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13E" w:rsidRPr="00773AD8" w:rsidRDefault="00B5013E" w:rsidP="0002161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казенное дошкольное образовательное учреждение «Детский сад г. Николаевска» Николаевского муниципального района Волгоградской области.</w:t>
      </w:r>
    </w:p>
    <w:p w:rsidR="00B5013E" w:rsidRPr="00773AD8" w:rsidRDefault="00B5013E" w:rsidP="00021617">
      <w:pPr>
        <w:jc w:val="center"/>
        <w:rPr>
          <w:rFonts w:ascii="Times New Roman" w:hAnsi="Times New Roman"/>
        </w:rPr>
      </w:pPr>
    </w:p>
    <w:tbl>
      <w:tblPr>
        <w:tblW w:w="9856" w:type="dxa"/>
        <w:tblBorders>
          <w:insideH w:val="dashed" w:sz="4" w:space="0" w:color="auto"/>
        </w:tblBorders>
        <w:tblLook w:val="00A0"/>
      </w:tblPr>
      <w:tblGrid>
        <w:gridCol w:w="5070"/>
        <w:gridCol w:w="4786"/>
      </w:tblGrid>
      <w:tr w:rsidR="00B5013E" w:rsidRPr="005C5EF8" w:rsidTr="00374E4D">
        <w:tc>
          <w:tcPr>
            <w:tcW w:w="5070" w:type="dxa"/>
            <w:vMerge w:val="restart"/>
          </w:tcPr>
          <w:p w:rsidR="00B5013E" w:rsidRPr="005C5EF8" w:rsidRDefault="00B5013E" w:rsidP="00374E4D">
            <w:pPr>
              <w:rPr>
                <w:rFonts w:ascii="Times New Roman" w:hAnsi="Times New Roman"/>
              </w:rPr>
            </w:pPr>
            <w:r w:rsidRPr="005C5EF8">
              <w:rPr>
                <w:rFonts w:ascii="Times New Roman" w:hAnsi="Times New Roman"/>
              </w:rPr>
              <w:t xml:space="preserve">СОГЛАСОВАНО </w:t>
            </w:r>
          </w:p>
          <w:p w:rsidR="00B5013E" w:rsidRDefault="00B5013E" w:rsidP="00374E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профсоюзной организации </w:t>
            </w:r>
          </w:p>
          <w:p w:rsidR="00B5013E" w:rsidRPr="005C5EF8" w:rsidRDefault="00B5013E" w:rsidP="00374E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Е.В. Жесткова</w:t>
            </w:r>
          </w:p>
          <w:p w:rsidR="00B5013E" w:rsidRPr="005C5EF8" w:rsidRDefault="00B5013E" w:rsidP="00374E4D">
            <w:pPr>
              <w:rPr>
                <w:rFonts w:ascii="Times New Roman" w:hAnsi="Times New Roman"/>
              </w:rPr>
            </w:pPr>
            <w:r w:rsidRPr="005C5EF8">
              <w:rPr>
                <w:rFonts w:ascii="Times New Roman" w:hAnsi="Times New Roman"/>
              </w:rPr>
              <w:t xml:space="preserve">Протокол </w:t>
            </w:r>
            <w:r>
              <w:rPr>
                <w:rFonts w:ascii="Times New Roman" w:hAnsi="Times New Roman"/>
              </w:rPr>
              <w:t xml:space="preserve"> от 13.11.2017г.  № 3</w:t>
            </w:r>
          </w:p>
          <w:p w:rsidR="00B5013E" w:rsidRPr="005C5EF8" w:rsidRDefault="00B5013E" w:rsidP="00374E4D">
            <w:pPr>
              <w:rPr>
                <w:rFonts w:ascii="Times New Roman" w:hAnsi="Times New Roman"/>
              </w:rPr>
            </w:pPr>
          </w:p>
          <w:p w:rsidR="00B5013E" w:rsidRPr="005C5EF8" w:rsidRDefault="00B5013E" w:rsidP="00374E4D">
            <w:pPr>
              <w:rPr>
                <w:rFonts w:ascii="Times New Roman" w:hAnsi="Times New Roman"/>
              </w:rPr>
            </w:pPr>
            <w:r w:rsidRPr="005C5EF8">
              <w:rPr>
                <w:rFonts w:ascii="Times New Roman" w:hAnsi="Times New Roman"/>
              </w:rPr>
              <w:t>СОГЛАСОВАНО</w:t>
            </w:r>
          </w:p>
          <w:p w:rsidR="00B5013E" w:rsidRPr="005C5EF8" w:rsidRDefault="00B5013E" w:rsidP="00374E4D">
            <w:pPr>
              <w:rPr>
                <w:rFonts w:ascii="Times New Roman" w:hAnsi="Times New Roman"/>
              </w:rPr>
            </w:pPr>
            <w:r w:rsidRPr="005C5EF8">
              <w:rPr>
                <w:rFonts w:ascii="Times New Roman" w:hAnsi="Times New Roman"/>
              </w:rPr>
              <w:t>Протокол заседания совета родителей</w:t>
            </w:r>
          </w:p>
          <w:p w:rsidR="00B5013E" w:rsidRPr="005C5EF8" w:rsidRDefault="00B5013E" w:rsidP="00374E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14.11.2017г.  № 3</w:t>
            </w:r>
          </w:p>
          <w:p w:rsidR="00B5013E" w:rsidRPr="005C5EF8" w:rsidRDefault="00B5013E" w:rsidP="00374E4D">
            <w:pPr>
              <w:rPr>
                <w:rFonts w:ascii="Times New Roman" w:hAnsi="Times New Roman"/>
              </w:rPr>
            </w:pPr>
          </w:p>
        </w:tc>
        <w:tc>
          <w:tcPr>
            <w:tcW w:w="4786" w:type="dxa"/>
            <w:tcBorders>
              <w:top w:val="nil"/>
              <w:left w:val="nil"/>
              <w:right w:val="nil"/>
            </w:tcBorders>
          </w:tcPr>
          <w:p w:rsidR="00B5013E" w:rsidRPr="005C5EF8" w:rsidRDefault="00B5013E" w:rsidP="00374E4D">
            <w:pPr>
              <w:rPr>
                <w:rFonts w:ascii="Times New Roman" w:hAnsi="Times New Roman"/>
              </w:rPr>
            </w:pPr>
            <w:r w:rsidRPr="005C5EF8">
              <w:rPr>
                <w:rFonts w:ascii="Times New Roman" w:hAnsi="Times New Roman"/>
              </w:rPr>
              <w:t xml:space="preserve">УТВЕРЖДАЮ </w:t>
            </w:r>
          </w:p>
          <w:p w:rsidR="00B5013E" w:rsidRPr="005C5EF8" w:rsidRDefault="00B5013E" w:rsidP="00374E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МКДОУ «Детский сад г. Николаевска»</w:t>
            </w:r>
          </w:p>
          <w:p w:rsidR="00B5013E" w:rsidRPr="005C5EF8" w:rsidRDefault="00B5013E" w:rsidP="00374E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  /       Е.В. Васильева</w:t>
            </w:r>
          </w:p>
        </w:tc>
      </w:tr>
      <w:tr w:rsidR="00B5013E" w:rsidRPr="005C5EF8" w:rsidTr="00374E4D">
        <w:tc>
          <w:tcPr>
            <w:tcW w:w="0" w:type="auto"/>
            <w:vMerge/>
            <w:vAlign w:val="center"/>
          </w:tcPr>
          <w:p w:rsidR="00B5013E" w:rsidRPr="005C5EF8" w:rsidRDefault="00B5013E" w:rsidP="00374E4D">
            <w:pPr>
              <w:rPr>
                <w:rFonts w:ascii="Times New Roman" w:hAnsi="Times New Roman"/>
              </w:rPr>
            </w:pPr>
          </w:p>
        </w:tc>
        <w:tc>
          <w:tcPr>
            <w:tcW w:w="4786" w:type="dxa"/>
            <w:tcBorders>
              <w:left w:val="nil"/>
              <w:bottom w:val="nil"/>
              <w:right w:val="nil"/>
            </w:tcBorders>
          </w:tcPr>
          <w:p w:rsidR="00B5013E" w:rsidRPr="005C5EF8" w:rsidRDefault="00B5013E" w:rsidP="00374E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</w:t>
            </w:r>
          </w:p>
          <w:p w:rsidR="00B5013E" w:rsidRPr="005C5EF8" w:rsidRDefault="00B5013E" w:rsidP="00374E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14.11.2017г.  № 219а</w:t>
            </w:r>
          </w:p>
          <w:p w:rsidR="00B5013E" w:rsidRPr="005C5EF8" w:rsidRDefault="00B5013E" w:rsidP="00374E4D">
            <w:pPr>
              <w:rPr>
                <w:rFonts w:ascii="Times New Roman" w:hAnsi="Times New Roman"/>
              </w:rPr>
            </w:pPr>
          </w:p>
        </w:tc>
      </w:tr>
    </w:tbl>
    <w:p w:rsidR="00B5013E" w:rsidRDefault="00B5013E" w:rsidP="00325544">
      <w:pPr>
        <w:spacing w:after="0" w:line="240" w:lineRule="auto"/>
        <w:ind w:right="160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5013E" w:rsidRDefault="00B5013E" w:rsidP="00325544">
      <w:pPr>
        <w:spacing w:after="0" w:line="240" w:lineRule="auto"/>
        <w:ind w:right="160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5013E" w:rsidRDefault="00B5013E" w:rsidP="00325544">
      <w:pPr>
        <w:spacing w:after="0" w:line="240" w:lineRule="auto"/>
        <w:ind w:right="160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5013E" w:rsidRDefault="00B5013E" w:rsidP="00325544">
      <w:pPr>
        <w:spacing w:after="0" w:line="240" w:lineRule="auto"/>
        <w:ind w:right="160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5013E" w:rsidRPr="00311C35" w:rsidRDefault="00B5013E" w:rsidP="00325544">
      <w:pPr>
        <w:spacing w:after="0" w:line="240" w:lineRule="auto"/>
        <w:ind w:right="160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Порядок передачи воспитанников воспитателям и         родителям (законным представителям)</w:t>
      </w:r>
    </w:p>
    <w:p w:rsidR="00B5013E" w:rsidRPr="00311C35" w:rsidRDefault="00B5013E" w:rsidP="00325544">
      <w:pPr>
        <w:spacing w:after="0" w:line="240" w:lineRule="auto"/>
        <w:ind w:right="1600"/>
        <w:jc w:val="center"/>
        <w:rPr>
          <w:rFonts w:ascii="Arial" w:hAnsi="Arial" w:cs="Arial"/>
          <w:color w:val="000000"/>
          <w:sz w:val="26"/>
          <w:szCs w:val="26"/>
        </w:rPr>
      </w:pPr>
    </w:p>
    <w:p w:rsidR="00B5013E" w:rsidRPr="00311C35" w:rsidRDefault="00B5013E" w:rsidP="00311C35">
      <w:pPr>
        <w:spacing w:after="0" w:line="240" w:lineRule="auto"/>
        <w:ind w:right="1600"/>
        <w:jc w:val="both"/>
        <w:rPr>
          <w:rFonts w:ascii="Arial" w:hAnsi="Arial" w:cs="Arial"/>
          <w:color w:val="000000"/>
          <w:sz w:val="26"/>
          <w:szCs w:val="26"/>
        </w:rPr>
      </w:pPr>
    </w:p>
    <w:p w:rsidR="00B5013E" w:rsidRPr="006709A8" w:rsidRDefault="00B5013E" w:rsidP="00311C35">
      <w:pPr>
        <w:spacing w:after="0" w:line="240" w:lineRule="auto"/>
        <w:ind w:right="160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EE2674">
        <w:rPr>
          <w:rFonts w:ascii="Times New Roman" w:hAnsi="Times New Roman"/>
          <w:color w:val="000000"/>
          <w:sz w:val="24"/>
          <w:szCs w:val="24"/>
        </w:rPr>
        <w:t>Настоящий порядок разработан в соответствии с:</w:t>
      </w:r>
    </w:p>
    <w:p w:rsidR="00B5013E" w:rsidRPr="006709A8" w:rsidRDefault="00B5013E" w:rsidP="008C7141">
      <w:p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E2674">
        <w:rPr>
          <w:rFonts w:ascii="Times New Roman" w:hAnsi="Times New Roman"/>
          <w:color w:val="000000"/>
          <w:sz w:val="24"/>
          <w:szCs w:val="24"/>
        </w:rPr>
        <w:t>- Конвенцией о правах ребенка, одобренной Генеральной Ассамблеей ООН 20.11.1989;</w:t>
      </w:r>
    </w:p>
    <w:p w:rsidR="00B5013E" w:rsidRPr="006709A8" w:rsidRDefault="00B5013E" w:rsidP="008C7141">
      <w:p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E2674">
        <w:rPr>
          <w:rFonts w:ascii="Times New Roman" w:hAnsi="Times New Roman"/>
          <w:color w:val="000000"/>
          <w:sz w:val="24"/>
          <w:szCs w:val="24"/>
        </w:rPr>
        <w:t>- Конституцией Российской Федерации;</w:t>
      </w:r>
    </w:p>
    <w:p w:rsidR="00B5013E" w:rsidRPr="006709A8" w:rsidRDefault="00B5013E" w:rsidP="008C7141">
      <w:p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E2674">
        <w:rPr>
          <w:rFonts w:ascii="Times New Roman" w:hAnsi="Times New Roman"/>
          <w:color w:val="000000"/>
          <w:sz w:val="24"/>
          <w:szCs w:val="24"/>
        </w:rPr>
        <w:t>- Федеральным законом от 24.07.1998 № 124-ФЗ «Об основных гарантиях прав ребенка в Российской Федерации»;</w:t>
      </w:r>
    </w:p>
    <w:p w:rsidR="00B5013E" w:rsidRPr="006709A8" w:rsidRDefault="00B5013E" w:rsidP="008C7141">
      <w:pPr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E2674">
        <w:rPr>
          <w:rFonts w:ascii="Times New Roman" w:hAnsi="Times New Roman"/>
          <w:color w:val="000000"/>
          <w:sz w:val="24"/>
          <w:szCs w:val="24"/>
        </w:rPr>
        <w:t>- Федеральным законом  от 29.12.2012г. № 273-ФЗ «Об образовании в Российской Федерации»;</w:t>
      </w:r>
    </w:p>
    <w:p w:rsidR="00B5013E" w:rsidRDefault="00B5013E" w:rsidP="006709A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</w:rPr>
      </w:pPr>
    </w:p>
    <w:p w:rsidR="00B5013E" w:rsidRPr="00325544" w:rsidRDefault="00B5013E" w:rsidP="00311C3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1C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Забирать и приводить ребенка в детский сад могут только родители (законные представители).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255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Родитель (законный представитель) или иное доверенное лицо обязаны передать (забрать) воспитанника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лично у воспитателя не ранее 7.00 часов и не позднее 19</w:t>
      </w:r>
      <w:r w:rsidRPr="003255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.00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часов</w:t>
      </w:r>
      <w:r w:rsidRPr="003255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Привод и оставление ребенка ранее или позднее указанного времени  или оставление ребенка без личной передачи воспитателю является нарушением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3255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</w:t>
      </w:r>
    </w:p>
    <w:p w:rsidR="00B5013E" w:rsidRPr="00311C35" w:rsidRDefault="00B5013E" w:rsidP="00311C3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1C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Родители (законные представители) могут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частично передать свои полномочия совершеннолетним (д</w:t>
      </w:r>
      <w:r w:rsidRPr="00311C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оверить забирать и приводить ребенка другим совершеннолетним лицам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 Для этого необходимо оформить:</w:t>
      </w:r>
    </w:p>
    <w:p w:rsidR="00B5013E" w:rsidRDefault="00B5013E" w:rsidP="00311C35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 </w:t>
      </w:r>
      <w:r w:rsidRPr="00311C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доверенность   </w:t>
      </w:r>
      <w:r w:rsidRPr="00311C35"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color w:val="000000"/>
        </w:rPr>
        <w:t xml:space="preserve"> </w:t>
      </w:r>
      <w:r w:rsidRPr="00311C35">
        <w:rPr>
          <w:rFonts w:ascii="Times New Roman" w:hAnsi="Times New Roman"/>
          <w:color w:val="000000"/>
          <w:sz w:val="24"/>
          <w:szCs w:val="24"/>
        </w:rPr>
        <w:t>разрешение забирать ребенка из учреждения третьим лицам</w:t>
      </w:r>
      <w:r>
        <w:rPr>
          <w:rFonts w:ascii="Times New Roman" w:hAnsi="Times New Roman"/>
          <w:color w:val="000000"/>
          <w:sz w:val="24"/>
          <w:szCs w:val="24"/>
        </w:rPr>
        <w:t xml:space="preserve"> с указанием их паспортных данных;</w:t>
      </w:r>
    </w:p>
    <w:p w:rsidR="00B5013E" w:rsidRDefault="00B5013E" w:rsidP="00311C35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приложить копию паспорта лиц, которым доверяют ребенка.</w:t>
      </w:r>
    </w:p>
    <w:p w:rsidR="00B5013E" w:rsidRPr="00311C35" w:rsidRDefault="00B5013E" w:rsidP="00311C35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Доверенность и копия паспорта  подаются воспитателю группы, в которую зачислен ребенок. Воспитатель делает на доверенности удостоверительную надпись, регистрирует в журнале сведений о детях и хранит в отдельной папке.</w:t>
      </w:r>
    </w:p>
    <w:p w:rsidR="00B5013E" w:rsidRPr="004E0F26" w:rsidRDefault="00B5013E" w:rsidP="00311C3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передаче ребенка уполномоченному лицу воспитатель обязать проверить личность человека, который пришел за ребенком – сравнить паспортные данные со сведениями, которые родитель указал в заявлении. Уполномоченный родителями представитель предъявляет документ, удостоверяющий личность, по требованию работников МКДОУ «Детский сад г. Николаевска».</w:t>
      </w:r>
      <w:r w:rsidRPr="008C71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B5013E" w:rsidRPr="008C7141" w:rsidRDefault="00B5013E" w:rsidP="00311C3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Воспитателям категорически запрещается передавать ребенка родителям (законным представителям или уполномоченным лицам), находящимся в состоянии алкогольного или наркотического опьянения.</w:t>
      </w:r>
    </w:p>
    <w:p w:rsidR="00B5013E" w:rsidRDefault="00B5013E" w:rsidP="00311C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</w:rPr>
      </w:pPr>
    </w:p>
    <w:p w:rsidR="00B5013E" w:rsidRDefault="00B5013E" w:rsidP="00E752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 xml:space="preserve"> </w:t>
      </w:r>
    </w:p>
    <w:p w:rsidR="00B5013E" w:rsidRDefault="00B5013E" w:rsidP="006709A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</w:rPr>
      </w:pPr>
    </w:p>
    <w:p w:rsidR="00B5013E" w:rsidRDefault="00B5013E" w:rsidP="006709A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</w:rPr>
      </w:pPr>
    </w:p>
    <w:p w:rsidR="00B5013E" w:rsidRDefault="00B5013E" w:rsidP="006709A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</w:rPr>
      </w:pPr>
    </w:p>
    <w:p w:rsidR="00B5013E" w:rsidRDefault="00B5013E" w:rsidP="006709A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</w:rPr>
      </w:pPr>
    </w:p>
    <w:p w:rsidR="00B5013E" w:rsidRDefault="00B5013E" w:rsidP="006709A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</w:rPr>
      </w:pPr>
    </w:p>
    <w:p w:rsidR="00B5013E" w:rsidRDefault="00B5013E" w:rsidP="006709A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</w:rPr>
      </w:pPr>
    </w:p>
    <w:p w:rsidR="00B5013E" w:rsidRDefault="00B5013E" w:rsidP="006709A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</w:rPr>
      </w:pPr>
    </w:p>
    <w:p w:rsidR="00B5013E" w:rsidRDefault="00B5013E" w:rsidP="006709A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</w:rPr>
      </w:pPr>
    </w:p>
    <w:p w:rsidR="00B5013E" w:rsidRDefault="00B5013E" w:rsidP="006709A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</w:rPr>
      </w:pPr>
    </w:p>
    <w:p w:rsidR="00B5013E" w:rsidRDefault="00B5013E" w:rsidP="006709A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</w:rPr>
      </w:pPr>
    </w:p>
    <w:p w:rsidR="00B5013E" w:rsidRDefault="00B5013E" w:rsidP="006709A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</w:rPr>
      </w:pPr>
    </w:p>
    <w:p w:rsidR="00B5013E" w:rsidRDefault="00B5013E" w:rsidP="006709A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</w:rPr>
      </w:pPr>
    </w:p>
    <w:p w:rsidR="00B5013E" w:rsidRDefault="00B5013E" w:rsidP="006709A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</w:rPr>
      </w:pPr>
    </w:p>
    <w:p w:rsidR="00B5013E" w:rsidRDefault="00B5013E" w:rsidP="006709A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</w:rPr>
      </w:pPr>
    </w:p>
    <w:p w:rsidR="00B5013E" w:rsidRDefault="00B5013E" w:rsidP="006709A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</w:rPr>
      </w:pPr>
    </w:p>
    <w:p w:rsidR="00B5013E" w:rsidRDefault="00B5013E" w:rsidP="006709A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</w:rPr>
      </w:pPr>
    </w:p>
    <w:p w:rsidR="00B5013E" w:rsidRDefault="00B5013E" w:rsidP="006709A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</w:rPr>
      </w:pPr>
    </w:p>
    <w:p w:rsidR="00B5013E" w:rsidRDefault="00B5013E" w:rsidP="006709A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</w:rPr>
      </w:pPr>
    </w:p>
    <w:p w:rsidR="00B5013E" w:rsidRDefault="00B5013E" w:rsidP="006709A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</w:rPr>
      </w:pPr>
    </w:p>
    <w:p w:rsidR="00B5013E" w:rsidRDefault="00B5013E" w:rsidP="006709A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</w:rPr>
      </w:pPr>
    </w:p>
    <w:p w:rsidR="00B5013E" w:rsidRDefault="00B5013E" w:rsidP="006709A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</w:rPr>
      </w:pPr>
    </w:p>
    <w:p w:rsidR="00B5013E" w:rsidRDefault="00B5013E" w:rsidP="006709A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</w:rPr>
      </w:pPr>
    </w:p>
    <w:p w:rsidR="00B5013E" w:rsidRDefault="00B5013E" w:rsidP="006709A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</w:rPr>
      </w:pPr>
    </w:p>
    <w:p w:rsidR="00B5013E" w:rsidRDefault="00B5013E" w:rsidP="006709A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</w:rPr>
      </w:pPr>
    </w:p>
    <w:p w:rsidR="00B5013E" w:rsidRDefault="00B5013E" w:rsidP="006709A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</w:rPr>
      </w:pPr>
    </w:p>
    <w:p w:rsidR="00B5013E" w:rsidRDefault="00B5013E" w:rsidP="006709A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</w:rPr>
      </w:pPr>
    </w:p>
    <w:p w:rsidR="00B5013E" w:rsidRDefault="00B5013E" w:rsidP="006709A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</w:rPr>
      </w:pPr>
    </w:p>
    <w:p w:rsidR="00B5013E" w:rsidRDefault="00B5013E" w:rsidP="006709A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</w:rPr>
      </w:pPr>
    </w:p>
    <w:p w:rsidR="00B5013E" w:rsidRDefault="00B5013E" w:rsidP="006709A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</w:rPr>
      </w:pPr>
    </w:p>
    <w:p w:rsidR="00B5013E" w:rsidRDefault="00B5013E" w:rsidP="006709A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</w:rPr>
      </w:pPr>
    </w:p>
    <w:p w:rsidR="00B5013E" w:rsidRDefault="00B5013E" w:rsidP="006709A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</w:rPr>
      </w:pPr>
    </w:p>
    <w:p w:rsidR="00B5013E" w:rsidRDefault="00B5013E" w:rsidP="006709A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</w:rPr>
      </w:pPr>
    </w:p>
    <w:p w:rsidR="00B5013E" w:rsidRDefault="00B5013E" w:rsidP="006709A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</w:rPr>
      </w:pPr>
    </w:p>
    <w:p w:rsidR="00B5013E" w:rsidRDefault="00B5013E" w:rsidP="006709A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</w:rPr>
      </w:pPr>
    </w:p>
    <w:p w:rsidR="00B5013E" w:rsidRDefault="00B5013E" w:rsidP="006709A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</w:rPr>
      </w:pPr>
    </w:p>
    <w:p w:rsidR="00B5013E" w:rsidRDefault="00B5013E" w:rsidP="006709A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</w:rPr>
      </w:pPr>
    </w:p>
    <w:p w:rsidR="00B5013E" w:rsidRDefault="00B5013E" w:rsidP="006709A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</w:rPr>
      </w:pPr>
    </w:p>
    <w:p w:rsidR="00B5013E" w:rsidRPr="006709A8" w:rsidRDefault="00B5013E" w:rsidP="006709A8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6"/>
          <w:szCs w:val="26"/>
        </w:rPr>
      </w:pPr>
      <w:r w:rsidRPr="006709A8">
        <w:rPr>
          <w:rFonts w:ascii="Times New Roman" w:hAnsi="Times New Roman"/>
          <w:color w:val="000000"/>
          <w:sz w:val="26"/>
        </w:rPr>
        <w:t xml:space="preserve">Приложение </w:t>
      </w:r>
    </w:p>
    <w:p w:rsidR="00B5013E" w:rsidRDefault="00B5013E" w:rsidP="00EE2674">
      <w:pPr>
        <w:spacing w:after="0" w:line="240" w:lineRule="auto"/>
        <w:ind w:right="16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6"/>
        </w:rPr>
        <w:t xml:space="preserve">                                                                             </w:t>
      </w:r>
      <w:r w:rsidRPr="006709A8">
        <w:rPr>
          <w:rFonts w:ascii="Times New Roman" w:hAnsi="Times New Roman"/>
          <w:color w:val="000000"/>
          <w:sz w:val="26"/>
        </w:rPr>
        <w:t xml:space="preserve">к </w:t>
      </w:r>
      <w:r>
        <w:rPr>
          <w:rFonts w:ascii="Times New Roman" w:hAnsi="Times New Roman"/>
          <w:color w:val="000000"/>
          <w:sz w:val="24"/>
          <w:szCs w:val="24"/>
        </w:rPr>
        <w:t>Поряд</w:t>
      </w:r>
      <w:r w:rsidRPr="00EE2674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EE2674">
        <w:rPr>
          <w:rFonts w:ascii="Times New Roman" w:hAnsi="Times New Roman"/>
          <w:color w:val="000000"/>
          <w:sz w:val="24"/>
          <w:szCs w:val="24"/>
        </w:rPr>
        <w:t xml:space="preserve"> передачи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B5013E" w:rsidRDefault="00B5013E" w:rsidP="00EE2674">
      <w:pPr>
        <w:spacing w:after="0" w:line="240" w:lineRule="auto"/>
        <w:ind w:right="16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в</w:t>
      </w:r>
      <w:r w:rsidRPr="00EE2674">
        <w:rPr>
          <w:rFonts w:ascii="Times New Roman" w:hAnsi="Times New Roman"/>
          <w:color w:val="000000"/>
          <w:sz w:val="24"/>
          <w:szCs w:val="24"/>
        </w:rPr>
        <w:t xml:space="preserve">оспитанников воспитателям и родителям </w:t>
      </w:r>
    </w:p>
    <w:p w:rsidR="00B5013E" w:rsidRPr="00EE2674" w:rsidRDefault="00B5013E" w:rsidP="00EE2674">
      <w:pPr>
        <w:spacing w:after="0" w:line="240" w:lineRule="auto"/>
        <w:ind w:right="1600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Pr="00EE2674">
        <w:rPr>
          <w:rFonts w:ascii="Times New Roman" w:hAnsi="Times New Roman"/>
          <w:color w:val="000000"/>
          <w:sz w:val="24"/>
          <w:szCs w:val="24"/>
        </w:rPr>
        <w:t>(законным представителям)</w:t>
      </w:r>
    </w:p>
    <w:p w:rsidR="00B5013E" w:rsidRDefault="00B5013E" w:rsidP="00EE2674">
      <w:pPr>
        <w:shd w:val="clear" w:color="auto" w:fill="FFFFFF"/>
        <w:spacing w:after="0" w:line="240" w:lineRule="auto"/>
        <w:ind w:right="1600"/>
        <w:jc w:val="right"/>
        <w:rPr>
          <w:rFonts w:ascii="Times New Roman" w:hAnsi="Times New Roman"/>
          <w:color w:val="000000"/>
          <w:sz w:val="26"/>
        </w:rPr>
      </w:pPr>
    </w:p>
    <w:p w:rsidR="00B5013E" w:rsidRPr="006709A8" w:rsidRDefault="00B5013E" w:rsidP="00EE2674">
      <w:pPr>
        <w:shd w:val="clear" w:color="auto" w:fill="FFFFFF"/>
        <w:spacing w:after="0" w:line="240" w:lineRule="auto"/>
        <w:ind w:right="1600"/>
        <w:jc w:val="right"/>
        <w:rPr>
          <w:rFonts w:ascii="Arial" w:hAnsi="Arial" w:cs="Arial"/>
          <w:color w:val="000000"/>
          <w:sz w:val="26"/>
          <w:szCs w:val="26"/>
        </w:rPr>
      </w:pPr>
      <w:r w:rsidRPr="006709A8">
        <w:rPr>
          <w:rFonts w:ascii="Times New Roman" w:hAnsi="Times New Roman"/>
          <w:color w:val="000000"/>
          <w:sz w:val="26"/>
        </w:rPr>
        <w:t>Руководителю ОУ _______________________</w:t>
      </w:r>
    </w:p>
    <w:p w:rsidR="00B5013E" w:rsidRPr="006709A8" w:rsidRDefault="00B5013E" w:rsidP="006709A8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6"/>
          <w:szCs w:val="26"/>
        </w:rPr>
      </w:pPr>
      <w:r w:rsidRPr="006709A8">
        <w:rPr>
          <w:rFonts w:ascii="Times New Roman" w:hAnsi="Times New Roman"/>
          <w:color w:val="000000"/>
          <w:sz w:val="26"/>
        </w:rPr>
        <w:t>_______________________________________</w:t>
      </w:r>
    </w:p>
    <w:p w:rsidR="00B5013E" w:rsidRPr="006709A8" w:rsidRDefault="00B5013E" w:rsidP="006709A8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6"/>
          <w:szCs w:val="26"/>
        </w:rPr>
      </w:pPr>
      <w:r w:rsidRPr="006709A8">
        <w:rPr>
          <w:rFonts w:ascii="Times New Roman" w:hAnsi="Times New Roman"/>
          <w:color w:val="000000"/>
          <w:sz w:val="26"/>
        </w:rPr>
        <w:t>(краткое официальное наименование ОУ)</w:t>
      </w:r>
    </w:p>
    <w:p w:rsidR="00B5013E" w:rsidRPr="006709A8" w:rsidRDefault="00B5013E" w:rsidP="006709A8">
      <w:pPr>
        <w:shd w:val="clear" w:color="auto" w:fill="FFFFFF"/>
        <w:spacing w:after="0" w:line="240" w:lineRule="auto"/>
        <w:ind w:left="3740"/>
        <w:jc w:val="right"/>
        <w:rPr>
          <w:rFonts w:ascii="Arial" w:hAnsi="Arial" w:cs="Arial"/>
          <w:color w:val="000000"/>
          <w:sz w:val="26"/>
          <w:szCs w:val="26"/>
        </w:rPr>
      </w:pPr>
      <w:r w:rsidRPr="006709A8">
        <w:rPr>
          <w:rFonts w:ascii="Times New Roman" w:hAnsi="Times New Roman"/>
          <w:color w:val="000000"/>
          <w:sz w:val="26"/>
        </w:rPr>
        <w:t>от_____________________________________</w:t>
      </w:r>
    </w:p>
    <w:p w:rsidR="00B5013E" w:rsidRPr="006709A8" w:rsidRDefault="00B5013E" w:rsidP="006709A8">
      <w:pPr>
        <w:shd w:val="clear" w:color="auto" w:fill="FFFFFF"/>
        <w:spacing w:after="0" w:line="240" w:lineRule="auto"/>
        <w:ind w:left="3740"/>
        <w:jc w:val="center"/>
        <w:rPr>
          <w:rFonts w:ascii="Arial" w:hAnsi="Arial" w:cs="Arial"/>
          <w:color w:val="000000"/>
          <w:sz w:val="26"/>
          <w:szCs w:val="26"/>
        </w:rPr>
      </w:pPr>
      <w:r w:rsidRPr="006709A8">
        <w:rPr>
          <w:rFonts w:ascii="Times New Roman" w:hAnsi="Times New Roman"/>
          <w:color w:val="000000"/>
          <w:sz w:val="26"/>
        </w:rPr>
        <w:t>(ФИО, паспортные данные)</w:t>
      </w:r>
    </w:p>
    <w:p w:rsidR="00B5013E" w:rsidRPr="006709A8" w:rsidRDefault="00B5013E" w:rsidP="006709A8">
      <w:pPr>
        <w:shd w:val="clear" w:color="auto" w:fill="FFFFFF"/>
        <w:spacing w:after="0" w:line="240" w:lineRule="auto"/>
        <w:ind w:left="3740"/>
        <w:jc w:val="right"/>
        <w:rPr>
          <w:rFonts w:ascii="Arial" w:hAnsi="Arial" w:cs="Arial"/>
          <w:color w:val="000000"/>
          <w:sz w:val="26"/>
          <w:szCs w:val="26"/>
        </w:rPr>
      </w:pPr>
      <w:r w:rsidRPr="006709A8">
        <w:rPr>
          <w:rFonts w:ascii="Times New Roman" w:hAnsi="Times New Roman"/>
          <w:color w:val="000000"/>
          <w:sz w:val="26"/>
        </w:rPr>
        <w:t>_______________________________________</w:t>
      </w:r>
    </w:p>
    <w:p w:rsidR="00B5013E" w:rsidRPr="006709A8" w:rsidRDefault="00B5013E" w:rsidP="006709A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6709A8">
        <w:rPr>
          <w:rFonts w:ascii="Times New Roman" w:hAnsi="Times New Roman"/>
          <w:color w:val="000000"/>
          <w:sz w:val="26"/>
        </w:rPr>
        <w:t>                          (адрес)</w:t>
      </w:r>
    </w:p>
    <w:tbl>
      <w:tblPr>
        <w:tblW w:w="12015" w:type="dxa"/>
        <w:tblInd w:w="5148" w:type="dxa"/>
        <w:tblCellMar>
          <w:left w:w="0" w:type="dxa"/>
          <w:right w:w="0" w:type="dxa"/>
        </w:tblCellMar>
        <w:tblLook w:val="00A0"/>
      </w:tblPr>
      <w:tblGrid>
        <w:gridCol w:w="12015"/>
      </w:tblGrid>
      <w:tr w:rsidR="00B5013E" w:rsidRPr="00F663C8" w:rsidTr="006709A8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13E" w:rsidRPr="006709A8" w:rsidRDefault="00B5013E" w:rsidP="006709A8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6"/>
              </w:rPr>
            </w:pPr>
            <w:bookmarkStart w:id="0" w:name="0"/>
            <w:bookmarkStart w:id="1" w:name="f771563fc4364d87b3f3b3865315c3d50449c0a3"/>
            <w:bookmarkEnd w:id="0"/>
            <w:bookmarkEnd w:id="1"/>
          </w:p>
        </w:tc>
      </w:tr>
    </w:tbl>
    <w:p w:rsidR="00B5013E" w:rsidRDefault="00B5013E" w:rsidP="006709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</w:rPr>
      </w:pPr>
    </w:p>
    <w:p w:rsidR="00B5013E" w:rsidRPr="006709A8" w:rsidRDefault="00B5013E" w:rsidP="006709A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6709A8">
        <w:rPr>
          <w:rFonts w:ascii="Times New Roman" w:hAnsi="Times New Roman"/>
          <w:b/>
          <w:bCs/>
          <w:color w:val="000000"/>
          <w:sz w:val="26"/>
        </w:rPr>
        <w:t>ДОВЕРЕННОСТЬ</w:t>
      </w:r>
    </w:p>
    <w:p w:rsidR="00B5013E" w:rsidRPr="006709A8" w:rsidRDefault="00B5013E" w:rsidP="006709A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 w:rsidRPr="006709A8">
        <w:rPr>
          <w:rFonts w:ascii="Times New Roman" w:hAnsi="Times New Roman"/>
          <w:color w:val="000000"/>
          <w:sz w:val="26"/>
        </w:rPr>
        <w:t>Я, _______________________________________________________________________</w:t>
      </w:r>
    </w:p>
    <w:p w:rsidR="00B5013E" w:rsidRPr="006709A8" w:rsidRDefault="00B5013E" w:rsidP="006709A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6709A8">
        <w:rPr>
          <w:rFonts w:ascii="Times New Roman" w:hAnsi="Times New Roman"/>
          <w:color w:val="000000"/>
          <w:sz w:val="26"/>
        </w:rPr>
        <w:t>(Ф.И.О.)</w:t>
      </w:r>
    </w:p>
    <w:p w:rsidR="00B5013E" w:rsidRPr="006709A8" w:rsidRDefault="00B5013E" w:rsidP="006709A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 w:rsidRPr="006709A8">
        <w:rPr>
          <w:rFonts w:ascii="Times New Roman" w:hAnsi="Times New Roman"/>
          <w:color w:val="000000"/>
          <w:sz w:val="26"/>
        </w:rPr>
        <w:t>доверяю забирать своего ребенка _______________________________________________________________________</w:t>
      </w:r>
    </w:p>
    <w:p w:rsidR="00B5013E" w:rsidRPr="006709A8" w:rsidRDefault="00B5013E" w:rsidP="006709A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 w:rsidRPr="006709A8">
        <w:rPr>
          <w:rFonts w:ascii="Times New Roman" w:hAnsi="Times New Roman"/>
          <w:color w:val="000000"/>
          <w:sz w:val="26"/>
        </w:rPr>
        <w:t xml:space="preserve">                            </w:t>
      </w:r>
      <w:r>
        <w:rPr>
          <w:rFonts w:ascii="Times New Roman" w:hAnsi="Times New Roman"/>
          <w:color w:val="000000"/>
          <w:sz w:val="26"/>
        </w:rPr>
        <w:t>                 </w:t>
      </w:r>
      <w:r w:rsidRPr="006709A8">
        <w:rPr>
          <w:rFonts w:ascii="Times New Roman" w:hAnsi="Times New Roman"/>
          <w:color w:val="000000"/>
          <w:sz w:val="26"/>
        </w:rPr>
        <w:t>         Ф.И. ребенка, дата рождения</w:t>
      </w:r>
    </w:p>
    <w:p w:rsidR="00B5013E" w:rsidRPr="006709A8" w:rsidRDefault="00B5013E" w:rsidP="006709A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6709A8">
        <w:rPr>
          <w:rFonts w:ascii="Times New Roman" w:hAnsi="Times New Roman"/>
          <w:color w:val="000000"/>
          <w:sz w:val="26"/>
        </w:rPr>
        <w:t>следующим лицам:</w:t>
      </w:r>
    </w:p>
    <w:p w:rsidR="00B5013E" w:rsidRPr="006709A8" w:rsidRDefault="00B5013E" w:rsidP="006709A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6709A8">
        <w:rPr>
          <w:rFonts w:ascii="Times New Roman" w:hAnsi="Times New Roman"/>
          <w:color w:val="000000"/>
          <w:sz w:val="26"/>
        </w:rPr>
        <w:t>№ п\п, ФИО, степень родства:</w:t>
      </w:r>
    </w:p>
    <w:p w:rsidR="00B5013E" w:rsidRPr="006709A8" w:rsidRDefault="00B5013E" w:rsidP="006709A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6"/>
          <w:szCs w:val="26"/>
        </w:rPr>
      </w:pPr>
      <w:r w:rsidRPr="006709A8">
        <w:rPr>
          <w:rFonts w:ascii="Times New Roman" w:hAnsi="Times New Roman"/>
          <w:color w:val="000000"/>
          <w:sz w:val="26"/>
        </w:rPr>
        <w:t>_______________________________________________________________________</w:t>
      </w:r>
    </w:p>
    <w:p w:rsidR="00B5013E" w:rsidRPr="006709A8" w:rsidRDefault="00B5013E" w:rsidP="006709A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6"/>
          <w:szCs w:val="26"/>
        </w:rPr>
      </w:pPr>
      <w:r w:rsidRPr="006709A8">
        <w:rPr>
          <w:rFonts w:ascii="Times New Roman" w:hAnsi="Times New Roman"/>
          <w:color w:val="000000"/>
          <w:sz w:val="26"/>
        </w:rPr>
        <w:t>_______________________________________________________________________</w:t>
      </w:r>
    </w:p>
    <w:p w:rsidR="00B5013E" w:rsidRPr="006709A8" w:rsidRDefault="00B5013E" w:rsidP="006709A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6"/>
          <w:szCs w:val="26"/>
        </w:rPr>
      </w:pPr>
      <w:r w:rsidRPr="006709A8">
        <w:rPr>
          <w:rFonts w:ascii="Times New Roman" w:hAnsi="Times New Roman"/>
          <w:color w:val="000000"/>
          <w:sz w:val="26"/>
        </w:rPr>
        <w:t>_______________________________________________________________________</w:t>
      </w:r>
    </w:p>
    <w:p w:rsidR="00B5013E" w:rsidRPr="006709A8" w:rsidRDefault="00B5013E" w:rsidP="006709A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z w:val="26"/>
          <w:szCs w:val="26"/>
        </w:rPr>
      </w:pPr>
      <w:r w:rsidRPr="006709A8">
        <w:rPr>
          <w:rFonts w:ascii="Times New Roman" w:hAnsi="Times New Roman"/>
          <w:color w:val="000000"/>
          <w:sz w:val="26"/>
        </w:rPr>
        <w:t>_______________________________________________________________________</w:t>
      </w:r>
    </w:p>
    <w:p w:rsidR="00B5013E" w:rsidRPr="006709A8" w:rsidRDefault="00B5013E" w:rsidP="006709A8">
      <w:pPr>
        <w:shd w:val="clear" w:color="auto" w:fill="FFFFFF"/>
        <w:spacing w:after="0" w:line="240" w:lineRule="auto"/>
        <w:ind w:left="142" w:hanging="142"/>
        <w:jc w:val="both"/>
        <w:rPr>
          <w:rFonts w:ascii="Arial" w:hAnsi="Arial" w:cs="Arial"/>
          <w:color w:val="000000"/>
          <w:sz w:val="26"/>
          <w:szCs w:val="26"/>
        </w:rPr>
      </w:pPr>
      <w:r w:rsidRPr="006709A8">
        <w:rPr>
          <w:rFonts w:ascii="Times New Roman" w:hAnsi="Times New Roman"/>
          <w:color w:val="000000"/>
          <w:sz w:val="26"/>
        </w:rPr>
        <w:t>В дальнейшем претензий к дошкольному учреждению иметь не буду.</w:t>
      </w:r>
    </w:p>
    <w:p w:rsidR="00B5013E" w:rsidRPr="006709A8" w:rsidRDefault="00B5013E" w:rsidP="006709A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 w:rsidRPr="006709A8">
        <w:rPr>
          <w:rFonts w:ascii="Times New Roman" w:hAnsi="Times New Roman"/>
          <w:color w:val="000000"/>
          <w:sz w:val="26"/>
        </w:rPr>
        <w:t>Доверенность составлена «___»__________20___года.</w:t>
      </w:r>
    </w:p>
    <w:p w:rsidR="00B5013E" w:rsidRPr="006709A8" w:rsidRDefault="00B5013E" w:rsidP="006709A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6709A8">
        <w:rPr>
          <w:rFonts w:ascii="Times New Roman" w:hAnsi="Times New Roman"/>
          <w:color w:val="000000"/>
          <w:sz w:val="26"/>
        </w:rPr>
        <w:t>Я, ___________________________________________</w:t>
      </w:r>
      <w:r>
        <w:rPr>
          <w:rFonts w:ascii="Times New Roman" w:hAnsi="Times New Roman"/>
          <w:color w:val="000000"/>
          <w:sz w:val="26"/>
        </w:rPr>
        <w:t>____________________________</w:t>
      </w:r>
      <w:r w:rsidRPr="006709A8">
        <w:rPr>
          <w:rFonts w:ascii="Times New Roman" w:hAnsi="Times New Roman"/>
          <w:color w:val="000000"/>
          <w:sz w:val="26"/>
        </w:rPr>
        <w:t>,   свидетельствую подлинность подписи __________________________________________________________, которая сделана в</w:t>
      </w:r>
      <w:r>
        <w:rPr>
          <w:rFonts w:ascii="Times New Roman" w:hAnsi="Times New Roman"/>
          <w:color w:val="000000"/>
          <w:sz w:val="26"/>
        </w:rPr>
        <w:t xml:space="preserve"> </w:t>
      </w:r>
      <w:r w:rsidRPr="006709A8">
        <w:rPr>
          <w:rFonts w:ascii="Times New Roman" w:hAnsi="Times New Roman"/>
          <w:color w:val="000000"/>
          <w:sz w:val="26"/>
        </w:rPr>
        <w:t>моем присутствии   «___»__________20___года.</w:t>
      </w:r>
    </w:p>
    <w:p w:rsidR="00B5013E" w:rsidRDefault="00B5013E"/>
    <w:sectPr w:rsidR="00B5013E" w:rsidSect="00F45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093"/>
    <w:multiLevelType w:val="hybridMultilevel"/>
    <w:tmpl w:val="9D72C932"/>
    <w:lvl w:ilvl="0" w:tplc="5A9A1A2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3E4D2A"/>
    <w:multiLevelType w:val="multilevel"/>
    <w:tmpl w:val="09B0E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74841D6"/>
    <w:multiLevelType w:val="multilevel"/>
    <w:tmpl w:val="3E886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CDC327F"/>
    <w:multiLevelType w:val="multilevel"/>
    <w:tmpl w:val="C33E9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A74258E"/>
    <w:multiLevelType w:val="multilevel"/>
    <w:tmpl w:val="E2A2EF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65AA"/>
    <w:rsid w:val="00021617"/>
    <w:rsid w:val="000F4F8F"/>
    <w:rsid w:val="00311C35"/>
    <w:rsid w:val="00325544"/>
    <w:rsid w:val="00374E4D"/>
    <w:rsid w:val="004C65AA"/>
    <w:rsid w:val="004E0F26"/>
    <w:rsid w:val="005C5EF8"/>
    <w:rsid w:val="006709A8"/>
    <w:rsid w:val="00773AD8"/>
    <w:rsid w:val="008C7141"/>
    <w:rsid w:val="00B5013E"/>
    <w:rsid w:val="00B678BF"/>
    <w:rsid w:val="00C301E6"/>
    <w:rsid w:val="00E752DF"/>
    <w:rsid w:val="00EE2674"/>
    <w:rsid w:val="00F4564C"/>
    <w:rsid w:val="00F663C8"/>
    <w:rsid w:val="00FC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64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C6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65AA"/>
    <w:rPr>
      <w:rFonts w:ascii="Tahoma" w:hAnsi="Tahoma" w:cs="Tahoma"/>
      <w:sz w:val="16"/>
      <w:szCs w:val="16"/>
    </w:rPr>
  </w:style>
  <w:style w:type="paragraph" w:customStyle="1" w:styleId="c7">
    <w:name w:val="c7"/>
    <w:basedOn w:val="Normal"/>
    <w:uiPriority w:val="99"/>
    <w:rsid w:val="006709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DefaultParagraphFont"/>
    <w:uiPriority w:val="99"/>
    <w:rsid w:val="006709A8"/>
    <w:rPr>
      <w:rFonts w:cs="Times New Roman"/>
    </w:rPr>
  </w:style>
  <w:style w:type="paragraph" w:customStyle="1" w:styleId="c15">
    <w:name w:val="c15"/>
    <w:basedOn w:val="Normal"/>
    <w:uiPriority w:val="99"/>
    <w:rsid w:val="006709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5">
    <w:name w:val="c25"/>
    <w:basedOn w:val="Normal"/>
    <w:uiPriority w:val="99"/>
    <w:rsid w:val="006709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2">
    <w:name w:val="c22"/>
    <w:basedOn w:val="DefaultParagraphFont"/>
    <w:uiPriority w:val="99"/>
    <w:rsid w:val="006709A8"/>
    <w:rPr>
      <w:rFonts w:cs="Times New Roman"/>
    </w:rPr>
  </w:style>
  <w:style w:type="paragraph" w:customStyle="1" w:styleId="c9">
    <w:name w:val="c9"/>
    <w:basedOn w:val="Normal"/>
    <w:uiPriority w:val="99"/>
    <w:rsid w:val="006709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DefaultParagraphFont"/>
    <w:uiPriority w:val="99"/>
    <w:rsid w:val="006709A8"/>
    <w:rPr>
      <w:rFonts w:cs="Times New Roman"/>
    </w:rPr>
  </w:style>
  <w:style w:type="paragraph" w:styleId="NormalWeb">
    <w:name w:val="Normal (Web)"/>
    <w:basedOn w:val="Normal"/>
    <w:uiPriority w:val="99"/>
    <w:semiHidden/>
    <w:rsid w:val="00E752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11C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20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</TotalTime>
  <Pages>3</Pages>
  <Words>635</Words>
  <Characters>3621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9</cp:revision>
  <cp:lastPrinted>2018-09-06T12:47:00Z</cp:lastPrinted>
  <dcterms:created xsi:type="dcterms:W3CDTF">2018-09-06T09:16:00Z</dcterms:created>
  <dcterms:modified xsi:type="dcterms:W3CDTF">2018-09-06T13:04:00Z</dcterms:modified>
</cp:coreProperties>
</file>