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92" w:rsidRPr="006F6875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1. Анализ итогов работы за 20</w:t>
      </w:r>
      <w:r>
        <w:rPr>
          <w:rFonts w:ascii="Times New Roman" w:hAnsi="Times New Roman"/>
          <w:b/>
          <w:sz w:val="24"/>
          <w:szCs w:val="24"/>
          <w:lang w:eastAsia="ar-SA"/>
        </w:rPr>
        <w:t>25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-202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6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уч.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год.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Муниципальное казенное  дошкольное образовательное учреждение  “Детский сад г.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sz w:val="24"/>
          <w:szCs w:val="24"/>
          <w:lang w:eastAsia="ar-SA"/>
        </w:rPr>
        <w:t>Николаевска” расположено по адресу: 404033 Волгоградская область, Николаевский район,  г.</w:t>
      </w:r>
      <w:r>
        <w:rPr>
          <w:rFonts w:ascii="Times New Roman" w:hAnsi="Times New Roman"/>
          <w:sz w:val="24"/>
          <w:szCs w:val="24"/>
          <w:lang w:eastAsia="ar-SA"/>
        </w:rPr>
        <w:t xml:space="preserve"> Николаевск, ул. Октябрьская 26а</w:t>
      </w:r>
      <w:r w:rsidRPr="006F6875">
        <w:rPr>
          <w:rFonts w:ascii="Times New Roman" w:hAnsi="Times New Roman"/>
          <w:sz w:val="24"/>
          <w:szCs w:val="24"/>
          <w:lang w:eastAsia="ar-SA"/>
        </w:rPr>
        <w:t>.</w:t>
      </w:r>
    </w:p>
    <w:p w:rsidR="003C0392" w:rsidRPr="006F6875" w:rsidRDefault="003C0392" w:rsidP="006F687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iCs/>
          <w:sz w:val="24"/>
          <w:szCs w:val="24"/>
          <w:lang w:eastAsia="ru-RU"/>
        </w:rPr>
        <w:t>Режим работы учреждения:</w:t>
      </w:r>
      <w:r w:rsidRPr="006F6875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6F6875">
        <w:rPr>
          <w:rFonts w:ascii="Times New Roman" w:hAnsi="Times New Roman"/>
          <w:sz w:val="24"/>
          <w:szCs w:val="24"/>
          <w:lang w:eastAsia="ru-RU"/>
        </w:rPr>
        <w:br/>
        <w:t>- пятидневная рабочая неделя;</w:t>
      </w:r>
      <w:r w:rsidRPr="006F6875">
        <w:rPr>
          <w:rFonts w:ascii="Times New Roman" w:hAnsi="Times New Roman"/>
          <w:sz w:val="24"/>
          <w:szCs w:val="24"/>
          <w:lang w:eastAsia="ru-RU"/>
        </w:rPr>
        <w:br/>
      </w:r>
      <w:r w:rsidRPr="006F6875">
        <w:rPr>
          <w:rFonts w:ascii="Times New Roman" w:hAnsi="Times New Roman"/>
          <w:sz w:val="24"/>
          <w:szCs w:val="24"/>
          <w:lang w:eastAsia="ru-RU"/>
        </w:rPr>
        <w:br/>
        <w:t>- общая длительность рабочего дня –12 часов (с 7.00 до 19.00);</w:t>
      </w:r>
      <w:r w:rsidRPr="006F6875">
        <w:rPr>
          <w:rFonts w:ascii="Times New Roman" w:hAnsi="Times New Roman"/>
          <w:sz w:val="24"/>
          <w:szCs w:val="24"/>
          <w:lang w:eastAsia="ru-RU"/>
        </w:rPr>
        <w:br/>
      </w:r>
      <w:r w:rsidRPr="006F6875">
        <w:rPr>
          <w:rFonts w:ascii="Times New Roman" w:hAnsi="Times New Roman"/>
          <w:sz w:val="24"/>
          <w:szCs w:val="24"/>
          <w:lang w:eastAsia="ru-RU"/>
        </w:rPr>
        <w:br/>
        <w:t>- выходные дни: суббота, воскресенье и нерабочие праздничные дни в соответствии с действующим законодательством Российской Федерации;</w:t>
      </w:r>
      <w:r w:rsidRPr="006F6875">
        <w:rPr>
          <w:rFonts w:ascii="Times New Roman" w:hAnsi="Times New Roman"/>
          <w:sz w:val="24"/>
          <w:szCs w:val="24"/>
          <w:lang w:eastAsia="ru-RU"/>
        </w:rPr>
        <w:br/>
      </w:r>
    </w:p>
    <w:p w:rsidR="003C0392" w:rsidRPr="006F6875" w:rsidRDefault="003C0392" w:rsidP="006F687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>Телефон: +7 (84494) 6-21-95</w:t>
      </w:r>
    </w:p>
    <w:p w:rsidR="003C0392" w:rsidRPr="006F6875" w:rsidRDefault="003C0392" w:rsidP="006F6875">
      <w:pPr>
        <w:suppressAutoHyphens/>
        <w:spacing w:after="0" w:line="300" w:lineRule="atLeast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Адрес электронной почты: </w:t>
      </w:r>
      <w:hyperlink r:id="rId5" w:history="1">
        <w:r w:rsidRPr="006F6875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detskiysadsolnyshkonik@mail.ru</w:t>
        </w:r>
      </w:hyperlink>
      <w:r w:rsidRPr="006F687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6F6875">
        <w:rPr>
          <w:rFonts w:ascii="Times New Roman" w:hAnsi="Times New Roman"/>
          <w:sz w:val="24"/>
          <w:szCs w:val="24"/>
          <w:lang w:eastAsia="ar-SA"/>
        </w:rPr>
        <w:t>Ф.И.О. заведующего: Васильева Е.В., образование высшее</w:t>
      </w:r>
    </w:p>
    <w:p w:rsidR="003C0392" w:rsidRPr="006F6875" w:rsidRDefault="003C0392" w:rsidP="006F6875">
      <w:pPr>
        <w:suppressAutoHyphens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>В соответствии с Положением о дошкольном образовательном учреждении в ДОУ обеспечивается право ребенка на качественное образование, учитываются индивидуальные возможности и потребности детей в воспитании и развитии.</w:t>
      </w:r>
    </w:p>
    <w:p w:rsidR="003C0392" w:rsidRPr="006F6875" w:rsidRDefault="003C0392" w:rsidP="006F6875">
      <w:pPr>
        <w:suppressAutoHyphens/>
        <w:spacing w:before="100" w:beforeAutospacing="1" w:after="100" w:afterAutospacing="1" w:line="240" w:lineRule="auto"/>
        <w:rPr>
          <w:rFonts w:ascii="Times New Roman" w:hAnsi="Times New Roman"/>
          <w:color w:val="C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этой целью в ДОУ в 2025</w:t>
      </w:r>
      <w:r w:rsidRPr="006F6875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2026 учебном году функционировало 3 группы</w:t>
      </w:r>
      <w:r w:rsidRPr="006F6875">
        <w:rPr>
          <w:rFonts w:ascii="Times New Roman" w:hAnsi="Times New Roman"/>
          <w:sz w:val="24"/>
          <w:szCs w:val="24"/>
          <w:lang w:eastAsia="ru-RU"/>
        </w:rPr>
        <w:t>, где в течение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обучалось и воспитывалось – 90 детей</w:t>
      </w:r>
      <w:r w:rsidRPr="006F6875">
        <w:rPr>
          <w:rFonts w:ascii="Times New Roman" w:hAnsi="Times New Roman"/>
          <w:sz w:val="24"/>
          <w:szCs w:val="24"/>
          <w:lang w:eastAsia="ru-RU"/>
        </w:rPr>
        <w:t>.</w:t>
      </w:r>
    </w:p>
    <w:p w:rsidR="003C0392" w:rsidRDefault="003C0392" w:rsidP="006F6875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ar-SA"/>
        </w:rPr>
      </w:pPr>
      <w:r w:rsidRPr="006F6875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Группы скомплектованы по возрастному принципу: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ar-SA"/>
        </w:rPr>
        <w:t xml:space="preserve"> </w:t>
      </w:r>
    </w:p>
    <w:p w:rsidR="003C0392" w:rsidRPr="00E2481B" w:rsidRDefault="003C0392" w:rsidP="006F6875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ar-SA"/>
        </w:rPr>
        <w:t>Группа раннего возраста</w:t>
      </w:r>
      <w:r w:rsidRPr="006F6875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ar-SA"/>
        </w:rPr>
        <w:t>:</w:t>
      </w:r>
    </w:p>
    <w:p w:rsidR="003C0392" w:rsidRPr="00A4512F" w:rsidRDefault="003C0392" w:rsidP="0068481A">
      <w:pPr>
        <w:rPr>
          <w:rFonts w:ascii="Times New Roman" w:hAnsi="Times New Roman"/>
          <w:color w:val="000000"/>
          <w:sz w:val="24"/>
          <w:szCs w:val="24"/>
        </w:rPr>
      </w:pP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Краткая характеристика группы: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численность детей: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начало учебного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29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на конец года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26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 них: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девочек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10 человек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 м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альчиков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16 человек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возраст детей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2-3 года</w:t>
      </w:r>
    </w:p>
    <w:p w:rsidR="003C0392" w:rsidRPr="002E478B" w:rsidRDefault="003C0392" w:rsidP="006F6875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ar-SA"/>
        </w:rPr>
        <w:t xml:space="preserve">Средняя </w:t>
      </w:r>
      <w:r w:rsidRPr="006F6875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ar-SA"/>
        </w:rPr>
        <w:t xml:space="preserve"> группа:</w:t>
      </w:r>
    </w:p>
    <w:p w:rsidR="003C0392" w:rsidRDefault="003C0392" w:rsidP="0068481A">
      <w:pPr>
        <w:rPr>
          <w:rFonts w:ascii="Times New Roman" w:hAnsi="Times New Roman"/>
          <w:color w:val="000000"/>
          <w:sz w:val="24"/>
          <w:szCs w:val="24"/>
        </w:rPr>
      </w:pP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Краткая характеристика группы:</w:t>
      </w:r>
    </w:p>
    <w:p w:rsidR="003C0392" w:rsidRPr="00DA1CE8" w:rsidRDefault="003C0392" w:rsidP="002E478B">
      <w:pPr>
        <w:rPr>
          <w:rFonts w:ascii="Times New Roman" w:hAnsi="Times New Roman"/>
          <w:color w:val="C00000"/>
          <w:sz w:val="24"/>
          <w:szCs w:val="24"/>
          <w:lang w:eastAsia="ar-SA"/>
        </w:rPr>
      </w:pP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численность детей: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начало учебного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32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 конец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из них: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11- 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девочек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19-  м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альчиков.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возраст детей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4-5 лет </w:t>
      </w:r>
      <w:r w:rsidRPr="006F6875">
        <w:rPr>
          <w:rFonts w:ascii="Times New Roman" w:hAnsi="Times New Roman"/>
          <w:color w:val="C00000"/>
          <w:sz w:val="24"/>
          <w:szCs w:val="24"/>
          <w:lang w:eastAsia="ar-SA"/>
        </w:rPr>
        <w:br/>
      </w:r>
      <w:r w:rsidRPr="00DA1CE8">
        <w:rPr>
          <w:rFonts w:ascii="Times New Roman" w:hAnsi="Times New Roman"/>
          <w:b/>
          <w:sz w:val="24"/>
          <w:szCs w:val="24"/>
          <w:shd w:val="clear" w:color="auto" w:fill="FFFFFF"/>
          <w:lang w:eastAsia="ar-SA"/>
        </w:rPr>
        <w:t xml:space="preserve">Старшая группа: </w:t>
      </w:r>
    </w:p>
    <w:p w:rsidR="003C0392" w:rsidRPr="00DA1CE8" w:rsidRDefault="003C0392" w:rsidP="00DA1CE8">
      <w:pPr>
        <w:rPr>
          <w:rFonts w:ascii="Times New Roman" w:hAnsi="Times New Roman"/>
          <w:color w:val="FF0000"/>
          <w:sz w:val="24"/>
          <w:szCs w:val="24"/>
        </w:rPr>
      </w:pP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Краткая характеристика  группы: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численность детей: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начало учебного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34 ,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конец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34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из них: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11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 девочек;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23 -  мальчиков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возраст детей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6 - 7 лет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6F6875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ar-SA"/>
        </w:rPr>
        <w:t xml:space="preserve">                                                                                                                         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>Воспитание  и  обучение  ведется в группах общеразвивающей направленности на  русском языке.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 xml:space="preserve">Кадрами МКДОУ </w:t>
      </w:r>
      <w:r>
        <w:rPr>
          <w:rFonts w:ascii="Times New Roman" w:hAnsi="Times New Roman"/>
          <w:sz w:val="24"/>
          <w:szCs w:val="24"/>
          <w:lang w:eastAsia="ar-SA"/>
        </w:rPr>
        <w:t>укомплектовано:  воспитателей 5</w:t>
      </w:r>
      <w:r w:rsidRPr="006F6875">
        <w:rPr>
          <w:rFonts w:ascii="Times New Roman" w:hAnsi="Times New Roman"/>
          <w:sz w:val="24"/>
          <w:szCs w:val="24"/>
          <w:lang w:eastAsia="ar-SA"/>
        </w:rPr>
        <w:t>,  инструктор по физической культуре.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>Педагогические работники имеют: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6875">
        <w:rPr>
          <w:rFonts w:ascii="Times New Roman" w:hAnsi="Times New Roman"/>
          <w:b/>
          <w:sz w:val="24"/>
          <w:szCs w:val="24"/>
          <w:lang w:eastAsia="ru-RU"/>
        </w:rPr>
        <w:t>образование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 xml:space="preserve">высшее –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человека;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 xml:space="preserve">средне – специальное –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F6875">
        <w:rPr>
          <w:rFonts w:ascii="Times New Roman" w:hAnsi="Times New Roman"/>
          <w:b/>
          <w:sz w:val="24"/>
          <w:szCs w:val="24"/>
          <w:lang w:eastAsia="ru-RU"/>
        </w:rPr>
        <w:t>Квалификационную категорию: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Высшую – 1 человек</w:t>
      </w:r>
      <w:r w:rsidRPr="006F6875">
        <w:rPr>
          <w:rFonts w:ascii="Times New Roman" w:hAnsi="Times New Roman"/>
          <w:sz w:val="24"/>
          <w:szCs w:val="24"/>
          <w:lang w:eastAsia="ru-RU"/>
        </w:rPr>
        <w:t>.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F687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Остальные - аттестованы на соответствие занимаемой должности.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 педагог имеет Почётную грамоту</w:t>
      </w:r>
      <w:r w:rsidRPr="006F687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Министерства образования и науки РФ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F6875">
        <w:rPr>
          <w:rFonts w:ascii="Times New Roman" w:hAnsi="Times New Roman"/>
          <w:b/>
          <w:sz w:val="24"/>
          <w:szCs w:val="24"/>
          <w:lang w:eastAsia="ru-RU"/>
        </w:rPr>
        <w:t>Стаж работы: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3 до 5 – 0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5 до 10 – 1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10 до 15 – 0 человек</w:t>
      </w:r>
      <w:r w:rsidRPr="006F6875">
        <w:rPr>
          <w:rFonts w:ascii="Times New Roman" w:hAnsi="Times New Roman"/>
          <w:sz w:val="24"/>
          <w:szCs w:val="24"/>
          <w:lang w:eastAsia="ru-RU"/>
        </w:rPr>
        <w:t>;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15 до 20 – 2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6F6875">
        <w:rPr>
          <w:rFonts w:ascii="Times New Roman" w:hAnsi="Times New Roman"/>
          <w:sz w:val="24"/>
          <w:szCs w:val="24"/>
          <w:lang w:eastAsia="ru-RU"/>
        </w:rPr>
        <w:t>;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 и более – 3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/>
          <w:sz w:val="24"/>
          <w:szCs w:val="24"/>
          <w:lang w:eastAsia="ru-RU"/>
        </w:rPr>
        <w:t>а.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C0392" w:rsidRPr="006F6875" w:rsidRDefault="003C0392" w:rsidP="006F687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6F6875">
        <w:rPr>
          <w:rFonts w:ascii="Times New Roman" w:hAnsi="Times New Roman"/>
          <w:b/>
          <w:bCs/>
          <w:sz w:val="24"/>
          <w:szCs w:val="24"/>
          <w:lang w:eastAsia="ru-RU"/>
        </w:rPr>
        <w:t>Особенности  образовательного процесса.</w:t>
      </w:r>
    </w:p>
    <w:p w:rsidR="003C0392" w:rsidRPr="006F6875" w:rsidRDefault="003C0392" w:rsidP="006F6875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         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Воспитательно –</w:t>
      </w:r>
      <w:r w:rsidRPr="00134F9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sz w:val="24"/>
          <w:szCs w:val="24"/>
          <w:lang w:eastAsia="ar-SA"/>
        </w:rPr>
        <w:t>образовательный процесс в ДОУ строился в соответствии с ФГОС ДО,</w:t>
      </w:r>
      <w:r>
        <w:rPr>
          <w:rFonts w:ascii="Times New Roman" w:hAnsi="Times New Roman"/>
          <w:sz w:val="24"/>
          <w:szCs w:val="24"/>
          <w:lang w:eastAsia="ar-SA"/>
        </w:rPr>
        <w:t xml:space="preserve"> ФОП ДО.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 xml:space="preserve">Была разработана образовательная программа МКДОУ «Детский сад г. Николаевска» на основе ФОП ДО, </w:t>
      </w:r>
      <w:r w:rsidRPr="006F6875">
        <w:rPr>
          <w:rFonts w:ascii="Times New Roman" w:hAnsi="Times New Roman"/>
          <w:sz w:val="24"/>
          <w:szCs w:val="24"/>
          <w:lang w:eastAsia="ar-SA"/>
        </w:rPr>
        <w:t>педагогами групп  были разработаны  рабочие  программы  дошкольного образования МКДОУ “Детский сад г. Николаевска” Николаевского муниципального района Волгоградской области с учётом требован</w:t>
      </w:r>
      <w:r>
        <w:rPr>
          <w:rFonts w:ascii="Times New Roman" w:hAnsi="Times New Roman"/>
          <w:sz w:val="24"/>
          <w:szCs w:val="24"/>
          <w:lang w:eastAsia="ar-SA"/>
        </w:rPr>
        <w:t>ий ФГОС ДО, ФОП ДО.</w:t>
      </w:r>
    </w:p>
    <w:p w:rsidR="003C0392" w:rsidRPr="006F6875" w:rsidRDefault="003C0392" w:rsidP="006F687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 xml:space="preserve">         Содержание образовательного процесса выстроено в соответствии с   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образовательной программой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МКДОУ </w:t>
      </w:r>
      <w:r w:rsidRPr="006F6875">
        <w:rPr>
          <w:rFonts w:ascii="Times New Roman" w:hAnsi="Times New Roman"/>
          <w:sz w:val="24"/>
          <w:szCs w:val="24"/>
          <w:lang w:eastAsia="ar-SA"/>
        </w:rPr>
        <w:t>«Детский сад г. Николаевска»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разработана с учетом </w:t>
      </w:r>
      <w:r>
        <w:rPr>
          <w:rFonts w:ascii="Times New Roman" w:hAnsi="Times New Roman"/>
          <w:sz w:val="24"/>
          <w:szCs w:val="24"/>
          <w:lang w:eastAsia="ru-RU"/>
        </w:rPr>
        <w:t xml:space="preserve"> ФОП ДО, с учетом регионального компонента. </w:t>
      </w:r>
    </w:p>
    <w:p w:rsidR="003C0392" w:rsidRPr="006F6875" w:rsidRDefault="003C0392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2025-2026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учебном году перед коллективом были поставлены следующие задачи: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Цель: </w:t>
      </w:r>
      <w:r>
        <w:rPr>
          <w:rFonts w:ascii="Times New Roman" w:hAnsi="Times New Roman"/>
          <w:sz w:val="24"/>
          <w:szCs w:val="24"/>
          <w:lang w:eastAsia="ar-SA"/>
        </w:rPr>
        <w:t>создание благоприятных условий для полноценного проживания ребенком дошкольного детства, всестороннее формирование личности ребенка, психических и физических качеств с учетом возрастных и индивидуальных особенностей и способностей, обеспечение равных стартовых возможностей получения общего образования, подготовка к жизни в современном обществе, к обучению в школе, обеспечение безопасности жизнедеятельности воспитанников.</w:t>
      </w:r>
      <w:r w:rsidRPr="006F687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Задачи:</w:t>
      </w:r>
    </w:p>
    <w:p w:rsidR="003C0392" w:rsidRPr="006F6875" w:rsidRDefault="003C0392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687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Создание комфортной здоровье – сберегающей и предметно – пространственной и развивающей среды в ДОУ, в которой каждый участник педагогического процесса может реализовывать свои возможности, индивидуальные способности, склонности, интеллект, самостоятельность, реализовывать свою социальную активность и профессиональное мастерство, повышать ценность и конкретную способность педагогического труда.</w:t>
      </w:r>
      <w:r w:rsidRPr="006F687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6F6875">
        <w:rPr>
          <w:rFonts w:ascii="Times New Roman" w:hAnsi="Times New Roman"/>
          <w:bCs/>
          <w:sz w:val="24"/>
          <w:szCs w:val="24"/>
          <w:lang w:eastAsia="ar-SA"/>
        </w:rPr>
        <w:t>2.</w:t>
      </w:r>
      <w:r>
        <w:rPr>
          <w:rFonts w:ascii="Times New Roman" w:hAnsi="Times New Roman"/>
          <w:bCs/>
          <w:sz w:val="24"/>
          <w:szCs w:val="24"/>
          <w:lang w:eastAsia="ar-SA"/>
        </w:rPr>
        <w:t>Совершенствование инновационной модели образовательного пространства работы ДОУ.</w:t>
      </w:r>
    </w:p>
    <w:p w:rsidR="003C0392" w:rsidRPr="006F6875" w:rsidRDefault="003C0392" w:rsidP="006F6875">
      <w:pPr>
        <w:suppressAutoHyphens/>
        <w:spacing w:after="0" w:line="240" w:lineRule="auto"/>
        <w:ind w:left="360"/>
        <w:rPr>
          <w:rFonts w:ascii="Times New Roman" w:hAnsi="Times New Roman"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Cs/>
          <w:sz w:val="24"/>
          <w:szCs w:val="24"/>
          <w:lang w:eastAsia="ar-SA"/>
        </w:rPr>
        <w:t>3.</w:t>
      </w:r>
      <w:r>
        <w:rPr>
          <w:rFonts w:ascii="Times New Roman" w:hAnsi="Times New Roman"/>
          <w:bCs/>
          <w:sz w:val="24"/>
          <w:szCs w:val="24"/>
          <w:lang w:eastAsia="ar-SA"/>
        </w:rPr>
        <w:t>Повышение количества педагогов, повышающих свой профессиональный уровень и квалификацию.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C0392" w:rsidRDefault="003C0392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F6875">
        <w:rPr>
          <w:rFonts w:ascii="Times New Roman" w:hAnsi="Times New Roman"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Активное участие педагогов в обобщении и распространении инновационного педагогического опыта работы на районном уровне.</w:t>
      </w:r>
    </w:p>
    <w:p w:rsidR="003C0392" w:rsidRDefault="003C0392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5. Позитивное изменение профессиональной компетентности педагогов ДОУ и их отношения к работе.</w:t>
      </w:r>
    </w:p>
    <w:p w:rsidR="003C0392" w:rsidRDefault="003C0392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6. Повышение уровня педагогов в овладении современными образовательными технологиями.</w:t>
      </w:r>
    </w:p>
    <w:p w:rsidR="003C0392" w:rsidRPr="006F6875" w:rsidRDefault="003C0392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7. Оперативное и позитивное реагирование педагогов на внедрение инновационной деятельности в образовательную деятельность.</w:t>
      </w:r>
    </w:p>
    <w:p w:rsidR="003C0392" w:rsidRPr="006F6875" w:rsidRDefault="003C0392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6F6875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Работа коллектива детского сада строилась и проводилась на основе требований Устава ДОУ, локальных актов детского сада, с учётом требований ФГОС ДО, а также согласно годовому плану ДОУ.</w:t>
      </w:r>
    </w:p>
    <w:p w:rsidR="003C0392" w:rsidRPr="00991B18" w:rsidRDefault="003C0392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C0392" w:rsidRPr="006F6875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6F6875">
        <w:rPr>
          <w:rFonts w:ascii="Times New Roman" w:hAnsi="Times New Roman"/>
          <w:b/>
          <w:sz w:val="24"/>
          <w:szCs w:val="24"/>
          <w:lang w:eastAsia="ru-RU"/>
        </w:rPr>
        <w:t>Реализуя годовые задачи, в течение учебного года была организована работа: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6875">
        <w:rPr>
          <w:rFonts w:ascii="Times New Roman" w:hAnsi="Times New Roman"/>
          <w:b/>
          <w:sz w:val="24"/>
          <w:szCs w:val="24"/>
          <w:lang w:eastAsia="ru-RU"/>
        </w:rPr>
        <w:t>педагогические советы на тему:</w:t>
      </w:r>
    </w:p>
    <w:p w:rsidR="003C0392" w:rsidRPr="006F6875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C0392" w:rsidRPr="0068481A" w:rsidRDefault="003C0392" w:rsidP="0068481A">
      <w:pPr>
        <w:tabs>
          <w:tab w:val="left" w:pos="2550"/>
        </w:tabs>
        <w:jc w:val="both"/>
        <w:rPr>
          <w:rFonts w:ascii="Times New Roman" w:hAnsi="Times New Roman"/>
          <w:sz w:val="24"/>
          <w:szCs w:val="24"/>
        </w:rPr>
      </w:pPr>
      <w:r w:rsidRPr="006F6875">
        <w:rPr>
          <w:rFonts w:ascii="Times New Roman" w:hAnsi="Times New Roman"/>
          <w:sz w:val="24"/>
          <w:szCs w:val="24"/>
        </w:rPr>
        <w:t>Согласно плану были проведены следующие  заседания педагогического совета:</w:t>
      </w:r>
    </w:p>
    <w:p w:rsidR="003C0392" w:rsidRDefault="003C0392" w:rsidP="0068481A">
      <w:pPr>
        <w:jc w:val="both"/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4269"/>
        <w:gridCol w:w="2774"/>
        <w:gridCol w:w="1401"/>
        <w:gridCol w:w="2091"/>
      </w:tblGrid>
      <w:tr w:rsidR="003C0392" w:rsidRPr="0068481A" w:rsidTr="00C67B32">
        <w:tc>
          <w:tcPr>
            <w:tcW w:w="445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69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              Тема</w:t>
            </w:r>
          </w:p>
        </w:tc>
        <w:tc>
          <w:tcPr>
            <w:tcW w:w="2774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подготовка к педсовету</w:t>
            </w:r>
          </w:p>
        </w:tc>
        <w:tc>
          <w:tcPr>
            <w:tcW w:w="1401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91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C0392" w:rsidRPr="0068481A" w:rsidTr="00C67B32">
        <w:tc>
          <w:tcPr>
            <w:tcW w:w="445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9" w:type="dxa"/>
          </w:tcPr>
          <w:p w:rsidR="003C0392" w:rsidRPr="0068481A" w:rsidRDefault="003C0392" w:rsidP="00C67B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 xml:space="preserve">Тема: «Готовность педагога ДОО к осуществлению профессиональной деятельности в современных условиях». 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Рассмотреть а</w:t>
            </w:r>
            <w:r w:rsidRPr="0068481A">
              <w:rPr>
                <w:rFonts w:ascii="Times New Roman" w:hAnsi="Times New Roman"/>
                <w:kern w:val="24"/>
                <w:sz w:val="24"/>
                <w:szCs w:val="24"/>
              </w:rPr>
              <w:t>ктуальные вопросы развития системы дошкольного образования на современном этапе</w:t>
            </w:r>
            <w:r w:rsidRPr="0068481A">
              <w:rPr>
                <w:rFonts w:ascii="Times New Roman" w:hAnsi="Times New Roman"/>
                <w:b/>
                <w:bCs/>
                <w:color w:val="04617B"/>
                <w:kern w:val="24"/>
                <w:sz w:val="24"/>
                <w:szCs w:val="24"/>
              </w:rPr>
              <w:t xml:space="preserve">, 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>подвести итоги летней оздоровительной работы, утвердить образовательную программу, ознакомить с задачами и планом работы на новый учебный год</w:t>
            </w:r>
          </w:p>
          <w:p w:rsidR="003C0392" w:rsidRPr="0068481A" w:rsidRDefault="003C0392" w:rsidP="00C67B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традиционный.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План педсовета: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8481A">
              <w:rPr>
                <w:rFonts w:ascii="Times New Roman" w:hAnsi="Times New Roman"/>
                <w:bCs/>
                <w:sz w:val="24"/>
                <w:szCs w:val="24"/>
              </w:rPr>
              <w:t>Анализ и итоги работы коллектива в летний оздоровительный период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задач и ознакомление педагогического коллектива с комплексом меропр</w:t>
            </w:r>
            <w:r>
              <w:rPr>
                <w:rFonts w:ascii="Times New Roman" w:hAnsi="Times New Roman"/>
                <w:sz w:val="24"/>
                <w:szCs w:val="24"/>
              </w:rPr>
              <w:t>иятий годового плана ДОУ на 2025-2026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уч. год; 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расписания занятий и планов работы с детьми;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планов работы с детьми по дополнительному образованию;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учебного плана, режима дня, плана работы творче</w:t>
            </w:r>
            <w:r>
              <w:rPr>
                <w:rFonts w:ascii="Times New Roman" w:hAnsi="Times New Roman"/>
                <w:sz w:val="24"/>
                <w:szCs w:val="24"/>
              </w:rPr>
              <w:t>ской группы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состава творческой рабочей группы;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решение педагогического совета.</w:t>
            </w:r>
          </w:p>
        </w:tc>
        <w:tc>
          <w:tcPr>
            <w:tcW w:w="2774" w:type="dxa"/>
          </w:tcPr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годового плана работы ДОУ, провести всю предварительную работу для написания программы, плана, анализ образовательной среды ДОУ, режимы занятий, дня, программы дополнительного образования, учебный план, планы работы с родителями и т.д. Подготовка и оформление документации в группах; Подбор методической литературы и методических рекомендаций для педагогов; Подготовка отчета о летней – оздоровительной работе с детьми и др.</w:t>
            </w:r>
          </w:p>
        </w:tc>
        <w:tc>
          <w:tcPr>
            <w:tcW w:w="1401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 август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2025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Заведующий  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Воспитатели всех возрастных групп </w:t>
            </w:r>
          </w:p>
        </w:tc>
      </w:tr>
      <w:tr w:rsidR="003C0392" w:rsidRPr="0068481A" w:rsidTr="00C67B32">
        <w:tc>
          <w:tcPr>
            <w:tcW w:w="445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9" w:type="dxa"/>
          </w:tcPr>
          <w:p w:rsidR="003C0392" w:rsidRPr="003744C4" w:rsidRDefault="003C0392" w:rsidP="003744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744C4">
              <w:rPr>
                <w:rFonts w:ascii="Times New Roman" w:hAnsi="Times New Roman"/>
                <w:b/>
                <w:sz w:val="24"/>
                <w:szCs w:val="24"/>
              </w:rPr>
              <w:t>Тема: «Интерактивные технологии в образовательном пространстве ДОУ».</w:t>
            </w:r>
          </w:p>
          <w:p w:rsidR="003C0392" w:rsidRPr="003744C4" w:rsidRDefault="003C0392" w:rsidP="003744C4">
            <w:pPr>
              <w:rPr>
                <w:rFonts w:ascii="Times New Roman" w:hAnsi="Times New Roman"/>
                <w:sz w:val="24"/>
                <w:szCs w:val="24"/>
              </w:rPr>
            </w:pPr>
            <w:r w:rsidRPr="003744C4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3744C4">
              <w:rPr>
                <w:rFonts w:ascii="Times New Roman" w:hAnsi="Times New Roman"/>
                <w:sz w:val="24"/>
                <w:szCs w:val="24"/>
              </w:rPr>
              <w:t xml:space="preserve"> транслировать инновационный опыт в части использования интерактивных технологий; стимулировать педагогов использовать разнообразные подходы в развитии дошкольников.</w:t>
            </w:r>
          </w:p>
          <w:p w:rsidR="003C0392" w:rsidRPr="003744C4" w:rsidRDefault="003C0392" w:rsidP="00374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4C4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3744C4">
              <w:rPr>
                <w:rFonts w:ascii="Times New Roman" w:hAnsi="Times New Roman"/>
                <w:sz w:val="24"/>
                <w:szCs w:val="24"/>
              </w:rPr>
              <w:t xml:space="preserve"> семинар - практикум.</w:t>
            </w:r>
          </w:p>
          <w:p w:rsidR="003C0392" w:rsidRPr="003744C4" w:rsidRDefault="003C0392" w:rsidP="003744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44C4">
              <w:rPr>
                <w:rFonts w:ascii="Times New Roman" w:hAnsi="Times New Roman"/>
                <w:b/>
                <w:bCs/>
                <w:sz w:val="24"/>
                <w:szCs w:val="24"/>
              </w:rPr>
              <w:t>План педсовета:</w:t>
            </w:r>
          </w:p>
          <w:p w:rsidR="003C0392" w:rsidRPr="003744C4" w:rsidRDefault="003C0392" w:rsidP="003744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4C4">
              <w:rPr>
                <w:rFonts w:ascii="Times New Roman" w:hAnsi="Times New Roman"/>
                <w:color w:val="000000"/>
                <w:sz w:val="24"/>
                <w:szCs w:val="24"/>
              </w:rPr>
              <w:t>-Исполнение решения предыдущего педсовета.</w:t>
            </w:r>
          </w:p>
          <w:p w:rsidR="003C0392" w:rsidRPr="003744C4" w:rsidRDefault="003C0392" w:rsidP="003744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4C4">
              <w:rPr>
                <w:rFonts w:ascii="Times New Roman" w:hAnsi="Times New Roman"/>
                <w:color w:val="000000"/>
                <w:sz w:val="24"/>
                <w:szCs w:val="24"/>
              </w:rPr>
              <w:t>- Проект решения педагогического совета.</w:t>
            </w:r>
          </w:p>
          <w:p w:rsidR="003C0392" w:rsidRPr="0068481A" w:rsidRDefault="003C0392" w:rsidP="003744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3C0392" w:rsidRPr="003744C4" w:rsidRDefault="003C0392" w:rsidP="003744C4">
            <w:pPr>
              <w:pStyle w:val="Header"/>
              <w:tabs>
                <w:tab w:val="left" w:pos="708"/>
              </w:tabs>
            </w:pPr>
            <w:r w:rsidRPr="003744C4">
              <w:t>Открытый просмотр мероприятий с использованием интерактивных технологий.</w:t>
            </w:r>
          </w:p>
          <w:p w:rsidR="003C0392" w:rsidRPr="003744C4" w:rsidRDefault="003C0392" w:rsidP="003744C4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3744C4" w:rsidRDefault="003C0392" w:rsidP="003744C4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744C4">
              <w:rPr>
                <w:rFonts w:ascii="Times New Roman" w:hAnsi="Times New Roman"/>
                <w:sz w:val="24"/>
                <w:szCs w:val="24"/>
              </w:rPr>
              <w:t>Сайт педагога, его использование в процессе аттестации.</w:t>
            </w:r>
          </w:p>
          <w:p w:rsidR="003C0392" w:rsidRPr="0068481A" w:rsidRDefault="003C0392" w:rsidP="00C67B3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3C0392" w:rsidRPr="003744C4" w:rsidRDefault="003C0392" w:rsidP="00570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4C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C0392" w:rsidRPr="003744C4" w:rsidRDefault="003C0392" w:rsidP="00570C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4C4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091" w:type="dxa"/>
          </w:tcPr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Заведующий. 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>спитатели всех возрастных групп, специалисты.</w:t>
            </w:r>
          </w:p>
        </w:tc>
      </w:tr>
      <w:tr w:rsidR="003C0392" w:rsidRPr="0068481A" w:rsidTr="00C67B32">
        <w:trPr>
          <w:trHeight w:val="983"/>
        </w:trPr>
        <w:tc>
          <w:tcPr>
            <w:tcW w:w="445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9" w:type="dxa"/>
          </w:tcPr>
          <w:p w:rsidR="003C0392" w:rsidRPr="003744C4" w:rsidRDefault="003C0392" w:rsidP="003744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44C4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3744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44C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«Опытно - экспериментальная деятельность в условиях ДОУ».</w:t>
            </w:r>
          </w:p>
          <w:p w:rsidR="003C0392" w:rsidRPr="003744C4" w:rsidRDefault="003C0392" w:rsidP="003744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4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 w:rsidRPr="003744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744C4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знаний воспитателей об организации опытно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-экспериментальной деятельности</w:t>
            </w:r>
            <w:r w:rsidRPr="00374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3C0392" w:rsidRPr="003744C4" w:rsidRDefault="003C0392" w:rsidP="003744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744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 педсовета:</w:t>
            </w:r>
          </w:p>
          <w:p w:rsidR="003C0392" w:rsidRPr="003744C4" w:rsidRDefault="003C0392" w:rsidP="003744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4C4">
              <w:rPr>
                <w:rFonts w:ascii="Times New Roman" w:hAnsi="Times New Roman"/>
                <w:color w:val="000000"/>
                <w:sz w:val="24"/>
                <w:szCs w:val="24"/>
              </w:rPr>
              <w:t>-Исполнение решения предыдущего педсовета.</w:t>
            </w:r>
          </w:p>
          <w:p w:rsidR="003C0392" w:rsidRPr="003744C4" w:rsidRDefault="003C0392" w:rsidP="003744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44C4">
              <w:rPr>
                <w:rFonts w:ascii="Times New Roman" w:hAnsi="Times New Roman"/>
                <w:color w:val="000000"/>
                <w:sz w:val="24"/>
                <w:szCs w:val="24"/>
              </w:rPr>
              <w:t>- Проект решения педагогического совета</w:t>
            </w:r>
          </w:p>
          <w:tbl>
            <w:tblPr>
              <w:tblW w:w="0" w:type="auto"/>
              <w:tblLook w:val="00A0"/>
            </w:tblPr>
            <w:tblGrid>
              <w:gridCol w:w="4053"/>
            </w:tblGrid>
            <w:tr w:rsidR="003C0392" w:rsidRPr="003744C4" w:rsidTr="00570CD5">
              <w:trPr>
                <w:trHeight w:val="602"/>
              </w:trPr>
              <w:tc>
                <w:tcPr>
                  <w:tcW w:w="8987" w:type="dxa"/>
                </w:tcPr>
                <w:p w:rsidR="003C0392" w:rsidRPr="003744C4" w:rsidRDefault="003C0392" w:rsidP="00570CD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3744C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Форма: </w:t>
                  </w:r>
                  <w:r w:rsidRPr="003744C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семинар-практикум.</w:t>
                  </w:r>
                </w:p>
              </w:tc>
            </w:tr>
          </w:tbl>
          <w:p w:rsidR="003C0392" w:rsidRPr="0068481A" w:rsidRDefault="003C0392" w:rsidP="00C67B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74" w:type="dxa"/>
          </w:tcPr>
          <w:p w:rsidR="003C0392" w:rsidRDefault="003C0392" w:rsidP="003744C4">
            <w:pPr>
              <w:pStyle w:val="Header"/>
              <w:tabs>
                <w:tab w:val="left" w:pos="708"/>
              </w:tabs>
            </w:pPr>
            <w:r>
              <w:t>Открытый просмотр занятий с элементами опытно-экспериментальной деятельности.</w:t>
            </w:r>
          </w:p>
          <w:p w:rsidR="003C0392" w:rsidRPr="0068481A" w:rsidRDefault="003C0392" w:rsidP="00C67B3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2091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3C0392" w:rsidRPr="0068481A" w:rsidRDefault="003C0392" w:rsidP="00C67B32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  <w:r>
              <w:rPr>
                <w:rFonts w:ascii="Times New Roman" w:hAnsi="Times New Roman"/>
                <w:sz w:val="24"/>
                <w:szCs w:val="24"/>
              </w:rPr>
              <w:t>, специалисты.</w:t>
            </w:r>
          </w:p>
        </w:tc>
      </w:tr>
      <w:tr w:rsidR="003C0392" w:rsidRPr="0068481A" w:rsidTr="00C67B32">
        <w:trPr>
          <w:trHeight w:val="1092"/>
        </w:trPr>
        <w:tc>
          <w:tcPr>
            <w:tcW w:w="445" w:type="dxa"/>
          </w:tcPr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9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6848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Итоговый педсовет.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Результативность работы за 2025-2026</w:t>
            </w: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 xml:space="preserve"> уч. год: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педагогический анализ итогов в воспитательно - образовательной работе за год;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плана на летний оздоровительный период;</w:t>
            </w:r>
          </w:p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-отчеты воспитателей по самообразованию;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- об инструкции по охране жизни и здоровья детей на теплый период года. 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 традиционный.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3C0392" w:rsidRPr="0068481A" w:rsidRDefault="003C0392" w:rsidP="00C67B3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просмотр итоговых занятий;</w:t>
            </w:r>
          </w:p>
          <w:p w:rsidR="003C0392" w:rsidRPr="0068481A" w:rsidRDefault="003C0392" w:rsidP="00C67B3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отчётов и анализа работы; Составление плана работы на летне-оздоровительный период.</w:t>
            </w:r>
          </w:p>
          <w:p w:rsidR="003C0392" w:rsidRPr="0068481A" w:rsidRDefault="003C0392" w:rsidP="00C67B32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3C0392" w:rsidRPr="0068481A" w:rsidRDefault="003C0392" w:rsidP="00C67B32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3C0392" w:rsidRPr="0068481A" w:rsidRDefault="003C0392" w:rsidP="00C67B32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91" w:type="dxa"/>
          </w:tcPr>
          <w:p w:rsidR="003C0392" w:rsidRPr="0068481A" w:rsidRDefault="003C0392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Заведующий, воспитатели всех групп.</w:t>
            </w:r>
          </w:p>
        </w:tc>
      </w:tr>
    </w:tbl>
    <w:p w:rsidR="003C0392" w:rsidRPr="00DB1A67" w:rsidRDefault="003C0392" w:rsidP="0068481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C0392" w:rsidRPr="00971F62" w:rsidRDefault="003C0392" w:rsidP="00971F6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C0392" w:rsidRPr="00272573" w:rsidRDefault="003C0392" w:rsidP="00272573">
      <w:pPr>
        <w:ind w:left="360"/>
        <w:rPr>
          <w:rFonts w:ascii="Times New Roman" w:hAnsi="Times New Roman"/>
          <w:sz w:val="24"/>
          <w:szCs w:val="24"/>
        </w:rPr>
      </w:pPr>
      <w:r w:rsidRPr="00272573">
        <w:rPr>
          <w:rFonts w:ascii="Times New Roman" w:hAnsi="Times New Roman"/>
          <w:b/>
          <w:bCs/>
          <w:sz w:val="24"/>
          <w:szCs w:val="24"/>
          <w:lang w:eastAsia="ru-RU"/>
        </w:rPr>
        <w:t>Основные направления работы по патриотическому воспитанию:</w:t>
      </w:r>
    </w:p>
    <w:p w:rsidR="003C0392" w:rsidRPr="00272573" w:rsidRDefault="003C0392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1. Духовно-нравственное</w:t>
      </w:r>
    </w:p>
    <w:p w:rsidR="003C0392" w:rsidRPr="00272573" w:rsidRDefault="003C0392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2. Культурно-краеведческое (национально-региональный компонент).</w:t>
      </w:r>
    </w:p>
    <w:p w:rsidR="003C0392" w:rsidRPr="00272573" w:rsidRDefault="003C0392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3. Гражданско-патриотическое.</w:t>
      </w:r>
    </w:p>
    <w:p w:rsidR="003C0392" w:rsidRPr="00272573" w:rsidRDefault="003C0392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4. Экологическое воспитание.</w:t>
      </w:r>
    </w:p>
    <w:p w:rsidR="003C0392" w:rsidRPr="00272573" w:rsidRDefault="003C0392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5. Краеведческо-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2573">
        <w:rPr>
          <w:rFonts w:ascii="Times New Roman" w:hAnsi="Times New Roman"/>
          <w:sz w:val="24"/>
          <w:szCs w:val="24"/>
          <w:lang w:eastAsia="ru-RU"/>
        </w:rPr>
        <w:t>туристическое.</w:t>
      </w:r>
    </w:p>
    <w:p w:rsidR="003C0392" w:rsidRDefault="003C0392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Выше перечисленные задачи и направления решаются во всех видах детской деятельности: во время организованной обра</w:t>
      </w:r>
      <w:r w:rsidRPr="00272573">
        <w:rPr>
          <w:rFonts w:ascii="Times New Roman" w:hAnsi="Times New Roman"/>
          <w:sz w:val="24"/>
          <w:szCs w:val="24"/>
          <w:lang w:eastAsia="ru-RU"/>
        </w:rPr>
        <w:softHyphen/>
        <w:t>зовательной деятельности, в играх, на экскурсиях, в труде, в быту, во взаимодействии с социумом, в проектной деятельности, в работе над модулями, в приобщении детей к духовно</w:t>
      </w:r>
      <w:r w:rsidRPr="00272573">
        <w:rPr>
          <w:rFonts w:ascii="Times New Roman" w:hAnsi="Times New Roman"/>
          <w:sz w:val="24"/>
          <w:szCs w:val="24"/>
          <w:lang w:eastAsia="ru-RU"/>
        </w:rPr>
        <w:softHyphen/>
        <w:t>му наследию народа, в традициях большого спорта — проведение малых зимних и летних Олимпийских игр.</w:t>
      </w:r>
    </w:p>
    <w:p w:rsidR="003C0392" w:rsidRPr="006F6875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6F6875">
        <w:rPr>
          <w:rFonts w:ascii="Times New Roman" w:hAnsi="Times New Roman"/>
          <w:b/>
          <w:bCs/>
          <w:sz w:val="24"/>
          <w:szCs w:val="24"/>
          <w:lang w:eastAsia="ru-RU"/>
        </w:rPr>
        <w:t>Обеспечение здоровья и здорового образа жизни.</w:t>
      </w:r>
    </w:p>
    <w:p w:rsidR="003C0392" w:rsidRPr="006F6875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В течение года в группах были проведены следующие мероприятия по здоровье сбережению с детьми:</w:t>
      </w:r>
    </w:p>
    <w:p w:rsidR="003C0392" w:rsidRPr="006F6875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C0392" w:rsidRPr="006F6875" w:rsidRDefault="003C0392" w:rsidP="006F6875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1. 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>При проведении физкульт</w:t>
      </w:r>
      <w:r>
        <w:rPr>
          <w:rFonts w:ascii="Times New Roman" w:hAnsi="Times New Roman"/>
          <w:bCs/>
          <w:sz w:val="24"/>
          <w:szCs w:val="24"/>
          <w:lang w:eastAsia="ar-SA"/>
        </w:rPr>
        <w:t>урно-оздоровительной работы (занятия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>, досуги, праздники, дни Здоровья, самостоятельная деятельн</w:t>
      </w:r>
      <w:r>
        <w:rPr>
          <w:rFonts w:ascii="Times New Roman" w:hAnsi="Times New Roman"/>
          <w:bCs/>
          <w:sz w:val="24"/>
          <w:szCs w:val="24"/>
          <w:lang w:eastAsia="ar-SA"/>
        </w:rPr>
        <w:t>ость детей; подвижные игры)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 xml:space="preserve"> ежедневно использовались здоровьесберегающие технологии: игротерапия, игротанцы, дыхательная гимнастика, упражнения стретчинга, упражнения на профилактику осанки и плоскостопия, игровой самомассаж, психогимнастика, гимнастика мозга, сказкотерапия и др.</w:t>
      </w:r>
    </w:p>
    <w:p w:rsidR="003C0392" w:rsidRPr="006F6875" w:rsidRDefault="003C0392" w:rsidP="006F6875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2. 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>С целью укрепления здоровья детей, формирования интереса к разным видам деятельности и потр</w:t>
      </w:r>
      <w:r>
        <w:rPr>
          <w:rFonts w:ascii="Times New Roman" w:hAnsi="Times New Roman"/>
          <w:bCs/>
          <w:sz w:val="24"/>
          <w:szCs w:val="24"/>
          <w:lang w:eastAsia="ar-SA"/>
        </w:rPr>
        <w:t>ебности в движениях использовали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 xml:space="preserve"> в работе, модель оптимального двигательного режима детей с учетом их возрастных и индивидуальных особенностей.</w:t>
      </w:r>
    </w:p>
    <w:p w:rsidR="003C0392" w:rsidRPr="006F6875" w:rsidRDefault="003C0392" w:rsidP="006F6875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r>
        <w:rPr>
          <w:rFonts w:ascii="Times New Roman" w:hAnsi="Times New Roman"/>
          <w:sz w:val="24"/>
          <w:szCs w:val="24"/>
          <w:lang w:eastAsia="ar-SA"/>
        </w:rPr>
        <w:t>Использовали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технологию воспитания валеологической культуры или культуры здоровья дошкольников с целью – становления осознанного отношения ребенка к здоровью и жизни человека: накопление знаний о здоровье и развитие умений оберегать, поддерживать и сохранять его, обретение валеологической компетентности, позволяющей дошкольнику самостоятельно и эффективно решать задачи здорового образа жизни и безопасного поведения.</w:t>
      </w:r>
    </w:p>
    <w:p w:rsidR="003C0392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C0392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Аналитический отчет о работе за 2025-2026г. по группам.</w:t>
      </w:r>
    </w:p>
    <w:p w:rsidR="003C0392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Группа раннего возраста.</w:t>
      </w:r>
    </w:p>
    <w:p w:rsidR="003C0392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C0392" w:rsidRDefault="003C0392" w:rsidP="00C67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 течение года в группе были проведены следующие мероприятия с детьми: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387"/>
        <w:gridCol w:w="1701"/>
        <w:gridCol w:w="2517"/>
      </w:tblGrid>
      <w:tr w:rsidR="003C0392" w:rsidRPr="007116B4" w:rsidTr="00570CD5">
        <w:tc>
          <w:tcPr>
            <w:tcW w:w="709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17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C0392" w:rsidRPr="007116B4" w:rsidTr="00570CD5">
        <w:tc>
          <w:tcPr>
            <w:tcW w:w="709" w:type="dxa"/>
          </w:tcPr>
          <w:p w:rsidR="003C0392" w:rsidRPr="007116B4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Занятие по познавательному развитию «Путешествие в сказку»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Ноябрь 2025 г</w:t>
            </w:r>
          </w:p>
        </w:tc>
        <w:tc>
          <w:tcPr>
            <w:tcW w:w="251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3C0392" w:rsidRPr="007116B4" w:rsidTr="00570CD5">
        <w:tc>
          <w:tcPr>
            <w:tcW w:w="709" w:type="dxa"/>
          </w:tcPr>
          <w:p w:rsidR="003C0392" w:rsidRPr="007116B4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Театрализованная игра – импровизация «Как зайчата маму потеряли»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Декабрь 2025 г</w:t>
            </w:r>
          </w:p>
        </w:tc>
        <w:tc>
          <w:tcPr>
            <w:tcW w:w="251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 xml:space="preserve">Кокина Н.Ю. 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92" w:rsidRPr="007116B4" w:rsidTr="00570CD5">
        <w:tc>
          <w:tcPr>
            <w:tcW w:w="709" w:type="dxa"/>
          </w:tcPr>
          <w:p w:rsidR="003C0392" w:rsidRPr="007116B4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Занятие по познавательно – исследовательской деятельности  «Домик для зверят»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Февраль 2026 г</w:t>
            </w:r>
          </w:p>
        </w:tc>
        <w:tc>
          <w:tcPr>
            <w:tcW w:w="251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92" w:rsidRPr="007116B4" w:rsidTr="00570CD5">
        <w:tc>
          <w:tcPr>
            <w:tcW w:w="709" w:type="dxa"/>
          </w:tcPr>
          <w:p w:rsidR="003C0392" w:rsidRPr="007116B4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Итоговое занятие «Волшебный сундучок»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Май 2026 г</w:t>
            </w:r>
          </w:p>
        </w:tc>
        <w:tc>
          <w:tcPr>
            <w:tcW w:w="251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3C0392" w:rsidRPr="007116B4" w:rsidTr="00570CD5">
        <w:tc>
          <w:tcPr>
            <w:tcW w:w="709" w:type="dxa"/>
          </w:tcPr>
          <w:p w:rsidR="003C0392" w:rsidRPr="007116B4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Показ настольного театра по сказке «Курочка ряба»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Декабрь 2025 г.</w:t>
            </w:r>
          </w:p>
        </w:tc>
        <w:tc>
          <w:tcPr>
            <w:tcW w:w="251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92" w:rsidRPr="007116B4" w:rsidTr="00570CD5">
        <w:trPr>
          <w:trHeight w:val="629"/>
        </w:trPr>
        <w:tc>
          <w:tcPr>
            <w:tcW w:w="709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Занятие по познавательно – исследовательской деятельности  «Вода и ее свойства»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</w:tc>
        <w:tc>
          <w:tcPr>
            <w:tcW w:w="251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</w:tbl>
    <w:p w:rsidR="003C0392" w:rsidRPr="001E7ADB" w:rsidRDefault="003C0392" w:rsidP="009A6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Воспитатели и дети принимали участие в различных конкурсах, спортивных соревнованиях: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1276"/>
        <w:gridCol w:w="1276"/>
        <w:gridCol w:w="1843"/>
        <w:gridCol w:w="2233"/>
      </w:tblGrid>
      <w:tr w:rsidR="003C0392" w:rsidRPr="007116B4" w:rsidTr="00570CD5">
        <w:tc>
          <w:tcPr>
            <w:tcW w:w="567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33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</w:tr>
      <w:tr w:rsidR="003C0392" w:rsidRPr="007116B4" w:rsidTr="00570CD5">
        <w:tc>
          <w:tcPr>
            <w:tcW w:w="56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7116B4">
              <w:rPr>
                <w:rFonts w:ascii="Times New Roman" w:hAnsi="Times New Roman"/>
                <w:sz w:val="24"/>
                <w:szCs w:val="24"/>
              </w:rPr>
              <w:t xml:space="preserve"> региональный фестиваль проектов «Мой край родной – Поволжье» (2025) – проект «Летний календарь юных дачников»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Декабрь 2025 г.</w:t>
            </w:r>
          </w:p>
        </w:tc>
        <w:tc>
          <w:tcPr>
            <w:tcW w:w="127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23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92" w:rsidRPr="007116B4" w:rsidTr="00570CD5">
        <w:trPr>
          <w:trHeight w:val="874"/>
        </w:trPr>
        <w:tc>
          <w:tcPr>
            <w:tcW w:w="567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Конкурс лучших практик по реализации Программы просвещения родителей (законных представителей) детей дошкольного возраста, посещающих дошкольные образовательные организации Николаевского муниципального района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Номинация: «Методическая копилка»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Декабрь 2025 г</w:t>
            </w:r>
          </w:p>
        </w:tc>
        <w:tc>
          <w:tcPr>
            <w:tcW w:w="1276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23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92" w:rsidRPr="007116B4" w:rsidTr="00570CD5">
        <w:trPr>
          <w:trHeight w:val="874"/>
        </w:trPr>
        <w:tc>
          <w:tcPr>
            <w:tcW w:w="56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Межмуниципальный конкурс по патриотическому воспитанию «Катюша»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Номинация «Пение» «Ансамблевое»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11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Апрель 2026 г</w:t>
            </w:r>
          </w:p>
        </w:tc>
        <w:tc>
          <w:tcPr>
            <w:tcW w:w="127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межмуниципальный.</w:t>
            </w:r>
          </w:p>
        </w:tc>
        <w:tc>
          <w:tcPr>
            <w:tcW w:w="223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92" w:rsidRPr="007116B4" w:rsidTr="00570CD5">
        <w:trPr>
          <w:trHeight w:val="874"/>
        </w:trPr>
        <w:tc>
          <w:tcPr>
            <w:tcW w:w="567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color w:val="000000"/>
                <w:sz w:val="24"/>
                <w:szCs w:val="24"/>
              </w:rPr>
              <w:t>Конкурс лучших практик по реализации Программы просвещения родителей (законных представителей) детей дошкольного возраста, посещающих дошкольные образовательные организации Николаевского муниципального района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color w:val="000000"/>
                <w:sz w:val="24"/>
                <w:szCs w:val="24"/>
              </w:rPr>
              <w:t>Номинация: «Методическая копилка»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Декабрь 2025 г</w:t>
            </w:r>
          </w:p>
        </w:tc>
        <w:tc>
          <w:tcPr>
            <w:tcW w:w="1276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23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</w:tbl>
    <w:p w:rsidR="003C0392" w:rsidRDefault="003C0392" w:rsidP="009A6B32">
      <w:pPr>
        <w:rPr>
          <w:rFonts w:ascii="Times New Roman" w:hAnsi="Times New Roman"/>
          <w:sz w:val="24"/>
          <w:szCs w:val="24"/>
        </w:rPr>
      </w:pPr>
    </w:p>
    <w:p w:rsidR="003C0392" w:rsidRPr="001E7ADB" w:rsidRDefault="003C0392" w:rsidP="009A6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</w:t>
      </w:r>
      <w:r w:rsidRPr="001E7ADB">
        <w:rPr>
          <w:rFonts w:ascii="Times New Roman" w:hAnsi="Times New Roman"/>
          <w:b/>
          <w:sz w:val="24"/>
          <w:szCs w:val="24"/>
        </w:rPr>
        <w:t>На протяжении всего учебного года активно взаимодействовали с семьями воспитанниками: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813"/>
        <w:gridCol w:w="1701"/>
        <w:gridCol w:w="2233"/>
      </w:tblGrid>
      <w:tr w:rsidR="003C0392" w:rsidRPr="007116B4" w:rsidTr="00570CD5">
        <w:tc>
          <w:tcPr>
            <w:tcW w:w="567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33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Ф.И.О. воспитателя</w:t>
            </w:r>
          </w:p>
        </w:tc>
      </w:tr>
      <w:tr w:rsidR="003C0392" w:rsidRPr="007116B4" w:rsidTr="00570CD5">
        <w:trPr>
          <w:trHeight w:val="673"/>
        </w:trPr>
        <w:tc>
          <w:tcPr>
            <w:tcW w:w="567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3" w:type="dxa"/>
          </w:tcPr>
          <w:p w:rsidR="003C0392" w:rsidRPr="007116B4" w:rsidRDefault="003C0392" w:rsidP="00570C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Родительское собрание квест – игра (форма проведения) «В поисках сокровищ»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Ноябрь 2025 г</w:t>
            </w:r>
          </w:p>
        </w:tc>
        <w:tc>
          <w:tcPr>
            <w:tcW w:w="223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3C0392" w:rsidRPr="007116B4" w:rsidTr="00570CD5">
        <w:trPr>
          <w:trHeight w:val="673"/>
        </w:trPr>
        <w:tc>
          <w:tcPr>
            <w:tcW w:w="567" w:type="dxa"/>
          </w:tcPr>
          <w:p w:rsidR="003C0392" w:rsidRPr="00BF4D37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:rsidR="003C0392" w:rsidRPr="00BF4D37" w:rsidRDefault="003C0392" w:rsidP="00570CD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Родительское собрание «Этот удивительный  возраст»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0392" w:rsidRPr="00BF4D37" w:rsidRDefault="003C0392" w:rsidP="00570C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0392" w:rsidRPr="00BF4D37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2233" w:type="dxa"/>
          </w:tcPr>
          <w:p w:rsidR="003C0392" w:rsidRPr="007116B4" w:rsidRDefault="003C0392" w:rsidP="009A6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3C0392" w:rsidRPr="00BF4D37" w:rsidRDefault="003C0392" w:rsidP="009A6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3C0392" w:rsidRPr="007116B4" w:rsidTr="00570CD5">
        <w:trPr>
          <w:trHeight w:val="673"/>
        </w:trPr>
        <w:tc>
          <w:tcPr>
            <w:tcW w:w="567" w:type="dxa"/>
          </w:tcPr>
          <w:p w:rsidR="003C0392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3" w:type="dxa"/>
          </w:tcPr>
          <w:p w:rsidR="003C0392" w:rsidRPr="00BF4D37" w:rsidRDefault="003C0392" w:rsidP="00570C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«Вот и стали мы на год взрослей»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C0392" w:rsidRPr="00BF4D37" w:rsidRDefault="003C0392" w:rsidP="00570C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1701" w:type="dxa"/>
          </w:tcPr>
          <w:p w:rsidR="003C0392" w:rsidRPr="00BF4D37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233" w:type="dxa"/>
          </w:tcPr>
          <w:p w:rsidR="003C0392" w:rsidRPr="007116B4" w:rsidRDefault="003C0392" w:rsidP="009A6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3C0392" w:rsidRPr="00BF4D37" w:rsidRDefault="003C0392" w:rsidP="009A6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3C0392" w:rsidRPr="007116B4" w:rsidTr="00570CD5">
        <w:trPr>
          <w:trHeight w:val="673"/>
        </w:trPr>
        <w:tc>
          <w:tcPr>
            <w:tcW w:w="567" w:type="dxa"/>
          </w:tcPr>
          <w:p w:rsidR="003C0392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3" w:type="dxa"/>
          </w:tcPr>
          <w:p w:rsidR="003C0392" w:rsidRPr="00BF4D37" w:rsidRDefault="003C0392" w:rsidP="00570C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BF4D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«Играем пальчиками - развиваем речь»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3C0392" w:rsidRPr="00BF4D37" w:rsidRDefault="003C0392" w:rsidP="00570C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C0392" w:rsidRPr="00BF4D37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2233" w:type="dxa"/>
          </w:tcPr>
          <w:p w:rsidR="003C0392" w:rsidRPr="007116B4" w:rsidRDefault="003C0392" w:rsidP="00316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3C0392" w:rsidRPr="00BF4D37" w:rsidRDefault="003C0392" w:rsidP="00316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</w:tbl>
    <w:p w:rsidR="003C0392" w:rsidRDefault="003C0392" w:rsidP="009A6B32">
      <w:pPr>
        <w:rPr>
          <w:rFonts w:ascii="Times New Roman" w:hAnsi="Times New Roman"/>
          <w:b/>
          <w:sz w:val="24"/>
          <w:szCs w:val="24"/>
        </w:rPr>
      </w:pPr>
    </w:p>
    <w:p w:rsidR="003C0392" w:rsidRPr="001E7ADB" w:rsidRDefault="003C0392" w:rsidP="009A6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Воспитателями проводилась работа по повышению квалификации и распространению педагогического опыта:</w:t>
      </w:r>
    </w:p>
    <w:tbl>
      <w:tblPr>
        <w:tblW w:w="102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263"/>
        <w:gridCol w:w="2969"/>
        <w:gridCol w:w="1413"/>
        <w:gridCol w:w="1130"/>
        <w:gridCol w:w="1950"/>
      </w:tblGrid>
      <w:tr w:rsidR="003C0392" w:rsidRPr="007116B4" w:rsidTr="00570CD5">
        <w:trPr>
          <w:trHeight w:val="1128"/>
        </w:trPr>
        <w:tc>
          <w:tcPr>
            <w:tcW w:w="566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3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969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3" w:type="dxa"/>
          </w:tcPr>
          <w:p w:rsidR="003C0392" w:rsidRPr="007116B4" w:rsidRDefault="003C0392" w:rsidP="00570CD5">
            <w:pPr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:rsidR="003C0392" w:rsidRPr="007116B4" w:rsidRDefault="003C0392" w:rsidP="0057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Ф.И.О. воспитателя</w:t>
            </w:r>
          </w:p>
        </w:tc>
      </w:tr>
      <w:tr w:rsidR="003C0392" w:rsidRPr="007116B4" w:rsidTr="00570CD5">
        <w:trPr>
          <w:trHeight w:val="649"/>
        </w:trPr>
        <w:tc>
          <w:tcPr>
            <w:tcW w:w="56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 xml:space="preserve">Межмуниципальный семинар (с международным участием) 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11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«Музыкально – игровая деятельность как средство социально – эмоционального развития детей дошкольного возраста» «Музыкальный кубик»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ДОУ г. Палласовка</w:t>
            </w:r>
          </w:p>
        </w:tc>
        <w:tc>
          <w:tcPr>
            <w:tcW w:w="113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Октябрь 2025 г</w:t>
            </w:r>
          </w:p>
        </w:tc>
        <w:tc>
          <w:tcPr>
            <w:tcW w:w="195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3C0392" w:rsidRPr="007116B4" w:rsidTr="00570CD5">
        <w:trPr>
          <w:trHeight w:val="1594"/>
        </w:trPr>
        <w:tc>
          <w:tcPr>
            <w:tcW w:w="56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11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«Авторский диалог и его театрализация – как средство обогащения словаря, развития эмоциональной, грамматически оформленной речи ребенка»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13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Ноябрь 2025 г.</w:t>
            </w:r>
          </w:p>
        </w:tc>
        <w:tc>
          <w:tcPr>
            <w:tcW w:w="195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92" w:rsidRPr="007116B4" w:rsidTr="00570CD5">
        <w:trPr>
          <w:trHeight w:val="521"/>
        </w:trPr>
        <w:tc>
          <w:tcPr>
            <w:tcW w:w="56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Консультация для педагогов в рамках педсовета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«Формы работы по экспериментальной деятельности»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3C0392" w:rsidRPr="007116B4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3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</w:tc>
        <w:tc>
          <w:tcPr>
            <w:tcW w:w="195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3C0392" w:rsidRPr="007116B4" w:rsidTr="00570CD5">
        <w:trPr>
          <w:trHeight w:val="521"/>
        </w:trPr>
        <w:tc>
          <w:tcPr>
            <w:tcW w:w="56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116B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«Научное шоу или простые опыты в условиях ДОУ»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3C0392" w:rsidRPr="007116B4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3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Февраль 2026 г.</w:t>
            </w:r>
          </w:p>
        </w:tc>
        <w:tc>
          <w:tcPr>
            <w:tcW w:w="195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3C0392" w:rsidRPr="007116B4" w:rsidTr="00570CD5">
        <w:trPr>
          <w:trHeight w:val="521"/>
        </w:trPr>
        <w:tc>
          <w:tcPr>
            <w:tcW w:w="56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Дидактическое пособие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«Литературный мир через картинки»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3C0392" w:rsidRPr="007116B4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3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195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3C0392" w:rsidRPr="007116B4" w:rsidTr="00570CD5">
        <w:trPr>
          <w:trHeight w:val="521"/>
        </w:trPr>
        <w:tc>
          <w:tcPr>
            <w:tcW w:w="566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3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116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«Интеграция театрализованной деятельности в ДОУ»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3C0392" w:rsidRPr="007116B4" w:rsidRDefault="003C0392" w:rsidP="00570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3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Ноябрь 2025 г.</w:t>
            </w:r>
          </w:p>
        </w:tc>
        <w:tc>
          <w:tcPr>
            <w:tcW w:w="1950" w:type="dxa"/>
          </w:tcPr>
          <w:p w:rsidR="003C0392" w:rsidRPr="007116B4" w:rsidRDefault="003C0392" w:rsidP="00570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6B4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</w:tbl>
    <w:p w:rsidR="003C0392" w:rsidRPr="001B0B0B" w:rsidRDefault="003C0392" w:rsidP="00C67B32">
      <w:pPr>
        <w:rPr>
          <w:rFonts w:ascii="Times New Roman" w:hAnsi="Times New Roman"/>
          <w:b/>
          <w:sz w:val="24"/>
          <w:szCs w:val="24"/>
        </w:rPr>
      </w:pPr>
    </w:p>
    <w:p w:rsidR="003C0392" w:rsidRDefault="003C0392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Атмосфера в детском коллективе в большей мере доброжелательная, позитивная. В течение года дети развивались в соответствии с возрастом, изучили программный материал и показали позитивную динамику по всем направлениям развития. Положительное влияние на этот позитивный процесс оказывает: тесное сотрудничество в работе воспитателей, специалистов, родителей, использование приемов развивающего обучения, индивидуального подхода к детям.  За учебный год были выявлены следующие проблемы и достигнуты успехи:</w:t>
      </w:r>
    </w:p>
    <w:p w:rsidR="003C0392" w:rsidRDefault="003C0392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Успехи:</w:t>
      </w:r>
      <w:r>
        <w:rPr>
          <w:rFonts w:ascii="Times New Roman" w:hAnsi="Times New Roman"/>
          <w:sz w:val="24"/>
          <w:szCs w:val="24"/>
        </w:rPr>
        <w:t xml:space="preserve">   Посещаемость детьми младшей   группы  детского сада возросла.  С детьми систематически проводилась непосредственно образовательная деятельность в соответствии с Образовательной программой</w:t>
      </w:r>
      <w:r w:rsidRPr="009B03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утвержденным расписанием непосредственно образовательной деятельности. </w:t>
      </w:r>
      <w:r w:rsidRPr="00DC229A">
        <w:rPr>
          <w:rFonts w:ascii="Times New Roman" w:hAnsi="Times New Roman"/>
          <w:sz w:val="24"/>
          <w:szCs w:val="24"/>
        </w:rPr>
        <w:t>Знания и навыки, полученные на занятиях систематически, закрепляли и продолжали применять в разных видах деятельности детей. Использовались дидактические игры, позволяющие закрепить и развивать соответствующие знания, умения и навыки.</w:t>
      </w:r>
    </w:p>
    <w:p w:rsidR="003C0392" w:rsidRPr="009B03C3" w:rsidRDefault="003C0392" w:rsidP="00C67B32">
      <w:pPr>
        <w:rPr>
          <w:rFonts w:ascii="Times New Roman" w:hAnsi="Times New Roman"/>
          <w:sz w:val="24"/>
          <w:szCs w:val="24"/>
        </w:rPr>
      </w:pPr>
      <w:r w:rsidRPr="00DC229A">
        <w:rPr>
          <w:rFonts w:ascii="Times New Roman" w:hAnsi="Times New Roman"/>
          <w:sz w:val="24"/>
          <w:szCs w:val="24"/>
        </w:rPr>
        <w:t>Дети владеют культурно-гигиенически</w:t>
      </w:r>
      <w:r>
        <w:rPr>
          <w:rFonts w:ascii="Times New Roman" w:hAnsi="Times New Roman"/>
          <w:sz w:val="24"/>
          <w:szCs w:val="24"/>
        </w:rPr>
        <w:t xml:space="preserve">ми навыками: умывание, одевание, соблюдают требования гигиены.  </w:t>
      </w:r>
      <w:r w:rsidRPr="00DC229A">
        <w:rPr>
          <w:rFonts w:ascii="Times New Roman" w:hAnsi="Times New Roman"/>
          <w:sz w:val="24"/>
          <w:szCs w:val="24"/>
        </w:rPr>
        <w:t xml:space="preserve">Воспитанники положительно оценивают себя, </w:t>
      </w:r>
      <w:r>
        <w:rPr>
          <w:rFonts w:ascii="Times New Roman" w:hAnsi="Times New Roman"/>
          <w:sz w:val="24"/>
          <w:szCs w:val="24"/>
        </w:rPr>
        <w:t>говорят о себе в первом лице, д</w:t>
      </w:r>
      <w:r w:rsidRPr="00DC229A">
        <w:rPr>
          <w:rFonts w:ascii="Times New Roman" w:hAnsi="Times New Roman"/>
          <w:sz w:val="24"/>
          <w:szCs w:val="24"/>
        </w:rPr>
        <w:t>ети дружелюбно наст</w:t>
      </w:r>
      <w:r>
        <w:rPr>
          <w:rFonts w:ascii="Times New Roman" w:hAnsi="Times New Roman"/>
          <w:sz w:val="24"/>
          <w:szCs w:val="24"/>
        </w:rPr>
        <w:t>роены в отношении друг друга.</w:t>
      </w:r>
      <w:r w:rsidRPr="00DC229A">
        <w:rPr>
          <w:rFonts w:ascii="Times New Roman" w:hAnsi="Times New Roman"/>
          <w:sz w:val="24"/>
          <w:szCs w:val="24"/>
        </w:rPr>
        <w:t xml:space="preserve"> Воспитанники владеют элементарными нормами и правилами поведения, связанными с определенными разрешениями и запретами ("можно", "нельзя"), демонстрируют стремление к положительным поступкам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</w:t>
      </w:r>
      <w:r w:rsidRPr="009B03C3">
        <w:rPr>
          <w:rFonts w:ascii="Times New Roman" w:hAnsi="Times New Roman"/>
          <w:sz w:val="24"/>
          <w:szCs w:val="24"/>
        </w:rPr>
        <w:t xml:space="preserve">В игровой деятельности и в режимных моментах сформировалось взаимообщение детей: они умеют играть по 3-4 человека рядом (выполнять постройки из конструктора, рассматривать иллюстрации, обмениваясь книгами, играть в сюжетно – ролевые игры). </w:t>
      </w:r>
    </w:p>
    <w:p w:rsidR="003C0392" w:rsidRPr="009B03C3" w:rsidRDefault="003C0392" w:rsidP="00C67B32">
      <w:pPr>
        <w:rPr>
          <w:rFonts w:ascii="Times New Roman" w:hAnsi="Times New Roman"/>
          <w:sz w:val="24"/>
          <w:szCs w:val="24"/>
        </w:rPr>
      </w:pPr>
      <w:r w:rsidRPr="009B03C3">
        <w:rPr>
          <w:rFonts w:ascii="Times New Roman" w:hAnsi="Times New Roman"/>
          <w:sz w:val="24"/>
          <w:szCs w:val="24"/>
        </w:rPr>
        <w:t xml:space="preserve">В течение года продолжалась работа по формированию у детей представлений о предметах ближайшего окружения, о связях между ними. Дети проявляют интерес к окружающему миру, обследованию предметов, их свойств, имеют представления о сезонных изменениях в природе, различают овощи, фрукты, некоторые деревья, узнают и называют домашних и диких животных, их детенышей.                                   </w:t>
      </w:r>
    </w:p>
    <w:p w:rsidR="003C0392" w:rsidRPr="009B03C3" w:rsidRDefault="003C0392" w:rsidP="00C67B32">
      <w:pPr>
        <w:rPr>
          <w:rFonts w:ascii="Times New Roman" w:hAnsi="Times New Roman"/>
          <w:sz w:val="24"/>
          <w:szCs w:val="24"/>
        </w:rPr>
      </w:pPr>
      <w:r w:rsidRPr="009B03C3">
        <w:rPr>
          <w:rFonts w:ascii="Times New Roman" w:hAnsi="Times New Roman"/>
          <w:sz w:val="24"/>
          <w:szCs w:val="24"/>
        </w:rPr>
        <w:t xml:space="preserve">Речевое развитие у большинства детей в пределах возрастной нормы развития, отмечается положительное продвижение в течение года. Дети отвечают на вопросы взрослого, касающиеся ближайшего окружения, с удовольствием рассказывают о проведенных с родителями выходных днях, используют в общении практически все части речи, простые и сложные предложения, сопровождают речью игровые действия. Рассматривают иллюстрации, сюжетные картинки, могут кратко рассказать об увиденном. </w:t>
      </w:r>
    </w:p>
    <w:p w:rsidR="003C0392" w:rsidRDefault="003C0392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B03C3">
        <w:rPr>
          <w:rFonts w:ascii="Times New Roman" w:hAnsi="Times New Roman"/>
          <w:sz w:val="24"/>
          <w:szCs w:val="24"/>
        </w:rPr>
        <w:t xml:space="preserve">ети проявляют интерес к песням, слушают музыкальные произведения до конца, стремятся двигаться под музыку. На занятиях по лепке дети умеют отделять от большого куска пластилина небольшие кусочки, раскатывать прямыми и круговыми движениями кистей рук, могут создавать предметы из двух, трех частей, соединяя их путем прижимания друг к другу. В аппликации пользуются клеем, приклеивают на листе изображения, предварительно аккуратно нанеся на них клей.  </w:t>
      </w:r>
    </w:p>
    <w:p w:rsidR="003C0392" w:rsidRDefault="003C0392" w:rsidP="00C67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Проблемы и причины их возникновения: </w:t>
      </w:r>
    </w:p>
    <w:p w:rsidR="003C0392" w:rsidRDefault="003C0392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все дети способны договариваться, учитывать интересы и чувства других, сопереживать неудачам и радоваться успехам других. Н</w:t>
      </w:r>
      <w:r w:rsidRPr="00DC229A">
        <w:rPr>
          <w:rFonts w:ascii="Times New Roman" w:hAnsi="Times New Roman"/>
          <w:sz w:val="24"/>
          <w:szCs w:val="24"/>
        </w:rPr>
        <w:t xml:space="preserve">е все родители прислушиваются к советам воспитателей и продолжают нарушать режим дня, поздно приводят детей в детский сад. </w:t>
      </w:r>
    </w:p>
    <w:p w:rsidR="003C0392" w:rsidRPr="00DC229A" w:rsidRDefault="003C0392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Пути решения проблем в следующем году</w:t>
      </w:r>
      <w:r>
        <w:rPr>
          <w:rFonts w:ascii="Times New Roman" w:hAnsi="Times New Roman"/>
          <w:sz w:val="24"/>
          <w:szCs w:val="24"/>
        </w:rPr>
        <w:t>: необходимо продолжать уделять серьёзное внимание развитию речи, коммуникативным навыкам детей. Продолжать работу  по взаимодействию  с родителями.</w:t>
      </w:r>
    </w:p>
    <w:p w:rsidR="003C0392" w:rsidRPr="00ED3856" w:rsidRDefault="003C0392" w:rsidP="00C67B32">
      <w:pPr>
        <w:rPr>
          <w:rFonts w:ascii="Times New Roman" w:hAnsi="Times New Roman"/>
          <w:b/>
          <w:sz w:val="24"/>
          <w:szCs w:val="24"/>
        </w:rPr>
      </w:pPr>
      <w:r w:rsidRPr="00ED3856">
        <w:rPr>
          <w:rFonts w:ascii="Times New Roman" w:hAnsi="Times New Roman"/>
          <w:b/>
          <w:sz w:val="24"/>
          <w:szCs w:val="24"/>
        </w:rPr>
        <w:t>Нам</w:t>
      </w:r>
      <w:r>
        <w:rPr>
          <w:rFonts w:ascii="Times New Roman" w:hAnsi="Times New Roman"/>
          <w:b/>
          <w:sz w:val="24"/>
          <w:szCs w:val="24"/>
        </w:rPr>
        <w:t>ечены следующие задачи на   2026-2027</w:t>
      </w:r>
      <w:r w:rsidRPr="00ED3856">
        <w:rPr>
          <w:rFonts w:ascii="Times New Roman" w:hAnsi="Times New Roman"/>
          <w:b/>
          <w:sz w:val="24"/>
          <w:szCs w:val="24"/>
        </w:rPr>
        <w:t xml:space="preserve">   учебный год:</w:t>
      </w:r>
    </w:p>
    <w:p w:rsidR="003C0392" w:rsidRDefault="003C0392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продолжать</w:t>
      </w:r>
      <w:r w:rsidRPr="007D3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целенаправленную </w:t>
      </w:r>
      <w:r w:rsidRPr="007D3A74">
        <w:rPr>
          <w:rFonts w:ascii="Times New Roman" w:hAnsi="Times New Roman"/>
          <w:sz w:val="24"/>
          <w:szCs w:val="24"/>
        </w:rPr>
        <w:t>работы с детьми по</w:t>
      </w:r>
      <w:r>
        <w:rPr>
          <w:rFonts w:ascii="Times New Roman" w:hAnsi="Times New Roman"/>
          <w:sz w:val="24"/>
          <w:szCs w:val="24"/>
        </w:rPr>
        <w:t xml:space="preserve"> всем образовательным областям, совершенствовать работу</w:t>
      </w:r>
      <w:r w:rsidRPr="007D3A74">
        <w:rPr>
          <w:rFonts w:ascii="Times New Roman" w:hAnsi="Times New Roman"/>
          <w:sz w:val="24"/>
          <w:szCs w:val="24"/>
        </w:rPr>
        <w:t xml:space="preserve"> по взаимодействию с родителями;</w:t>
      </w:r>
    </w:p>
    <w:p w:rsidR="003C0392" w:rsidRPr="007D3A74" w:rsidRDefault="003C0392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продолжать совершенствование</w:t>
      </w:r>
      <w:r w:rsidRPr="007D3A74">
        <w:rPr>
          <w:rFonts w:ascii="Times New Roman" w:hAnsi="Times New Roman"/>
          <w:sz w:val="24"/>
          <w:szCs w:val="24"/>
        </w:rPr>
        <w:t xml:space="preserve"> предметно-развивающей среды в группе в соответствии с ФГОС</w:t>
      </w:r>
      <w:r>
        <w:rPr>
          <w:rFonts w:ascii="Times New Roman" w:hAnsi="Times New Roman"/>
          <w:sz w:val="24"/>
          <w:szCs w:val="24"/>
        </w:rPr>
        <w:t xml:space="preserve"> ДО и ФОП ДО</w:t>
      </w:r>
      <w:r w:rsidRPr="007D3A74">
        <w:rPr>
          <w:rFonts w:ascii="Times New Roman" w:hAnsi="Times New Roman"/>
          <w:sz w:val="24"/>
          <w:szCs w:val="24"/>
        </w:rPr>
        <w:t>;</w:t>
      </w:r>
    </w:p>
    <w:p w:rsidR="003C0392" w:rsidRPr="007D3A74" w:rsidRDefault="003C0392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повышать уровень</w:t>
      </w:r>
      <w:r w:rsidRPr="007D3A74">
        <w:rPr>
          <w:rFonts w:ascii="Times New Roman" w:hAnsi="Times New Roman"/>
          <w:sz w:val="24"/>
          <w:szCs w:val="24"/>
        </w:rPr>
        <w:t xml:space="preserve"> педагогического мастерства путем участия в семинарах, мастер-классах, обучения н</w:t>
      </w:r>
      <w:r>
        <w:rPr>
          <w:rFonts w:ascii="Times New Roman" w:hAnsi="Times New Roman"/>
          <w:sz w:val="24"/>
          <w:szCs w:val="24"/>
        </w:rPr>
        <w:t>а курсах повышения квалификации;</w:t>
      </w:r>
    </w:p>
    <w:p w:rsidR="003C0392" w:rsidRDefault="003C0392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</w:t>
      </w:r>
      <w:r w:rsidRPr="00106AA9">
        <w:rPr>
          <w:rFonts w:ascii="Times New Roman" w:hAnsi="Times New Roman"/>
          <w:sz w:val="24"/>
          <w:szCs w:val="24"/>
        </w:rPr>
        <w:t>родолжать работу по самообразованию.</w:t>
      </w:r>
    </w:p>
    <w:p w:rsidR="003C0392" w:rsidRPr="008762E2" w:rsidRDefault="003C0392" w:rsidP="00C67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8762E2">
        <w:rPr>
          <w:rFonts w:ascii="Times New Roman" w:hAnsi="Times New Roman"/>
          <w:b/>
          <w:sz w:val="24"/>
          <w:szCs w:val="24"/>
        </w:rPr>
        <w:t>Средняя группа.</w:t>
      </w:r>
    </w:p>
    <w:p w:rsidR="003C0392" w:rsidRDefault="003C0392" w:rsidP="00AA37EC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 течение года в группе были проведены следующие мероприятия с детьми: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826"/>
        <w:gridCol w:w="2393"/>
        <w:gridCol w:w="2393"/>
      </w:tblGrid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«Профессии»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 Ноябрь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rPr>
          <w:trHeight w:val="218"/>
        </w:trPr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«Свойства бумаги»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«День космонавтики»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«День Здоровья»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«День Здоровья»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«Осторожно, тонкий лед»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Театрализация «Под грибом»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Спортивное развлечение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 «Калейдоскоп подвижных игр»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Развлечение «День знаний»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 Шаповалова М.А.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tabs>
                <w:tab w:val="lef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8"/>
                <w:lang w:eastAsia="ru-RU"/>
              </w:rPr>
              <w:t>Занятие «Веселые задания из волшебного сундучка»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Занятие «Путешествие в страну «Неболейка»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в рамках Дня Здоровья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Осенний праздник 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«Волшебные зонтики»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  <w:r w:rsidRPr="007B7E5D">
              <w:t xml:space="preserve"> </w:t>
            </w: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Театрализация сказки «Теремок»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Декабрь 2025 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Занятие                                                                                                                                         по опытно-экспериментальной деятельности                                                                                                                  на тему «Волшебная соль»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B7E5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tabs>
                <w:tab w:val="left" w:pos="2799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8"/>
                <w:lang w:eastAsia="ru-RU"/>
              </w:rPr>
              <w:t>Занятие «Безопасность на воде летом»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Интегрированное занятие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«Волшебное дерево»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Интегрированное занятие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«Для чего нужна зарядка»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95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«Поклонимся великим тем годам»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Май2026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</w:tbl>
    <w:p w:rsidR="003C0392" w:rsidRDefault="003C0392" w:rsidP="008762E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</w:t>
      </w:r>
    </w:p>
    <w:p w:rsidR="003C0392" w:rsidRDefault="003C0392" w:rsidP="008762E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течение года</w:t>
      </w:r>
      <w:r w:rsidRPr="001E7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1E7ADB">
        <w:rPr>
          <w:rFonts w:ascii="Times New Roman" w:hAnsi="Times New Roman"/>
          <w:b/>
          <w:sz w:val="24"/>
          <w:szCs w:val="24"/>
        </w:rPr>
        <w:t>ети принимали участие в различных конкурсах, спортивных соревнованиях: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3"/>
        <w:gridCol w:w="2104"/>
        <w:gridCol w:w="1465"/>
        <w:gridCol w:w="1515"/>
        <w:gridCol w:w="1960"/>
        <w:gridCol w:w="1724"/>
      </w:tblGrid>
      <w:tr w:rsidR="003C0392" w:rsidRPr="007B7E5D" w:rsidTr="00122430">
        <w:tc>
          <w:tcPr>
            <w:tcW w:w="80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4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65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15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60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724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</w:tr>
      <w:tr w:rsidR="003C0392" w:rsidRPr="007B7E5D" w:rsidTr="00122430">
        <w:tc>
          <w:tcPr>
            <w:tcW w:w="80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3C0392" w:rsidRPr="007B7E5D" w:rsidRDefault="003C0392" w:rsidP="001224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Конкурс рисунков «Осторожно, тонкий лед!»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151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60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724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Шелекето Виктория</w:t>
            </w:r>
          </w:p>
        </w:tc>
      </w:tr>
      <w:tr w:rsidR="003C0392" w:rsidRPr="007B7E5D" w:rsidTr="00122430">
        <w:tc>
          <w:tcPr>
            <w:tcW w:w="80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3C0392" w:rsidRPr="007B7E5D" w:rsidRDefault="003C0392" w:rsidP="00122430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7B7E5D">
              <w:rPr>
                <w:rFonts w:ascii="Times New Roman,Bold" w:hAnsi="Times New Roman,Bold" w:cs="Times New Roman,Bold"/>
                <w:sz w:val="24"/>
                <w:szCs w:val="24"/>
              </w:rPr>
              <w:t>Конкурс лучших чтецов среди воспитанников организаций, реализующих программы дошкольного образования «Новогоднее созвездие»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51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60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24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Бочаров Александр</w:t>
            </w:r>
          </w:p>
        </w:tc>
      </w:tr>
      <w:tr w:rsidR="003C0392" w:rsidRPr="007B7E5D" w:rsidTr="00122430">
        <w:tc>
          <w:tcPr>
            <w:tcW w:w="80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:rsidR="003C0392" w:rsidRPr="007B7E5D" w:rsidRDefault="003C0392" w:rsidP="00122430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7B7E5D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«200 дней 200 ночей»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51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7B7E5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7E5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960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724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Исингалиева Дарина</w:t>
            </w:r>
          </w:p>
        </w:tc>
      </w:tr>
      <w:tr w:rsidR="003C0392" w:rsidRPr="007B7E5D" w:rsidTr="00122430">
        <w:tc>
          <w:tcPr>
            <w:tcW w:w="80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3C0392" w:rsidRPr="007B7E5D" w:rsidRDefault="003C0392" w:rsidP="00122430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7B7E5D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«Пасхальная радость»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51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7B7E5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7E5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960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24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Попов Роман</w:t>
            </w:r>
          </w:p>
        </w:tc>
      </w:tr>
      <w:tr w:rsidR="003C0392" w:rsidRPr="007B7E5D" w:rsidTr="00122430">
        <w:tc>
          <w:tcPr>
            <w:tcW w:w="80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:rsidR="003C0392" w:rsidRPr="007B7E5D" w:rsidRDefault="003C0392" w:rsidP="00122430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7B7E5D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 «Космические дали»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51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 w:rsidRPr="007B7E5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7E5D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960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724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Бриндючков Егор</w:t>
            </w:r>
          </w:p>
        </w:tc>
      </w:tr>
      <w:tr w:rsidR="003C0392" w:rsidRPr="007B7E5D" w:rsidTr="00122430">
        <w:tc>
          <w:tcPr>
            <w:tcW w:w="80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4" w:type="dxa"/>
          </w:tcPr>
          <w:p w:rsidR="003C0392" w:rsidRPr="007B7E5D" w:rsidRDefault="003C0392" w:rsidP="00122430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7B7E5D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 «Спасибо деду за Победу»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Май  2026</w:t>
            </w:r>
          </w:p>
        </w:tc>
        <w:tc>
          <w:tcPr>
            <w:tcW w:w="151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Лауреат I степени</w:t>
            </w:r>
          </w:p>
        </w:tc>
        <w:tc>
          <w:tcPr>
            <w:tcW w:w="1960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724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Фролова Кира</w:t>
            </w:r>
          </w:p>
        </w:tc>
      </w:tr>
    </w:tbl>
    <w:p w:rsidR="003C0392" w:rsidRPr="001E7ADB" w:rsidRDefault="003C0392" w:rsidP="008762E2">
      <w:pPr>
        <w:rPr>
          <w:rFonts w:ascii="Times New Roman" w:hAnsi="Times New Roman"/>
          <w:b/>
          <w:sz w:val="24"/>
          <w:szCs w:val="24"/>
        </w:rPr>
      </w:pPr>
    </w:p>
    <w:p w:rsidR="003C0392" w:rsidRDefault="003C0392" w:rsidP="008762E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течение года в</w:t>
      </w:r>
      <w:r w:rsidRPr="001E7ADB">
        <w:rPr>
          <w:rFonts w:ascii="Times New Roman" w:hAnsi="Times New Roman"/>
          <w:b/>
          <w:sz w:val="24"/>
          <w:szCs w:val="24"/>
        </w:rPr>
        <w:t xml:space="preserve">оспитатели </w:t>
      </w:r>
      <w:r>
        <w:rPr>
          <w:rFonts w:ascii="Times New Roman" w:hAnsi="Times New Roman"/>
          <w:b/>
          <w:sz w:val="24"/>
          <w:szCs w:val="24"/>
        </w:rPr>
        <w:t xml:space="preserve">принимали участие в творческих и методических </w:t>
      </w:r>
      <w:r w:rsidRPr="001E7ADB">
        <w:rPr>
          <w:rFonts w:ascii="Times New Roman" w:hAnsi="Times New Roman"/>
          <w:b/>
          <w:sz w:val="24"/>
          <w:szCs w:val="24"/>
        </w:rPr>
        <w:t xml:space="preserve"> конкурсах</w:t>
      </w:r>
      <w:r w:rsidRPr="00DE78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различного уровня</w:t>
      </w:r>
      <w:r w:rsidRPr="001E7AD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1"/>
        <w:gridCol w:w="2261"/>
        <w:gridCol w:w="1560"/>
        <w:gridCol w:w="1514"/>
        <w:gridCol w:w="1946"/>
        <w:gridCol w:w="1569"/>
      </w:tblGrid>
      <w:tr w:rsidR="003C0392" w:rsidRPr="007B7E5D" w:rsidTr="00122430">
        <w:tc>
          <w:tcPr>
            <w:tcW w:w="72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14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46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</w:tr>
      <w:tr w:rsidR="003C0392" w:rsidRPr="007B7E5D" w:rsidTr="00122430">
        <w:tc>
          <w:tcPr>
            <w:tcW w:w="72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Муниципальный этап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Регионального фестиваля проектов «Мой край родной Поволжье»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2025 </w:t>
            </w:r>
          </w:p>
        </w:tc>
        <w:tc>
          <w:tcPr>
            <w:tcW w:w="1514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1946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6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Шаповалова М.А</w:t>
            </w:r>
          </w:p>
        </w:tc>
      </w:tr>
      <w:tr w:rsidR="003C0392" w:rsidRPr="007B7E5D" w:rsidTr="00122430">
        <w:tc>
          <w:tcPr>
            <w:tcW w:w="72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VIII Региональный фестиваль проектов «Мой край родной Поволжье»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514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1946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56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Шаповалова М.А.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0392" w:rsidRPr="007B7E5D" w:rsidTr="00122430">
        <w:tc>
          <w:tcPr>
            <w:tcW w:w="72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лучших практик по реализации Программы просвещения родителей (законных представителей ) детей дошкольного возраста, посещающих детские дошкольные образовательные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учреждения Николаевского района</w:t>
            </w: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Номинация «Просвещая, развиваемся»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514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194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</w:t>
            </w:r>
          </w:p>
        </w:tc>
        <w:tc>
          <w:tcPr>
            <w:tcW w:w="156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Шаповалова М.А.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72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лучших практик по реализации Программы просвещения родителей (законных представителей ) детей дошкольного возраста, посещающих детские дошкольные образовательные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учреждения Николаевского района</w:t>
            </w: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Номинация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«</w:t>
            </w: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Методическая копилка»</w:t>
            </w:r>
          </w:p>
        </w:tc>
        <w:tc>
          <w:tcPr>
            <w:tcW w:w="1560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514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1946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56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Шаповалова М.А.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Марченко С.В</w:t>
            </w:r>
          </w:p>
        </w:tc>
      </w:tr>
    </w:tbl>
    <w:p w:rsidR="003C0392" w:rsidRDefault="003C0392" w:rsidP="008762E2">
      <w:pPr>
        <w:rPr>
          <w:rFonts w:ascii="Times New Roman" w:hAnsi="Times New Roman"/>
          <w:sz w:val="24"/>
          <w:szCs w:val="24"/>
        </w:rPr>
      </w:pPr>
    </w:p>
    <w:p w:rsidR="003C0392" w:rsidRPr="001E7ADB" w:rsidRDefault="003C0392" w:rsidP="008762E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    </w:t>
      </w:r>
      <w:r w:rsidRPr="001E7ADB">
        <w:rPr>
          <w:rFonts w:ascii="Times New Roman" w:hAnsi="Times New Roman"/>
          <w:b/>
          <w:sz w:val="24"/>
          <w:szCs w:val="24"/>
        </w:rPr>
        <w:t>На протяжении всего учебного года активно взаимодействовали с семьями воспитанниками: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3C0392" w:rsidRPr="007B7E5D" w:rsidTr="00122430">
        <w:tc>
          <w:tcPr>
            <w:tcW w:w="817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3C0392" w:rsidRPr="007B7E5D" w:rsidTr="00122430">
        <w:tc>
          <w:tcPr>
            <w:tcW w:w="817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C0392" w:rsidRPr="007B7E5D" w:rsidRDefault="003C0392" w:rsidP="001224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Родительское собрание ««Путешествие в страну знаний   продолжается, или «Только вперед!»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817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«Семейная гостиная «Самая любимая мамочка 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я» с фрагментом мастер – класса.</w:t>
            </w:r>
          </w:p>
          <w:p w:rsidR="003C0392" w:rsidRPr="007B7E5D" w:rsidRDefault="003C0392" w:rsidP="001224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817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3C0392" w:rsidRPr="007B7E5D" w:rsidRDefault="003C0392" w:rsidP="001224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Родительское собрание Семинар – практикум «Здоровье наших детей в наших руках»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817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Родительское собрание «Секреты родительской любви».                                                         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39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</w:tbl>
    <w:p w:rsidR="003C0392" w:rsidRDefault="003C0392" w:rsidP="008762E2">
      <w:pPr>
        <w:rPr>
          <w:rFonts w:ascii="Times New Roman" w:hAnsi="Times New Roman"/>
          <w:b/>
          <w:sz w:val="24"/>
          <w:szCs w:val="24"/>
        </w:rPr>
      </w:pPr>
    </w:p>
    <w:p w:rsidR="003C0392" w:rsidRPr="001E7ADB" w:rsidRDefault="003C0392" w:rsidP="008762E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Воспитателями проводилась работа по повышению квалификации</w:t>
      </w:r>
      <w:r w:rsidRPr="00BB503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"/>
        <w:gridCol w:w="2844"/>
        <w:gridCol w:w="2389"/>
        <w:gridCol w:w="1773"/>
        <w:gridCol w:w="1826"/>
      </w:tblGrid>
      <w:tr w:rsidR="003C0392" w:rsidRPr="007B7E5D" w:rsidTr="00122430">
        <w:tc>
          <w:tcPr>
            <w:tcW w:w="73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89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Место повышения квалификации</w:t>
            </w:r>
          </w:p>
        </w:tc>
        <w:tc>
          <w:tcPr>
            <w:tcW w:w="1773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6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3C0392" w:rsidRPr="007B7E5D" w:rsidTr="00122430">
        <w:tc>
          <w:tcPr>
            <w:tcW w:w="739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«Развитие профессиональной компетентности воспитателя дошкольной образовательной организации, в соответствии с требованиями ФГОС ДО, ФОП ДО и профессионального стандарта»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АНО ДПО «Академия инноваций»</w:t>
            </w:r>
          </w:p>
        </w:tc>
        <w:tc>
          <w:tcPr>
            <w:tcW w:w="1773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С 1.06.2026 по 15.06.2026</w:t>
            </w:r>
          </w:p>
        </w:tc>
        <w:tc>
          <w:tcPr>
            <w:tcW w:w="182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С.В.,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</w:t>
            </w:r>
          </w:p>
        </w:tc>
      </w:tr>
    </w:tbl>
    <w:p w:rsidR="003C0392" w:rsidRDefault="003C0392" w:rsidP="008762E2">
      <w:pPr>
        <w:rPr>
          <w:rFonts w:ascii="Times New Roman" w:hAnsi="Times New Roman"/>
          <w:b/>
          <w:sz w:val="24"/>
          <w:szCs w:val="24"/>
        </w:rPr>
      </w:pPr>
    </w:p>
    <w:p w:rsidR="003C0392" w:rsidRDefault="003C0392" w:rsidP="008762E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Воспитателями проводилась работа по распространению педагогического опыта: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2207"/>
        <w:gridCol w:w="2205"/>
        <w:gridCol w:w="2096"/>
        <w:gridCol w:w="1178"/>
        <w:gridCol w:w="1576"/>
      </w:tblGrid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 «Создание безопасной и эффективной среды для проведения опытов»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Март 2026 г.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«Составление сайтов»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>«Театральная деятельность как средство развития речи дошкольников».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«Процедура аттестации педагогов»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Консультация для педагогов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«Значение театрализованной деятельности в воспитании и 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развитии детей дошкольного   возраста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Консультация для педагогов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>«Организация работы с детьми по безопасности дорожного движения»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Деловая игра 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>«Театральный тренинг»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Презентация дидактических игр на МО 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bookmarkStart w:id="0" w:name="_GoBack"/>
            <w:bookmarkEnd w:id="0"/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>Бабочки  цветочки», «Посчитай шарики»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РМО: «Основы оздоровления дошкольников в условиях дошкольной образовательной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организации»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«Эффективные формы работы с семьей по 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оздоровлению воспитанников и 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формированию здорового образа жизни у 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>детей дошкольного возраста»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 xml:space="preserve">Межрегионального научно-методического семинара, посвященного 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Году дошкольного образования   «Сопровождение семьи в гражданско-патриотическом воспитании дошкольников»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«Эффективные формы взаимодействия с семьями воспитанников по </w:t>
            </w:r>
          </w:p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патриотическому воспитанию дошкольников»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Международная научно-  практическая конференция «XIII Сталинградские исторические чтения»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  <w:lang w:eastAsia="ru-RU"/>
              </w:rPr>
              <w:t>«Лэпбук как  эффективное средство работы по нравственно- патриотическому воспитанию детей дошкольного возраста»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3C0392" w:rsidRPr="007B7E5D" w:rsidTr="00122430">
        <w:tc>
          <w:tcPr>
            <w:tcW w:w="45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7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E5D">
              <w:rPr>
                <w:rFonts w:ascii="Times New Roman" w:hAnsi="Times New Roman"/>
                <w:bCs/>
                <w:sz w:val="24"/>
                <w:szCs w:val="24"/>
              </w:rPr>
              <w:t>Научно- практическая конференция «Социокультурные практики  дошкольного детства»</w:t>
            </w:r>
          </w:p>
        </w:tc>
        <w:tc>
          <w:tcPr>
            <w:tcW w:w="2205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«Развитие самостоятельности и инициативы в процессе игровой деятельности у детей младшего дошкольного возраста»</w:t>
            </w:r>
          </w:p>
        </w:tc>
        <w:tc>
          <w:tcPr>
            <w:tcW w:w="209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8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1576" w:type="dxa"/>
          </w:tcPr>
          <w:p w:rsidR="003C0392" w:rsidRPr="007B7E5D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E5D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</w:tbl>
    <w:p w:rsidR="003C0392" w:rsidRPr="00EC2AB7" w:rsidRDefault="003C0392" w:rsidP="00876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детьми систематически проводились занятия </w:t>
      </w:r>
      <w:r w:rsidRPr="001E7ADB">
        <w:rPr>
          <w:rFonts w:ascii="Times New Roman" w:hAnsi="Times New Roman"/>
          <w:sz w:val="24"/>
          <w:szCs w:val="24"/>
        </w:rPr>
        <w:t>в соответствии с программой и утвержденным расписанием.</w:t>
      </w:r>
    </w:p>
    <w:p w:rsidR="003C0392" w:rsidRPr="005D220C" w:rsidRDefault="003C0392" w:rsidP="008762E2">
      <w:pPr>
        <w:rPr>
          <w:rFonts w:ascii="Times New Roman" w:hAnsi="Times New Roman"/>
          <w:b/>
          <w:sz w:val="24"/>
          <w:szCs w:val="24"/>
        </w:rPr>
      </w:pPr>
      <w:r w:rsidRPr="00215341">
        <w:rPr>
          <w:rFonts w:ascii="Times New Roman" w:hAnsi="Times New Roman"/>
          <w:sz w:val="24"/>
          <w:szCs w:val="24"/>
        </w:rPr>
        <w:t xml:space="preserve">Атмосфера в детском коллективе в большей мере доброжелательная, позитивная. </w:t>
      </w:r>
      <w:r w:rsidRPr="00DE5D57">
        <w:rPr>
          <w:rFonts w:ascii="Times New Roman" w:hAnsi="Times New Roman"/>
          <w:sz w:val="24"/>
          <w:szCs w:val="24"/>
        </w:rPr>
        <w:t>В течение года дети развивались в</w:t>
      </w:r>
      <w:r>
        <w:rPr>
          <w:rFonts w:ascii="Times New Roman" w:hAnsi="Times New Roman"/>
          <w:sz w:val="24"/>
          <w:szCs w:val="24"/>
        </w:rPr>
        <w:t xml:space="preserve"> соответствии с возрастом, изуча</w:t>
      </w:r>
      <w:r w:rsidRPr="00DE5D57">
        <w:rPr>
          <w:rFonts w:ascii="Times New Roman" w:hAnsi="Times New Roman"/>
          <w:sz w:val="24"/>
          <w:szCs w:val="24"/>
        </w:rPr>
        <w:t xml:space="preserve">ли программный материал и показали позитивную динамику по всем направлениям развития. </w:t>
      </w:r>
      <w:r w:rsidRPr="004403D1">
        <w:rPr>
          <w:rFonts w:ascii="Times New Roman" w:hAnsi="Times New Roman"/>
          <w:sz w:val="24"/>
          <w:szCs w:val="24"/>
        </w:rPr>
        <w:t>Положительное влияние на этот позитивный процесс оказывает: тесное сотрудничество в раб</w:t>
      </w:r>
      <w:r>
        <w:rPr>
          <w:rFonts w:ascii="Times New Roman" w:hAnsi="Times New Roman"/>
          <w:sz w:val="24"/>
          <w:szCs w:val="24"/>
        </w:rPr>
        <w:t>оте воспитателей, специалистов</w:t>
      </w:r>
      <w:r w:rsidRPr="004403D1">
        <w:rPr>
          <w:rFonts w:ascii="Times New Roman" w:hAnsi="Times New Roman"/>
          <w:sz w:val="24"/>
          <w:szCs w:val="24"/>
        </w:rPr>
        <w:t>, родителей, использование приемов развивающего обучения, индивидуального подхода к детям.</w:t>
      </w:r>
      <w:r w:rsidRPr="00DE5D57">
        <w:rPr>
          <w:rFonts w:ascii="Times New Roman" w:hAnsi="Times New Roman"/>
          <w:sz w:val="24"/>
          <w:szCs w:val="24"/>
        </w:rPr>
        <w:t xml:space="preserve"> </w:t>
      </w:r>
    </w:p>
    <w:p w:rsidR="003C0392" w:rsidRDefault="003C0392" w:rsidP="008762E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За учебный год были выявлены следующие проблемы и достигнуты успехи:</w:t>
      </w:r>
    </w:p>
    <w:p w:rsidR="003C0392" w:rsidRPr="00735496" w:rsidRDefault="003C0392" w:rsidP="008762E2">
      <w:pPr>
        <w:rPr>
          <w:rFonts w:ascii="Times New Roman" w:hAnsi="Times New Roman"/>
          <w:sz w:val="24"/>
          <w:szCs w:val="24"/>
        </w:rPr>
      </w:pPr>
      <w:r w:rsidRPr="00735496">
        <w:rPr>
          <w:rFonts w:ascii="Times New Roman" w:hAnsi="Times New Roman"/>
          <w:b/>
          <w:sz w:val="24"/>
          <w:szCs w:val="24"/>
        </w:rPr>
        <w:t>Успехи:</w:t>
      </w:r>
      <w:r w:rsidRPr="001E7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Посещаемость детьми средней</w:t>
      </w:r>
      <w:r w:rsidRPr="0021534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группы детского сада возросла. Дети свободно выражают свои потребности и желания посредством речи, владеют основными навыками двигательной культуры.  Активно вовлекаются в самостоятельную эк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спериментальную деятельность. </w:t>
      </w:r>
      <w:r w:rsidRPr="0021534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Дети улучшили навыки самообслуживания (самостоятельно одеваются и раздеваются, убирают игрушки по своим местам).</w:t>
      </w:r>
      <w:r w:rsidRPr="00215341">
        <w:rPr>
          <w:rFonts w:ascii="Times New Roman" w:hAnsi="Times New Roman"/>
          <w:sz w:val="24"/>
          <w:szCs w:val="24"/>
        </w:rPr>
        <w:t xml:space="preserve"> </w:t>
      </w:r>
      <w:r w:rsidRPr="0021534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Бо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льшинство детей заинтересованы </w:t>
      </w:r>
      <w:r w:rsidRPr="0021534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познавательно-исследовательской деятельностью по конструированию и математике. Они умеют группировать предметы по форме, цвету, величине и выделять один предмет из группы. Находить в окружении предметы одинаковой формы. Различать геометрические фигуры. Понимают слова: впереди, сзади, вверху, внизу, над, под. </w:t>
      </w:r>
      <w:r w:rsidRPr="00215341">
        <w:rPr>
          <w:rFonts w:ascii="Times New Roman" w:hAnsi="Times New Roman"/>
          <w:sz w:val="24"/>
          <w:szCs w:val="24"/>
          <w:shd w:val="clear" w:color="auto" w:fill="FFFFFF"/>
        </w:rPr>
        <w:t xml:space="preserve">В продуктивных видах деятельности проделана большая работа по воспитанию эмоциональной отзывчивости при восприятии иллюстраций, произведений народного декоративно-прикладного искусства. В своих работах дети используют различные цветовые гаммы для создания выразительных образов и замысловатых по содержанию сюжетов. Правильно пользуются карандашами, красками. Воспитанники заинтересованно слушают сказки, рассказы, как при чтении, так и аудиозаписи в музыкальном сопровождении.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Большинство детей умеют</w:t>
      </w:r>
      <w:r w:rsidRPr="00215341">
        <w:rPr>
          <w:rFonts w:ascii="Times New Roman" w:hAnsi="Times New Roman"/>
          <w:sz w:val="24"/>
          <w:szCs w:val="24"/>
          <w:shd w:val="clear" w:color="auto" w:fill="FFFFFF"/>
        </w:rPr>
        <w:t xml:space="preserve"> дружно играть и помогать друг другу при затруднениях, вежливо здороваются, прощаются, благодарят за помощь, осваивают знания и умения - адекватно ориентируются в доступном социальном окружении, используя навыки социального партнерства для личного гармоничного развития в социуме.</w:t>
      </w:r>
    </w:p>
    <w:p w:rsidR="003C0392" w:rsidRPr="00735496" w:rsidRDefault="003C0392" w:rsidP="008762E2">
      <w:pPr>
        <w:rPr>
          <w:rFonts w:ascii="Times New Roman" w:hAnsi="Times New Roman"/>
          <w:b/>
          <w:sz w:val="24"/>
          <w:szCs w:val="24"/>
        </w:rPr>
      </w:pPr>
      <w:r w:rsidRPr="00735496">
        <w:rPr>
          <w:rFonts w:ascii="Times New Roman" w:hAnsi="Times New Roman"/>
          <w:b/>
          <w:sz w:val="24"/>
          <w:szCs w:val="24"/>
        </w:rPr>
        <w:t xml:space="preserve">Проблемы и причины их возникновения: </w:t>
      </w:r>
    </w:p>
    <w:p w:rsidR="003C0392" w:rsidRPr="004B16D9" w:rsidRDefault="003C0392" w:rsidP="008762E2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4B16D9">
        <w:rPr>
          <w:rFonts w:ascii="Times New Roman" w:hAnsi="Times New Roman"/>
          <w:sz w:val="24"/>
          <w:szCs w:val="24"/>
          <w:shd w:val="clear" w:color="auto" w:fill="FFFFFF"/>
        </w:rPr>
        <w:t>Не все дети способны договариваться, учитывать интересы и чувства других, сопереживать неудачам и радоваться успехам других. Не все  родители прислушиваются  к  советам воспитателей,  специалистов, медсестры. </w:t>
      </w:r>
      <w:r>
        <w:rPr>
          <w:rFonts w:ascii="Times New Roman" w:hAnsi="Times New Roman"/>
          <w:sz w:val="24"/>
          <w:szCs w:val="24"/>
          <w:shd w:val="clear" w:color="auto" w:fill="FFFFFF"/>
        </w:rPr>
        <w:t>У некоторых детей недостаточно развито умение отвечать грамотно, полными предложениями.</w:t>
      </w:r>
      <w:r w:rsidRPr="004B16D9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C0392" w:rsidRPr="005D220C" w:rsidRDefault="003C0392" w:rsidP="008762E2">
      <w:pPr>
        <w:rPr>
          <w:rFonts w:ascii="Times New Roman" w:hAnsi="Times New Roman"/>
          <w:sz w:val="24"/>
          <w:szCs w:val="24"/>
        </w:rPr>
      </w:pPr>
      <w:r w:rsidRPr="00735496">
        <w:rPr>
          <w:rFonts w:ascii="Times New Roman" w:hAnsi="Times New Roman"/>
          <w:b/>
          <w:sz w:val="24"/>
          <w:szCs w:val="24"/>
        </w:rPr>
        <w:t>Пути решения проблем в следующем году</w:t>
      </w:r>
      <w:r w:rsidRPr="005D220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16D9">
        <w:rPr>
          <w:rFonts w:ascii="Times New Roman" w:hAnsi="Times New Roman"/>
          <w:sz w:val="24"/>
          <w:szCs w:val="24"/>
        </w:rPr>
        <w:t>необходимо продолжать уделять серьёзное внимание развитию речи</w:t>
      </w:r>
      <w:r>
        <w:rPr>
          <w:rFonts w:ascii="Times New Roman" w:hAnsi="Times New Roman"/>
          <w:sz w:val="24"/>
          <w:szCs w:val="24"/>
        </w:rPr>
        <w:t>, коммуникативным навыкам детей. Продолжать работу  по взаимодействию  с родителями.</w:t>
      </w:r>
    </w:p>
    <w:p w:rsidR="003C0392" w:rsidRDefault="003C0392" w:rsidP="008762E2">
      <w:pPr>
        <w:rPr>
          <w:rFonts w:ascii="Times New Roman" w:hAnsi="Times New Roman"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>Намечены следующие за</w:t>
      </w:r>
      <w:r>
        <w:rPr>
          <w:rFonts w:ascii="Times New Roman" w:hAnsi="Times New Roman"/>
          <w:sz w:val="24"/>
          <w:szCs w:val="24"/>
        </w:rPr>
        <w:t xml:space="preserve">дачи на    2026-2027  </w:t>
      </w:r>
      <w:r w:rsidRPr="001E7ADB">
        <w:rPr>
          <w:rFonts w:ascii="Times New Roman" w:hAnsi="Times New Roman"/>
          <w:sz w:val="24"/>
          <w:szCs w:val="24"/>
        </w:rPr>
        <w:t>учебный год:</w:t>
      </w:r>
    </w:p>
    <w:p w:rsidR="003C0392" w:rsidRPr="00BC4FF4" w:rsidRDefault="003C0392" w:rsidP="008762E2">
      <w:pPr>
        <w:rPr>
          <w:rFonts w:ascii="Times New Roman" w:hAnsi="Times New Roman"/>
          <w:sz w:val="24"/>
          <w:szCs w:val="24"/>
        </w:rPr>
      </w:pPr>
      <w:r w:rsidRPr="00BC4FF4">
        <w:rPr>
          <w:rFonts w:ascii="Times New Roman" w:hAnsi="Times New Roman"/>
          <w:sz w:val="24"/>
          <w:szCs w:val="24"/>
        </w:rPr>
        <w:t>1.</w:t>
      </w:r>
      <w:r w:rsidRPr="00BC4FF4">
        <w:rPr>
          <w:rFonts w:ascii="Times New Roman" w:hAnsi="Times New Roman"/>
          <w:sz w:val="24"/>
          <w:szCs w:val="24"/>
        </w:rPr>
        <w:tab/>
        <w:t>Продолжать целенаправленную, систематическую  работу с детьми по всем образовательным областям.</w:t>
      </w:r>
    </w:p>
    <w:p w:rsidR="003C0392" w:rsidRPr="00BC4FF4" w:rsidRDefault="003C0392" w:rsidP="008762E2">
      <w:pPr>
        <w:rPr>
          <w:rFonts w:ascii="Times New Roman" w:hAnsi="Times New Roman"/>
          <w:sz w:val="24"/>
          <w:szCs w:val="24"/>
        </w:rPr>
      </w:pPr>
      <w:r w:rsidRPr="00BC4FF4">
        <w:rPr>
          <w:rFonts w:ascii="Times New Roman" w:hAnsi="Times New Roman"/>
          <w:sz w:val="24"/>
          <w:szCs w:val="24"/>
        </w:rPr>
        <w:t>2.</w:t>
      </w:r>
      <w:r w:rsidRPr="00BC4FF4">
        <w:rPr>
          <w:rFonts w:ascii="Times New Roman" w:hAnsi="Times New Roman"/>
          <w:sz w:val="24"/>
          <w:szCs w:val="24"/>
        </w:rPr>
        <w:tab/>
        <w:t>Продолжать совершенствование предметно-развивающей сред</w:t>
      </w:r>
      <w:r>
        <w:rPr>
          <w:rFonts w:ascii="Times New Roman" w:hAnsi="Times New Roman"/>
          <w:sz w:val="24"/>
          <w:szCs w:val="24"/>
        </w:rPr>
        <w:t>ы в группе в соответствии с ФОП ДО</w:t>
      </w:r>
      <w:r w:rsidRPr="00BC4FF4">
        <w:rPr>
          <w:rFonts w:ascii="Times New Roman" w:hAnsi="Times New Roman"/>
          <w:sz w:val="24"/>
          <w:szCs w:val="24"/>
        </w:rPr>
        <w:t>.</w:t>
      </w:r>
    </w:p>
    <w:p w:rsidR="003C0392" w:rsidRPr="00BC4FF4" w:rsidRDefault="003C0392" w:rsidP="008762E2">
      <w:pPr>
        <w:rPr>
          <w:rFonts w:ascii="Times New Roman" w:hAnsi="Times New Roman"/>
          <w:sz w:val="24"/>
          <w:szCs w:val="24"/>
        </w:rPr>
      </w:pPr>
      <w:r w:rsidRPr="00BC4FF4">
        <w:rPr>
          <w:rFonts w:ascii="Times New Roman" w:hAnsi="Times New Roman"/>
          <w:sz w:val="24"/>
          <w:szCs w:val="24"/>
        </w:rPr>
        <w:t>3.</w:t>
      </w:r>
      <w:r w:rsidRPr="00BC4FF4">
        <w:rPr>
          <w:rFonts w:ascii="Times New Roman" w:hAnsi="Times New Roman"/>
          <w:sz w:val="24"/>
          <w:szCs w:val="24"/>
        </w:rPr>
        <w:tab/>
        <w:t>Повышать уровень педагогического мастерства путем участия в семинарах, конференциях, мастер-классах, обучения на курсах повышения квалификации</w:t>
      </w:r>
    </w:p>
    <w:p w:rsidR="003C0392" w:rsidRDefault="003C0392" w:rsidP="008762E2">
      <w:pPr>
        <w:rPr>
          <w:rFonts w:ascii="Times New Roman" w:hAnsi="Times New Roman"/>
          <w:sz w:val="24"/>
          <w:szCs w:val="24"/>
        </w:rPr>
      </w:pPr>
      <w:r w:rsidRPr="00BC4FF4">
        <w:rPr>
          <w:rFonts w:ascii="Times New Roman" w:hAnsi="Times New Roman"/>
          <w:sz w:val="24"/>
          <w:szCs w:val="24"/>
        </w:rPr>
        <w:t>4.</w:t>
      </w:r>
      <w:r w:rsidRPr="00BC4FF4">
        <w:rPr>
          <w:rFonts w:ascii="Times New Roman" w:hAnsi="Times New Roman"/>
          <w:sz w:val="24"/>
          <w:szCs w:val="24"/>
        </w:rPr>
        <w:tab/>
        <w:t>Совершенствовать работу по взаимодействию с родителями.</w:t>
      </w:r>
    </w:p>
    <w:p w:rsidR="003C0392" w:rsidRPr="00BC4FF4" w:rsidRDefault="003C0392" w:rsidP="00876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      Продолжать работу по самообразованию.</w:t>
      </w:r>
    </w:p>
    <w:p w:rsidR="003C0392" w:rsidRPr="00E35AF9" w:rsidRDefault="003C0392" w:rsidP="0097468A">
      <w:pPr>
        <w:jc w:val="both"/>
        <w:rPr>
          <w:rFonts w:ascii="Times New Roman" w:hAnsi="Times New Roman"/>
          <w:b/>
          <w:sz w:val="24"/>
          <w:szCs w:val="24"/>
        </w:rPr>
      </w:pPr>
      <w:r w:rsidRPr="00E35AF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35AF9">
        <w:rPr>
          <w:rFonts w:ascii="Times New Roman" w:hAnsi="Times New Roman"/>
          <w:b/>
          <w:sz w:val="24"/>
          <w:szCs w:val="24"/>
        </w:rPr>
        <w:t>Старшая группа.</w:t>
      </w:r>
    </w:p>
    <w:p w:rsidR="003C0392" w:rsidRPr="001E7ADB" w:rsidRDefault="003C0392" w:rsidP="0097468A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 течение года в группе были проведены следующие мероприятия с детьми: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826"/>
        <w:gridCol w:w="2393"/>
        <w:gridCol w:w="2393"/>
      </w:tblGrid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Конспект опытно-экспериментальной деятельности «Цветик- семицветик»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Февраль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Театральная постановка сказки «Репка»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Ноябрь 2025г.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rPr>
          <w:trHeight w:val="876"/>
        </w:trPr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Конспект итогового занятия «Клуб юных знатоков»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Май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Конспект  «День соли</w:t>
            </w:r>
            <w:r>
              <w:rPr>
                <w:rFonts w:ascii="Times New Roman" w:hAnsi="Times New Roman"/>
                <w:sz w:val="24"/>
                <w:szCs w:val="24"/>
              </w:rPr>
              <w:t>дарности в борьбе с терроризмом</w:t>
            </w:r>
            <w:r w:rsidRPr="004A6D1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Сентябрь 2025г.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«Битва за Сталинград»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Февраль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Шаповалова М. А.</w:t>
            </w:r>
          </w:p>
        </w:tc>
      </w:tr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«Самая хорошая» мероприятие посвященное Дню матери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Ноябрь 2025г.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 xml:space="preserve">  Занятия по ОБЖ «Весенний паводок»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Март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 xml:space="preserve"> Занятия  по ОБЖ  «Осторожно, тонкий лед!»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Декабрь 2025г.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Спортивный праздник посвященный 23 февраля «Мы защитники»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Февраль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 Аржанова Т.А.; воспитатели Марченко С. В., Барыльченко И.Н.</w:t>
            </w:r>
          </w:p>
        </w:tc>
      </w:tr>
      <w:tr w:rsidR="003C0392" w:rsidRPr="004A6D13" w:rsidTr="008C2087">
        <w:tc>
          <w:tcPr>
            <w:tcW w:w="95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</w:t>
            </w:r>
            <w:r w:rsidRPr="004A6D13">
              <w:rPr>
                <w:rFonts w:ascii="Times New Roman" w:hAnsi="Times New Roman"/>
                <w:sz w:val="24"/>
                <w:szCs w:val="24"/>
              </w:rPr>
              <w:t xml:space="preserve"> «Путешествие в лес»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Ноябрь 2025г.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</w:tbl>
    <w:p w:rsidR="003C0392" w:rsidRDefault="003C0392" w:rsidP="00E35AF9">
      <w:pPr>
        <w:rPr>
          <w:rFonts w:ascii="Times New Roman" w:hAnsi="Times New Roman"/>
          <w:b/>
          <w:sz w:val="24"/>
          <w:szCs w:val="24"/>
        </w:rPr>
      </w:pPr>
    </w:p>
    <w:p w:rsidR="003C0392" w:rsidRDefault="003C0392" w:rsidP="00E35A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течение года в</w:t>
      </w:r>
      <w:r w:rsidRPr="001E7ADB">
        <w:rPr>
          <w:rFonts w:ascii="Times New Roman" w:hAnsi="Times New Roman"/>
          <w:b/>
          <w:sz w:val="24"/>
          <w:szCs w:val="24"/>
        </w:rPr>
        <w:t xml:space="preserve">оспитатели </w:t>
      </w:r>
      <w:r>
        <w:rPr>
          <w:rFonts w:ascii="Times New Roman" w:hAnsi="Times New Roman"/>
          <w:b/>
          <w:sz w:val="24"/>
          <w:szCs w:val="24"/>
        </w:rPr>
        <w:t xml:space="preserve">принимали участие в творческих и методических </w:t>
      </w:r>
      <w:r w:rsidRPr="001E7ADB">
        <w:rPr>
          <w:rFonts w:ascii="Times New Roman" w:hAnsi="Times New Roman"/>
          <w:b/>
          <w:sz w:val="24"/>
          <w:szCs w:val="24"/>
        </w:rPr>
        <w:t>конкурсах</w:t>
      </w:r>
      <w:r w:rsidRPr="00DE78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различного уровня</w:t>
      </w:r>
      <w:r w:rsidRPr="001E7AD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1"/>
        <w:gridCol w:w="2261"/>
        <w:gridCol w:w="1560"/>
        <w:gridCol w:w="1514"/>
        <w:gridCol w:w="1946"/>
        <w:gridCol w:w="1569"/>
      </w:tblGrid>
      <w:tr w:rsidR="003C0392" w:rsidRPr="004A6D13" w:rsidTr="008C2087">
        <w:tc>
          <w:tcPr>
            <w:tcW w:w="721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1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14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46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</w:tr>
      <w:tr w:rsidR="003C0392" w:rsidRPr="004A6D13" w:rsidTr="008C2087">
        <w:tc>
          <w:tcPr>
            <w:tcW w:w="721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1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Дидактическая игра «Математическая ромашка», «Военные профессии»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Май 2026г.</w:t>
            </w:r>
          </w:p>
        </w:tc>
        <w:tc>
          <w:tcPr>
            <w:tcW w:w="1514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9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</w:tbl>
    <w:p w:rsidR="003C0392" w:rsidRDefault="003C0392" w:rsidP="00E35AF9">
      <w:pPr>
        <w:rPr>
          <w:rFonts w:ascii="Times New Roman" w:hAnsi="Times New Roman"/>
          <w:sz w:val="24"/>
          <w:szCs w:val="24"/>
        </w:rPr>
      </w:pPr>
    </w:p>
    <w:p w:rsidR="003C0392" w:rsidRPr="001E7ADB" w:rsidRDefault="003C0392" w:rsidP="00E35AF9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    </w:t>
      </w:r>
      <w:r w:rsidRPr="001E7ADB">
        <w:rPr>
          <w:rFonts w:ascii="Times New Roman" w:hAnsi="Times New Roman"/>
          <w:b/>
          <w:sz w:val="24"/>
          <w:szCs w:val="24"/>
        </w:rPr>
        <w:t>На протяжении всего учебного года активно взаимодействовали с семьями воспитанниками: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3C0392" w:rsidRPr="004A6D13" w:rsidTr="008C2087">
        <w:tc>
          <w:tcPr>
            <w:tcW w:w="817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3C0392" w:rsidRPr="004A6D13" w:rsidTr="008C2087">
        <w:tc>
          <w:tcPr>
            <w:tcW w:w="817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 семейного слета посвященный Международному дню семьи в рамах Всероссийской акции «Ночь музеев»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 Томиленко 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Май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.Барыльченко И.Н.</w:t>
            </w:r>
          </w:p>
        </w:tc>
      </w:tr>
      <w:tr w:rsidR="003C0392" w:rsidRPr="004A6D13" w:rsidTr="008C2087">
        <w:tc>
          <w:tcPr>
            <w:tcW w:w="817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 семейного слета посвященный Международному дню семьи в рамах Всероссийской акции «Ночь музеев»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 Савельевых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Май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c>
          <w:tcPr>
            <w:tcW w:w="817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 семейного слета посвященный Международному дню семьи в рамах Всероссийской акции «Ночь музеев»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 Краснокутских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Май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c>
          <w:tcPr>
            <w:tcW w:w="817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Семейный мастер класс «Вам, любимые!» посвященный международному женскому дню.</w:t>
            </w:r>
          </w:p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 Шаповаловых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Март 2026г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c>
          <w:tcPr>
            <w:tcW w:w="817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Семейный мастер класс «Вам, любимые!» посвященный международному женскому дню.</w:t>
            </w:r>
          </w:p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 Краснокутских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Март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rPr>
          <w:trHeight w:val="268"/>
        </w:trPr>
        <w:tc>
          <w:tcPr>
            <w:tcW w:w="817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Семейный  мастер класс « С 23февраля поздравляю Я тебя!» </w:t>
            </w:r>
          </w:p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 Томиленко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Февраль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3C0392" w:rsidRPr="004A6D13" w:rsidTr="008C2087">
        <w:trPr>
          <w:trHeight w:val="268"/>
        </w:trPr>
        <w:tc>
          <w:tcPr>
            <w:tcW w:w="817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Семейный  мастер класс «</w:t>
            </w: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23февраля поздравляю Я тебя!»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0392" w:rsidRPr="004A6D13" w:rsidRDefault="003C0392" w:rsidP="008C20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6D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 Краснокутских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Февраль 2026г.</w:t>
            </w:r>
          </w:p>
        </w:tc>
        <w:tc>
          <w:tcPr>
            <w:tcW w:w="239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</w:tbl>
    <w:p w:rsidR="003C0392" w:rsidRDefault="003C0392" w:rsidP="00E35AF9">
      <w:pPr>
        <w:rPr>
          <w:rFonts w:ascii="Times New Roman" w:hAnsi="Times New Roman"/>
          <w:b/>
          <w:sz w:val="24"/>
          <w:szCs w:val="24"/>
        </w:rPr>
      </w:pPr>
    </w:p>
    <w:p w:rsidR="003C0392" w:rsidRPr="001E7ADB" w:rsidRDefault="003C0392" w:rsidP="00E35AF9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Воспитателями проводилась работа по повышению квалификации</w:t>
      </w:r>
      <w:r w:rsidRPr="00BB503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"/>
        <w:gridCol w:w="2844"/>
        <w:gridCol w:w="2389"/>
        <w:gridCol w:w="1773"/>
        <w:gridCol w:w="1826"/>
      </w:tblGrid>
      <w:tr w:rsidR="003C0392" w:rsidRPr="004A6D13" w:rsidTr="008C2087">
        <w:tc>
          <w:tcPr>
            <w:tcW w:w="73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89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Место повышения квалификации</w:t>
            </w:r>
          </w:p>
        </w:tc>
        <w:tc>
          <w:tcPr>
            <w:tcW w:w="1773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6" w:type="dxa"/>
          </w:tcPr>
          <w:p w:rsidR="003C0392" w:rsidRPr="004A6D13" w:rsidRDefault="003C0392" w:rsidP="008C2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13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3C0392" w:rsidRPr="004A6D13" w:rsidTr="008C2087">
        <w:tc>
          <w:tcPr>
            <w:tcW w:w="739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«Организационно- методические аспекты реализации Программы просвещения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4A6D13">
              <w:rPr>
                <w:rFonts w:ascii="Times New Roman" w:hAnsi="Times New Roman"/>
                <w:sz w:val="24"/>
                <w:szCs w:val="24"/>
              </w:rPr>
              <w:t>законных представителей) и парциальной программы « Моя семья»</w:t>
            </w:r>
          </w:p>
        </w:tc>
        <w:tc>
          <w:tcPr>
            <w:tcW w:w="2389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ВГАПО</w:t>
            </w:r>
          </w:p>
        </w:tc>
        <w:tc>
          <w:tcPr>
            <w:tcW w:w="1773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Ноябрь 2025г</w:t>
            </w:r>
          </w:p>
        </w:tc>
        <w:tc>
          <w:tcPr>
            <w:tcW w:w="1826" w:type="dxa"/>
          </w:tcPr>
          <w:p w:rsidR="003C0392" w:rsidRPr="004A6D13" w:rsidRDefault="003C0392" w:rsidP="008C2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13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</w:tbl>
    <w:p w:rsidR="003C0392" w:rsidRPr="00E35AF9" w:rsidRDefault="003C0392" w:rsidP="00E35AF9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</w:t>
      </w:r>
    </w:p>
    <w:p w:rsidR="003C0392" w:rsidRPr="001E7ADB" w:rsidRDefault="003C0392" w:rsidP="00E35AF9">
      <w:pPr>
        <w:rPr>
          <w:rFonts w:ascii="Times New Roman" w:hAnsi="Times New Roman"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>С детьми систематически проводилась организованная непосредственно образовательная деятельность в соответствии с программой и утвержденным расписанием.</w:t>
      </w:r>
    </w:p>
    <w:p w:rsidR="003C0392" w:rsidRDefault="003C0392" w:rsidP="00E35A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выполнения программы</w:t>
      </w:r>
      <w:r w:rsidRPr="005D220C">
        <w:rPr>
          <w:rFonts w:ascii="Times New Roman" w:hAnsi="Times New Roman"/>
          <w:b/>
          <w:sz w:val="24"/>
          <w:szCs w:val="24"/>
        </w:rPr>
        <w:t>: (</w:t>
      </w:r>
      <w:r>
        <w:rPr>
          <w:rFonts w:ascii="Times New Roman" w:hAnsi="Times New Roman"/>
          <w:b/>
          <w:sz w:val="24"/>
          <w:szCs w:val="24"/>
        </w:rPr>
        <w:t>кратко</w:t>
      </w:r>
      <w:r w:rsidRPr="005D220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без мониторинга развития детей</w:t>
      </w:r>
      <w:r w:rsidRPr="005D220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года дети развивались согласно возрасту, изучали программный материал.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детьми систематически    проводилась организованная образовательная деятельность в соответствии   с программой и утверждённым   расписанием   образовательной деятельности на основе перспективного и календарного планирования.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течение года   соблюдался режим дня и все санитарно- гигиенические требования к пребыванию детей в ДОУ.   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Поставленные цели достигнуты в процессе осуществления разнообразных видов деятельности: игровой, коммуникативной, трудовой, познавательно- исследовательской, продуктивной, музыкально-художественной и чтения. В течение всего учебного года   создавались условия для укрепления и сохранения здоровья детей, также детям прививались культурно- гигиенические навыки. Все дети научились    и умеют самостоятельно   мыть руки перед едой; вытирать лицо и руки   личным полотенцем; знают где находится их личное полотенце. Сформированы элементарные навыки поведения   за столом: правильное пользование   столовыми приборами, не крошить хлеб, не разговаривать с полным ртом.  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Большинство детей умеют различать предметы по величине и форме; различают понятия   много-мало, «много» и «один». Знают и называют   основные цвета.  Также мы уделяли большое внимание нравственному воспитанию. Воспитывали бережное   и доброе   отношение    к взрослым.   Научились ориентироваться в расположении частей своего тела (голова, ноги, правая/ левая рука и др.), научились   различать геометрические фигуры.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 w:rsidRPr="00CA71C8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sz w:val="24"/>
          <w:szCs w:val="24"/>
        </w:rPr>
        <w:t>: Анализ выполнения    требований к содержанию    и методам воспитания   и обучения, а также анализ усвоения детьми программного   материала   показывают стабильность    и позитивную динамику по всем направлениям развития.</w:t>
      </w:r>
    </w:p>
    <w:p w:rsidR="003C0392" w:rsidRPr="00CA71C8" w:rsidRDefault="003C0392" w:rsidP="00E35AF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CA71C8">
        <w:rPr>
          <w:rFonts w:ascii="Times New Roman" w:hAnsi="Times New Roman"/>
          <w:b/>
          <w:sz w:val="24"/>
          <w:szCs w:val="24"/>
        </w:rPr>
        <w:t xml:space="preserve">Пути решения проблем в следующем году: 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A71C8">
        <w:rPr>
          <w:rFonts w:ascii="Times New Roman" w:hAnsi="Times New Roman"/>
          <w:sz w:val="24"/>
          <w:szCs w:val="24"/>
        </w:rPr>
        <w:t>Нам</w:t>
      </w:r>
      <w:r>
        <w:rPr>
          <w:rFonts w:ascii="Times New Roman" w:hAnsi="Times New Roman"/>
          <w:sz w:val="24"/>
          <w:szCs w:val="24"/>
        </w:rPr>
        <w:t>ечены следующие задачи на   2026-2027</w:t>
      </w:r>
      <w:r w:rsidRPr="00CA71C8">
        <w:rPr>
          <w:rFonts w:ascii="Times New Roman" w:hAnsi="Times New Roman"/>
          <w:sz w:val="24"/>
          <w:szCs w:val="24"/>
        </w:rPr>
        <w:t xml:space="preserve"> учебный год: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Продолжать сохранять   благоприятный эмоционально-  психологический климат в группе;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Поддерживать   партнёрские, доброжелательные отношения между педагогами, воспитанниками и родителями;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Продолжать работу по ведению   здорового образа   жизни среди детей и родителей;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-Активно вовлекать родителей в проведении   совместных проектов и мероприятий;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Развивать детей во всех направлениях.</w:t>
      </w:r>
    </w:p>
    <w:p w:rsidR="003C0392" w:rsidRDefault="003C0392" w:rsidP="00E35AF9">
      <w:pPr>
        <w:jc w:val="both"/>
        <w:rPr>
          <w:rFonts w:ascii="Times New Roman" w:hAnsi="Times New Roman"/>
          <w:sz w:val="24"/>
          <w:szCs w:val="24"/>
        </w:rPr>
      </w:pPr>
    </w:p>
    <w:p w:rsidR="003C0392" w:rsidRPr="00000C26" w:rsidRDefault="003C0392" w:rsidP="00BD047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000C26">
        <w:rPr>
          <w:rFonts w:ascii="Times New Roman" w:hAnsi="Times New Roman"/>
          <w:b/>
          <w:sz w:val="24"/>
          <w:szCs w:val="24"/>
        </w:rPr>
        <w:t>Инструктор по физической культуре.</w:t>
      </w:r>
    </w:p>
    <w:p w:rsidR="003C0392" w:rsidRPr="00BE4ACD" w:rsidRDefault="003C0392" w:rsidP="00000C26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A909B1">
        <w:rPr>
          <w:rFonts w:ascii="Times New Roman" w:hAnsi="Times New Roman"/>
          <w:sz w:val="28"/>
          <w:szCs w:val="28"/>
        </w:rPr>
        <w:t xml:space="preserve">    </w:t>
      </w:r>
      <w:r w:rsidRPr="00BE4ACD">
        <w:rPr>
          <w:rFonts w:ascii="Times New Roman" w:hAnsi="Times New Roman"/>
          <w:sz w:val="24"/>
          <w:szCs w:val="24"/>
        </w:rPr>
        <w:t>Ежедневно проводилась работа по сохранению и укреплению здоровья детей:</w:t>
      </w:r>
    </w:p>
    <w:p w:rsidR="003C0392" w:rsidRPr="00BE4ACD" w:rsidRDefault="003C0392" w:rsidP="00000C26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BE4ACD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Pr="00BE4ACD">
        <w:rPr>
          <w:rFonts w:ascii="Times New Roman" w:hAnsi="Times New Roman"/>
          <w:sz w:val="24"/>
          <w:szCs w:val="24"/>
          <w:shd w:val="clear" w:color="auto" w:fill="FFFFFF"/>
        </w:rPr>
        <w:t xml:space="preserve">ыхательные упражнения, упражнения и игры для коррекции и профилактики осанки и плоскостопия, </w:t>
      </w:r>
      <w:r w:rsidRPr="00BE4ACD">
        <w:rPr>
          <w:rFonts w:ascii="Times New Roman" w:hAnsi="Times New Roman"/>
          <w:bCs/>
          <w:sz w:val="24"/>
          <w:szCs w:val="24"/>
          <w:shd w:val="clear" w:color="auto" w:fill="FFFFFF"/>
        </w:rPr>
        <w:t>подвижные и спортивные игры, самомассаж, стретчинг, физкультурные занятия, дни здоровья, спортивные праздники и досуги.</w:t>
      </w:r>
    </w:p>
    <w:p w:rsidR="003C0392" w:rsidRPr="00BE4ACD" w:rsidRDefault="003C0392" w:rsidP="00000C26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BE4ACD">
        <w:rPr>
          <w:rFonts w:ascii="Times New Roman" w:hAnsi="Times New Roman"/>
          <w:sz w:val="24"/>
          <w:szCs w:val="24"/>
        </w:rPr>
        <w:t>2. Утренняя гимнастика (с сопровождением и без сопровождения музыки)</w:t>
      </w:r>
    </w:p>
    <w:p w:rsidR="003C0392" w:rsidRPr="00BE4ACD" w:rsidRDefault="003C0392" w:rsidP="00000C26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</w:t>
      </w:r>
      <w:r w:rsidRPr="00BE4ACD">
        <w:rPr>
          <w:rFonts w:ascii="Times New Roman" w:hAnsi="Times New Roman"/>
          <w:sz w:val="24"/>
          <w:szCs w:val="24"/>
        </w:rPr>
        <w:t>анятия на прогулке, согласно погодным условиям</w:t>
      </w:r>
    </w:p>
    <w:p w:rsidR="003C0392" w:rsidRDefault="003C0392" w:rsidP="00000C26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</w:p>
    <w:p w:rsidR="003C0392" w:rsidRDefault="003C0392" w:rsidP="00000C26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 течение года в группе были проведены следующие мероприятия с детьми: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826"/>
        <w:gridCol w:w="2393"/>
        <w:gridCol w:w="2393"/>
      </w:tblGrid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Физкультурный досуг «Любим бегать и скакать» ко дню Здоровья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Сюжетно-игровое занятие «Веселое путешествие с колобком» ко дню здоровья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Открытое занятие «интерактивные технологии в образовательном пространстве ДОУ «Колобок румяный бок»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 xml:space="preserve">Аржанова 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Открытое занятие по сказке «Теремок» на спортивный лад»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Праздник «Вперед мальчишки» для средней и старшей групп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 xml:space="preserve">Аржанова 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 xml:space="preserve">     6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День снега «Зимние забавы на прогулке» для средней и старшей групп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Экскурсия к памятнику Ю.В. Малышева для старшей группы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Мероприятие ко дню космонавтики в старшей группе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Экскурсия в музей краеведения «Космос» на урок «Как стать космонавтом»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Спортивный досуг в рамках дня Здоровья «Путешествие в Здоровую страну» для старшей группы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Праздник «Поклонимся великим тем годам» для средней и старшей групп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Занятие интегрированное (родитель Попова Т.Н.) «Для чего нужна зарядка» в средней группе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9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Итоговое занятие «Спортивные ребята»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</w:tbl>
    <w:p w:rsidR="003C0392" w:rsidRPr="001E7ADB" w:rsidRDefault="003C0392" w:rsidP="0097468A">
      <w:pPr>
        <w:rPr>
          <w:rFonts w:ascii="Times New Roman" w:hAnsi="Times New Roman"/>
          <w:sz w:val="24"/>
          <w:szCs w:val="24"/>
        </w:rPr>
      </w:pPr>
    </w:p>
    <w:p w:rsidR="003C0392" w:rsidRDefault="003C0392" w:rsidP="0097468A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В течение года</w:t>
      </w:r>
      <w:r w:rsidRPr="001E7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1E7ADB">
        <w:rPr>
          <w:rFonts w:ascii="Times New Roman" w:hAnsi="Times New Roman"/>
          <w:b/>
          <w:sz w:val="24"/>
          <w:szCs w:val="24"/>
        </w:rPr>
        <w:t>ети принимали участие в различных конкурсах, спортивных соревнованиях: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2077"/>
        <w:gridCol w:w="1403"/>
        <w:gridCol w:w="1559"/>
        <w:gridCol w:w="2012"/>
        <w:gridCol w:w="2064"/>
      </w:tblGrid>
      <w:tr w:rsidR="003C0392" w:rsidRPr="00E03607" w:rsidTr="00122430">
        <w:tc>
          <w:tcPr>
            <w:tcW w:w="456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7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0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12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064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</w:tr>
      <w:tr w:rsidR="003C0392" w:rsidRPr="00E03607" w:rsidTr="00122430">
        <w:tc>
          <w:tcPr>
            <w:tcW w:w="45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3C0392" w:rsidRPr="00E03607" w:rsidRDefault="003C0392" w:rsidP="00122430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bookmarkStart w:id="1" w:name="_Hlk231126186"/>
            <w:r w:rsidRPr="00E03607">
              <w:rPr>
                <w:rFonts w:ascii="Times New Roman,Bold" w:hAnsi="Times New Roman,Bold" w:cs="Times New Roman,Bold"/>
                <w:sz w:val="24"/>
                <w:szCs w:val="24"/>
              </w:rPr>
              <w:t>Конкурс «Охрана труда глазами детей»</w:t>
            </w:r>
            <w:bookmarkEnd w:id="1"/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15.05.2025.</w:t>
            </w:r>
          </w:p>
        </w:tc>
        <w:tc>
          <w:tcPr>
            <w:tcW w:w="1559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1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</w:t>
            </w:r>
          </w:p>
        </w:tc>
        <w:tc>
          <w:tcPr>
            <w:tcW w:w="206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Вдовенко В.</w:t>
            </w:r>
          </w:p>
        </w:tc>
      </w:tr>
    </w:tbl>
    <w:p w:rsidR="003C0392" w:rsidRPr="001E7ADB" w:rsidRDefault="003C0392" w:rsidP="0097468A">
      <w:pPr>
        <w:rPr>
          <w:rFonts w:ascii="Times New Roman" w:hAnsi="Times New Roman"/>
          <w:b/>
          <w:sz w:val="24"/>
          <w:szCs w:val="24"/>
        </w:rPr>
      </w:pPr>
    </w:p>
    <w:p w:rsidR="003C0392" w:rsidRDefault="003C0392" w:rsidP="009746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течение года в</w:t>
      </w:r>
      <w:r w:rsidRPr="001E7ADB">
        <w:rPr>
          <w:rFonts w:ascii="Times New Roman" w:hAnsi="Times New Roman"/>
          <w:b/>
          <w:sz w:val="24"/>
          <w:szCs w:val="24"/>
        </w:rPr>
        <w:t xml:space="preserve">оспитатели </w:t>
      </w:r>
      <w:r>
        <w:rPr>
          <w:rFonts w:ascii="Times New Roman" w:hAnsi="Times New Roman"/>
          <w:b/>
          <w:sz w:val="24"/>
          <w:szCs w:val="24"/>
        </w:rPr>
        <w:t xml:space="preserve">принимали участие в творческих и методических </w:t>
      </w:r>
      <w:r w:rsidRPr="001E7ADB">
        <w:rPr>
          <w:rFonts w:ascii="Times New Roman" w:hAnsi="Times New Roman"/>
          <w:b/>
          <w:sz w:val="24"/>
          <w:szCs w:val="24"/>
        </w:rPr>
        <w:t>конкурсах</w:t>
      </w:r>
      <w:r w:rsidRPr="00DE78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различного уровня</w:t>
      </w:r>
      <w:r w:rsidRPr="001E7AD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1"/>
        <w:gridCol w:w="2261"/>
        <w:gridCol w:w="1560"/>
        <w:gridCol w:w="1514"/>
        <w:gridCol w:w="1946"/>
        <w:gridCol w:w="1569"/>
      </w:tblGrid>
      <w:tr w:rsidR="003C0392" w:rsidRPr="00E03607" w:rsidTr="00122430">
        <w:tc>
          <w:tcPr>
            <w:tcW w:w="721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1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14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46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</w:tr>
      <w:tr w:rsidR="003C0392" w:rsidRPr="00E03607" w:rsidTr="00122430">
        <w:tc>
          <w:tcPr>
            <w:tcW w:w="721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Конкурс лучших практик по реализации Программы просвещения родителей «Методическая копилка»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1514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56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3C0392" w:rsidRPr="00E03607" w:rsidTr="00122430">
        <w:tc>
          <w:tcPr>
            <w:tcW w:w="721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Конкурс лучших практик по реализации Программы просвещения родителей «Просвещая, развиваем»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1514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46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56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</w:tbl>
    <w:p w:rsidR="003C0392" w:rsidRDefault="003C0392" w:rsidP="0097468A">
      <w:pPr>
        <w:rPr>
          <w:rFonts w:ascii="Times New Roman" w:hAnsi="Times New Roman"/>
          <w:sz w:val="24"/>
          <w:szCs w:val="24"/>
        </w:rPr>
      </w:pPr>
    </w:p>
    <w:p w:rsidR="003C0392" w:rsidRPr="001E7ADB" w:rsidRDefault="003C0392" w:rsidP="0097468A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    </w:t>
      </w:r>
      <w:r w:rsidRPr="001E7ADB">
        <w:rPr>
          <w:rFonts w:ascii="Times New Roman" w:hAnsi="Times New Roman"/>
          <w:b/>
          <w:sz w:val="24"/>
          <w:szCs w:val="24"/>
        </w:rPr>
        <w:t>На протяжении всего учебного года активно взаимодействовали с семьями воспитанниками: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3C0392" w:rsidRPr="00E03607" w:rsidTr="00122430">
        <w:tc>
          <w:tcPr>
            <w:tcW w:w="817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3C0392" w:rsidRPr="00E03607" w:rsidTr="00122430">
        <w:tc>
          <w:tcPr>
            <w:tcW w:w="817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C0392" w:rsidRPr="00E03607" w:rsidRDefault="003C0392" w:rsidP="001224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6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Семинар-практикум для родителей</w:t>
            </w:r>
          </w:p>
          <w:p w:rsidR="003C0392" w:rsidRPr="00E03607" w:rsidRDefault="003C0392" w:rsidP="001224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6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«Здоровье наших детей в наших руках» в средней группе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  <w:lang w:eastAsia="ru-RU"/>
              </w:rPr>
              <w:t>Декабрь.2025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3C0392" w:rsidRPr="00E03607" w:rsidTr="00122430">
        <w:tc>
          <w:tcPr>
            <w:tcW w:w="817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C0392" w:rsidRPr="00E03607" w:rsidRDefault="003C0392" w:rsidP="001224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6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Оформление спортивного стенда в течение года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0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817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3C0392" w:rsidRPr="00E03607" w:rsidRDefault="003C0392" w:rsidP="001224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36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Индивидуальные беседы по интересующим вопросам с родителями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0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3C0392" w:rsidRPr="00E03607" w:rsidTr="00122430">
        <w:tc>
          <w:tcPr>
            <w:tcW w:w="817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3C0392" w:rsidRPr="00E03607" w:rsidRDefault="003C0392" w:rsidP="001224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36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Освещение спортивных мероприятий через онлайн формат, социальные сети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0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</w:tbl>
    <w:p w:rsidR="003C0392" w:rsidRDefault="003C0392" w:rsidP="0097468A">
      <w:pPr>
        <w:rPr>
          <w:rFonts w:ascii="Times New Roman" w:hAnsi="Times New Roman"/>
          <w:b/>
          <w:sz w:val="24"/>
          <w:szCs w:val="24"/>
        </w:rPr>
      </w:pPr>
    </w:p>
    <w:p w:rsidR="003C0392" w:rsidRPr="001E7ADB" w:rsidRDefault="003C0392" w:rsidP="0097468A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Воспитателями проводилась работа по повышению квалификации</w:t>
      </w:r>
      <w:r w:rsidRPr="00BB503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5"/>
        <w:gridCol w:w="3484"/>
        <w:gridCol w:w="2234"/>
        <w:gridCol w:w="1296"/>
        <w:gridCol w:w="1822"/>
      </w:tblGrid>
      <w:tr w:rsidR="003C0392" w:rsidRPr="00E03607" w:rsidTr="00122430">
        <w:tc>
          <w:tcPr>
            <w:tcW w:w="735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4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34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Место повышения квалификации</w:t>
            </w:r>
          </w:p>
        </w:tc>
        <w:tc>
          <w:tcPr>
            <w:tcW w:w="1296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2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3C0392" w:rsidRPr="00E03607" w:rsidTr="00122430">
        <w:tc>
          <w:tcPr>
            <w:tcW w:w="73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 xml:space="preserve"> Всероссийский практико-ориентированный вебинар для педагогических работников и руководителей дошкольных образовательных организаций по теме: </w:t>
            </w:r>
          </w:p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Организация дополнительного образования в ДОО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Воспитатели России</w:t>
            </w:r>
          </w:p>
        </w:tc>
        <w:tc>
          <w:tcPr>
            <w:tcW w:w="129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Ноябрь 2025.</w:t>
            </w:r>
          </w:p>
        </w:tc>
        <w:tc>
          <w:tcPr>
            <w:tcW w:w="182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3C0392" w:rsidRPr="00E03607" w:rsidTr="00122430">
        <w:trPr>
          <w:trHeight w:val="70"/>
        </w:trPr>
        <w:tc>
          <w:tcPr>
            <w:tcW w:w="73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84" w:type="dxa"/>
          </w:tcPr>
          <w:p w:rsidR="003C0392" w:rsidRPr="00E03607" w:rsidRDefault="003C0392" w:rsidP="00122430">
            <w:pPr>
              <w:pStyle w:val="Default"/>
            </w:pPr>
          </w:p>
          <w:p w:rsidR="003C0392" w:rsidRPr="00E03607" w:rsidRDefault="003C0392" w:rsidP="00122430">
            <w:pPr>
              <w:pStyle w:val="Default"/>
            </w:pPr>
            <w:r w:rsidRPr="00E03607">
              <w:t xml:space="preserve"> Круглый стол региональных координаторов «Воспитатели России: экспертная оценка лучших практик семейного и общественного воспитания»</w:t>
            </w:r>
            <w:r>
              <w:t>.</w:t>
            </w:r>
            <w:r w:rsidRPr="00E03607">
              <w:rPr>
                <w:color w:val="FFFFFF"/>
              </w:rPr>
              <w:t>»</w:t>
            </w:r>
          </w:p>
        </w:tc>
        <w:tc>
          <w:tcPr>
            <w:tcW w:w="223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Воспитатели России</w:t>
            </w:r>
          </w:p>
        </w:tc>
        <w:tc>
          <w:tcPr>
            <w:tcW w:w="129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  <w:tc>
          <w:tcPr>
            <w:tcW w:w="182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73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Курс: «Детско-родительский университет физкультуры и</w:t>
            </w:r>
          </w:p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здоровья: как семья и детский сад становятся союзниками</w:t>
            </w:r>
          </w:p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в воспитании ценностей»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Воспитатели России НИИ ДО</w:t>
            </w:r>
          </w:p>
        </w:tc>
        <w:tc>
          <w:tcPr>
            <w:tcW w:w="129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82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73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8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Курс: «Физическая культура в семье и детском саду:</w:t>
            </w:r>
          </w:p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преемственность ценностей и смыслов»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Воспитатели России НИИ ДО</w:t>
            </w:r>
          </w:p>
        </w:tc>
        <w:tc>
          <w:tcPr>
            <w:tcW w:w="129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82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73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Повышение квалификации: «Инструктор по физической культуре: физическая культура в условиях реализации ФГОС ДО и ФОП ДО»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АНО ДПО «Академия инноваций»</w:t>
            </w:r>
          </w:p>
        </w:tc>
        <w:tc>
          <w:tcPr>
            <w:tcW w:w="1296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  <w:tc>
          <w:tcPr>
            <w:tcW w:w="182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</w:tbl>
    <w:p w:rsidR="003C0392" w:rsidRDefault="003C0392" w:rsidP="0097468A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</w:t>
      </w:r>
    </w:p>
    <w:p w:rsidR="003C0392" w:rsidRDefault="003C0392" w:rsidP="0097468A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Воспитателями проводилась работа по распространению педагогического опыта: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"/>
        <w:gridCol w:w="1819"/>
        <w:gridCol w:w="2200"/>
        <w:gridCol w:w="2135"/>
        <w:gridCol w:w="1402"/>
        <w:gridCol w:w="1560"/>
      </w:tblGrid>
      <w:tr w:rsidR="003C0392" w:rsidRPr="00E03607" w:rsidTr="00122430">
        <w:tc>
          <w:tcPr>
            <w:tcW w:w="455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9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2512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 xml:space="preserve">Тема               </w:t>
            </w:r>
          </w:p>
        </w:tc>
        <w:tc>
          <w:tcPr>
            <w:tcW w:w="1823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02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3C0392" w:rsidRPr="00E03607" w:rsidRDefault="003C0392" w:rsidP="00122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607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3C0392" w:rsidRPr="00E03607" w:rsidTr="00122430">
        <w:tc>
          <w:tcPr>
            <w:tcW w:w="45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Мастер-класс на педсовете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3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«Сайт педагога, его использование в процессе аттестации»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3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560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3C0392" w:rsidRPr="00E03607" w:rsidTr="00122430">
        <w:tc>
          <w:tcPr>
            <w:tcW w:w="45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9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Консультация для воспитателей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3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«Методические рекомендации по подготовке документов для предоставления итогов результативности профессиональной деятельности педагогических работников в целях установления квалификационных категорий»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40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24.09. 2025</w:t>
            </w:r>
          </w:p>
        </w:tc>
        <w:tc>
          <w:tcPr>
            <w:tcW w:w="1560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3C0392" w:rsidRPr="00E03607" w:rsidTr="00122430">
        <w:tc>
          <w:tcPr>
            <w:tcW w:w="45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РМО</w:t>
            </w:r>
          </w:p>
        </w:tc>
        <w:tc>
          <w:tcPr>
            <w:tcW w:w="251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«Электронная газета для родителей, как одна из форм взаимодействия ДОО и семьи в вопросах здоровье сбережения и развития дошкольников»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40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310.10.2025</w:t>
            </w:r>
          </w:p>
        </w:tc>
        <w:tc>
          <w:tcPr>
            <w:tcW w:w="1560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45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9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РМО</w:t>
            </w:r>
          </w:p>
        </w:tc>
        <w:tc>
          <w:tcPr>
            <w:tcW w:w="251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«Двигательная сказка – как средство оздоровления и формирования навыков здорового образа жизни у дошкольников»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 xml:space="preserve">Районный             </w:t>
            </w:r>
          </w:p>
        </w:tc>
        <w:tc>
          <w:tcPr>
            <w:tcW w:w="140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  <w:tc>
          <w:tcPr>
            <w:tcW w:w="1560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3C0392" w:rsidRPr="00E03607" w:rsidTr="00122430">
        <w:tc>
          <w:tcPr>
            <w:tcW w:w="455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Выступление с презентацией</w:t>
            </w:r>
          </w:p>
        </w:tc>
        <w:tc>
          <w:tcPr>
            <w:tcW w:w="251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«Эффективные формы взаимодействия с семьями воспитанников по патриотическому воспитанию дошкольников»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Научно – методический семинар.</w:t>
            </w:r>
          </w:p>
        </w:tc>
        <w:tc>
          <w:tcPr>
            <w:tcW w:w="1402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1560" w:type="dxa"/>
          </w:tcPr>
          <w:p w:rsidR="003C0392" w:rsidRPr="00E03607" w:rsidRDefault="003C0392" w:rsidP="00122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607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</w:tbl>
    <w:p w:rsidR="003C0392" w:rsidRPr="001E7ADB" w:rsidRDefault="003C0392" w:rsidP="0097468A">
      <w:pPr>
        <w:rPr>
          <w:rFonts w:ascii="Times New Roman" w:hAnsi="Times New Roman"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С детьми систематически проводилась организованная непосредственно образовательная деятельность в соответствии с программой и утвержденным расписанием.</w:t>
      </w:r>
    </w:p>
    <w:p w:rsidR="003C0392" w:rsidRDefault="003C0392" w:rsidP="0097468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выполнения программы</w:t>
      </w:r>
      <w:r w:rsidRPr="005D220C">
        <w:rPr>
          <w:rFonts w:ascii="Times New Roman" w:hAnsi="Times New Roman"/>
          <w:b/>
          <w:sz w:val="24"/>
          <w:szCs w:val="24"/>
        </w:rPr>
        <w:t>: (</w:t>
      </w:r>
      <w:r>
        <w:rPr>
          <w:rFonts w:ascii="Times New Roman" w:hAnsi="Times New Roman"/>
          <w:b/>
          <w:sz w:val="24"/>
          <w:szCs w:val="24"/>
        </w:rPr>
        <w:t>кратко</w:t>
      </w:r>
      <w:r w:rsidRPr="005D220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без мониторинга развития детей</w:t>
      </w:r>
      <w:r w:rsidRPr="005D220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C0392" w:rsidRPr="00C50031" w:rsidRDefault="003C0392" w:rsidP="0097468A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>Запланированная работа на учебный год осуществлялась в тесном сотрудничестве с педагогами ДОУ</w:t>
      </w:r>
      <w:r>
        <w:rPr>
          <w:rFonts w:ascii="Times New Roman" w:hAnsi="Times New Roman"/>
          <w:bCs/>
          <w:sz w:val="24"/>
          <w:szCs w:val="24"/>
        </w:rPr>
        <w:t xml:space="preserve"> и родителями</w:t>
      </w:r>
      <w:r w:rsidRPr="00C50031">
        <w:rPr>
          <w:rFonts w:ascii="Times New Roman" w:hAnsi="Times New Roman"/>
          <w:bCs/>
          <w:sz w:val="24"/>
          <w:szCs w:val="24"/>
        </w:rPr>
        <w:t>. Составлялось планирование учебной деятельности на каждую группу. Выполнение программных требований предусматривало учет возрастных и индивидуальных особенностей детей, состояния их здоровья, физического развития и физической подготовленности. Программа выполнена в полном объеме на удовлетворительно.</w:t>
      </w:r>
    </w:p>
    <w:p w:rsidR="003C0392" w:rsidRPr="00C50031" w:rsidRDefault="003C0392" w:rsidP="0097468A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>За учебный год были выявлены следующие проблемы и достигнуты успехи: Успехи – дети любят занятия физической культурой, любознательны, активны, что позволило формировать у воспитанников потребности в двигательной активности и физическом совершенствовании, а также накапливать и обогащать двигательный опыт детей. Ребята с удовольствием занимаются физическими упражнениями, участвуют в подвижных играх.</w:t>
      </w:r>
      <w:r>
        <w:rPr>
          <w:rFonts w:ascii="Times New Roman" w:hAnsi="Times New Roman"/>
          <w:bCs/>
          <w:sz w:val="24"/>
          <w:szCs w:val="24"/>
        </w:rPr>
        <w:t xml:space="preserve"> Некоторые дети записались в спортивные секции.</w:t>
      </w:r>
    </w:p>
    <w:p w:rsidR="003C0392" w:rsidRPr="00C50031" w:rsidRDefault="003C0392" w:rsidP="0097468A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>Проблемы – дети по-прежнему не умеют играть в подвижные игры, знают только те, в которые играют на занятиях физиче</w:t>
      </w:r>
      <w:r>
        <w:rPr>
          <w:rFonts w:ascii="Times New Roman" w:hAnsi="Times New Roman"/>
          <w:bCs/>
          <w:sz w:val="24"/>
          <w:szCs w:val="24"/>
        </w:rPr>
        <w:t>ской культуры, что составляет 60</w:t>
      </w:r>
      <w:r w:rsidRPr="00C50031">
        <w:rPr>
          <w:rFonts w:ascii="Times New Roman" w:hAnsi="Times New Roman"/>
          <w:bCs/>
          <w:sz w:val="24"/>
          <w:szCs w:val="24"/>
        </w:rPr>
        <w:t xml:space="preserve">% от всего объема игр.  Также нет возможности выполнить программу по физическому развитию в полном объеме из-за нехватки мячей, обручей, особенно страдают от этого средняя и старшие группы доу (упражнения на отбивание мяча от пола, ведение мяча и др. спортивные упражнения нет возможности организовать из-за их отсутствия). </w:t>
      </w:r>
    </w:p>
    <w:p w:rsidR="003C0392" w:rsidRPr="0097468A" w:rsidRDefault="003C0392" w:rsidP="00000C26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>Намечены следующие задачи на новый учебный год: главное в моей работе и дальше помогать детям проявить их собственные потенциальные возможности, приобщить к здоровому образу жизни, привить любовь к физической культуре и спорту. Основным направлением в моей работе является ориентация всей системы образования на здоровье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50031">
        <w:rPr>
          <w:rFonts w:ascii="Times New Roman" w:hAnsi="Times New Roman"/>
          <w:bCs/>
          <w:sz w:val="24"/>
          <w:szCs w:val="24"/>
        </w:rPr>
        <w:t>сберегающее обучение и воспитание.</w:t>
      </w:r>
    </w:p>
    <w:p w:rsidR="003C0392" w:rsidRPr="006F6875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5.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Дополнительное образование детей:</w:t>
      </w:r>
    </w:p>
    <w:p w:rsidR="003C0392" w:rsidRPr="00EA7B55" w:rsidRDefault="003C0392" w:rsidP="00836CAB">
      <w:pPr>
        <w:suppressAutoHyphens/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3C0392" w:rsidRPr="00836CAB" w:rsidRDefault="003C0392" w:rsidP="00836CA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6CAB">
        <w:rPr>
          <w:rFonts w:ascii="Times New Roman" w:hAnsi="Times New Roman"/>
          <w:b/>
          <w:sz w:val="24"/>
          <w:szCs w:val="24"/>
        </w:rPr>
        <w:t>Дополнительная общеобразовательная общеразвивающая программа художественной направле</w:t>
      </w:r>
      <w:r>
        <w:rPr>
          <w:rFonts w:ascii="Times New Roman" w:hAnsi="Times New Roman"/>
          <w:b/>
          <w:sz w:val="24"/>
          <w:szCs w:val="24"/>
        </w:rPr>
        <w:t>нности «Домисолька», руководитель- воспитатель Кокина Н.Ю.</w:t>
      </w:r>
    </w:p>
    <w:p w:rsidR="003C0392" w:rsidRPr="00836CAB" w:rsidRDefault="003C0392" w:rsidP="00836CAB">
      <w:pPr>
        <w:spacing w:line="240" w:lineRule="auto"/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sz w:val="24"/>
          <w:szCs w:val="24"/>
        </w:rPr>
        <w:t xml:space="preserve">Продолжительность подотчетного периода:  </w:t>
      </w:r>
      <w:r>
        <w:rPr>
          <w:rFonts w:ascii="Times New Roman" w:hAnsi="Times New Roman"/>
          <w:sz w:val="24"/>
          <w:szCs w:val="24"/>
          <w:lang w:eastAsia="ru-RU"/>
        </w:rPr>
        <w:t>9 месяцев</w:t>
      </w:r>
      <w:r w:rsidRPr="00836CAB">
        <w:rPr>
          <w:rFonts w:ascii="Times New Roman" w:hAnsi="Times New Roman"/>
          <w:sz w:val="24"/>
          <w:szCs w:val="24"/>
        </w:rPr>
        <w:t xml:space="preserve"> </w:t>
      </w:r>
    </w:p>
    <w:p w:rsidR="003C0392" w:rsidRPr="00836CAB" w:rsidRDefault="003C0392" w:rsidP="00836CAB">
      <w:pPr>
        <w:spacing w:line="240" w:lineRule="auto"/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sz w:val="24"/>
          <w:szCs w:val="24"/>
        </w:rPr>
        <w:t xml:space="preserve">Количество воспитанников в группе: от 15 до 30 человек.                                                                                   Возраст участников: </w:t>
      </w:r>
      <w:r w:rsidRPr="00836CAB">
        <w:rPr>
          <w:rFonts w:ascii="Times New Roman" w:hAnsi="Times New Roman"/>
          <w:sz w:val="24"/>
          <w:szCs w:val="24"/>
          <w:lang w:eastAsia="zh-CN"/>
        </w:rPr>
        <w:t>5-7 лет</w:t>
      </w:r>
      <w:r w:rsidRPr="00836CAB">
        <w:rPr>
          <w:rFonts w:ascii="Times New Roman" w:hAnsi="Times New Roman"/>
          <w:sz w:val="24"/>
          <w:szCs w:val="24"/>
        </w:rPr>
        <w:t xml:space="preserve"> </w:t>
      </w:r>
    </w:p>
    <w:p w:rsidR="003C0392" w:rsidRPr="00836CAB" w:rsidRDefault="003C0392" w:rsidP="00836CAB">
      <w:pPr>
        <w:spacing w:line="240" w:lineRule="auto"/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sz w:val="24"/>
          <w:szCs w:val="24"/>
        </w:rPr>
        <w:t xml:space="preserve">Форма организации:  </w:t>
      </w:r>
      <w:r w:rsidRPr="00836CAB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при необходимости (большая наполняемость) группа делится на две подгруппы. </w:t>
      </w:r>
      <w:r w:rsidRPr="00836C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Количество и продолжительность занятий: </w:t>
      </w:r>
      <w:r w:rsidRPr="00836CAB">
        <w:rPr>
          <w:rFonts w:ascii="Times New Roman" w:hAnsi="Times New Roman"/>
          <w:color w:val="000000"/>
          <w:sz w:val="24"/>
        </w:rPr>
        <w:t>занятия проводятся</w:t>
      </w:r>
      <w:r w:rsidRPr="00836CAB">
        <w:rPr>
          <w:rFonts w:ascii="Times New Roman" w:hAnsi="Times New Roman"/>
          <w:b/>
          <w:color w:val="000000"/>
          <w:sz w:val="24"/>
        </w:rPr>
        <w:t xml:space="preserve"> </w:t>
      </w:r>
      <w:r w:rsidRPr="00836CAB">
        <w:rPr>
          <w:rFonts w:ascii="Times New Roman" w:hAnsi="Times New Roman"/>
          <w:color w:val="000000"/>
          <w:sz w:val="24"/>
        </w:rPr>
        <w:t>2 раза в неделю по 1 академическому часу (1 час – 25 минут).</w:t>
      </w:r>
    </w:p>
    <w:p w:rsidR="003C0392" w:rsidRPr="00836CAB" w:rsidRDefault="003C0392" w:rsidP="00836CAB">
      <w:pPr>
        <w:spacing w:line="240" w:lineRule="auto"/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>Общее количество часов – 8 занятий в месяц - 16.</w:t>
      </w:r>
    </w:p>
    <w:p w:rsidR="003C0392" w:rsidRPr="00836CAB" w:rsidRDefault="003C0392" w:rsidP="00836CA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6CA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Уровень программы: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ознакомительный.</w:t>
      </w:r>
    </w:p>
    <w:p w:rsidR="003C0392" w:rsidRPr="00836CAB" w:rsidRDefault="003C0392" w:rsidP="00836CA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6CAB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Форма обучения: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очная. </w:t>
      </w:r>
    </w:p>
    <w:p w:rsidR="003C0392" w:rsidRDefault="003C0392" w:rsidP="00836CA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«Домисолька»  (Далее – программа) имеет </w:t>
      </w:r>
      <w:r w:rsidRPr="00836CAB">
        <w:rPr>
          <w:rFonts w:ascii="Times New Roman" w:hAnsi="Times New Roman"/>
          <w:b/>
          <w:color w:val="000000"/>
          <w:sz w:val="24"/>
          <w:szCs w:val="24"/>
          <w:lang w:eastAsia="ru-RU"/>
        </w:rPr>
        <w:t>художественную направленность.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C0392" w:rsidRPr="00836CAB" w:rsidRDefault="003C0392" w:rsidP="00836CA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Цель  программы</w:t>
      </w:r>
      <w:r w:rsidRPr="00B457D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создать условия для включения детей в музыкально – творческую деятельность через исполнение детских песен, песен из мультфильмов и музыкальных сказок, русских народных песен и прибауток, новогоднего репертуара, а также и танцев.</w:t>
      </w:r>
    </w:p>
    <w:p w:rsidR="003C0392" w:rsidRPr="00836CAB" w:rsidRDefault="003C0392" w:rsidP="0083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  <w:r w:rsidRPr="00836CAB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>Программа ориентирована  на развитие творческих способностей детей в области искусства, передачу духовного и культурного опыта человечества, воспитанию творческой личности, получению воспитанниками основ будущего профессионального образования. Основной целью данного направления является: раскрытие творческих способностей воспитанников, нравственное и художественно-эстетическое развитие личности ребёнка.</w:t>
      </w:r>
    </w:p>
    <w:p w:rsidR="003C0392" w:rsidRPr="00836CAB" w:rsidRDefault="003C0392" w:rsidP="00836CA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6CA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Данная программа направлена на развитие у детей вокальных данных, творческих способностей, исполнительского мастерства. </w:t>
      </w:r>
      <w:r w:rsidRPr="00836CA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Отличительная особенность </w:t>
      </w:r>
      <w:r w:rsidRPr="00836CA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36CA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заключается в 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том, что она направлена на </w:t>
      </w:r>
      <w:r w:rsidRPr="00836CA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 способностей детей к импровизации на шумовых музыкальных инструментах.</w:t>
      </w:r>
    </w:p>
    <w:p w:rsidR="003C0392" w:rsidRDefault="003C0392" w:rsidP="00836CA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36CA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Программа составлена для детей с уже имеющимися первоначальными навыками и умением игры на шумовых ударных инструментах, т.к. знакомство с музыкальными инструментами на занятиях начинается уже в группах раннего возраста. Использование педагогом в работе с детьми фольклора, потешек, песен с простыми и понятными для детей словами способствуют в дальнейшем полноценному музыкальному развитию и возможности к импровизации. Это поможет наилучшим образом достичь собственного самовыражения, не опасаясь влияния более сложных образцов другой музыки.</w:t>
      </w:r>
    </w:p>
    <w:p w:rsidR="003C0392" w:rsidRPr="00836CAB" w:rsidRDefault="003C0392" w:rsidP="00836CA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C0392" w:rsidRPr="0097468A" w:rsidRDefault="003C0392" w:rsidP="0097468A">
      <w:pPr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b/>
          <w:sz w:val="24"/>
          <w:szCs w:val="24"/>
        </w:rPr>
        <w:t xml:space="preserve">Рекомендации: </w:t>
      </w:r>
      <w:r w:rsidRPr="00836CAB">
        <w:rPr>
          <w:rFonts w:ascii="Times New Roman" w:hAnsi="Times New Roman"/>
          <w:sz w:val="24"/>
          <w:szCs w:val="24"/>
        </w:rPr>
        <w:t>педагогам, ведущим работу по дополнительному образованию, фиксировать (фотоотчёт)  проведения занятий и вык</w:t>
      </w:r>
      <w:r>
        <w:rPr>
          <w:rFonts w:ascii="Times New Roman" w:hAnsi="Times New Roman"/>
          <w:sz w:val="24"/>
          <w:szCs w:val="24"/>
        </w:rPr>
        <w:t>ладывать информацию на сайт ДОУ</w:t>
      </w:r>
    </w:p>
    <w:p w:rsidR="003C0392" w:rsidRPr="00EF2A8B" w:rsidRDefault="003C0392" w:rsidP="00D3100F">
      <w:pPr>
        <w:tabs>
          <w:tab w:val="left" w:pos="279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A8B">
        <w:rPr>
          <w:rFonts w:ascii="Times New Roman" w:hAnsi="Times New Roman"/>
          <w:b/>
          <w:sz w:val="24"/>
          <w:szCs w:val="24"/>
        </w:rPr>
        <w:t>Дополнительная общ</w:t>
      </w:r>
      <w:r>
        <w:rPr>
          <w:rFonts w:ascii="Times New Roman" w:hAnsi="Times New Roman"/>
          <w:b/>
          <w:sz w:val="24"/>
          <w:szCs w:val="24"/>
        </w:rPr>
        <w:t>еобразовательная</w:t>
      </w:r>
      <w:r w:rsidRPr="00EF2A8B">
        <w:rPr>
          <w:rFonts w:ascii="Times New Roman" w:hAnsi="Times New Roman"/>
          <w:b/>
          <w:sz w:val="24"/>
          <w:szCs w:val="24"/>
        </w:rPr>
        <w:t xml:space="preserve"> программа</w:t>
      </w:r>
      <w:r>
        <w:rPr>
          <w:rFonts w:ascii="Times New Roman" w:hAnsi="Times New Roman"/>
          <w:b/>
          <w:sz w:val="24"/>
          <w:szCs w:val="24"/>
        </w:rPr>
        <w:t xml:space="preserve"> в рамках платных образовательных услуг</w:t>
      </w:r>
      <w:r w:rsidRPr="00EF2A8B">
        <w:rPr>
          <w:rFonts w:ascii="Times New Roman" w:hAnsi="Times New Roman"/>
          <w:b/>
          <w:sz w:val="24"/>
          <w:szCs w:val="24"/>
        </w:rPr>
        <w:t xml:space="preserve"> </w:t>
      </w:r>
    </w:p>
    <w:p w:rsidR="003C0392" w:rsidRPr="00EF2A8B" w:rsidRDefault="003C0392" w:rsidP="00D3100F">
      <w:pPr>
        <w:tabs>
          <w:tab w:val="left" w:pos="279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«Танцевальное конфетти</w:t>
      </w:r>
      <w:r w:rsidRPr="00EF2A8B">
        <w:rPr>
          <w:rFonts w:ascii="Times New Roman" w:hAnsi="Times New Roman"/>
          <w:b/>
          <w:sz w:val="24"/>
          <w:szCs w:val="24"/>
          <w:lang w:eastAsia="ru-RU"/>
        </w:rPr>
        <w:t>», руковод</w:t>
      </w:r>
      <w:r>
        <w:rPr>
          <w:rFonts w:ascii="Times New Roman" w:hAnsi="Times New Roman"/>
          <w:b/>
          <w:sz w:val="24"/>
          <w:szCs w:val="24"/>
          <w:lang w:eastAsia="ru-RU"/>
        </w:rPr>
        <w:t>итель – инструктор по физической культуре Аржанова Т.А.</w:t>
      </w:r>
    </w:p>
    <w:p w:rsidR="003C0392" w:rsidRPr="00EF2A8B" w:rsidRDefault="003C0392" w:rsidP="00D310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C0392" w:rsidRDefault="003C0392" w:rsidP="00D3100F">
      <w:pPr>
        <w:rPr>
          <w:rFonts w:ascii="Times New Roman" w:hAnsi="Times New Roman"/>
          <w:sz w:val="24"/>
          <w:szCs w:val="24"/>
        </w:rPr>
      </w:pPr>
      <w:r w:rsidRPr="00EF2A8B">
        <w:rPr>
          <w:rFonts w:ascii="Times New Roman" w:hAnsi="Times New Roman"/>
          <w:sz w:val="24"/>
          <w:szCs w:val="24"/>
        </w:rPr>
        <w:t>Продолжите</w:t>
      </w:r>
      <w:r>
        <w:rPr>
          <w:rFonts w:ascii="Times New Roman" w:hAnsi="Times New Roman"/>
          <w:sz w:val="24"/>
          <w:szCs w:val="24"/>
        </w:rPr>
        <w:t>льность подотчетного периода:  9 месяцев</w:t>
      </w:r>
      <w:r w:rsidRPr="00EF2A8B">
        <w:rPr>
          <w:rFonts w:ascii="Times New Roman" w:hAnsi="Times New Roman"/>
          <w:sz w:val="24"/>
          <w:szCs w:val="24"/>
        </w:rPr>
        <w:t>.                                                                                 Коли</w:t>
      </w:r>
      <w:r>
        <w:rPr>
          <w:rFonts w:ascii="Times New Roman" w:hAnsi="Times New Roman"/>
          <w:sz w:val="24"/>
          <w:szCs w:val="24"/>
        </w:rPr>
        <w:t>чество воспитанников в группе: 2</w:t>
      </w:r>
      <w:r w:rsidRPr="00EF2A8B">
        <w:rPr>
          <w:rFonts w:ascii="Times New Roman" w:hAnsi="Times New Roman"/>
          <w:sz w:val="24"/>
          <w:szCs w:val="24"/>
        </w:rPr>
        <w:t xml:space="preserve">5 человек.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Возраст участников: 3-6</w:t>
      </w:r>
      <w:r w:rsidRPr="00EF2A8B">
        <w:rPr>
          <w:rFonts w:ascii="Times New Roman" w:hAnsi="Times New Roman"/>
          <w:sz w:val="24"/>
          <w:szCs w:val="24"/>
        </w:rPr>
        <w:t xml:space="preserve"> лет.                                                                                                                      Форма организации: групповая.                                                                                                                             Количеств</w:t>
      </w:r>
      <w:r>
        <w:rPr>
          <w:rFonts w:ascii="Times New Roman" w:hAnsi="Times New Roman"/>
          <w:sz w:val="24"/>
          <w:szCs w:val="24"/>
        </w:rPr>
        <w:t>о и продолжительность занятий: 2</w:t>
      </w:r>
      <w:r w:rsidRPr="00EF2A8B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а</w:t>
      </w:r>
      <w:r w:rsidRPr="00EF2A8B">
        <w:rPr>
          <w:rFonts w:ascii="Times New Roman" w:hAnsi="Times New Roman"/>
          <w:sz w:val="24"/>
          <w:szCs w:val="24"/>
        </w:rPr>
        <w:t xml:space="preserve"> в неделю по 30 мин.</w:t>
      </w:r>
    </w:p>
    <w:p w:rsidR="003C0392" w:rsidRDefault="003C0392" w:rsidP="00C94D2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4D20">
        <w:rPr>
          <w:rFonts w:ascii="Times New Roman" w:hAnsi="Times New Roman"/>
          <w:b/>
          <w:bCs/>
          <w:sz w:val="24"/>
          <w:szCs w:val="24"/>
        </w:rPr>
        <w:t>Цель программы</w:t>
      </w:r>
      <w:r w:rsidRPr="00C94D20">
        <w:rPr>
          <w:rFonts w:ascii="Times New Roman" w:hAnsi="Times New Roman"/>
          <w:sz w:val="24"/>
          <w:szCs w:val="24"/>
        </w:rPr>
        <w:t xml:space="preserve"> – обучение детей творческому исполнению танцевальных движений и передаче образов через движения, формирование социально значимых личностных качеств и развитие творческих способностей посредством ритмики и танца. </w:t>
      </w:r>
    </w:p>
    <w:p w:rsidR="003C0392" w:rsidRPr="00D3100F" w:rsidRDefault="003C0392" w:rsidP="00D310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100F">
        <w:rPr>
          <w:rFonts w:ascii="Times New Roman" w:hAnsi="Times New Roman"/>
          <w:sz w:val="24"/>
          <w:szCs w:val="24"/>
        </w:rPr>
        <w:t xml:space="preserve">Дополнительная общеобразовательная общеразвивающая программа «Танцевальное конфетти» направлена на сохранение и укрепление здоровья детей младшего и старшего дошкольного возраста. Программа построена таким образом, что обучение танцам, ритмике детей дошкольного возраста направлено на развитие музыкального восприятия, стремления двигаться легко и пластично, получая от этого наслаждение, в соответствии с характером произведения; формирование любви к танцевальным и ритмическим движениям. Занятия содержат упражнения для усвоения движений гимнастики, элементы фитнеса, бега, шага, подскоков, игр, плясок, танцев, а также танцевальное и игровое творчество. </w:t>
      </w:r>
    </w:p>
    <w:p w:rsidR="003C0392" w:rsidRPr="00C94D20" w:rsidRDefault="003C0392" w:rsidP="00C94D2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100F">
        <w:rPr>
          <w:rFonts w:ascii="Times New Roman" w:hAnsi="Times New Roman"/>
          <w:sz w:val="24"/>
          <w:szCs w:val="24"/>
        </w:rPr>
        <w:t>Занятия по данной программе не предполагают предварительного отбора детей по физическим качествам. Ограничением выступают только медицинские противопоказания.</w:t>
      </w:r>
    </w:p>
    <w:p w:rsidR="003C0392" w:rsidRPr="00EF2A8B" w:rsidRDefault="003C0392" w:rsidP="00EF2A8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392" w:rsidRDefault="003C0392" w:rsidP="006F6875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Работа методического объединения</w:t>
      </w:r>
      <w:r w:rsidRPr="00702E3A">
        <w:rPr>
          <w:rFonts w:ascii="Times New Roman" w:hAnsi="Times New Roman"/>
          <w:b/>
          <w:sz w:val="24"/>
          <w:szCs w:val="24"/>
          <w:lang w:eastAsia="ru-RU"/>
        </w:rPr>
        <w:t xml:space="preserve"> педагогов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C0392" w:rsidRDefault="003C0392" w:rsidP="00AA0F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педагогов МКДОУ «Детский сад г.  Николаевска» состоит из 6 человек.</w:t>
      </w:r>
    </w:p>
    <w:p w:rsidR="003C0392" w:rsidRPr="00345671" w:rsidRDefault="003C0392" w:rsidP="00AA0F67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456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Цель МО: </w:t>
      </w:r>
      <w:r w:rsidRPr="00345671">
        <w:rPr>
          <w:rFonts w:ascii="Times New Roman" w:hAnsi="Times New Roman"/>
          <w:sz w:val="24"/>
          <w:szCs w:val="24"/>
        </w:rPr>
        <w:t>создание условий для повышения качества дошкольного образования через совершенствование профессиональной компетентности педагогов, изучение новых технологий образовательной деятельности с детьми в соответствии с федеральным государственным образовательным стандартом и федеральной образовательной программой дошкольного образования.</w:t>
      </w:r>
    </w:p>
    <w:p w:rsidR="003C0392" w:rsidRPr="00345671" w:rsidRDefault="003C0392" w:rsidP="00AA0F67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456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3C0392" w:rsidRPr="00345671" w:rsidRDefault="003C0392" w:rsidP="00AA0F67">
      <w:pPr>
        <w:jc w:val="both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1.Совершенствовать педагогическое мастерство воспитателей в условиях реализации ФГОС ДО и ФОП ДО в вопросах инновационного подхода к организации образовательного процесса, в том числе через использование информационно-коммуникационных технологий. </w:t>
      </w:r>
    </w:p>
    <w:p w:rsidR="003C0392" w:rsidRPr="00345671" w:rsidRDefault="003C0392" w:rsidP="00AA0F67">
      <w:pPr>
        <w:jc w:val="both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2.</w:t>
      </w:r>
      <w:r w:rsidRPr="00345671">
        <w:t xml:space="preserve"> </w:t>
      </w:r>
      <w:r w:rsidRPr="00345671">
        <w:rPr>
          <w:rFonts w:ascii="Times New Roman" w:hAnsi="Times New Roman"/>
          <w:sz w:val="24"/>
          <w:szCs w:val="24"/>
        </w:rPr>
        <w:t>Формировать творческий потенциал личности педагогов через активное участие в МО, мероприятиях различного уровня, самообразовательной деятельности и трансляции педагогического опыта</w:t>
      </w:r>
    </w:p>
    <w:p w:rsidR="003C0392" w:rsidRPr="00345671" w:rsidRDefault="003C0392" w:rsidP="00AA0F67">
      <w:pPr>
        <w:jc w:val="both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Поддерживать инновационный поиск воспитателей, развивать культуру самоанализа и анализа собственной деятельности.</w:t>
      </w:r>
    </w:p>
    <w:p w:rsidR="003C0392" w:rsidRPr="00345671" w:rsidRDefault="003C0392" w:rsidP="00AA0F6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5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Продолжать работу по оснащению предметно-развивающей среды ДОУ в соответствии с ФОП ДО и ФГОС ДО.</w:t>
      </w:r>
    </w:p>
    <w:p w:rsidR="003C0392" w:rsidRPr="00345671" w:rsidRDefault="003C0392" w:rsidP="00AA0F6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5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Повышение профессионального мастерства через прохождение процедуры аттестации.</w:t>
      </w:r>
    </w:p>
    <w:p w:rsidR="003C0392" w:rsidRPr="00345671" w:rsidRDefault="003C0392" w:rsidP="00AA0F67">
      <w:pPr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В 2025 -2026 учебном году методическое объединение работало на основании Положения о методическом объединении, плана работы МО на 2025-2026 уч. год, было проведено 4 заседания, на которых рассматривались следующие вопросы: </w:t>
      </w:r>
    </w:p>
    <w:p w:rsidR="003C0392" w:rsidRPr="00345671" w:rsidRDefault="003C0392" w:rsidP="00AA0F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1.«Координация деятельности МО педагогов ДОУ на 2025-2026 учебный год»</w:t>
      </w:r>
    </w:p>
    <w:p w:rsidR="003C0392" w:rsidRPr="00345671" w:rsidRDefault="003C0392" w:rsidP="00AA0F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2.</w:t>
      </w:r>
      <w:r w:rsidRPr="00345671">
        <w:t xml:space="preserve"> </w:t>
      </w:r>
      <w:r w:rsidRPr="00345671">
        <w:rPr>
          <w:rFonts w:ascii="Times New Roman" w:hAnsi="Times New Roman"/>
          <w:sz w:val="24"/>
          <w:szCs w:val="24"/>
        </w:rPr>
        <w:t>«Театрализованная деятельность как одна из технологий всестороннего развития детей»</w:t>
      </w:r>
    </w:p>
    <w:p w:rsidR="003C0392" w:rsidRPr="00345671" w:rsidRDefault="003C0392" w:rsidP="00AA0F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- «Неделя театра» - просмотр театрализованных представлений в соответствии с возрастом воспитанников.</w:t>
      </w:r>
    </w:p>
    <w:p w:rsidR="003C0392" w:rsidRPr="00345671" w:rsidRDefault="003C0392" w:rsidP="00AA0F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3. «Аукцион педагогических находок». </w:t>
      </w:r>
    </w:p>
    <w:p w:rsidR="003C0392" w:rsidRPr="00345671" w:rsidRDefault="003C0392" w:rsidP="00AA0F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Создание дидактических игр и пособий для использования в работе с детьми в рамках реализации ФОП ДО».</w:t>
      </w:r>
    </w:p>
    <w:p w:rsidR="003C0392" w:rsidRPr="00345671" w:rsidRDefault="003C0392" w:rsidP="00AA0F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4. Анализ работы МО воспитателей   за 2025-2026 уч. год. Перспективы и основные направления деятельности МО на 2026-2027 уч. год.</w:t>
      </w:r>
    </w:p>
    <w:p w:rsidR="003C0392" w:rsidRPr="00345671" w:rsidRDefault="003C0392" w:rsidP="00AA0F67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3C0392" w:rsidRPr="00345671" w:rsidRDefault="003C0392" w:rsidP="00AA0F67">
      <w:pPr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Первое заседание было организационно – установочным. На этом заседании в ходе обсуждения был утвержден план работы МО на 2025 -2026 учебный год.  </w:t>
      </w:r>
    </w:p>
    <w:p w:rsidR="003C0392" w:rsidRPr="00345671" w:rsidRDefault="003C0392" w:rsidP="00AA0F67">
      <w:pPr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На втором заседании «Театрализованная деятельность как одна из технологий всестороннего развития детей» руководитель   методического объединения Марченко С.В.  напомнила педагогам, что самым увлекательным направлением в дошкольном воспитании является театрализованная деятельность.</w:t>
      </w:r>
    </w:p>
    <w:p w:rsidR="003C0392" w:rsidRPr="00345671" w:rsidRDefault="003C0392" w:rsidP="00AA0F67">
      <w:pPr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 -  Кокина Н.Ю. выступила с консультацией «Авторский диалог и его театрализация – как средство обогащения словаря, развития эмоциональной, грамматически оформленной речи ребёнка»</w:t>
      </w:r>
      <w:r>
        <w:rPr>
          <w:rFonts w:ascii="Times New Roman" w:hAnsi="Times New Roman"/>
          <w:sz w:val="24"/>
          <w:szCs w:val="24"/>
        </w:rPr>
        <w:t>;</w:t>
      </w:r>
      <w:r w:rsidRPr="003456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-  Марченко С.В. провела консультацию «Значение театрализованной деятельности в воспитании и развитии детей дошкольного   возраста»</w:t>
      </w:r>
      <w:r>
        <w:rPr>
          <w:rFonts w:ascii="Times New Roman" w:hAnsi="Times New Roman"/>
          <w:sz w:val="24"/>
          <w:szCs w:val="24"/>
        </w:rPr>
        <w:t>;</w:t>
      </w:r>
      <w:r w:rsidRPr="00345671">
        <w:rPr>
          <w:rFonts w:ascii="Times New Roman" w:hAnsi="Times New Roman"/>
          <w:sz w:val="24"/>
          <w:szCs w:val="24"/>
        </w:rPr>
        <w:t xml:space="preserve">                                                               - Степанова О.А.   познакомила педагогов с консультацией «Интеграция театрализованной деятельности в ДОУ»</w:t>
      </w:r>
      <w:r>
        <w:rPr>
          <w:rFonts w:ascii="Times New Roman" w:hAnsi="Times New Roman"/>
          <w:sz w:val="24"/>
          <w:szCs w:val="24"/>
        </w:rPr>
        <w:t>;</w:t>
      </w:r>
      <w:r w:rsidRPr="003456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-   Шаповалова М.А.  провела консультацию «Театральная деятельность как средство развития речи дошкольников»</w:t>
      </w:r>
      <w:r>
        <w:rPr>
          <w:rFonts w:ascii="Times New Roman" w:hAnsi="Times New Roman"/>
          <w:sz w:val="24"/>
          <w:szCs w:val="24"/>
        </w:rPr>
        <w:t>;</w:t>
      </w:r>
      <w:r w:rsidRPr="003456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-    Марченко С.В. провела деловую игру «Театральный тренинг» в ходе, которой педагоги вспомнили, на какие группы делятся театрализованные игры, играли в игры по развитию мимики, жестов, пантомимики, составляли определения, отвечали на вопросы, касающиеся театрализованной деятельности, показали сказку «Теремок».  </w:t>
      </w:r>
    </w:p>
    <w:p w:rsidR="003C0392" w:rsidRPr="00345671" w:rsidRDefault="003C0392" w:rsidP="00AA0F67">
      <w:pPr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В рамках МО все педагоги провели открытые театрализованные преставления с детьми.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4349"/>
        <w:gridCol w:w="4777"/>
      </w:tblGrid>
      <w:tr w:rsidR="003C0392" w:rsidRPr="00F85DD6" w:rsidTr="00122430">
        <w:tc>
          <w:tcPr>
            <w:tcW w:w="445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49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Ф.И.О. педагога, должность</w:t>
            </w:r>
          </w:p>
        </w:tc>
        <w:tc>
          <w:tcPr>
            <w:tcW w:w="4777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Тема занятия, группа</w:t>
            </w:r>
          </w:p>
        </w:tc>
      </w:tr>
      <w:tr w:rsidR="003C0392" w:rsidRPr="00F85DD6" w:rsidTr="00122430">
        <w:tc>
          <w:tcPr>
            <w:tcW w:w="445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9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Степанова О.А., воспитатель</w:t>
            </w:r>
          </w:p>
        </w:tc>
        <w:tc>
          <w:tcPr>
            <w:tcW w:w="4777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«Показ настольного театра по сказке «Курочка ряба», группа раннего возраста</w:t>
            </w:r>
          </w:p>
        </w:tc>
      </w:tr>
      <w:tr w:rsidR="003C0392" w:rsidRPr="00F85DD6" w:rsidTr="00122430">
        <w:tc>
          <w:tcPr>
            <w:tcW w:w="445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9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Кокина Н.Ю., воспитатель</w:t>
            </w:r>
          </w:p>
        </w:tc>
        <w:tc>
          <w:tcPr>
            <w:tcW w:w="4777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«Театрализованная игра-импровизация «Как зайчата маму потеряли», группа раннего возраста </w:t>
            </w:r>
          </w:p>
        </w:tc>
      </w:tr>
      <w:tr w:rsidR="003C0392" w:rsidRPr="00F85DD6" w:rsidTr="00122430">
        <w:tc>
          <w:tcPr>
            <w:tcW w:w="445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49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Марченко С.В., воспитатель</w:t>
            </w:r>
          </w:p>
        </w:tc>
        <w:tc>
          <w:tcPr>
            <w:tcW w:w="4777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«Театрализация сказки «Теремок», средняя   группа</w:t>
            </w:r>
          </w:p>
        </w:tc>
      </w:tr>
      <w:tr w:rsidR="003C0392" w:rsidRPr="00F85DD6" w:rsidTr="00122430">
        <w:tc>
          <w:tcPr>
            <w:tcW w:w="445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9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М.А., воспитатель</w:t>
            </w:r>
          </w:p>
        </w:tc>
        <w:tc>
          <w:tcPr>
            <w:tcW w:w="4777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«Театрализация сказки В. Сутеева «Под грибом», средняя   группа </w:t>
            </w:r>
          </w:p>
        </w:tc>
      </w:tr>
      <w:tr w:rsidR="003C0392" w:rsidRPr="00F85DD6" w:rsidTr="00122430">
        <w:tc>
          <w:tcPr>
            <w:tcW w:w="445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49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Барыльченко И.Н., воспитатель</w:t>
            </w:r>
          </w:p>
        </w:tc>
        <w:tc>
          <w:tcPr>
            <w:tcW w:w="4777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«Театральная постановка сказки «Репка» (на новый лад), старшая группа</w:t>
            </w:r>
          </w:p>
        </w:tc>
      </w:tr>
      <w:tr w:rsidR="003C0392" w:rsidRPr="00F85DD6" w:rsidTr="00122430">
        <w:tc>
          <w:tcPr>
            <w:tcW w:w="445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49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Аржанова Т.А., инструктор по физической культуре</w:t>
            </w:r>
          </w:p>
        </w:tc>
        <w:tc>
          <w:tcPr>
            <w:tcW w:w="4777" w:type="dxa"/>
          </w:tcPr>
          <w:p w:rsidR="003C0392" w:rsidRPr="00F85DD6" w:rsidRDefault="003C0392" w:rsidP="00122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5DD6">
              <w:rPr>
                <w:rFonts w:ascii="Times New Roman" w:hAnsi="Times New Roman"/>
                <w:sz w:val="24"/>
                <w:szCs w:val="24"/>
                <w:lang w:eastAsia="ru-RU"/>
              </w:rPr>
              <w:t>«Театрализованная постановка по сказке «Теремок» на спортивный лад», старшая группа</w:t>
            </w:r>
          </w:p>
        </w:tc>
      </w:tr>
    </w:tbl>
    <w:p w:rsidR="003C0392" w:rsidRPr="00345671" w:rsidRDefault="003C0392" w:rsidP="00AA0F67">
      <w:pPr>
        <w:rPr>
          <w:rFonts w:ascii="Times New Roman" w:hAnsi="Times New Roman"/>
          <w:sz w:val="24"/>
          <w:szCs w:val="24"/>
        </w:rPr>
      </w:pP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На третьем заседании, тема которого «Аукцион педагогических находок». 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Создание дидактических игр и пособий для использования в работе с детьми в рамках реализации ФОП ДО»</w:t>
      </w:r>
      <w:r w:rsidRPr="00345671">
        <w:t xml:space="preserve">. </w:t>
      </w:r>
      <w:r w:rsidRPr="00345671">
        <w:rPr>
          <w:rFonts w:ascii="Times New Roman" w:hAnsi="Times New Roman"/>
          <w:sz w:val="24"/>
          <w:szCs w:val="24"/>
        </w:rPr>
        <w:t xml:space="preserve"> Марченко С.В.  </w:t>
      </w:r>
      <w:r>
        <w:rPr>
          <w:rFonts w:ascii="Times New Roman" w:hAnsi="Times New Roman"/>
          <w:sz w:val="24"/>
          <w:szCs w:val="24"/>
        </w:rPr>
        <w:t xml:space="preserve">отметила, что </w:t>
      </w:r>
      <w:r w:rsidRPr="00345671">
        <w:rPr>
          <w:rFonts w:ascii="Times New Roman" w:hAnsi="Times New Roman"/>
          <w:sz w:val="24"/>
          <w:szCs w:val="24"/>
        </w:rPr>
        <w:t xml:space="preserve">удовлетворить детскую любознательность, вовлечь ребенка в активное освоение окружающего мира, помочь ему овладеть способами познания связей между предметами и явлениями позволит игра.  Для обучения через игру и созданы дидактические игры. 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- Барыльченко И.Н. представила дидактические игры «Математическая ромашка», «Военные профессии». Дидактическая игра «Математическая ромашка» направлена на овладение детьми состава числа в пределах 10, предназначена для детей старшего дошкольного возраста. Дидактическую игру «Военные профессии» по нравственно-патриотическому воспитанию можно применять как на групповых занятиях, так и на индивидуальных и самостоятельных и направлена на знакомство с различными военными специальностями, развитие знаний о родах войск, формирование нравственно-патриотических чувств, а также на развитие речи, внимания и мелкой моторики.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-  Дидакт</w:t>
      </w:r>
      <w:r>
        <w:rPr>
          <w:rFonts w:ascii="Times New Roman" w:hAnsi="Times New Roman"/>
          <w:sz w:val="24"/>
          <w:szCs w:val="24"/>
        </w:rPr>
        <w:t>ическая игра ««Времена года»-</w:t>
      </w:r>
      <w:r w:rsidRPr="00345671">
        <w:rPr>
          <w:rFonts w:ascii="Times New Roman" w:hAnsi="Times New Roman"/>
          <w:sz w:val="24"/>
          <w:szCs w:val="24"/>
        </w:rPr>
        <w:t xml:space="preserve"> Шаповалова М.А. Данная игра помогает дошкольникам изучать сезонные изменения в природе, развивать речь, внимание, память и логическое мышление. 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-  Дидактические игры «Посчитай шарики», «Бабочки и цветочки»»- Марченко С.В.                                             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Светлана Валерьевна рассказала, что дидактическая игра «Бабочки и цветочки» — это логическая игра. Цель: формировать у детей умения анализировать и сопоставлять характеристики объектов (цвет, содержание изображений). Развивать пространственное мышление и умение ориентироваться на плоскости. Стимулировать творческое мышление и воображение, внимания, память.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 Дидактическая игра «Посчитай шарики»— это обучающее пособие, которое помогает детям осваивать навыки количественного счёта, соотносить количество предметов с цифрами, развивать математическое мышление и логику. 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-  Дидактическое пособие «Литературный мир через картинки»-  Кокина Наталья Юрьевна.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Наталья Юрьевна представила педагогам своё пособие и рассказала, что цель данного пособия научить детей узнавать произведения, сюжеты и авторов, на основе иллюстраций.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-  Аржанова Т.А. представила спортивное пособие «Спортивный человечек».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Пособие «Спортивный человечек» — это развивающая игрушка-головоломка для детей. Она представляет собой фигурку человечка с подвижными суставами и набор двусторонних карточек с образцами поз. Пособие   помогает формировать умение детей анализировать, сопоставлять, делать выводы.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</w:p>
    <w:p w:rsidR="003C0392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На четвёртом   заседании были подведены   итоги работы МО за год. </w:t>
      </w:r>
      <w:r w:rsidRPr="00797146">
        <w:rPr>
          <w:rFonts w:ascii="Times New Roman" w:hAnsi="Times New Roman"/>
          <w:sz w:val="24"/>
          <w:szCs w:val="24"/>
        </w:rPr>
        <w:t>Педагоги рассказали о тем</w:t>
      </w:r>
      <w:r>
        <w:rPr>
          <w:rFonts w:ascii="Times New Roman" w:hAnsi="Times New Roman"/>
          <w:sz w:val="24"/>
          <w:szCs w:val="24"/>
        </w:rPr>
        <w:t>е самообразования</w:t>
      </w:r>
      <w:r w:rsidRPr="00797146">
        <w:rPr>
          <w:rFonts w:ascii="Times New Roman" w:hAnsi="Times New Roman"/>
          <w:sz w:val="24"/>
          <w:szCs w:val="24"/>
        </w:rPr>
        <w:t>, над которой работали весь год и сообщили о результатах в виде презентации.</w:t>
      </w:r>
    </w:p>
    <w:p w:rsidR="003C0392" w:rsidRPr="00345671" w:rsidRDefault="003C0392" w:rsidP="00AA0F67">
      <w:pPr>
        <w:spacing w:after="0"/>
        <w:rPr>
          <w:rFonts w:ascii="Times New Roman" w:hAnsi="Times New Roman"/>
          <w:sz w:val="24"/>
          <w:szCs w:val="24"/>
        </w:rPr>
      </w:pPr>
    </w:p>
    <w:p w:rsidR="003C0392" w:rsidRPr="00345671" w:rsidRDefault="003C0392" w:rsidP="00AA0F67">
      <w:pPr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 xml:space="preserve">Вся работа на методических   объединениях проводилась в соответствии с планом. На заседаниях рассматривались и обсуждались теоретические и практические вопросы; проводился обмен опытом воспитания и обучения дошкольников; заслушивались отчёты </w:t>
      </w:r>
      <w:r>
        <w:rPr>
          <w:rFonts w:ascii="Times New Roman" w:hAnsi="Times New Roman"/>
          <w:sz w:val="24"/>
          <w:szCs w:val="24"/>
        </w:rPr>
        <w:t xml:space="preserve">воспитателей по самообразованию. </w:t>
      </w:r>
      <w:r w:rsidRPr="00345671">
        <w:rPr>
          <w:rFonts w:ascii="Times New Roman" w:hAnsi="Times New Roman"/>
          <w:sz w:val="24"/>
          <w:szCs w:val="24"/>
        </w:rPr>
        <w:t>Работа в рамках данных мероприятий прошла конструктивно, продуктивно, насыщенно.</w:t>
      </w:r>
    </w:p>
    <w:p w:rsidR="003C0392" w:rsidRPr="00AA0F67" w:rsidRDefault="003C0392" w:rsidP="00AA0F67">
      <w:pPr>
        <w:jc w:val="both"/>
        <w:rPr>
          <w:rFonts w:ascii="Times New Roman" w:hAnsi="Times New Roman"/>
          <w:sz w:val="24"/>
          <w:szCs w:val="24"/>
        </w:rPr>
      </w:pPr>
      <w:r w:rsidRPr="00345671">
        <w:rPr>
          <w:rFonts w:ascii="Times New Roman" w:hAnsi="Times New Roman"/>
          <w:sz w:val="24"/>
          <w:szCs w:val="24"/>
        </w:rPr>
        <w:t>Таким образом, намеченный план работы МО педагогов МКДОУ «Детский сад г. Николаевска» на 202</w:t>
      </w:r>
      <w:r>
        <w:rPr>
          <w:rFonts w:ascii="Times New Roman" w:hAnsi="Times New Roman"/>
          <w:sz w:val="24"/>
          <w:szCs w:val="24"/>
        </w:rPr>
        <w:t>5</w:t>
      </w:r>
      <w:r w:rsidRPr="00345671">
        <w:rPr>
          <w:rFonts w:ascii="Times New Roman" w:hAnsi="Times New Roman"/>
          <w:sz w:val="24"/>
          <w:szCs w:val="24"/>
        </w:rPr>
        <w:t xml:space="preserve"> -202</w:t>
      </w:r>
      <w:r>
        <w:rPr>
          <w:rFonts w:ascii="Times New Roman" w:hAnsi="Times New Roman"/>
          <w:sz w:val="24"/>
          <w:szCs w:val="24"/>
        </w:rPr>
        <w:t>6</w:t>
      </w:r>
      <w:r w:rsidRPr="00345671">
        <w:rPr>
          <w:rFonts w:ascii="Times New Roman" w:hAnsi="Times New Roman"/>
          <w:sz w:val="24"/>
          <w:szCs w:val="24"/>
        </w:rPr>
        <w:t xml:space="preserve"> учебный год выполнен в полном объёме, работу МО принято признать удовлетворительной.</w:t>
      </w:r>
    </w:p>
    <w:p w:rsidR="003C0392" w:rsidRPr="006F6875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7.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Работа  консультативно-методического центра   « Малышок»</w:t>
      </w:r>
    </w:p>
    <w:p w:rsidR="003C0392" w:rsidRPr="006F6875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психолого –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педагогической  помощи  родителям (законным представителям),</w:t>
      </w:r>
    </w:p>
    <w:p w:rsidR="003C0392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воспитывающим детей дошкольного  возраста на дому.</w:t>
      </w:r>
    </w:p>
    <w:p w:rsidR="003C0392" w:rsidRDefault="003C0392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7B2D64">
        <w:rPr>
          <w:rFonts w:ascii="Times New Roman" w:hAnsi="Times New Roman"/>
          <w:sz w:val="24"/>
          <w:szCs w:val="24"/>
        </w:rPr>
        <w:t>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детей, не посещающих  дошкольные образователь</w:t>
      </w:r>
      <w:r>
        <w:rPr>
          <w:rFonts w:ascii="Times New Roman" w:hAnsi="Times New Roman"/>
          <w:sz w:val="24"/>
          <w:szCs w:val="24"/>
        </w:rPr>
        <w:t>ные учреждения, в МКДОУ «</w:t>
      </w:r>
      <w:r w:rsidRPr="007B2D64">
        <w:rPr>
          <w:rFonts w:ascii="Times New Roman" w:hAnsi="Times New Roman"/>
          <w:sz w:val="24"/>
          <w:szCs w:val="24"/>
        </w:rPr>
        <w:t>Детский сад г. Николаевска»  создан консультативно –</w:t>
      </w:r>
      <w:r>
        <w:rPr>
          <w:rFonts w:ascii="Times New Roman" w:hAnsi="Times New Roman"/>
          <w:sz w:val="24"/>
          <w:szCs w:val="24"/>
        </w:rPr>
        <w:t xml:space="preserve"> методический центр</w:t>
      </w:r>
      <w:r w:rsidRPr="007B2D64">
        <w:rPr>
          <w:rFonts w:ascii="Times New Roman" w:hAnsi="Times New Roman"/>
          <w:sz w:val="24"/>
          <w:szCs w:val="24"/>
        </w:rPr>
        <w:t xml:space="preserve"> « Малышок»</w:t>
      </w:r>
      <w:r>
        <w:rPr>
          <w:rFonts w:ascii="Times New Roman" w:hAnsi="Times New Roman"/>
          <w:sz w:val="24"/>
          <w:szCs w:val="24"/>
        </w:rPr>
        <w:t>.</w:t>
      </w:r>
      <w:r w:rsidRPr="007B2D64">
        <w:rPr>
          <w:rFonts w:ascii="Times New Roman" w:hAnsi="Times New Roman"/>
          <w:sz w:val="24"/>
          <w:szCs w:val="24"/>
        </w:rPr>
        <w:t xml:space="preserve">  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7B2D64"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Консульт</w:t>
      </w:r>
      <w:r>
        <w:rPr>
          <w:rFonts w:ascii="Times New Roman" w:hAnsi="Times New Roman"/>
          <w:sz w:val="24"/>
          <w:szCs w:val="24"/>
        </w:rPr>
        <w:t>ационный пункт работал согласно</w:t>
      </w:r>
      <w:r w:rsidRPr="00F96AD1">
        <w:rPr>
          <w:rFonts w:ascii="Times New Roman" w:hAnsi="Times New Roman"/>
          <w:sz w:val="24"/>
          <w:szCs w:val="24"/>
        </w:rPr>
        <w:t xml:space="preserve"> расписанию, и строился на основе тесного сотрудничества специалистов.</w:t>
      </w:r>
      <w:r w:rsidRPr="007B2D64">
        <w:rPr>
          <w:rFonts w:ascii="Times New Roman" w:hAnsi="Times New Roman"/>
          <w:sz w:val="24"/>
          <w:szCs w:val="24"/>
        </w:rPr>
        <w:t xml:space="preserve">  </w:t>
      </w:r>
    </w:p>
    <w:p w:rsidR="003C0392" w:rsidRPr="00F96AD1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7B2D64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Основными видами деятельности консультационного пункта являлись: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-просвещение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3C0392" w:rsidRPr="00F96AD1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96AD1">
        <w:rPr>
          <w:rFonts w:ascii="Times New Roman" w:hAnsi="Times New Roman"/>
          <w:sz w:val="24"/>
          <w:szCs w:val="24"/>
        </w:rPr>
        <w:t>-консультирование (психологическое, социальное, педагогическое) – информирование родителей (законных представителей)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Кроме плановых мероприятий, пр</w:t>
      </w:r>
      <w:r>
        <w:rPr>
          <w:rFonts w:ascii="Times New Roman" w:hAnsi="Times New Roman"/>
          <w:sz w:val="24"/>
          <w:szCs w:val="24"/>
        </w:rPr>
        <w:t xml:space="preserve">оводились индивидуальные </w:t>
      </w:r>
      <w:r w:rsidRPr="00F96AD1">
        <w:rPr>
          <w:rFonts w:ascii="Times New Roman" w:hAnsi="Times New Roman"/>
          <w:sz w:val="24"/>
          <w:szCs w:val="24"/>
        </w:rPr>
        <w:t>консультации по запросу родителей (законных представителей).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Практика общения с родителями позволила нам выявить наиболее типичные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проблемы, волнующие взрослых, обращающихся за консультативной помощью. Хочется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отметить, что первая встреча каждого специалиста нашего Центра с семьёй чаще всего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последняя.</w:t>
      </w:r>
    </w:p>
    <w:p w:rsidR="003C0392" w:rsidRPr="00E009D8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009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009D8">
        <w:rPr>
          <w:rFonts w:ascii="Times New Roman" w:hAnsi="Times New Roman"/>
          <w:sz w:val="24"/>
          <w:szCs w:val="24"/>
        </w:rPr>
        <w:t xml:space="preserve">онсультационный центр </w:t>
      </w:r>
      <w:r>
        <w:rPr>
          <w:rFonts w:ascii="Times New Roman" w:hAnsi="Times New Roman"/>
          <w:sz w:val="24"/>
          <w:szCs w:val="24"/>
        </w:rPr>
        <w:t xml:space="preserve"> обратились 12 семей.</w:t>
      </w:r>
    </w:p>
    <w:p w:rsidR="003C0392" w:rsidRPr="00E009D8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E009D8">
        <w:rPr>
          <w:rFonts w:ascii="Times New Roman" w:hAnsi="Times New Roman"/>
          <w:sz w:val="24"/>
          <w:szCs w:val="24"/>
        </w:rPr>
        <w:t>Штат привлекаемых специалистов: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E009D8">
        <w:rPr>
          <w:rFonts w:ascii="Times New Roman" w:hAnsi="Times New Roman"/>
          <w:sz w:val="24"/>
          <w:szCs w:val="24"/>
        </w:rPr>
        <w:t>- воспитатели</w:t>
      </w:r>
      <w:r>
        <w:rPr>
          <w:rFonts w:ascii="Times New Roman" w:hAnsi="Times New Roman"/>
          <w:sz w:val="24"/>
          <w:szCs w:val="24"/>
        </w:rPr>
        <w:t xml:space="preserve"> – 5 педагогов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-инструктор по физической культуре - Аржанова Т.А.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-медсестра  - Никандрова Ольга Васильевна.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 xml:space="preserve"> За 202</w:t>
      </w:r>
      <w:r>
        <w:rPr>
          <w:rFonts w:ascii="Times New Roman" w:hAnsi="Times New Roman"/>
          <w:sz w:val="24"/>
          <w:szCs w:val="24"/>
        </w:rPr>
        <w:t>5</w:t>
      </w:r>
      <w:r w:rsidRPr="00F96AD1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F96AD1">
        <w:rPr>
          <w:rFonts w:ascii="Times New Roman" w:hAnsi="Times New Roman"/>
          <w:sz w:val="24"/>
          <w:szCs w:val="24"/>
        </w:rPr>
        <w:t xml:space="preserve"> тематика</w:t>
      </w:r>
      <w:r>
        <w:rPr>
          <w:rFonts w:ascii="Times New Roman" w:hAnsi="Times New Roman"/>
          <w:sz w:val="24"/>
          <w:szCs w:val="24"/>
        </w:rPr>
        <w:t xml:space="preserve"> консультаций была разнообразна</w:t>
      </w:r>
      <w:r w:rsidRPr="00F96AD1">
        <w:rPr>
          <w:rFonts w:ascii="Times New Roman" w:hAnsi="Times New Roman"/>
          <w:sz w:val="24"/>
          <w:szCs w:val="24"/>
        </w:rPr>
        <w:t>: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Консультации:</w:t>
      </w:r>
    </w:p>
    <w:p w:rsidR="003C0392" w:rsidRPr="00322CD3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 xml:space="preserve"> Консультация для родителей « Ребёнок и гаджеты»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воспитатель Барыльченко И.Н.</w:t>
      </w:r>
    </w:p>
    <w:p w:rsidR="003C0392" w:rsidRPr="00322CD3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 xml:space="preserve"> Консу</w:t>
      </w:r>
      <w:r>
        <w:rPr>
          <w:rFonts w:ascii="Times New Roman" w:hAnsi="Times New Roman"/>
          <w:sz w:val="24"/>
          <w:szCs w:val="24"/>
        </w:rPr>
        <w:t>льтация для родителей онлайн  «</w:t>
      </w:r>
      <w:r w:rsidRPr="00322CD3">
        <w:rPr>
          <w:rFonts w:ascii="Times New Roman" w:hAnsi="Times New Roman"/>
          <w:sz w:val="24"/>
          <w:szCs w:val="24"/>
        </w:rPr>
        <w:t>Как победить застенчивость» - воспитатель Кокина Н.Ю.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-Консультация для родителей «</w:t>
      </w:r>
      <w:r w:rsidRPr="00322CD3">
        <w:rPr>
          <w:rFonts w:ascii="Times New Roman" w:hAnsi="Times New Roman"/>
          <w:sz w:val="24"/>
          <w:szCs w:val="24"/>
        </w:rPr>
        <w:t>Как разговорить молчуна?»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воспитатель Степанова О.А.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-Консультация для родителей: «</w:t>
      </w:r>
      <w:r w:rsidRPr="00322CD3">
        <w:rPr>
          <w:rFonts w:ascii="Times New Roman" w:hAnsi="Times New Roman"/>
          <w:sz w:val="24"/>
          <w:szCs w:val="24"/>
        </w:rPr>
        <w:t>Как научить  ребёнка  слушать и слышать родителей»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-воспитатель  Марченко С.В.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-Консультация для родителей «Двигательная активность  </w:t>
      </w:r>
      <w:r w:rsidRPr="00322CD3">
        <w:rPr>
          <w:rFonts w:ascii="Times New Roman" w:hAnsi="Times New Roman"/>
          <w:sz w:val="24"/>
          <w:szCs w:val="24"/>
        </w:rPr>
        <w:t>и здоровье ребёнка»- инструктор по физической культуре  Аржанова Т.А.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Консультация «Что мешает нашим детям расти </w:t>
      </w:r>
      <w:r w:rsidRPr="00322CD3">
        <w:rPr>
          <w:rFonts w:ascii="Times New Roman" w:hAnsi="Times New Roman"/>
          <w:sz w:val="24"/>
          <w:szCs w:val="24"/>
        </w:rPr>
        <w:t>самостоятельными»- воспитатель Степанова О.А.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2CD3">
        <w:rPr>
          <w:rFonts w:ascii="Times New Roman" w:hAnsi="Times New Roman"/>
          <w:sz w:val="24"/>
          <w:szCs w:val="24"/>
        </w:rPr>
        <w:t>Консу</w:t>
      </w:r>
      <w:r>
        <w:rPr>
          <w:rFonts w:ascii="Times New Roman" w:hAnsi="Times New Roman"/>
          <w:sz w:val="24"/>
          <w:szCs w:val="24"/>
        </w:rPr>
        <w:t>льтация «Как развивать память</w:t>
      </w:r>
      <w:r w:rsidRPr="00322CD3">
        <w:rPr>
          <w:rFonts w:ascii="Times New Roman" w:hAnsi="Times New Roman"/>
          <w:sz w:val="24"/>
          <w:szCs w:val="24"/>
        </w:rPr>
        <w:t>, внимание и мышление ребёнка» - воспитатель Марченко С.В.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-Консультация «</w:t>
      </w:r>
      <w:r w:rsidRPr="00322CD3">
        <w:rPr>
          <w:rFonts w:ascii="Times New Roman" w:hAnsi="Times New Roman"/>
          <w:sz w:val="24"/>
          <w:szCs w:val="24"/>
        </w:rPr>
        <w:t>Речь детей младшего возраста» - воспитатель Степанова О.А.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-Обучающее  занятие «</w:t>
      </w:r>
      <w:r w:rsidRPr="00322CD3">
        <w:rPr>
          <w:rFonts w:ascii="Times New Roman" w:hAnsi="Times New Roman"/>
          <w:sz w:val="24"/>
          <w:szCs w:val="24"/>
        </w:rPr>
        <w:t>Физическая  активность  и здоровье  посредством развивающей игры»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 инструктор по физической культуре Аржанова Т.А.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>Круглый стол  «Зарядка это весело» -инстр</w:t>
      </w:r>
      <w:r>
        <w:rPr>
          <w:rFonts w:ascii="Times New Roman" w:hAnsi="Times New Roman"/>
          <w:sz w:val="24"/>
          <w:szCs w:val="24"/>
        </w:rPr>
        <w:t xml:space="preserve">уктор </w:t>
      </w:r>
      <w:r w:rsidRPr="00322CD3">
        <w:rPr>
          <w:rFonts w:ascii="Times New Roman" w:hAnsi="Times New Roman"/>
          <w:sz w:val="24"/>
          <w:szCs w:val="24"/>
        </w:rPr>
        <w:t>.по физической культуре Аржанова Т.А.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-Круглый стол «Можно</w:t>
      </w:r>
      <w:r w:rsidRPr="00322C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нельзя</w:t>
      </w:r>
      <w:r w:rsidRPr="00322C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надо» (</w:t>
      </w:r>
      <w:r w:rsidRPr="00322CD3">
        <w:rPr>
          <w:rFonts w:ascii="Times New Roman" w:hAnsi="Times New Roman"/>
          <w:sz w:val="24"/>
          <w:szCs w:val="24"/>
        </w:rPr>
        <w:t>о моральном  воспитании ребёнка)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воспитатель Шаповалова М.А.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 «</w:t>
      </w:r>
      <w:r w:rsidRPr="00322CD3">
        <w:rPr>
          <w:rFonts w:ascii="Times New Roman" w:hAnsi="Times New Roman"/>
          <w:sz w:val="24"/>
          <w:szCs w:val="24"/>
        </w:rPr>
        <w:t>Ребёнок  учится тому, что видит  у себя  в дому»- воспитатель Кокина Н.Ю</w:t>
      </w:r>
      <w:r>
        <w:rPr>
          <w:rFonts w:ascii="Times New Roman" w:hAnsi="Times New Roman"/>
          <w:sz w:val="24"/>
          <w:szCs w:val="24"/>
        </w:rPr>
        <w:t>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 «</w:t>
      </w:r>
      <w:r w:rsidRPr="00322CD3">
        <w:rPr>
          <w:rFonts w:ascii="Times New Roman" w:hAnsi="Times New Roman"/>
          <w:sz w:val="24"/>
          <w:szCs w:val="24"/>
        </w:rPr>
        <w:t>Режим  дня ребёнка дошкольного возраста</w:t>
      </w:r>
      <w:r>
        <w:rPr>
          <w:rFonts w:ascii="Times New Roman" w:hAnsi="Times New Roman"/>
          <w:sz w:val="24"/>
          <w:szCs w:val="24"/>
        </w:rPr>
        <w:t>»</w:t>
      </w:r>
      <w:r w:rsidRPr="00322CD3">
        <w:rPr>
          <w:rFonts w:ascii="Times New Roman" w:hAnsi="Times New Roman"/>
          <w:sz w:val="24"/>
          <w:szCs w:val="24"/>
        </w:rPr>
        <w:t xml:space="preserve">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воспитатель  Марченко С.В.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 xml:space="preserve">Семинар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22CD3">
        <w:rPr>
          <w:rFonts w:ascii="Times New Roman" w:hAnsi="Times New Roman"/>
          <w:sz w:val="24"/>
          <w:szCs w:val="24"/>
        </w:rPr>
        <w:t>практикум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22CD3">
        <w:rPr>
          <w:rFonts w:ascii="Times New Roman" w:hAnsi="Times New Roman"/>
          <w:sz w:val="24"/>
          <w:szCs w:val="24"/>
        </w:rPr>
        <w:t>Детская ложь . Как  справиться?»- воспитатель  Марченко С.В.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>Лекция –</w:t>
      </w:r>
      <w:r>
        <w:rPr>
          <w:rFonts w:ascii="Times New Roman" w:hAnsi="Times New Roman"/>
          <w:sz w:val="24"/>
          <w:szCs w:val="24"/>
        </w:rPr>
        <w:t xml:space="preserve"> консультация «</w:t>
      </w:r>
      <w:r w:rsidRPr="00322CD3">
        <w:rPr>
          <w:rFonts w:ascii="Times New Roman" w:hAnsi="Times New Roman"/>
          <w:sz w:val="24"/>
          <w:szCs w:val="24"/>
        </w:rPr>
        <w:t>Как помочь неговорящему ребёнку»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 воспитатель Барыльченко И.Н.</w:t>
      </w:r>
    </w:p>
    <w:p w:rsidR="003C0392" w:rsidRPr="00322CD3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Дискуссия «</w:t>
      </w:r>
      <w:r w:rsidRPr="00322CD3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тские истерики. Как реагировать</w:t>
      </w:r>
      <w:r w:rsidRPr="00322CD3">
        <w:rPr>
          <w:rFonts w:ascii="Times New Roman" w:hAnsi="Times New Roman"/>
          <w:sz w:val="24"/>
          <w:szCs w:val="24"/>
        </w:rPr>
        <w:t>?»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 воспитатель Кокина  Н.Ю</w:t>
      </w:r>
      <w:r>
        <w:rPr>
          <w:rFonts w:ascii="Times New Roman" w:hAnsi="Times New Roman"/>
          <w:sz w:val="24"/>
          <w:szCs w:val="24"/>
        </w:rPr>
        <w:t>.</w:t>
      </w:r>
      <w:r w:rsidRPr="00322CD3">
        <w:rPr>
          <w:rFonts w:ascii="Times New Roman" w:hAnsi="Times New Roman"/>
          <w:sz w:val="24"/>
          <w:szCs w:val="24"/>
        </w:rPr>
        <w:t xml:space="preserve"> </w:t>
      </w:r>
      <w:bookmarkStart w:id="2" w:name="_Hlk197872691"/>
    </w:p>
    <w:bookmarkEnd w:id="2"/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Семинар практикум «Подвижные игры</w:t>
      </w:r>
      <w:r w:rsidRPr="00322CD3">
        <w:rPr>
          <w:rFonts w:ascii="Times New Roman" w:hAnsi="Times New Roman"/>
          <w:sz w:val="24"/>
          <w:szCs w:val="24"/>
        </w:rPr>
        <w:t xml:space="preserve"> на прогулке»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 инструктор по физической культуре Аржанова Т.А.</w:t>
      </w:r>
    </w:p>
    <w:p w:rsidR="003C0392" w:rsidRDefault="003C0392" w:rsidP="00C94D20">
      <w:pPr>
        <w:rPr>
          <w:rFonts w:ascii="Times New Roman" w:hAnsi="Times New Roman"/>
          <w:sz w:val="24"/>
          <w:szCs w:val="24"/>
        </w:rPr>
      </w:pPr>
      <w:r w:rsidRPr="00E009D8">
        <w:rPr>
          <w:rFonts w:ascii="Times New Roman" w:hAnsi="Times New Roman"/>
          <w:sz w:val="24"/>
          <w:szCs w:val="24"/>
        </w:rPr>
        <w:t>Всем семьям, обратившимся в консультационный центр, была оказана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9D8">
        <w:rPr>
          <w:rFonts w:ascii="Times New Roman" w:hAnsi="Times New Roman"/>
          <w:sz w:val="24"/>
          <w:szCs w:val="24"/>
        </w:rPr>
        <w:t>квалифицированная помощь специалистами ДОУ.</w:t>
      </w:r>
    </w:p>
    <w:p w:rsidR="003C0392" w:rsidRPr="00E009D8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в соц.сетях создана группа «Малышок», где были  рекомендованы  для родителей неорганизованных детей различные  консультации,  памятки и практические задания . </w:t>
      </w:r>
    </w:p>
    <w:p w:rsidR="003C0392" w:rsidRPr="00F96AD1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Выводы о работе консультационного пункта:</w:t>
      </w:r>
    </w:p>
    <w:p w:rsidR="003C0392" w:rsidRPr="00F96AD1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Родители (законные представителей) дают положительную оценку рабо</w:t>
      </w:r>
      <w:r>
        <w:rPr>
          <w:rFonts w:ascii="Times New Roman" w:hAnsi="Times New Roman"/>
          <w:sz w:val="24"/>
          <w:szCs w:val="24"/>
        </w:rPr>
        <w:t>те к</w:t>
      </w:r>
      <w:r w:rsidRPr="00F96AD1">
        <w:rPr>
          <w:rFonts w:ascii="Times New Roman" w:hAnsi="Times New Roman"/>
          <w:sz w:val="24"/>
          <w:szCs w:val="24"/>
        </w:rPr>
        <w:t>онсультационного пункта, отмечают его важность в выработке единых требований при воспитании ребенка со стороны всех членов семьи, придают высокое значение полученным знаниям для формирования их педагогической культуры.</w:t>
      </w:r>
    </w:p>
    <w:p w:rsidR="003C0392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Консультационный пункт позволил обеспечить педагогическое консультирование родителей (законных представителей) с учетом их запросов и потребностей и создать условия для привлечения семей, воспитывающих детей дошкольного возраста, к активному</w:t>
      </w:r>
      <w:r>
        <w:rPr>
          <w:rFonts w:ascii="Times New Roman" w:hAnsi="Times New Roman"/>
          <w:sz w:val="24"/>
          <w:szCs w:val="24"/>
        </w:rPr>
        <w:t xml:space="preserve"> взаимодействию с педагогами.</w:t>
      </w:r>
    </w:p>
    <w:p w:rsidR="003C0392" w:rsidRPr="007B2D64" w:rsidRDefault="003C0392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 xml:space="preserve"> </w:t>
      </w:r>
      <w:r w:rsidRPr="00E009D8">
        <w:rPr>
          <w:rFonts w:ascii="Times New Roman" w:hAnsi="Times New Roman"/>
          <w:sz w:val="24"/>
          <w:szCs w:val="24"/>
        </w:rPr>
        <w:t>Таким образом, работа консультационного центра была организованна на достаточно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9D8">
        <w:rPr>
          <w:rFonts w:ascii="Times New Roman" w:hAnsi="Times New Roman"/>
          <w:sz w:val="24"/>
          <w:szCs w:val="24"/>
        </w:rPr>
        <w:t>хорошем уровне согласно плану и будет продолжена в 202</w:t>
      </w:r>
      <w:r>
        <w:rPr>
          <w:rFonts w:ascii="Times New Roman" w:hAnsi="Times New Roman"/>
          <w:sz w:val="24"/>
          <w:szCs w:val="24"/>
        </w:rPr>
        <w:t>6</w:t>
      </w:r>
      <w:r w:rsidRPr="00E009D8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E009D8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3C0392" w:rsidRPr="00AD1295" w:rsidRDefault="003C0392" w:rsidP="00EF2A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D1295">
        <w:rPr>
          <w:rFonts w:ascii="Times New Roman" w:hAnsi="Times New Roman"/>
          <w:sz w:val="24"/>
          <w:szCs w:val="24"/>
        </w:rPr>
        <w:t>Ориентиры на следующий год:</w:t>
      </w:r>
    </w:p>
    <w:p w:rsidR="003C0392" w:rsidRPr="00E74117" w:rsidRDefault="003C0392" w:rsidP="00EF2A8B">
      <w:pPr>
        <w:jc w:val="both"/>
        <w:rPr>
          <w:rFonts w:ascii="Times New Roman" w:hAnsi="Times New Roman"/>
          <w:sz w:val="24"/>
          <w:szCs w:val="24"/>
        </w:rPr>
      </w:pPr>
      <w:r w:rsidRPr="00AD1295">
        <w:rPr>
          <w:rFonts w:ascii="Times New Roman" w:hAnsi="Times New Roman"/>
          <w:sz w:val="24"/>
          <w:szCs w:val="24"/>
        </w:rPr>
        <w:t>- планирование образова</w:t>
      </w:r>
      <w:r>
        <w:rPr>
          <w:rFonts w:ascii="Times New Roman" w:hAnsi="Times New Roman"/>
          <w:sz w:val="24"/>
          <w:szCs w:val="24"/>
        </w:rPr>
        <w:t xml:space="preserve">тельной деятельности ДОУ на 2026 – 2027 </w:t>
      </w:r>
      <w:r w:rsidRPr="00AD1295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год с учётом работы консультативного центра;</w:t>
      </w:r>
    </w:p>
    <w:p w:rsidR="003C0392" w:rsidRDefault="003C0392" w:rsidP="00EF2A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продолжение в 2026 -2027</w:t>
      </w:r>
      <w:r w:rsidRPr="00AD1295">
        <w:rPr>
          <w:rFonts w:ascii="Times New Roman" w:hAnsi="Times New Roman"/>
          <w:sz w:val="24"/>
          <w:szCs w:val="24"/>
        </w:rPr>
        <w:t xml:space="preserve"> учебном году оказания содействия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28F">
        <w:rPr>
          <w:rFonts w:ascii="Times New Roman" w:hAnsi="Times New Roman"/>
          <w:sz w:val="24"/>
          <w:szCs w:val="24"/>
        </w:rPr>
        <w:t>социализации детей дошкольного возраста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28F">
        <w:rPr>
          <w:rFonts w:ascii="Times New Roman" w:hAnsi="Times New Roman"/>
          <w:sz w:val="24"/>
          <w:szCs w:val="24"/>
        </w:rPr>
        <w:t>не посещающих детский сад</w:t>
      </w:r>
      <w:r>
        <w:rPr>
          <w:rFonts w:ascii="Times New Roman" w:hAnsi="Times New Roman"/>
          <w:sz w:val="24"/>
          <w:szCs w:val="24"/>
        </w:rPr>
        <w:t xml:space="preserve"> обеспечение единства и приемственности  семейного, дошкольного образования;</w:t>
      </w:r>
    </w:p>
    <w:p w:rsidR="003C0392" w:rsidRPr="00FF2CD6" w:rsidRDefault="003C0392" w:rsidP="00EF2A8B">
      <w:pPr>
        <w:jc w:val="both"/>
        <w:rPr>
          <w:rFonts w:ascii="Times New Roman" w:hAnsi="Times New Roman"/>
          <w:sz w:val="24"/>
          <w:szCs w:val="24"/>
        </w:rPr>
      </w:pPr>
      <w:r w:rsidRPr="00FF2CD6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>8</w:t>
      </w:r>
      <w:r w:rsidRPr="00FF2CD6">
        <w:rPr>
          <w:rFonts w:ascii="Times New Roman" w:hAnsi="Times New Roman"/>
          <w:b/>
          <w:sz w:val="24"/>
          <w:szCs w:val="24"/>
          <w:lang w:eastAsia="ar-SA"/>
        </w:rPr>
        <w:t>. Учебно – познавательное развитие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3C0392" w:rsidRPr="006F6875" w:rsidRDefault="003C0392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По итогам мониторинга развития детей  по целевым ориентирам на конец года  получены следующие результаты:</w:t>
      </w:r>
    </w:p>
    <w:p w:rsidR="003C0392" w:rsidRPr="006F6875" w:rsidRDefault="003C0392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Группа раннего возраста</w:t>
      </w:r>
      <w:r w:rsidRPr="006F6875">
        <w:rPr>
          <w:rFonts w:ascii="Times New Roman" w:hAnsi="Times New Roman"/>
          <w:sz w:val="24"/>
          <w:szCs w:val="24"/>
          <w:lang w:eastAsia="ar-SA"/>
        </w:rPr>
        <w:t>: процент качества освоения знаний  по</w:t>
      </w:r>
      <w:r>
        <w:rPr>
          <w:rFonts w:ascii="Times New Roman" w:hAnsi="Times New Roman"/>
          <w:sz w:val="24"/>
          <w:szCs w:val="24"/>
          <w:lang w:eastAsia="ar-SA"/>
        </w:rPr>
        <w:t xml:space="preserve"> всем показателям составил 73</w:t>
      </w:r>
      <w:r w:rsidRPr="006F6875">
        <w:rPr>
          <w:rFonts w:ascii="Times New Roman" w:hAnsi="Times New Roman"/>
          <w:sz w:val="24"/>
          <w:szCs w:val="24"/>
          <w:lang w:eastAsia="ar-SA"/>
        </w:rPr>
        <w:t>%</w:t>
      </w:r>
    </w:p>
    <w:p w:rsidR="003C0392" w:rsidRPr="006F6875" w:rsidRDefault="003C0392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Средняя группа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: процент качества освоения знаний  </w:t>
      </w:r>
      <w:r>
        <w:rPr>
          <w:rFonts w:ascii="Times New Roman" w:hAnsi="Times New Roman"/>
          <w:sz w:val="24"/>
          <w:szCs w:val="24"/>
          <w:lang w:eastAsia="ar-SA"/>
        </w:rPr>
        <w:t>по всем показателям составил 87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%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Старшая группа</w:t>
      </w:r>
      <w:r w:rsidRPr="006F6875">
        <w:rPr>
          <w:rFonts w:ascii="Times New Roman" w:hAnsi="Times New Roman"/>
          <w:sz w:val="24"/>
          <w:szCs w:val="24"/>
          <w:lang w:eastAsia="ar-SA"/>
        </w:rPr>
        <w:t>: процент качества освоения знани</w:t>
      </w:r>
      <w:r>
        <w:rPr>
          <w:rFonts w:ascii="Times New Roman" w:hAnsi="Times New Roman"/>
          <w:sz w:val="24"/>
          <w:szCs w:val="24"/>
          <w:lang w:eastAsia="ar-SA"/>
        </w:rPr>
        <w:t>й  по всем показателям составил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F2CD6">
        <w:rPr>
          <w:rFonts w:ascii="Times New Roman" w:hAnsi="Times New Roman"/>
          <w:sz w:val="24"/>
          <w:szCs w:val="24"/>
          <w:lang w:eastAsia="ar-SA"/>
        </w:rPr>
        <w:t xml:space="preserve">84 </w:t>
      </w:r>
      <w:r w:rsidRPr="006F6875">
        <w:rPr>
          <w:rFonts w:ascii="Times New Roman" w:hAnsi="Times New Roman"/>
          <w:sz w:val="24"/>
          <w:szCs w:val="24"/>
          <w:lang w:eastAsia="ar-SA"/>
        </w:rPr>
        <w:t>%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Процент качества освоения знаний детей на конец года по ДОУ  составляет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81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%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ind w:right="264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Результаты мониторинга уровня развития детей за текущий год показывают, что самые низкие показатели развития детей выявлены в</w:t>
      </w:r>
      <w:r>
        <w:rPr>
          <w:rFonts w:ascii="Times New Roman" w:hAnsi="Times New Roman"/>
          <w:sz w:val="24"/>
          <w:szCs w:val="24"/>
          <w:lang w:eastAsia="ar-SA"/>
        </w:rPr>
        <w:t xml:space="preserve"> группе раннего возраста.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3C0392" w:rsidRPr="006F6875" w:rsidRDefault="003C0392" w:rsidP="00DB3DD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9.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Результаты выполнения программы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3C0392" w:rsidRPr="006F6875" w:rsidRDefault="003C0392" w:rsidP="00DB3DD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За учебный год были выявлены  ключевые  проблемы и достигнуты успехи: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3C0392" w:rsidRPr="006F6875" w:rsidRDefault="003C0392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30AF7">
        <w:rPr>
          <w:rFonts w:ascii="Times New Roman" w:hAnsi="Times New Roman"/>
          <w:b/>
          <w:sz w:val="24"/>
          <w:szCs w:val="24"/>
          <w:lang w:eastAsia="ar-SA"/>
        </w:rPr>
        <w:t>Успехи в музыкальном развитии: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-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sz w:val="24"/>
          <w:szCs w:val="24"/>
          <w:lang w:eastAsia="ar-SA"/>
        </w:rPr>
        <w:t>Благодаря  поставленным задачам в начале учебного года дети  выросли в музыкальном отношении,  стали более ритмичны, в процессе слушания классической музыки научились её характеризовать, запоминать и узнавать композиторов – классиков, развился слуховой и голосовой аппарат, развилось чувство ритма, появились и закрепились навыки игры на музыкальных инструментах.</w:t>
      </w:r>
    </w:p>
    <w:p w:rsidR="003C0392" w:rsidRPr="006F6875" w:rsidRDefault="003C0392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Успехи в физ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ическом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развитии: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– дети любят занятия физической культурой, любознательны, активны, что позволило формировать у воспитанников потребности в двигательной активности и физическом совершенствовании, а также накапливать и обогащать двигательный опыт детей. Ребята с удовольствием занимаются физическими упражнениями, участвуют в подвижных играх. Движения детей стали мотивированными, дети научились понимать связь между характером движений и их целью – выполнение определенных задач. Дети отличаются высокой работоспособностью.</w:t>
      </w:r>
    </w:p>
    <w:p w:rsidR="003C0392" w:rsidRPr="006F6875" w:rsidRDefault="003C0392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Проблемы –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дети по-прежнему не умеют играть в подвижные игры, знают только те, в которые играют на занятиях физической кул</w:t>
      </w:r>
      <w:r>
        <w:rPr>
          <w:rFonts w:ascii="Times New Roman" w:hAnsi="Times New Roman"/>
          <w:sz w:val="24"/>
          <w:szCs w:val="24"/>
          <w:lang w:eastAsia="ar-SA"/>
        </w:rPr>
        <w:t>ьтуры, что составляет 40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% от всего объема игр.  Также нет возможности выполнить программу по физическому развитию в полном объеме из-за нехватки мячей, обручей, особенно страдают от этого средняя и старшие группы </w:t>
      </w:r>
      <w:r>
        <w:rPr>
          <w:rFonts w:ascii="Times New Roman" w:hAnsi="Times New Roman"/>
          <w:sz w:val="24"/>
          <w:szCs w:val="24"/>
          <w:lang w:eastAsia="ar-SA"/>
        </w:rPr>
        <w:t>ДОУ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(упражнения на отбивания мяча от пола, ведение мяча и др. спортивные упражнения нет возможности организовать из-за их отсутствия). </w:t>
      </w:r>
    </w:p>
    <w:p w:rsidR="003C0392" w:rsidRPr="006F6875" w:rsidRDefault="003C0392" w:rsidP="006F687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Речевое развитие: </w:t>
      </w:r>
      <w:r w:rsidRPr="006F6875">
        <w:rPr>
          <w:rFonts w:ascii="Times New Roman" w:hAnsi="Times New Roman"/>
          <w:sz w:val="24"/>
          <w:szCs w:val="24"/>
          <w:lang w:eastAsia="ar-SA"/>
        </w:rPr>
        <w:t>дети проявляют огромный интерес к книгам, удалось воспитать интерес к чтению</w:t>
      </w:r>
      <w:r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Pr="006F6875">
        <w:rPr>
          <w:rFonts w:ascii="Times New Roman" w:hAnsi="Times New Roman"/>
          <w:sz w:val="24"/>
          <w:szCs w:val="24"/>
          <w:lang w:eastAsia="ar-SA"/>
        </w:rPr>
        <w:t>слушанию) художественной литературы и музыкальных произведений. Дети не только умеют слушать художественные произведения различных жанров, но и охотно принимают участие в инсценировках, мини-спектаклях, исполняя роли любимых героев. Заучивание стихотворений выходило за рамки программы, потому что дети с легкостью запоминали предложенные произведения. Как следствие этой работы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- участие и призовые места воспитанников в региональных и всероссийских конкурсах чтецов. </w:t>
      </w:r>
    </w:p>
    <w:p w:rsidR="003C0392" w:rsidRPr="006F6875" w:rsidRDefault="003C0392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Выпускные группы: Успехи: </w:t>
      </w:r>
      <w:r w:rsidRPr="006F6875">
        <w:rPr>
          <w:rFonts w:ascii="Times New Roman" w:hAnsi="Times New Roman"/>
          <w:sz w:val="24"/>
          <w:szCs w:val="24"/>
          <w:lang w:eastAsia="ar-SA"/>
        </w:rPr>
        <w:t>Педагогические наблюдения выявили повышение важнейших показателей: связной речи, восприятия, памяти, воображения, наглядно-образного мышления (умения элементарно рассуждать, выделять существенные признаки предметов и явлений, доступные пониманию ребенка, сравнивать предметы, находить различия и сходство, группировать предметы по определенным признакам, делать простейшие выводы и обобщения и др.).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Посредством развивающих, индивидуальных, подгрупповых, групповых занятий проделана большая работа по развитию у детей волевых качеств личности, умению общаться с окружающими людьми, быть доброжелательным с другими детьми, взрослыми, в том числе педагогами, умению управлять своим телом, хорошо двигаться и ориентироваться в пространстве, развитию мелкой моторики рук, а также координацию движения. В ходе этого дети научились изобретать,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По результатам работы  можно сделать вывод, что у детей повысилась самооценка, стремление к активной деятельности. Они эмоционально отзывчивы, любознательны, способны решать проблемные ситуации.</w:t>
      </w:r>
    </w:p>
    <w:p w:rsidR="003C0392" w:rsidRPr="003C0E7B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C0392" w:rsidRPr="003C0E7B" w:rsidRDefault="003C0392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3C0E7B">
        <w:rPr>
          <w:rFonts w:ascii="Times New Roman" w:hAnsi="Times New Roman"/>
          <w:b/>
          <w:sz w:val="24"/>
          <w:szCs w:val="24"/>
          <w:lang w:eastAsia="ar-SA"/>
        </w:rPr>
        <w:t>В целом работа ДОУ в прошедшем году признана удовлетворительной.</w:t>
      </w:r>
    </w:p>
    <w:p w:rsidR="003C0392" w:rsidRPr="003C0E7B" w:rsidRDefault="003C0392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3C0E7B">
        <w:rPr>
          <w:rFonts w:ascii="Times New Roman" w:hAnsi="Times New Roman"/>
          <w:b/>
          <w:sz w:val="24"/>
          <w:szCs w:val="24"/>
          <w:lang w:eastAsia="ar-SA"/>
        </w:rPr>
        <w:t>Н</w:t>
      </w:r>
      <w:r>
        <w:rPr>
          <w:rFonts w:ascii="Times New Roman" w:hAnsi="Times New Roman"/>
          <w:b/>
          <w:sz w:val="24"/>
          <w:szCs w:val="24"/>
          <w:lang w:eastAsia="ar-SA"/>
        </w:rPr>
        <w:t>амечены следующие задачи на 2026-2027</w:t>
      </w:r>
      <w:r w:rsidRPr="003C0E7B">
        <w:rPr>
          <w:rFonts w:ascii="Times New Roman" w:hAnsi="Times New Roman"/>
          <w:b/>
          <w:sz w:val="24"/>
          <w:szCs w:val="24"/>
          <w:lang w:eastAsia="ar-SA"/>
        </w:rPr>
        <w:t xml:space="preserve">  учебный год: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1. Продолжать целенаправленную работу с детьми по всем образовательным областям;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2. Совершенствовать работу по взаимодействию с родителями, при непосредственном вовлечении их в образовательный процесс, в том числе посредством создания образовательных проектов совместно с семьями на основе выявления потребностей и поддержки образовательных инициатив семей. Также взаимодействие с семьями по вопросам образования ребенка, охраны и укрепления его здоровья, оказания при необходимости консультативной и иной помощи;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 xml:space="preserve">3. Продолжать совершенствование предметно-развивающей среды в </w:t>
      </w:r>
      <w:r>
        <w:rPr>
          <w:rFonts w:ascii="Times New Roman" w:hAnsi="Times New Roman"/>
          <w:sz w:val="24"/>
          <w:szCs w:val="24"/>
          <w:lang w:eastAsia="ar-SA"/>
        </w:rPr>
        <w:t>группе в соответствии с ФГОС ДО, ФОП ДО.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4. Повышать уровень педагогического мастерства, путем самообразования, обмена опыта работы, посещение мероприятий (семинаров, практикумов, мастер-классов, участие в конкурсах педагогического мастерства;</w:t>
      </w: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5.Активн</w:t>
      </w:r>
      <w:r>
        <w:rPr>
          <w:rFonts w:ascii="Times New Roman" w:hAnsi="Times New Roman"/>
          <w:sz w:val="24"/>
          <w:szCs w:val="24"/>
          <w:lang w:eastAsia="ar-SA"/>
        </w:rPr>
        <w:t>о участвовать в мероприятиях разного уровня</w:t>
      </w:r>
      <w:r w:rsidRPr="006F6875">
        <w:rPr>
          <w:rFonts w:ascii="Times New Roman" w:hAnsi="Times New Roman"/>
          <w:sz w:val="24"/>
          <w:szCs w:val="24"/>
          <w:lang w:eastAsia="ar-SA"/>
        </w:rPr>
        <w:t>.</w:t>
      </w:r>
    </w:p>
    <w:p w:rsidR="003C0392" w:rsidRPr="006F6875" w:rsidRDefault="003C0392" w:rsidP="006F687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C0392" w:rsidRPr="006F6875" w:rsidRDefault="003C0392" w:rsidP="006F6875">
      <w:pPr>
        <w:suppressAutoHyphens/>
        <w:spacing w:after="0" w:line="240" w:lineRule="auto"/>
        <w:ind w:left="322" w:right="3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0392" w:rsidRPr="006F6875" w:rsidRDefault="003C0392" w:rsidP="006F6875">
      <w:pPr>
        <w:suppressAutoHyphens/>
        <w:spacing w:after="0" w:line="240" w:lineRule="auto"/>
        <w:ind w:right="32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C0392" w:rsidRPr="006F6875" w:rsidRDefault="003C0392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C0392" w:rsidRDefault="003C0392"/>
    <w:sectPr w:rsidR="003C0392" w:rsidSect="0099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835"/>
    <w:multiLevelType w:val="multilevel"/>
    <w:tmpl w:val="96E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817DA"/>
    <w:multiLevelType w:val="hybridMultilevel"/>
    <w:tmpl w:val="B0EE2E14"/>
    <w:lvl w:ilvl="0" w:tplc="805A6DD2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E52764F"/>
    <w:multiLevelType w:val="hybridMultilevel"/>
    <w:tmpl w:val="B0F6587A"/>
    <w:lvl w:ilvl="0" w:tplc="A6F242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590447"/>
    <w:multiLevelType w:val="hybridMultilevel"/>
    <w:tmpl w:val="DC52BC2E"/>
    <w:lvl w:ilvl="0" w:tplc="EA729824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4">
    <w:nsid w:val="1F955ED5"/>
    <w:multiLevelType w:val="hybridMultilevel"/>
    <w:tmpl w:val="03C05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363BF"/>
    <w:multiLevelType w:val="hybridMultilevel"/>
    <w:tmpl w:val="0BBA1EB2"/>
    <w:lvl w:ilvl="0" w:tplc="EDFC7C74">
      <w:start w:val="2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DB1B92"/>
    <w:multiLevelType w:val="hybridMultilevel"/>
    <w:tmpl w:val="D7F2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B4509"/>
    <w:multiLevelType w:val="multilevel"/>
    <w:tmpl w:val="4A7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C1338"/>
    <w:multiLevelType w:val="hybridMultilevel"/>
    <w:tmpl w:val="D792B7C8"/>
    <w:lvl w:ilvl="0" w:tplc="4516B4A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76086A"/>
    <w:multiLevelType w:val="hybridMultilevel"/>
    <w:tmpl w:val="4DE00112"/>
    <w:lvl w:ilvl="0" w:tplc="182A491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0">
    <w:nsid w:val="53326D67"/>
    <w:multiLevelType w:val="hybridMultilevel"/>
    <w:tmpl w:val="5AD2A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615F30"/>
    <w:multiLevelType w:val="hybridMultilevel"/>
    <w:tmpl w:val="E7CA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3C0748"/>
    <w:multiLevelType w:val="hybridMultilevel"/>
    <w:tmpl w:val="6C569D12"/>
    <w:lvl w:ilvl="0" w:tplc="91E0ABE8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7B716873"/>
    <w:multiLevelType w:val="multilevel"/>
    <w:tmpl w:val="C274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1A7"/>
    <w:rsid w:val="00000C26"/>
    <w:rsid w:val="00005E4A"/>
    <w:rsid w:val="0001689C"/>
    <w:rsid w:val="00023701"/>
    <w:rsid w:val="0003285E"/>
    <w:rsid w:val="00054310"/>
    <w:rsid w:val="00060A60"/>
    <w:rsid w:val="0007293F"/>
    <w:rsid w:val="00082FAA"/>
    <w:rsid w:val="00086687"/>
    <w:rsid w:val="000A16EA"/>
    <w:rsid w:val="000C0D82"/>
    <w:rsid w:val="000D16E3"/>
    <w:rsid w:val="000D173C"/>
    <w:rsid w:val="000E3339"/>
    <w:rsid w:val="000E405C"/>
    <w:rsid w:val="000F4896"/>
    <w:rsid w:val="00103BBE"/>
    <w:rsid w:val="00106AA9"/>
    <w:rsid w:val="00106EC8"/>
    <w:rsid w:val="00117285"/>
    <w:rsid w:val="00122430"/>
    <w:rsid w:val="00130179"/>
    <w:rsid w:val="00134F9D"/>
    <w:rsid w:val="00146090"/>
    <w:rsid w:val="00165733"/>
    <w:rsid w:val="00182B16"/>
    <w:rsid w:val="00184984"/>
    <w:rsid w:val="001B0B0B"/>
    <w:rsid w:val="001B6DDC"/>
    <w:rsid w:val="001C0877"/>
    <w:rsid w:val="001D1DB7"/>
    <w:rsid w:val="001D1F9C"/>
    <w:rsid w:val="001E3207"/>
    <w:rsid w:val="001E7ADB"/>
    <w:rsid w:val="0020722D"/>
    <w:rsid w:val="00213311"/>
    <w:rsid w:val="00215341"/>
    <w:rsid w:val="0022269B"/>
    <w:rsid w:val="00234E68"/>
    <w:rsid w:val="00241A50"/>
    <w:rsid w:val="00243E02"/>
    <w:rsid w:val="00245A11"/>
    <w:rsid w:val="00246F99"/>
    <w:rsid w:val="00256820"/>
    <w:rsid w:val="00266834"/>
    <w:rsid w:val="00272573"/>
    <w:rsid w:val="00292EDF"/>
    <w:rsid w:val="002C1BC5"/>
    <w:rsid w:val="002D7221"/>
    <w:rsid w:val="002D7DFD"/>
    <w:rsid w:val="002E478B"/>
    <w:rsid w:val="003161D6"/>
    <w:rsid w:val="00322CD3"/>
    <w:rsid w:val="00330AF7"/>
    <w:rsid w:val="00330CEC"/>
    <w:rsid w:val="00345671"/>
    <w:rsid w:val="00347F34"/>
    <w:rsid w:val="00351D67"/>
    <w:rsid w:val="00362C44"/>
    <w:rsid w:val="00363BD4"/>
    <w:rsid w:val="0036710B"/>
    <w:rsid w:val="0037299D"/>
    <w:rsid w:val="003744C4"/>
    <w:rsid w:val="00375ADF"/>
    <w:rsid w:val="003762C1"/>
    <w:rsid w:val="003971EE"/>
    <w:rsid w:val="003A1D39"/>
    <w:rsid w:val="003B10F5"/>
    <w:rsid w:val="003C0392"/>
    <w:rsid w:val="003C0E7B"/>
    <w:rsid w:val="003C301C"/>
    <w:rsid w:val="003C4124"/>
    <w:rsid w:val="003F1A01"/>
    <w:rsid w:val="00411215"/>
    <w:rsid w:val="004128EF"/>
    <w:rsid w:val="004250A9"/>
    <w:rsid w:val="004403D1"/>
    <w:rsid w:val="00451ED7"/>
    <w:rsid w:val="0047239F"/>
    <w:rsid w:val="004846DD"/>
    <w:rsid w:val="00485C95"/>
    <w:rsid w:val="00487D60"/>
    <w:rsid w:val="004A1E37"/>
    <w:rsid w:val="004A6D13"/>
    <w:rsid w:val="004B16D9"/>
    <w:rsid w:val="004B30EA"/>
    <w:rsid w:val="004B35A7"/>
    <w:rsid w:val="004C331E"/>
    <w:rsid w:val="004E6C2E"/>
    <w:rsid w:val="004E7B91"/>
    <w:rsid w:val="00505ED8"/>
    <w:rsid w:val="00525D21"/>
    <w:rsid w:val="00531238"/>
    <w:rsid w:val="005373FC"/>
    <w:rsid w:val="00544989"/>
    <w:rsid w:val="00546789"/>
    <w:rsid w:val="00553B13"/>
    <w:rsid w:val="00556BB7"/>
    <w:rsid w:val="00570CD5"/>
    <w:rsid w:val="00584F4D"/>
    <w:rsid w:val="00596C43"/>
    <w:rsid w:val="005A2FBE"/>
    <w:rsid w:val="005A4079"/>
    <w:rsid w:val="005B5100"/>
    <w:rsid w:val="005C41C1"/>
    <w:rsid w:val="005D220C"/>
    <w:rsid w:val="005F4AD3"/>
    <w:rsid w:val="0061372F"/>
    <w:rsid w:val="0061378B"/>
    <w:rsid w:val="00621448"/>
    <w:rsid w:val="00626646"/>
    <w:rsid w:val="0063037B"/>
    <w:rsid w:val="0063480C"/>
    <w:rsid w:val="00636183"/>
    <w:rsid w:val="00640ED8"/>
    <w:rsid w:val="0064336D"/>
    <w:rsid w:val="0064695F"/>
    <w:rsid w:val="00662559"/>
    <w:rsid w:val="00676AAF"/>
    <w:rsid w:val="0068481A"/>
    <w:rsid w:val="00685A88"/>
    <w:rsid w:val="006A6B7A"/>
    <w:rsid w:val="006C555E"/>
    <w:rsid w:val="006E37A4"/>
    <w:rsid w:val="006E7A60"/>
    <w:rsid w:val="006F05D0"/>
    <w:rsid w:val="006F16AD"/>
    <w:rsid w:val="006F6875"/>
    <w:rsid w:val="00700393"/>
    <w:rsid w:val="00702E3A"/>
    <w:rsid w:val="007116B4"/>
    <w:rsid w:val="00712705"/>
    <w:rsid w:val="00720D12"/>
    <w:rsid w:val="00735496"/>
    <w:rsid w:val="0073654C"/>
    <w:rsid w:val="00741F84"/>
    <w:rsid w:val="00756D93"/>
    <w:rsid w:val="00767436"/>
    <w:rsid w:val="00797146"/>
    <w:rsid w:val="007A0DB6"/>
    <w:rsid w:val="007A182B"/>
    <w:rsid w:val="007B204C"/>
    <w:rsid w:val="007B2D64"/>
    <w:rsid w:val="007B7E5D"/>
    <w:rsid w:val="007D3A74"/>
    <w:rsid w:val="007D453D"/>
    <w:rsid w:val="007E06F3"/>
    <w:rsid w:val="007E6879"/>
    <w:rsid w:val="007F3A56"/>
    <w:rsid w:val="00800646"/>
    <w:rsid w:val="00814CDB"/>
    <w:rsid w:val="00822240"/>
    <w:rsid w:val="00836CAB"/>
    <w:rsid w:val="0085125B"/>
    <w:rsid w:val="00861E28"/>
    <w:rsid w:val="00862CD9"/>
    <w:rsid w:val="008653B4"/>
    <w:rsid w:val="00870FCF"/>
    <w:rsid w:val="008762E2"/>
    <w:rsid w:val="00887B63"/>
    <w:rsid w:val="00890163"/>
    <w:rsid w:val="008A428F"/>
    <w:rsid w:val="008B0846"/>
    <w:rsid w:val="008C0745"/>
    <w:rsid w:val="008C2087"/>
    <w:rsid w:val="008C66B6"/>
    <w:rsid w:val="008D7D7D"/>
    <w:rsid w:val="008F647F"/>
    <w:rsid w:val="00906265"/>
    <w:rsid w:val="009119F3"/>
    <w:rsid w:val="009131BD"/>
    <w:rsid w:val="009140A0"/>
    <w:rsid w:val="009152C4"/>
    <w:rsid w:val="00921798"/>
    <w:rsid w:val="009301D1"/>
    <w:rsid w:val="009331F6"/>
    <w:rsid w:val="00951604"/>
    <w:rsid w:val="00952EC5"/>
    <w:rsid w:val="009672B1"/>
    <w:rsid w:val="00971F62"/>
    <w:rsid w:val="0097468A"/>
    <w:rsid w:val="00974FB9"/>
    <w:rsid w:val="009851A7"/>
    <w:rsid w:val="00991B18"/>
    <w:rsid w:val="00994E07"/>
    <w:rsid w:val="009951C1"/>
    <w:rsid w:val="00995E8A"/>
    <w:rsid w:val="009A6B32"/>
    <w:rsid w:val="009B03C3"/>
    <w:rsid w:val="009B06E8"/>
    <w:rsid w:val="009E5997"/>
    <w:rsid w:val="009E666A"/>
    <w:rsid w:val="009F2911"/>
    <w:rsid w:val="00A1708E"/>
    <w:rsid w:val="00A23F24"/>
    <w:rsid w:val="00A27B76"/>
    <w:rsid w:val="00A339BC"/>
    <w:rsid w:val="00A369A0"/>
    <w:rsid w:val="00A37127"/>
    <w:rsid w:val="00A4512F"/>
    <w:rsid w:val="00A45631"/>
    <w:rsid w:val="00A738E6"/>
    <w:rsid w:val="00A776AC"/>
    <w:rsid w:val="00A909B1"/>
    <w:rsid w:val="00A919EF"/>
    <w:rsid w:val="00AA0F67"/>
    <w:rsid w:val="00AA37EC"/>
    <w:rsid w:val="00AB5CFD"/>
    <w:rsid w:val="00AD0B11"/>
    <w:rsid w:val="00AD1295"/>
    <w:rsid w:val="00B06E4F"/>
    <w:rsid w:val="00B34191"/>
    <w:rsid w:val="00B34DFC"/>
    <w:rsid w:val="00B36E78"/>
    <w:rsid w:val="00B431DA"/>
    <w:rsid w:val="00B457D7"/>
    <w:rsid w:val="00B51088"/>
    <w:rsid w:val="00B612BD"/>
    <w:rsid w:val="00B64C4C"/>
    <w:rsid w:val="00B711E2"/>
    <w:rsid w:val="00B8484C"/>
    <w:rsid w:val="00B976C9"/>
    <w:rsid w:val="00BA2799"/>
    <w:rsid w:val="00BB503D"/>
    <w:rsid w:val="00BC4FF4"/>
    <w:rsid w:val="00BC71DB"/>
    <w:rsid w:val="00BD0472"/>
    <w:rsid w:val="00BD10BA"/>
    <w:rsid w:val="00BD1B30"/>
    <w:rsid w:val="00BD5374"/>
    <w:rsid w:val="00BE14E6"/>
    <w:rsid w:val="00BE4ACD"/>
    <w:rsid w:val="00BF3B0F"/>
    <w:rsid w:val="00BF4D37"/>
    <w:rsid w:val="00C01A38"/>
    <w:rsid w:val="00C029B2"/>
    <w:rsid w:val="00C16CEE"/>
    <w:rsid w:val="00C31F19"/>
    <w:rsid w:val="00C3358A"/>
    <w:rsid w:val="00C351CB"/>
    <w:rsid w:val="00C37286"/>
    <w:rsid w:val="00C37858"/>
    <w:rsid w:val="00C42431"/>
    <w:rsid w:val="00C4712D"/>
    <w:rsid w:val="00C50031"/>
    <w:rsid w:val="00C67B32"/>
    <w:rsid w:val="00C77568"/>
    <w:rsid w:val="00C94D20"/>
    <w:rsid w:val="00CA2C61"/>
    <w:rsid w:val="00CA71C8"/>
    <w:rsid w:val="00CA75C3"/>
    <w:rsid w:val="00CC7D8C"/>
    <w:rsid w:val="00CE2CF9"/>
    <w:rsid w:val="00CF3ADC"/>
    <w:rsid w:val="00D01D85"/>
    <w:rsid w:val="00D27636"/>
    <w:rsid w:val="00D27BB6"/>
    <w:rsid w:val="00D3100F"/>
    <w:rsid w:val="00D3111E"/>
    <w:rsid w:val="00D638DE"/>
    <w:rsid w:val="00D70918"/>
    <w:rsid w:val="00D86F06"/>
    <w:rsid w:val="00DA1CE8"/>
    <w:rsid w:val="00DB1A67"/>
    <w:rsid w:val="00DB3DD5"/>
    <w:rsid w:val="00DC229A"/>
    <w:rsid w:val="00DC7B8F"/>
    <w:rsid w:val="00DD4D96"/>
    <w:rsid w:val="00DD6F22"/>
    <w:rsid w:val="00DE4BC6"/>
    <w:rsid w:val="00DE5D57"/>
    <w:rsid w:val="00DE7816"/>
    <w:rsid w:val="00DF52C5"/>
    <w:rsid w:val="00E009D8"/>
    <w:rsid w:val="00E00C5D"/>
    <w:rsid w:val="00E021D0"/>
    <w:rsid w:val="00E03607"/>
    <w:rsid w:val="00E036B0"/>
    <w:rsid w:val="00E036B7"/>
    <w:rsid w:val="00E051DA"/>
    <w:rsid w:val="00E15621"/>
    <w:rsid w:val="00E2481B"/>
    <w:rsid w:val="00E35AF9"/>
    <w:rsid w:val="00E36047"/>
    <w:rsid w:val="00E36471"/>
    <w:rsid w:val="00E40223"/>
    <w:rsid w:val="00E469C1"/>
    <w:rsid w:val="00E54189"/>
    <w:rsid w:val="00E5603C"/>
    <w:rsid w:val="00E62E42"/>
    <w:rsid w:val="00E6347E"/>
    <w:rsid w:val="00E721C3"/>
    <w:rsid w:val="00E74117"/>
    <w:rsid w:val="00E766D9"/>
    <w:rsid w:val="00E84204"/>
    <w:rsid w:val="00EA2DB3"/>
    <w:rsid w:val="00EA7B55"/>
    <w:rsid w:val="00EB5D00"/>
    <w:rsid w:val="00EC2AB7"/>
    <w:rsid w:val="00ED3856"/>
    <w:rsid w:val="00ED43F5"/>
    <w:rsid w:val="00ED6F33"/>
    <w:rsid w:val="00EF2A8B"/>
    <w:rsid w:val="00EF3F66"/>
    <w:rsid w:val="00F23053"/>
    <w:rsid w:val="00F2517F"/>
    <w:rsid w:val="00F45D96"/>
    <w:rsid w:val="00F5667C"/>
    <w:rsid w:val="00F85DD6"/>
    <w:rsid w:val="00F900FC"/>
    <w:rsid w:val="00F96AD1"/>
    <w:rsid w:val="00FA285E"/>
    <w:rsid w:val="00FA6E04"/>
    <w:rsid w:val="00FB1690"/>
    <w:rsid w:val="00FC5CDD"/>
    <w:rsid w:val="00FC6D3A"/>
    <w:rsid w:val="00FD55CC"/>
    <w:rsid w:val="00FF2CD6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687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6F687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68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basedOn w:val="Normal"/>
    <w:uiPriority w:val="99"/>
    <w:qFormat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6F6875"/>
  </w:style>
  <w:style w:type="character" w:customStyle="1" w:styleId="c27">
    <w:name w:val="c27"/>
    <w:uiPriority w:val="99"/>
    <w:rsid w:val="006F6875"/>
  </w:style>
  <w:style w:type="paragraph" w:customStyle="1" w:styleId="c93">
    <w:name w:val="c93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6">
    <w:name w:val="c116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6F68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F68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6875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6F68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687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9">
    <w:name w:val="c9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6F687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F687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DefaultParagraphFont"/>
    <w:uiPriority w:val="99"/>
    <w:rsid w:val="006F6875"/>
    <w:rPr>
      <w:rFonts w:cs="Times New Roman"/>
    </w:rPr>
  </w:style>
  <w:style w:type="character" w:customStyle="1" w:styleId="c2">
    <w:name w:val="c2"/>
    <w:basedOn w:val="DefaultParagraphFont"/>
    <w:uiPriority w:val="99"/>
    <w:rsid w:val="006F6875"/>
    <w:rPr>
      <w:rFonts w:cs="Times New Roman"/>
    </w:rPr>
  </w:style>
  <w:style w:type="character" w:styleId="Strong">
    <w:name w:val="Strong"/>
    <w:basedOn w:val="DefaultParagraphFont"/>
    <w:uiPriority w:val="99"/>
    <w:qFormat/>
    <w:rsid w:val="006F6875"/>
    <w:rPr>
      <w:rFonts w:cs="Times New Roman"/>
      <w:b/>
      <w:bCs/>
    </w:rPr>
  </w:style>
  <w:style w:type="paragraph" w:customStyle="1" w:styleId="c6">
    <w:name w:val="c6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DefaultParagraphFont"/>
    <w:uiPriority w:val="99"/>
    <w:rsid w:val="006F6875"/>
    <w:rPr>
      <w:rFonts w:cs="Times New Roman"/>
    </w:rPr>
  </w:style>
  <w:style w:type="character" w:customStyle="1" w:styleId="c13">
    <w:name w:val="c13"/>
    <w:basedOn w:val="DefaultParagraphFont"/>
    <w:uiPriority w:val="99"/>
    <w:rsid w:val="006F6875"/>
    <w:rPr>
      <w:rFonts w:cs="Times New Roman"/>
    </w:rPr>
  </w:style>
  <w:style w:type="character" w:customStyle="1" w:styleId="c1">
    <w:name w:val="c1"/>
    <w:basedOn w:val="DefaultParagraphFont"/>
    <w:uiPriority w:val="99"/>
    <w:rsid w:val="006F6875"/>
    <w:rPr>
      <w:rFonts w:cs="Times New Roman"/>
    </w:rPr>
  </w:style>
  <w:style w:type="table" w:styleId="TableGrid">
    <w:name w:val="Table Grid"/>
    <w:basedOn w:val="TableNormal"/>
    <w:uiPriority w:val="99"/>
    <w:rsid w:val="006F68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127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127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7127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Normal"/>
    <w:uiPriority w:val="99"/>
    <w:rsid w:val="00991B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53B4"/>
    <w:rPr>
      <w:rFonts w:ascii="Tahoma" w:hAnsi="Tahoma" w:cs="Tahoma"/>
      <w:sz w:val="16"/>
      <w:szCs w:val="16"/>
    </w:rPr>
  </w:style>
  <w:style w:type="paragraph" w:customStyle="1" w:styleId="c3">
    <w:name w:val="c3"/>
    <w:basedOn w:val="Normal"/>
    <w:uiPriority w:val="99"/>
    <w:rsid w:val="009E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kiysadsolnyshkon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1354</TotalTime>
  <Pages>31</Pages>
  <Words>9241</Words>
  <Characters>-32766</Characters>
  <Application>Microsoft Office Outlook</Application>
  <DocSecurity>0</DocSecurity>
  <Lines>0</Lines>
  <Paragraphs>0</Paragraphs>
  <ScaleCrop>false</ScaleCrop>
  <Company>*Питер-Company*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Пользователь Windows</cp:lastModifiedBy>
  <cp:revision>62</cp:revision>
  <cp:lastPrinted>2024-06-10T08:46:00Z</cp:lastPrinted>
  <dcterms:created xsi:type="dcterms:W3CDTF">2022-05-13T08:16:00Z</dcterms:created>
  <dcterms:modified xsi:type="dcterms:W3CDTF">2026-06-02T06:51:00Z</dcterms:modified>
</cp:coreProperties>
</file>