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98F" w:rsidRPr="00B217AB" w:rsidRDefault="00F1598F" w:rsidP="00BC52FA">
      <w:bookmarkStart w:id="0" w:name="_Hlk197847367"/>
    </w:p>
    <w:p w:rsidR="00F1598F" w:rsidRPr="00B217AB" w:rsidRDefault="00F1598F" w:rsidP="00BC52FA">
      <w:pPr>
        <w:jc w:val="center"/>
        <w:rPr>
          <w:rFonts w:ascii="Times New Roman" w:hAnsi="Times New Roman"/>
          <w:sz w:val="24"/>
          <w:szCs w:val="24"/>
        </w:rPr>
      </w:pPr>
    </w:p>
    <w:p w:rsidR="00F1598F" w:rsidRPr="00B217AB" w:rsidRDefault="00F1598F" w:rsidP="00BC52F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Pr="00B217AB">
        <w:rPr>
          <w:rFonts w:ascii="Times New Roman" w:hAnsi="Times New Roman"/>
          <w:sz w:val="24"/>
          <w:szCs w:val="24"/>
        </w:rPr>
        <w:t>Утверждаю:</w:t>
      </w:r>
    </w:p>
    <w:p w:rsidR="00F1598F" w:rsidRPr="00B217AB" w:rsidRDefault="00F1598F" w:rsidP="00BC52F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З</w:t>
      </w:r>
      <w:r w:rsidRPr="00B217AB">
        <w:rPr>
          <w:rFonts w:ascii="Times New Roman" w:hAnsi="Times New Roman"/>
          <w:sz w:val="24"/>
          <w:szCs w:val="24"/>
        </w:rPr>
        <w:t>аведующий МКДОУ</w:t>
      </w:r>
    </w:p>
    <w:p w:rsidR="00F1598F" w:rsidRPr="00B217AB" w:rsidRDefault="00F1598F" w:rsidP="00BC52F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Pr="00B217AB">
        <w:rPr>
          <w:rFonts w:ascii="Times New Roman" w:hAnsi="Times New Roman"/>
          <w:sz w:val="24"/>
          <w:szCs w:val="24"/>
        </w:rPr>
        <w:t>Детский сад г. Николаевска»</w:t>
      </w:r>
    </w:p>
    <w:p w:rsidR="00F1598F" w:rsidRPr="00B217AB" w:rsidRDefault="00F1598F" w:rsidP="00BC52F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Pr="00B217AB">
        <w:rPr>
          <w:rFonts w:ascii="Times New Roman" w:hAnsi="Times New Roman"/>
          <w:sz w:val="24"/>
          <w:szCs w:val="24"/>
        </w:rPr>
        <w:t>___________ Васильева Е.В.</w:t>
      </w:r>
    </w:p>
    <w:p w:rsidR="00F1598F" w:rsidRPr="00B217AB" w:rsidRDefault="00F1598F" w:rsidP="00BC52F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«___» __________ 2025</w:t>
      </w:r>
      <w:r w:rsidRPr="00B217AB">
        <w:rPr>
          <w:rFonts w:ascii="Times New Roman" w:hAnsi="Times New Roman"/>
          <w:sz w:val="24"/>
          <w:szCs w:val="24"/>
        </w:rPr>
        <w:t>г.</w:t>
      </w:r>
    </w:p>
    <w:p w:rsidR="00F1598F" w:rsidRPr="00B217AB" w:rsidRDefault="00F1598F" w:rsidP="00BC52FA">
      <w:pPr>
        <w:jc w:val="center"/>
        <w:rPr>
          <w:rFonts w:ascii="Times New Roman" w:hAnsi="Times New Roman"/>
          <w:sz w:val="24"/>
          <w:szCs w:val="24"/>
        </w:rPr>
      </w:pPr>
    </w:p>
    <w:p w:rsidR="00F1598F" w:rsidRPr="00B217AB" w:rsidRDefault="00F1598F" w:rsidP="00BC52FA">
      <w:pPr>
        <w:jc w:val="center"/>
      </w:pPr>
    </w:p>
    <w:p w:rsidR="00F1598F" w:rsidRPr="00B217AB" w:rsidRDefault="00F1598F" w:rsidP="00BC52FA"/>
    <w:p w:rsidR="00F1598F" w:rsidRPr="00B217AB" w:rsidRDefault="00F1598F" w:rsidP="00BC52FA"/>
    <w:p w:rsidR="00F1598F" w:rsidRPr="00B217AB" w:rsidRDefault="00F1598F" w:rsidP="00BC52FA">
      <w:pPr>
        <w:jc w:val="center"/>
        <w:rPr>
          <w:rFonts w:ascii="Times New Roman" w:hAnsi="Times New Roman"/>
          <w:b/>
          <w:sz w:val="24"/>
          <w:szCs w:val="24"/>
        </w:rPr>
      </w:pPr>
      <w:r w:rsidRPr="00B217AB">
        <w:rPr>
          <w:rFonts w:ascii="Times New Roman" w:hAnsi="Times New Roman"/>
          <w:b/>
          <w:sz w:val="24"/>
          <w:szCs w:val="24"/>
        </w:rPr>
        <w:t>План работы</w:t>
      </w:r>
    </w:p>
    <w:p w:rsidR="00F1598F" w:rsidRPr="00B217AB" w:rsidRDefault="00F1598F" w:rsidP="00BC52FA">
      <w:pPr>
        <w:jc w:val="center"/>
        <w:rPr>
          <w:rFonts w:ascii="Times New Roman" w:hAnsi="Times New Roman"/>
          <w:b/>
          <w:sz w:val="24"/>
          <w:szCs w:val="24"/>
        </w:rPr>
      </w:pPr>
      <w:r w:rsidRPr="00B217AB">
        <w:rPr>
          <w:rFonts w:ascii="Times New Roman" w:hAnsi="Times New Roman"/>
          <w:b/>
          <w:sz w:val="24"/>
          <w:szCs w:val="24"/>
        </w:rPr>
        <w:t>консультативно-методического центра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217AB">
        <w:rPr>
          <w:rFonts w:ascii="Times New Roman" w:hAnsi="Times New Roman"/>
          <w:b/>
          <w:sz w:val="24"/>
          <w:szCs w:val="24"/>
        </w:rPr>
        <w:t>«Малышок»</w:t>
      </w:r>
    </w:p>
    <w:p w:rsidR="00F1598F" w:rsidRPr="00B217AB" w:rsidRDefault="00F1598F" w:rsidP="00BC52FA">
      <w:pPr>
        <w:jc w:val="center"/>
        <w:rPr>
          <w:rFonts w:ascii="Times New Roman" w:hAnsi="Times New Roman"/>
          <w:sz w:val="24"/>
          <w:szCs w:val="24"/>
        </w:rPr>
      </w:pPr>
      <w:r w:rsidRPr="00B217AB">
        <w:rPr>
          <w:rFonts w:ascii="Times New Roman" w:hAnsi="Times New Roman"/>
          <w:sz w:val="24"/>
          <w:szCs w:val="24"/>
        </w:rPr>
        <w:t>МКДОУ «Детский сад г. Николаевска» по взаимодействию</w:t>
      </w:r>
    </w:p>
    <w:p w:rsidR="00F1598F" w:rsidRPr="00B217AB" w:rsidRDefault="00F1598F" w:rsidP="00BC52FA">
      <w:pPr>
        <w:jc w:val="center"/>
        <w:rPr>
          <w:rFonts w:ascii="Times New Roman" w:hAnsi="Times New Roman"/>
          <w:sz w:val="24"/>
          <w:szCs w:val="24"/>
        </w:rPr>
      </w:pPr>
      <w:r w:rsidRPr="00B217AB">
        <w:rPr>
          <w:rFonts w:ascii="Times New Roman" w:hAnsi="Times New Roman"/>
          <w:sz w:val="24"/>
          <w:szCs w:val="24"/>
        </w:rPr>
        <w:t>с родителями неорганизованных детей</w:t>
      </w:r>
    </w:p>
    <w:p w:rsidR="00F1598F" w:rsidRPr="00B217AB" w:rsidRDefault="00F1598F" w:rsidP="00BC52F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2025 – 2026</w:t>
      </w:r>
      <w:r w:rsidRPr="00B217AB">
        <w:rPr>
          <w:rFonts w:ascii="Times New Roman" w:hAnsi="Times New Roman"/>
          <w:sz w:val="24"/>
          <w:szCs w:val="24"/>
        </w:rPr>
        <w:t>учебный год</w:t>
      </w:r>
      <w:r>
        <w:rPr>
          <w:rFonts w:ascii="Times New Roman" w:hAnsi="Times New Roman"/>
          <w:sz w:val="24"/>
          <w:szCs w:val="24"/>
        </w:rPr>
        <w:t>.</w:t>
      </w:r>
    </w:p>
    <w:p w:rsidR="00F1598F" w:rsidRPr="00B217AB" w:rsidRDefault="00F1598F" w:rsidP="00BC52FA">
      <w:pPr>
        <w:rPr>
          <w:rFonts w:ascii="Times New Roman" w:hAnsi="Times New Roman"/>
          <w:sz w:val="24"/>
          <w:szCs w:val="24"/>
        </w:rPr>
      </w:pPr>
    </w:p>
    <w:p w:rsidR="00F1598F" w:rsidRPr="00B217AB" w:rsidRDefault="00F1598F" w:rsidP="00BC52FA"/>
    <w:p w:rsidR="00F1598F" w:rsidRPr="00B217AB" w:rsidRDefault="00F1598F" w:rsidP="00BC52FA"/>
    <w:p w:rsidR="00F1598F" w:rsidRPr="00B217AB" w:rsidRDefault="00F1598F" w:rsidP="00BC52FA"/>
    <w:p w:rsidR="00F1598F" w:rsidRPr="00B217AB" w:rsidRDefault="00F1598F" w:rsidP="00BC52FA"/>
    <w:p w:rsidR="00F1598F" w:rsidRPr="00B217AB" w:rsidRDefault="00F1598F" w:rsidP="00BC52FA"/>
    <w:p w:rsidR="00F1598F" w:rsidRPr="00B217AB" w:rsidRDefault="00F1598F" w:rsidP="00BC52FA"/>
    <w:p w:rsidR="00F1598F" w:rsidRPr="00B217AB" w:rsidRDefault="00F1598F" w:rsidP="00BC52FA"/>
    <w:p w:rsidR="00F1598F" w:rsidRPr="00B217AB" w:rsidRDefault="00F1598F" w:rsidP="00BC52FA"/>
    <w:p w:rsidR="00F1598F" w:rsidRPr="00B217AB" w:rsidRDefault="00F1598F" w:rsidP="00BC52FA"/>
    <w:p w:rsidR="00F1598F" w:rsidRPr="00B217AB" w:rsidRDefault="00F1598F" w:rsidP="00BC52FA"/>
    <w:p w:rsidR="00F1598F" w:rsidRPr="00B217AB" w:rsidRDefault="00F1598F" w:rsidP="00BC52FA"/>
    <w:p w:rsidR="00F1598F" w:rsidRPr="00B217AB" w:rsidRDefault="00F1598F" w:rsidP="00BC52FA"/>
    <w:p w:rsidR="00F1598F" w:rsidRPr="00B217AB" w:rsidRDefault="00F1598F" w:rsidP="00BC52FA"/>
    <w:p w:rsidR="00F1598F" w:rsidRPr="00B217AB" w:rsidRDefault="00F1598F" w:rsidP="00BC52F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B217A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Николаевск </w:t>
      </w:r>
      <w:smartTag w:uri="urn:schemas-microsoft-com:office:smarttags" w:element="metricconverter">
        <w:smartTagPr>
          <w:attr w:name="ProductID" w:val="2025 г"/>
        </w:smartTagPr>
        <w:r>
          <w:rPr>
            <w:rFonts w:ascii="Times New Roman" w:hAnsi="Times New Roman"/>
            <w:sz w:val="24"/>
            <w:szCs w:val="24"/>
          </w:rPr>
          <w:t>2025 г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F1598F" w:rsidRPr="00B217AB" w:rsidRDefault="00F1598F" w:rsidP="00BC52FA">
      <w:pPr>
        <w:rPr>
          <w:bCs/>
        </w:rPr>
      </w:pPr>
    </w:p>
    <w:tbl>
      <w:tblPr>
        <w:tblW w:w="10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9"/>
        <w:gridCol w:w="6579"/>
        <w:gridCol w:w="2571"/>
      </w:tblGrid>
      <w:tr w:rsidR="00F1598F" w:rsidRPr="00551B21" w:rsidTr="00EC3506">
        <w:trPr>
          <w:trHeight w:val="1484"/>
          <w:jc w:val="center"/>
        </w:trPr>
        <w:tc>
          <w:tcPr>
            <w:tcW w:w="929" w:type="dxa"/>
            <w:vAlign w:val="center"/>
          </w:tcPr>
          <w:p w:rsidR="00F1598F" w:rsidRPr="00551B21" w:rsidRDefault="00F1598F" w:rsidP="00EC35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51B21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6579" w:type="dxa"/>
          </w:tcPr>
          <w:p w:rsidR="00F1598F" w:rsidRPr="00551B21" w:rsidRDefault="00F1598F" w:rsidP="00EC350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598F" w:rsidRPr="00551B21" w:rsidRDefault="00F1598F" w:rsidP="00EC35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B21">
              <w:rPr>
                <w:rFonts w:ascii="Times New Roman" w:hAnsi="Times New Roman"/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2571" w:type="dxa"/>
          </w:tcPr>
          <w:p w:rsidR="00F1598F" w:rsidRPr="00551B21" w:rsidRDefault="00F1598F" w:rsidP="00EC350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598F" w:rsidRPr="00551B21" w:rsidRDefault="00F1598F" w:rsidP="00EC35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51B21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1598F" w:rsidRPr="00551B21" w:rsidTr="00EC3506">
        <w:trPr>
          <w:cantSplit/>
          <w:trHeight w:val="3349"/>
          <w:jc w:val="center"/>
        </w:trPr>
        <w:tc>
          <w:tcPr>
            <w:tcW w:w="929" w:type="dxa"/>
            <w:textDirection w:val="btLr"/>
            <w:vAlign w:val="center"/>
          </w:tcPr>
          <w:p w:rsidR="00F1598F" w:rsidRPr="00BC52FA" w:rsidRDefault="00F1598F" w:rsidP="00EC350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1598F" w:rsidRDefault="00F1598F" w:rsidP="00EC350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598F" w:rsidRDefault="00F1598F" w:rsidP="00EC350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598F" w:rsidRDefault="00F1598F" w:rsidP="00EC350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598F" w:rsidRDefault="00F1598F" w:rsidP="00EC350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598F" w:rsidRPr="00551B21" w:rsidRDefault="00F1598F" w:rsidP="00EC350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9" w:type="dxa"/>
          </w:tcPr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 w:rsidRPr="00551B21">
              <w:rPr>
                <w:rFonts w:ascii="Times New Roman" w:hAnsi="Times New Roman"/>
                <w:sz w:val="24"/>
                <w:szCs w:val="24"/>
              </w:rPr>
              <w:t>1. Сбор информации о семьях потенциальных воспитанн</w:t>
            </w:r>
            <w:r>
              <w:rPr>
                <w:rFonts w:ascii="Times New Roman" w:hAnsi="Times New Roman"/>
                <w:sz w:val="24"/>
                <w:szCs w:val="24"/>
              </w:rPr>
              <w:t>иков ДОУ (не посещающих детсад).</w:t>
            </w:r>
          </w:p>
          <w:p w:rsidR="00F1598F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598F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 w:rsidRPr="00551B21">
              <w:rPr>
                <w:rFonts w:ascii="Times New Roman" w:hAnsi="Times New Roman"/>
                <w:sz w:val="24"/>
                <w:szCs w:val="24"/>
              </w:rPr>
              <w:t>2.Прием заявлений (обращений) от родителей (за</w:t>
            </w:r>
            <w:r>
              <w:rPr>
                <w:rFonts w:ascii="Times New Roman" w:hAnsi="Times New Roman"/>
                <w:sz w:val="24"/>
                <w:szCs w:val="24"/>
              </w:rPr>
              <w:t>конных представителей) в течение</w:t>
            </w:r>
            <w:r w:rsidRPr="00551B21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1598F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3.Создание творческой </w:t>
            </w:r>
            <w:r w:rsidRPr="00551B21">
              <w:rPr>
                <w:rFonts w:ascii="Times New Roman" w:hAnsi="Times New Roman"/>
                <w:sz w:val="24"/>
                <w:szCs w:val="24"/>
              </w:rPr>
              <w:t>группы по формированию списка родителей неорганизованных детей и составлению годового плана работы консультационно-методического центра ДОУ «Малышок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F1598F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598F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551B21">
              <w:rPr>
                <w:rFonts w:ascii="Times New Roman" w:hAnsi="Times New Roman"/>
                <w:sz w:val="24"/>
                <w:szCs w:val="24"/>
              </w:rPr>
              <w:t>Повышение квалификации (самообразование) воспитателей в различных вопросах взаимодействия с родителями.</w:t>
            </w:r>
          </w:p>
          <w:p w:rsidR="00F1598F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51B21">
              <w:rPr>
                <w:rFonts w:ascii="Times New Roman" w:hAnsi="Times New Roman"/>
                <w:sz w:val="24"/>
                <w:szCs w:val="24"/>
              </w:rPr>
              <w:t>. Размещение (обновление) консультативного материала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стенде и</w:t>
            </w:r>
            <w:r w:rsidRPr="00551B21">
              <w:rPr>
                <w:rFonts w:ascii="Times New Roman" w:hAnsi="Times New Roman"/>
                <w:sz w:val="24"/>
                <w:szCs w:val="24"/>
              </w:rPr>
              <w:t xml:space="preserve"> сайте ДОУ в разделе Консультативный центр «Малышок»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 w:rsidRPr="00551B21">
              <w:rPr>
                <w:rFonts w:ascii="Times New Roman" w:hAnsi="Times New Roman"/>
                <w:sz w:val="24"/>
                <w:szCs w:val="24"/>
              </w:rPr>
              <w:t>Консультации,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рекомендации, памятки, буклеты, в течение</w:t>
            </w:r>
            <w:r w:rsidRPr="00551B21">
              <w:rPr>
                <w:rFonts w:ascii="Times New Roman" w:hAnsi="Times New Roman"/>
                <w:sz w:val="24"/>
                <w:szCs w:val="24"/>
              </w:rPr>
              <w:t xml:space="preserve"> года.</w:t>
            </w: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598F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51B21">
              <w:rPr>
                <w:rFonts w:ascii="Times New Roman" w:hAnsi="Times New Roman"/>
                <w:sz w:val="24"/>
                <w:szCs w:val="24"/>
              </w:rPr>
              <w:t>.  Утверждение плана работы и графика работы специалистов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1B21">
              <w:rPr>
                <w:rFonts w:ascii="Times New Roman" w:hAnsi="Times New Roman"/>
                <w:sz w:val="24"/>
                <w:szCs w:val="24"/>
              </w:rPr>
              <w:t>консультационно-методическ</w:t>
            </w:r>
            <w:r>
              <w:rPr>
                <w:rFonts w:ascii="Times New Roman" w:hAnsi="Times New Roman"/>
                <w:sz w:val="24"/>
                <w:szCs w:val="24"/>
              </w:rPr>
              <w:t>ого центра ДОУ «Малышок» на 2025-2026уч. год на педагогическом совете</w:t>
            </w:r>
            <w:r w:rsidRPr="00551B21">
              <w:rPr>
                <w:rFonts w:ascii="Times New Roman" w:hAnsi="Times New Roman"/>
                <w:sz w:val="24"/>
                <w:szCs w:val="24"/>
              </w:rPr>
              <w:t xml:space="preserve"> ДОУ.</w:t>
            </w: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 w:rsidRPr="00551B21"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  <w:p w:rsidR="00F1598F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598F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 w:rsidRPr="00551B21">
              <w:rPr>
                <w:rFonts w:ascii="Times New Roman" w:hAnsi="Times New Roman"/>
                <w:sz w:val="24"/>
                <w:szCs w:val="24"/>
              </w:rPr>
              <w:t>Руководитель КЦ</w:t>
            </w:r>
          </w:p>
          <w:p w:rsidR="00F1598F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598F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Руководитель КП Латенко А.В.</w:t>
            </w:r>
          </w:p>
          <w:p w:rsidR="00F1598F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физической культуре</w:t>
            </w: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 w:rsidRPr="00551B21">
              <w:rPr>
                <w:rFonts w:ascii="Times New Roman" w:hAnsi="Times New Roman"/>
                <w:sz w:val="24"/>
                <w:szCs w:val="24"/>
              </w:rPr>
              <w:t>АржановаТ.А..</w:t>
            </w: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 w:rsidRPr="00551B21">
              <w:rPr>
                <w:rFonts w:ascii="Times New Roman" w:hAnsi="Times New Roman"/>
                <w:sz w:val="24"/>
                <w:szCs w:val="24"/>
              </w:rPr>
              <w:t>Руководитель КЦ</w:t>
            </w: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 w:rsidRPr="00551B21"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598F" w:rsidRPr="00551B21" w:rsidRDefault="00F1598F" w:rsidP="00DE5A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КП Латенко А.В.</w:t>
            </w:r>
          </w:p>
          <w:p w:rsidR="00F1598F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работу сайта Шаповалова М.А.</w:t>
            </w: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 w:rsidRPr="00551B21">
              <w:rPr>
                <w:rFonts w:ascii="Times New Roman" w:hAnsi="Times New Roman"/>
                <w:sz w:val="24"/>
                <w:szCs w:val="24"/>
              </w:rPr>
              <w:t>Васильева Е.В.,</w:t>
            </w: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 w:rsidRPr="00551B21">
              <w:rPr>
                <w:rFonts w:ascii="Times New Roman" w:hAnsi="Times New Roman"/>
                <w:sz w:val="24"/>
                <w:szCs w:val="24"/>
              </w:rPr>
              <w:t>Руководитель КЦ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 w:rsidRPr="00551B21">
              <w:rPr>
                <w:rFonts w:ascii="Times New Roman" w:hAnsi="Times New Roman"/>
                <w:sz w:val="24"/>
                <w:szCs w:val="24"/>
              </w:rPr>
              <w:t>педагоги ДОУ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98F" w:rsidRPr="00551B21" w:rsidTr="00EC3506">
        <w:trPr>
          <w:cantSplit/>
          <w:trHeight w:val="5903"/>
          <w:jc w:val="center"/>
        </w:trPr>
        <w:tc>
          <w:tcPr>
            <w:tcW w:w="929" w:type="dxa"/>
            <w:textDirection w:val="btLr"/>
            <w:vAlign w:val="center"/>
          </w:tcPr>
          <w:p w:rsidR="00F1598F" w:rsidRPr="00551B21" w:rsidRDefault="00F1598F" w:rsidP="00EC350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598F" w:rsidRPr="00551B21" w:rsidRDefault="00F1598F" w:rsidP="00EC35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</w:tcPr>
          <w:p w:rsidR="00F1598F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1.Организационное родительское собрание «Давайте познакомимся»  знакомство с детским садом и педагогическим коллективом - воспитатель Латенко А.В.</w:t>
            </w: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Консультация для родителей  «Почему ребёнок раннего возраста, так любит двигаться» воспитатель Степанова О.А.</w:t>
            </w: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Консультация для родителей «Как сохранить  и укрепить  здоровье ребёнка» - медсестра  Никандрова Ольга Васильевна.</w:t>
            </w:r>
          </w:p>
          <w:p w:rsidR="00F1598F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51B2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Консультация для родителей «Как помочь ребёнку в период адаптации» - воспитатель Кокина Н.Ю.</w:t>
            </w:r>
          </w:p>
          <w:p w:rsidR="00F1598F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 Буклеты для родителей «Наш любимый детский сад»        «ПДД и детский травматизм» - воспитатель Латенко А.В.</w:t>
            </w: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 w:rsidRPr="00551B21">
              <w:rPr>
                <w:rFonts w:ascii="Times New Roman" w:hAnsi="Times New Roman"/>
                <w:sz w:val="24"/>
                <w:szCs w:val="24"/>
              </w:rPr>
              <w:t>Индивидуальная работа с родителями и детьми по интересующим вопросам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71" w:type="dxa"/>
          </w:tcPr>
          <w:p w:rsidR="00F1598F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Латенко А.В.</w:t>
            </w:r>
          </w:p>
        </w:tc>
      </w:tr>
      <w:tr w:rsidR="00F1598F" w:rsidRPr="00551B21" w:rsidTr="00EC3506">
        <w:trPr>
          <w:cantSplit/>
          <w:trHeight w:val="4110"/>
          <w:jc w:val="center"/>
        </w:trPr>
        <w:tc>
          <w:tcPr>
            <w:tcW w:w="929" w:type="dxa"/>
            <w:textDirection w:val="btLr"/>
            <w:vAlign w:val="center"/>
          </w:tcPr>
          <w:p w:rsidR="00F1598F" w:rsidRPr="00864C71" w:rsidRDefault="00F1598F" w:rsidP="00EC3506">
            <w:pPr>
              <w:ind w:left="190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6579" w:type="dxa"/>
          </w:tcPr>
          <w:p w:rsidR="00F1598F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1.Консультация для родителей «Как выявить  проблемы у ребёнка» - воспитатель Марченко С.В.</w:t>
            </w:r>
          </w:p>
          <w:p w:rsidR="00F1598F" w:rsidRPr="00E95786" w:rsidRDefault="00F1598F" w:rsidP="00EC350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Практикум « Роль подвижной игры  в развитии ребёнка» «вместе весело играть» - инструктор по физической культуре Аржанова Т.А.</w:t>
            </w:r>
          </w:p>
          <w:p w:rsidR="00F1598F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Круглый стол  « Роль матери и отца  в воспитании ребёнка» - воспитатель Латенко А.В.</w:t>
            </w:r>
          </w:p>
          <w:p w:rsidR="00F1598F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Консультация для родителей «Профилактика ОРВИ и гриппа  в домашних условиях» - медсестра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  <w:szCs w:val="24"/>
              </w:rPr>
              <w:t xml:space="preserve"> Никандрова Ольга Васильевна.</w:t>
            </w: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 w:rsidRPr="00551B21">
              <w:rPr>
                <w:rFonts w:ascii="Times New Roman" w:hAnsi="Times New Roman"/>
                <w:sz w:val="24"/>
                <w:szCs w:val="24"/>
              </w:rPr>
              <w:t>Индивидуальная работа с родителями и детьми по интересующим вопросам.</w:t>
            </w:r>
          </w:p>
        </w:tc>
        <w:tc>
          <w:tcPr>
            <w:tcW w:w="2571" w:type="dxa"/>
          </w:tcPr>
          <w:p w:rsidR="00F1598F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 w:rsidRPr="00551B21"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  <w:p w:rsidR="00F1598F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598F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598F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598F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598F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98F" w:rsidRPr="00551B21" w:rsidTr="00EC3506">
        <w:trPr>
          <w:cantSplit/>
          <w:trHeight w:val="1782"/>
          <w:jc w:val="center"/>
        </w:trPr>
        <w:tc>
          <w:tcPr>
            <w:tcW w:w="929" w:type="dxa"/>
            <w:textDirection w:val="btLr"/>
            <w:vAlign w:val="center"/>
          </w:tcPr>
          <w:p w:rsidR="00F1598F" w:rsidRDefault="00F1598F" w:rsidP="00EC35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6579" w:type="dxa"/>
          </w:tcPr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 w:rsidRPr="00551B2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Практикум «Игровые способы решения детских конфликтов» - воспитатель Шаповалова М.А.</w:t>
            </w: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 w:rsidRPr="00551B21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Консультация для родителей «Влияние родительских установок  на развитие ребёнка» - воспитатель Барыльченко И.Н.</w:t>
            </w:r>
          </w:p>
          <w:p w:rsidR="00F1598F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 w:rsidRPr="00551B21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</w:rPr>
              <w:t>Мастер-класс «Развитие речи  посредством  заучивания стихов в игровой форме» - воспитатель Кокина Н.Ю.</w:t>
            </w:r>
          </w:p>
          <w:p w:rsidR="00F1598F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Консультация для родителей «Роль музыки в семье» - муз. руководитель  Силаева А.И.</w:t>
            </w: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 w:rsidRPr="00551B21">
              <w:rPr>
                <w:rFonts w:ascii="Times New Roman" w:hAnsi="Times New Roman"/>
                <w:sz w:val="24"/>
                <w:szCs w:val="24"/>
              </w:rPr>
              <w:t>Индивидуальная работа с родителями и детьми по интересующим вопросам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1598F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598F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Марченко С.В.</w:t>
            </w:r>
          </w:p>
        </w:tc>
      </w:tr>
      <w:tr w:rsidR="00F1598F" w:rsidRPr="00551B21" w:rsidTr="00EC3506">
        <w:trPr>
          <w:trHeight w:val="2897"/>
          <w:jc w:val="center"/>
        </w:trPr>
        <w:tc>
          <w:tcPr>
            <w:tcW w:w="929" w:type="dxa"/>
            <w:textDirection w:val="btLr"/>
            <w:vAlign w:val="center"/>
          </w:tcPr>
          <w:p w:rsidR="00F1598F" w:rsidRPr="00D17F82" w:rsidRDefault="00F1598F" w:rsidP="00EC35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6579" w:type="dxa"/>
          </w:tcPr>
          <w:p w:rsidR="00F1598F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Новогодний  утренник  для неорганизованных детей «Приключения у ёлки».</w:t>
            </w:r>
          </w:p>
          <w:p w:rsidR="00F1598F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Рекомендации для родителей «</w:t>
            </w:r>
            <w:r w:rsidRPr="004C60E4">
              <w:rPr>
                <w:rFonts w:ascii="Times New Roman" w:hAnsi="Times New Roman"/>
                <w:sz w:val="24"/>
                <w:szCs w:val="24"/>
              </w:rPr>
              <w:t>Детская безопасность в быту и на дороге»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воспитатель Латенко А.В.</w:t>
            </w:r>
          </w:p>
          <w:p w:rsidR="00F1598F" w:rsidRPr="00C65273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Консультация для родителей «Роль подражания  в развитии  детей раннего возраста» - воспитатель  Степанова О.А.</w:t>
            </w: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 w:rsidRPr="00551B21">
              <w:rPr>
                <w:rFonts w:ascii="Times New Roman" w:hAnsi="Times New Roman"/>
                <w:sz w:val="24"/>
                <w:szCs w:val="24"/>
              </w:rPr>
              <w:t>Индивидуальная работа с родителями и детьми по интересующим вопросам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F1598F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Латенко А.В.</w:t>
            </w: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98F" w:rsidRPr="00551B21" w:rsidTr="00EC3506">
        <w:trPr>
          <w:trHeight w:val="2524"/>
          <w:jc w:val="center"/>
        </w:trPr>
        <w:tc>
          <w:tcPr>
            <w:tcW w:w="929" w:type="dxa"/>
            <w:textDirection w:val="btLr"/>
            <w:vAlign w:val="center"/>
          </w:tcPr>
          <w:p w:rsidR="00F1598F" w:rsidRPr="00D17F82" w:rsidRDefault="00F1598F" w:rsidP="00EC35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F82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6579" w:type="dxa"/>
          </w:tcPr>
          <w:p w:rsidR="00F1598F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1.Консультация для родителей «Закаливание  детей  дошкольного возраста» - инструктор по физической  культуре Аржанова Т.А.</w:t>
            </w:r>
          </w:p>
          <w:p w:rsidR="00F1598F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51B2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Круглый стол «Воспитание игрой»  - воспитатель  Марченко С.В.</w:t>
            </w: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Консультация для родителей «Почему нужно посещать детский сад без пропусков» - воспитатель Барыльченко И.Н.</w:t>
            </w: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551B21">
              <w:rPr>
                <w:rFonts w:ascii="Times New Roman" w:hAnsi="Times New Roman"/>
                <w:sz w:val="24"/>
                <w:szCs w:val="24"/>
              </w:rPr>
              <w:t>Индивидуальная работа с родителями и детьми по интересующим вопросам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Кокина Н.Ю.</w:t>
            </w:r>
          </w:p>
        </w:tc>
      </w:tr>
      <w:tr w:rsidR="00F1598F" w:rsidRPr="00551B21" w:rsidTr="00EC3506">
        <w:trPr>
          <w:trHeight w:val="4481"/>
          <w:jc w:val="center"/>
        </w:trPr>
        <w:tc>
          <w:tcPr>
            <w:tcW w:w="929" w:type="dxa"/>
            <w:textDirection w:val="btLr"/>
            <w:vAlign w:val="center"/>
          </w:tcPr>
          <w:p w:rsidR="00F1598F" w:rsidRPr="00DF5065" w:rsidRDefault="00F1598F" w:rsidP="00EC35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6579" w:type="dxa"/>
          </w:tcPr>
          <w:p w:rsidR="00F1598F" w:rsidRDefault="00F1598F" w:rsidP="00EC3506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51B2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1.Консультация для родителей «Чем занять  ребёнка дома» -воспитатель Шаповалова М.А.</w:t>
            </w:r>
          </w:p>
          <w:p w:rsidR="00F1598F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 Практикум «Народные игры в воспитании детей» - муз. руководитель Силаева А.И. </w:t>
            </w:r>
          </w:p>
          <w:p w:rsidR="00F1598F" w:rsidRPr="00551B21" w:rsidRDefault="00F1598F" w:rsidP="006E45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Консультация для родителей.</w:t>
            </w:r>
            <w:r>
              <w:t xml:space="preserve"> </w:t>
            </w:r>
            <w:r w:rsidRPr="006E45A3">
              <w:rPr>
                <w:rFonts w:ascii="Times New Roman" w:hAnsi="Times New Roman"/>
                <w:sz w:val="24"/>
                <w:szCs w:val="24"/>
              </w:rPr>
              <w:t>«Формирование понимание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45A3">
              <w:rPr>
                <w:rFonts w:ascii="Times New Roman" w:hAnsi="Times New Roman"/>
                <w:sz w:val="24"/>
                <w:szCs w:val="24"/>
              </w:rPr>
              <w:t>речи и стимуляция речевой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45A3">
              <w:rPr>
                <w:rFonts w:ascii="Times New Roman" w:hAnsi="Times New Roman"/>
                <w:sz w:val="24"/>
                <w:szCs w:val="24"/>
              </w:rPr>
              <w:t>активности у детей раннего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45A3">
              <w:rPr>
                <w:rFonts w:ascii="Times New Roman" w:hAnsi="Times New Roman"/>
                <w:sz w:val="24"/>
                <w:szCs w:val="24"/>
              </w:rPr>
              <w:t>возраста»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воспитатель  Марченко С.В.</w:t>
            </w: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 w:rsidRPr="00551B21">
              <w:rPr>
                <w:rFonts w:ascii="Times New Roman" w:hAnsi="Times New Roman"/>
                <w:sz w:val="24"/>
                <w:szCs w:val="24"/>
              </w:rPr>
              <w:t>4.Индивидуальная работа с родителями и детьми по интересующим вопросам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71" w:type="dxa"/>
          </w:tcPr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Шаповалова М.А. </w:t>
            </w: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98F" w:rsidRPr="00551B21" w:rsidTr="00EC3506">
        <w:trPr>
          <w:cantSplit/>
          <w:trHeight w:val="3815"/>
          <w:jc w:val="center"/>
        </w:trPr>
        <w:tc>
          <w:tcPr>
            <w:tcW w:w="929" w:type="dxa"/>
            <w:textDirection w:val="btLr"/>
            <w:vAlign w:val="center"/>
          </w:tcPr>
          <w:p w:rsidR="00F1598F" w:rsidRPr="00DF5065" w:rsidRDefault="00F1598F" w:rsidP="00EC35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5065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6579" w:type="dxa"/>
          </w:tcPr>
          <w:p w:rsidR="00F1598F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Праздничный концерт «Пришла Весна». </w:t>
            </w:r>
          </w:p>
          <w:p w:rsidR="00F1598F" w:rsidRPr="00551B21" w:rsidRDefault="00F1598F" w:rsidP="006E45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2.Консультация для родителей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«Дорогами сказок. Ч</w:t>
            </w:r>
            <w:r w:rsidRPr="006E45A3">
              <w:rPr>
                <w:rFonts w:ascii="Times New Roman" w:hAnsi="Times New Roman"/>
                <w:sz w:val="24"/>
                <w:szCs w:val="24"/>
              </w:rPr>
              <w:t>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45A3">
              <w:rPr>
                <w:rFonts w:ascii="Times New Roman" w:hAnsi="Times New Roman"/>
                <w:sz w:val="24"/>
                <w:szCs w:val="24"/>
              </w:rPr>
              <w:t>почитать ребенку дома?»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воспитатель Барыльченко И.Н.</w:t>
            </w: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551B21">
              <w:rPr>
                <w:rFonts w:ascii="Times New Roman" w:hAnsi="Times New Roman"/>
                <w:sz w:val="24"/>
                <w:szCs w:val="24"/>
              </w:rPr>
              <w:t>Индивидуальная работа с родителями и детьми по интересующим вопросам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F1598F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О.А.</w:t>
            </w: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98F" w:rsidRPr="00551B21" w:rsidTr="00EC3506">
        <w:trPr>
          <w:trHeight w:val="3181"/>
          <w:jc w:val="center"/>
        </w:trPr>
        <w:tc>
          <w:tcPr>
            <w:tcW w:w="929" w:type="dxa"/>
            <w:textDirection w:val="btLr"/>
            <w:vAlign w:val="center"/>
          </w:tcPr>
          <w:p w:rsidR="00F1598F" w:rsidRPr="00DF5065" w:rsidRDefault="00F1598F" w:rsidP="00EC35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6579" w:type="dxa"/>
          </w:tcPr>
          <w:p w:rsidR="00F1598F" w:rsidRDefault="00F1598F" w:rsidP="006E45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36F04">
              <w:rPr>
                <w:rFonts w:ascii="Times New Roman" w:hAnsi="Times New Roman"/>
                <w:sz w:val="24"/>
                <w:szCs w:val="24"/>
              </w:rPr>
              <w:t>.  Консультация для родителей «</w:t>
            </w:r>
            <w:r w:rsidRPr="006E45A3">
              <w:rPr>
                <w:rFonts w:ascii="Times New Roman" w:hAnsi="Times New Roman"/>
                <w:sz w:val="24"/>
                <w:szCs w:val="24"/>
              </w:rPr>
              <w:t>Игрушка в жизни ребенка» (как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45A3">
              <w:rPr>
                <w:rFonts w:ascii="Times New Roman" w:hAnsi="Times New Roman"/>
                <w:sz w:val="24"/>
                <w:szCs w:val="24"/>
              </w:rPr>
              <w:t>выбрать развивающие игры)</w:t>
            </w:r>
            <w:r>
              <w:rPr>
                <w:rFonts w:ascii="Times New Roman" w:hAnsi="Times New Roman"/>
                <w:sz w:val="24"/>
                <w:szCs w:val="24"/>
              </w:rPr>
              <w:t>- воспитатель Степанова О.А.</w:t>
            </w:r>
          </w:p>
          <w:p w:rsidR="00F1598F" w:rsidRPr="00551B21" w:rsidRDefault="00F1598F" w:rsidP="006E45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 </w:t>
            </w:r>
            <w:r w:rsidRPr="006E45A3">
              <w:rPr>
                <w:rFonts w:ascii="Times New Roman" w:hAnsi="Times New Roman"/>
                <w:sz w:val="24"/>
                <w:szCs w:val="24"/>
              </w:rPr>
              <w:t>1.«Можно, нельзя, надо»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45A3">
              <w:rPr>
                <w:rFonts w:ascii="Times New Roman" w:hAnsi="Times New Roman"/>
                <w:sz w:val="24"/>
                <w:szCs w:val="24"/>
              </w:rPr>
              <w:t>(о моральном воспитании ребенка)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воспитатель Латенко А.В.</w:t>
            </w:r>
          </w:p>
          <w:p w:rsidR="00F1598F" w:rsidRDefault="00F1598F" w:rsidP="006E45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6E45A3">
              <w:rPr>
                <w:rFonts w:ascii="Times New Roman" w:hAnsi="Times New Roman"/>
                <w:sz w:val="24"/>
                <w:szCs w:val="24"/>
              </w:rPr>
              <w:t>«Влияние семейного воспитания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психическое развитие ребенка» - воспитатель Шаповалова М.А.</w:t>
            </w: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 w:rsidRPr="00551B21">
              <w:rPr>
                <w:rFonts w:ascii="Times New Roman" w:hAnsi="Times New Roman"/>
                <w:sz w:val="24"/>
                <w:szCs w:val="24"/>
              </w:rPr>
              <w:t>Индивидуальная работа с родителями и детьми по интересующим вопросам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Барыльченко И.Н,</w:t>
            </w: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98F" w:rsidRPr="00551B21" w:rsidTr="00EC3506">
        <w:trPr>
          <w:trHeight w:val="3588"/>
          <w:jc w:val="center"/>
        </w:trPr>
        <w:tc>
          <w:tcPr>
            <w:tcW w:w="929" w:type="dxa"/>
            <w:textDirection w:val="btLr"/>
            <w:vAlign w:val="center"/>
          </w:tcPr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598F" w:rsidRPr="00551B21" w:rsidRDefault="00F1598F" w:rsidP="00EC35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</w:tcPr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598F" w:rsidRPr="00551B21" w:rsidRDefault="00F1598F" w:rsidP="006E45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1.Консультация </w:t>
            </w:r>
            <w:r w:rsidRPr="006E45A3">
              <w:rPr>
                <w:rFonts w:ascii="Times New Roman" w:hAnsi="Times New Roman"/>
                <w:sz w:val="24"/>
                <w:szCs w:val="24"/>
              </w:rPr>
              <w:t>«Речевое развитие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45A3">
              <w:rPr>
                <w:rFonts w:ascii="Times New Roman" w:hAnsi="Times New Roman"/>
                <w:sz w:val="24"/>
                <w:szCs w:val="24"/>
              </w:rPr>
              <w:t>дошкольного возраста».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45A3">
              <w:rPr>
                <w:rFonts w:ascii="Times New Roman" w:hAnsi="Times New Roman"/>
                <w:sz w:val="24"/>
                <w:szCs w:val="24"/>
              </w:rPr>
              <w:t>«Развиваем пальчики, улучшаем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45A3">
              <w:rPr>
                <w:rFonts w:ascii="Times New Roman" w:hAnsi="Times New Roman"/>
                <w:sz w:val="24"/>
                <w:szCs w:val="24"/>
              </w:rPr>
              <w:t>речь»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-воспитатель Кокина Н.Ю.</w:t>
            </w:r>
          </w:p>
          <w:p w:rsidR="00F1598F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Консультация для родителей «Патриотическое воспитание  будущих дошкольников» - воспитатель  Марченко .С.В.</w:t>
            </w:r>
          </w:p>
          <w:p w:rsidR="00F1598F" w:rsidRPr="00551B21" w:rsidRDefault="00F1598F" w:rsidP="006C7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3.Практикум </w:t>
            </w:r>
            <w:r>
              <w:t xml:space="preserve"> </w:t>
            </w:r>
            <w:r w:rsidRPr="006C7902">
              <w:rPr>
                <w:rFonts w:ascii="Times New Roman" w:hAnsi="Times New Roman"/>
                <w:sz w:val="24"/>
                <w:szCs w:val="24"/>
              </w:rPr>
              <w:t>«Здоровьесберегающие технологии,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7902">
              <w:rPr>
                <w:rFonts w:ascii="Times New Roman" w:hAnsi="Times New Roman"/>
                <w:sz w:val="24"/>
                <w:szCs w:val="24"/>
              </w:rPr>
              <w:t>применяемые в ДОУ»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инструктор по физической культуре Аржанова Т.А.</w:t>
            </w: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Отчёт </w:t>
            </w:r>
            <w:r w:rsidRPr="00551B21">
              <w:rPr>
                <w:rFonts w:ascii="Times New Roman" w:hAnsi="Times New Roman"/>
                <w:sz w:val="24"/>
                <w:szCs w:val="24"/>
              </w:rPr>
              <w:t xml:space="preserve"> о проделанной работе за учебный год.</w:t>
            </w: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598F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Аржанова Т.А.</w:t>
            </w:r>
          </w:p>
          <w:p w:rsidR="00F1598F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Латенко А.В.</w:t>
            </w:r>
          </w:p>
          <w:p w:rsidR="00F1598F" w:rsidRPr="00551B21" w:rsidRDefault="00F1598F" w:rsidP="00EC35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:rsidR="00F1598F" w:rsidRPr="00551B21" w:rsidRDefault="00F1598F" w:rsidP="00BC52FA">
      <w:pPr>
        <w:rPr>
          <w:rFonts w:ascii="Times New Roman" w:hAnsi="Times New Roman"/>
          <w:sz w:val="24"/>
          <w:szCs w:val="24"/>
        </w:rPr>
      </w:pPr>
    </w:p>
    <w:p w:rsidR="00F1598F" w:rsidRDefault="00F1598F"/>
    <w:sectPr w:rsidR="00F1598F" w:rsidSect="00B217AB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6C2C"/>
    <w:rsid w:val="0001339A"/>
    <w:rsid w:val="00044452"/>
    <w:rsid w:val="00190D85"/>
    <w:rsid w:val="001B7F57"/>
    <w:rsid w:val="00246870"/>
    <w:rsid w:val="004C60E4"/>
    <w:rsid w:val="0050267A"/>
    <w:rsid w:val="00512D6F"/>
    <w:rsid w:val="00541FDC"/>
    <w:rsid w:val="00551B21"/>
    <w:rsid w:val="006A4EA2"/>
    <w:rsid w:val="006C7902"/>
    <w:rsid w:val="006E45A3"/>
    <w:rsid w:val="00702B97"/>
    <w:rsid w:val="00735071"/>
    <w:rsid w:val="00772C09"/>
    <w:rsid w:val="00772C3B"/>
    <w:rsid w:val="00796C2C"/>
    <w:rsid w:val="008342F5"/>
    <w:rsid w:val="00836F04"/>
    <w:rsid w:val="00840DF7"/>
    <w:rsid w:val="008500A4"/>
    <w:rsid w:val="00864C71"/>
    <w:rsid w:val="00931B03"/>
    <w:rsid w:val="0093451C"/>
    <w:rsid w:val="009E4C8C"/>
    <w:rsid w:val="00B217AB"/>
    <w:rsid w:val="00B510B9"/>
    <w:rsid w:val="00B96417"/>
    <w:rsid w:val="00BC52FA"/>
    <w:rsid w:val="00BD4FE7"/>
    <w:rsid w:val="00C00272"/>
    <w:rsid w:val="00C65273"/>
    <w:rsid w:val="00D17F82"/>
    <w:rsid w:val="00D565A5"/>
    <w:rsid w:val="00DE5A53"/>
    <w:rsid w:val="00DF5065"/>
    <w:rsid w:val="00E95786"/>
    <w:rsid w:val="00EC3506"/>
    <w:rsid w:val="00F1598F"/>
    <w:rsid w:val="00F66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2F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148</TotalTime>
  <Pages>6</Pages>
  <Words>882</Words>
  <Characters>5033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Пользователь Windows</cp:lastModifiedBy>
  <cp:revision>12</cp:revision>
  <cp:lastPrinted>2003-01-02T00:27:00Z</cp:lastPrinted>
  <dcterms:created xsi:type="dcterms:W3CDTF">2024-05-03T11:08:00Z</dcterms:created>
  <dcterms:modified xsi:type="dcterms:W3CDTF">2025-06-06T11:40:00Z</dcterms:modified>
</cp:coreProperties>
</file>