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C3" w:rsidRPr="00F16A5B" w:rsidRDefault="00E339C3" w:rsidP="00E31B76">
      <w:pPr>
        <w:jc w:val="center"/>
        <w:rPr>
          <w:rFonts w:ascii="Times New Roman" w:hAnsi="Times New Roman"/>
          <w:b/>
          <w:sz w:val="36"/>
          <w:szCs w:val="36"/>
        </w:rPr>
      </w:pPr>
      <w:r w:rsidRPr="00F16A5B">
        <w:rPr>
          <w:rFonts w:ascii="Times New Roman" w:hAnsi="Times New Roman"/>
          <w:b/>
          <w:sz w:val="36"/>
          <w:szCs w:val="36"/>
        </w:rPr>
        <w:t>График работы</w:t>
      </w:r>
    </w:p>
    <w:p w:rsidR="00E339C3" w:rsidRPr="00F16A5B" w:rsidRDefault="00E339C3" w:rsidP="00E31B76">
      <w:pPr>
        <w:jc w:val="center"/>
        <w:rPr>
          <w:rFonts w:ascii="Times New Roman" w:hAnsi="Times New Roman"/>
          <w:b/>
          <w:sz w:val="32"/>
          <w:szCs w:val="32"/>
        </w:rPr>
      </w:pPr>
      <w:r w:rsidRPr="00F16A5B">
        <w:rPr>
          <w:rFonts w:ascii="Times New Roman" w:hAnsi="Times New Roman"/>
          <w:b/>
          <w:sz w:val="32"/>
          <w:szCs w:val="32"/>
        </w:rPr>
        <w:t>консультативно – методического центра «Малышок»</w:t>
      </w:r>
    </w:p>
    <w:p w:rsidR="00E339C3" w:rsidRPr="00F16A5B" w:rsidRDefault="00E339C3" w:rsidP="00E31B76">
      <w:pPr>
        <w:jc w:val="center"/>
        <w:rPr>
          <w:rFonts w:ascii="Times New Roman" w:hAnsi="Times New Roman"/>
          <w:b/>
          <w:sz w:val="32"/>
          <w:szCs w:val="32"/>
        </w:rPr>
      </w:pPr>
      <w:r w:rsidRPr="00F16A5B">
        <w:rPr>
          <w:rFonts w:ascii="Times New Roman" w:hAnsi="Times New Roman"/>
          <w:b/>
          <w:sz w:val="32"/>
          <w:szCs w:val="32"/>
        </w:rPr>
        <w:t>по взаимодействию с родителями неорганизованных детей МКДОУ «Детский сад г. Николаевска»</w:t>
      </w:r>
    </w:p>
    <w:p w:rsidR="00E339C3" w:rsidRPr="00F16A5B" w:rsidRDefault="00E339C3" w:rsidP="00E31B7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2025 – 2026</w:t>
      </w:r>
      <w:r w:rsidRPr="00F16A5B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E339C3" w:rsidRDefault="00E339C3" w:rsidP="00E31B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ваш ребенок не посещает детский сад и у вас возникают вопросы, связанные с воспитанием и развитием ребенка, то вы можете обратиться к специалистам ДОУ. Родители (законные представители) могут получить ответы на свои вопросы, скорректировать свои воспитательные воздействия по следующим вопросам</w:t>
      </w:r>
      <w:r w:rsidRPr="00E31B7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создание условий для закаливания и оздоровления детей</w:t>
      </w:r>
      <w:r w:rsidRPr="00E31B7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социализация детей дошкольного возраста, не посещающих ДОУ</w:t>
      </w:r>
      <w:r w:rsidRPr="00E31B7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возрастные и психические особенности детей и т. д.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8"/>
        <w:gridCol w:w="4804"/>
        <w:gridCol w:w="5929"/>
        <w:gridCol w:w="2544"/>
      </w:tblGrid>
      <w:tr w:rsidR="00E339C3" w:rsidRPr="00D0409F" w:rsidTr="00D0409F">
        <w:tc>
          <w:tcPr>
            <w:tcW w:w="898" w:type="dxa"/>
          </w:tcPr>
          <w:p w:rsidR="00E339C3" w:rsidRPr="00D0409F" w:rsidRDefault="00E339C3" w:rsidP="00D04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09F">
              <w:rPr>
                <w:rFonts w:ascii="Times New Roman" w:hAnsi="Times New Roman"/>
                <w:b/>
                <w:sz w:val="28"/>
                <w:szCs w:val="28"/>
              </w:rPr>
              <w:t>№п\п</w:t>
            </w:r>
          </w:p>
        </w:tc>
        <w:tc>
          <w:tcPr>
            <w:tcW w:w="4804" w:type="dxa"/>
          </w:tcPr>
          <w:p w:rsidR="00E339C3" w:rsidRPr="00D0409F" w:rsidRDefault="00E339C3" w:rsidP="00D04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09F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5929" w:type="dxa"/>
          </w:tcPr>
          <w:p w:rsidR="00E339C3" w:rsidRPr="00D0409F" w:rsidRDefault="00E339C3" w:rsidP="00D04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09F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544" w:type="dxa"/>
          </w:tcPr>
          <w:p w:rsidR="00E339C3" w:rsidRPr="00D0409F" w:rsidRDefault="00E339C3" w:rsidP="00D04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09F">
              <w:rPr>
                <w:rFonts w:ascii="Times New Roman" w:hAnsi="Times New Roman"/>
                <w:b/>
                <w:sz w:val="28"/>
                <w:szCs w:val="28"/>
              </w:rPr>
              <w:t>День недели, время</w:t>
            </w:r>
          </w:p>
        </w:tc>
      </w:tr>
      <w:tr w:rsidR="00E339C3" w:rsidRPr="00D0409F" w:rsidTr="00D0409F">
        <w:tc>
          <w:tcPr>
            <w:tcW w:w="898" w:type="dxa"/>
          </w:tcPr>
          <w:p w:rsidR="00E339C3" w:rsidRPr="00D0409F" w:rsidRDefault="00E339C3" w:rsidP="00D04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04" w:type="dxa"/>
          </w:tcPr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5929" w:type="dxa"/>
          </w:tcPr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sz w:val="28"/>
                <w:szCs w:val="28"/>
              </w:rPr>
              <w:t>Аржанова Татьяна Александровна</w:t>
            </w:r>
          </w:p>
        </w:tc>
        <w:tc>
          <w:tcPr>
            <w:tcW w:w="2544" w:type="dxa"/>
            <w:vMerge w:val="restart"/>
          </w:tcPr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09F">
              <w:rPr>
                <w:rFonts w:ascii="Times New Roman" w:hAnsi="Times New Roman"/>
                <w:b/>
                <w:sz w:val="28"/>
                <w:szCs w:val="28"/>
              </w:rPr>
              <w:t>Каждый третий четверг месяца</w:t>
            </w:r>
          </w:p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b/>
                <w:sz w:val="28"/>
                <w:szCs w:val="28"/>
              </w:rPr>
              <w:t>с 13.00 до 15.00</w:t>
            </w:r>
          </w:p>
        </w:tc>
      </w:tr>
      <w:tr w:rsidR="00E339C3" w:rsidRPr="00D0409F" w:rsidTr="00D0409F">
        <w:tc>
          <w:tcPr>
            <w:tcW w:w="898" w:type="dxa"/>
          </w:tcPr>
          <w:p w:rsidR="00E339C3" w:rsidRPr="00D0409F" w:rsidRDefault="00E339C3" w:rsidP="00D04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0409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804" w:type="dxa"/>
          </w:tcPr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5929" w:type="dxa"/>
          </w:tcPr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sz w:val="28"/>
                <w:szCs w:val="28"/>
              </w:rPr>
              <w:t xml:space="preserve"> Никандрова Ольга Васильевна </w:t>
            </w:r>
          </w:p>
        </w:tc>
        <w:tc>
          <w:tcPr>
            <w:tcW w:w="2544" w:type="dxa"/>
            <w:vMerge/>
          </w:tcPr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9C3" w:rsidRPr="00D0409F" w:rsidTr="00D0409F">
        <w:tc>
          <w:tcPr>
            <w:tcW w:w="898" w:type="dxa"/>
          </w:tcPr>
          <w:p w:rsidR="00E339C3" w:rsidRPr="00D0409F" w:rsidRDefault="00E339C3" w:rsidP="00D04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4" w:type="dxa"/>
          </w:tcPr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5929" w:type="dxa"/>
          </w:tcPr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sz w:val="28"/>
                <w:szCs w:val="28"/>
              </w:rPr>
              <w:t>Барыльченко Ирина Николаевеа</w:t>
            </w:r>
          </w:p>
        </w:tc>
        <w:tc>
          <w:tcPr>
            <w:tcW w:w="2544" w:type="dxa"/>
            <w:vMerge/>
          </w:tcPr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9C3" w:rsidRPr="00D0409F" w:rsidTr="00D0409F">
        <w:tc>
          <w:tcPr>
            <w:tcW w:w="898" w:type="dxa"/>
          </w:tcPr>
          <w:p w:rsidR="00E339C3" w:rsidRPr="00D0409F" w:rsidRDefault="00E339C3" w:rsidP="00D04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4" w:type="dxa"/>
          </w:tcPr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sz w:val="28"/>
                <w:szCs w:val="28"/>
              </w:rPr>
              <w:t xml:space="preserve">Воспитатели младшей группы </w:t>
            </w:r>
          </w:p>
        </w:tc>
        <w:tc>
          <w:tcPr>
            <w:tcW w:w="5929" w:type="dxa"/>
          </w:tcPr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sz w:val="28"/>
                <w:szCs w:val="28"/>
              </w:rPr>
              <w:t>Степанова Ольга Александровна</w:t>
            </w:r>
          </w:p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sz w:val="28"/>
                <w:szCs w:val="28"/>
              </w:rPr>
              <w:t>Кокина Наталья Юрьевна</w:t>
            </w:r>
          </w:p>
        </w:tc>
        <w:tc>
          <w:tcPr>
            <w:tcW w:w="2544" w:type="dxa"/>
            <w:vMerge/>
          </w:tcPr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9C3" w:rsidRPr="00D0409F" w:rsidTr="00D0409F">
        <w:tc>
          <w:tcPr>
            <w:tcW w:w="898" w:type="dxa"/>
          </w:tcPr>
          <w:p w:rsidR="00E339C3" w:rsidRPr="00D0409F" w:rsidRDefault="00E339C3" w:rsidP="00D04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4" w:type="dxa"/>
          </w:tcPr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sz w:val="28"/>
                <w:szCs w:val="28"/>
              </w:rPr>
              <w:t>Воспитатели  средней</w:t>
            </w:r>
            <w:bookmarkStart w:id="0" w:name="_GoBack"/>
            <w:bookmarkEnd w:id="0"/>
            <w:r w:rsidRPr="00D0409F">
              <w:rPr>
                <w:rFonts w:ascii="Times New Roman" w:hAnsi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5929" w:type="dxa"/>
          </w:tcPr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sz w:val="28"/>
                <w:szCs w:val="28"/>
              </w:rPr>
              <w:t>Марченко Светлана Валерьевна</w:t>
            </w:r>
          </w:p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09F">
              <w:rPr>
                <w:rFonts w:ascii="Times New Roman" w:hAnsi="Times New Roman"/>
                <w:sz w:val="28"/>
                <w:szCs w:val="28"/>
              </w:rPr>
              <w:t>Шаповалова Мария Александровна</w:t>
            </w:r>
          </w:p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vMerge/>
          </w:tcPr>
          <w:p w:rsidR="00E339C3" w:rsidRPr="00D0409F" w:rsidRDefault="00E339C3" w:rsidP="00D04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39C3" w:rsidRDefault="00E339C3" w:rsidP="00F16A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Сообщите интересующую Вас тему специалисту, к которому хотите обратиться и определите время посещения консультативно – методического центра.</w:t>
      </w:r>
    </w:p>
    <w:p w:rsidR="00E339C3" w:rsidRPr="00F16A5B" w:rsidRDefault="00E339C3" w:rsidP="00543CE1">
      <w:pPr>
        <w:jc w:val="center"/>
        <w:rPr>
          <w:rFonts w:ascii="Times New Roman" w:hAnsi="Times New Roman"/>
          <w:b/>
          <w:sz w:val="24"/>
          <w:szCs w:val="24"/>
        </w:rPr>
      </w:pPr>
      <w:r w:rsidRPr="00F16A5B">
        <w:rPr>
          <w:rFonts w:ascii="Times New Roman" w:hAnsi="Times New Roman"/>
          <w:b/>
          <w:sz w:val="24"/>
          <w:szCs w:val="24"/>
        </w:rPr>
        <w:t>Запись по телефону 6 - 21 – 95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F16A5B">
        <w:rPr>
          <w:rFonts w:ascii="Times New Roman" w:hAnsi="Times New Roman"/>
          <w:b/>
          <w:sz w:val="24"/>
          <w:szCs w:val="24"/>
        </w:rPr>
        <w:t xml:space="preserve">Вы можете отправить заявку на электронную почту: </w:t>
      </w:r>
      <w:r w:rsidRPr="00F16A5B">
        <w:rPr>
          <w:rFonts w:ascii="Times New Roman" w:hAnsi="Times New Roman"/>
          <w:b/>
          <w:sz w:val="24"/>
          <w:szCs w:val="24"/>
          <w:lang w:val="en-US"/>
        </w:rPr>
        <w:t>detskiysadsolnyshkonik</w:t>
      </w:r>
      <w:r w:rsidRPr="00F16A5B">
        <w:rPr>
          <w:rFonts w:ascii="Times New Roman" w:hAnsi="Times New Roman"/>
          <w:b/>
          <w:sz w:val="24"/>
          <w:szCs w:val="24"/>
        </w:rPr>
        <w:t>@</w:t>
      </w:r>
      <w:r w:rsidRPr="00F16A5B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F16A5B">
        <w:rPr>
          <w:rFonts w:ascii="Times New Roman" w:hAnsi="Times New Roman"/>
          <w:b/>
          <w:sz w:val="24"/>
          <w:szCs w:val="24"/>
        </w:rPr>
        <w:t>.</w:t>
      </w:r>
      <w:r w:rsidRPr="00F16A5B">
        <w:rPr>
          <w:rFonts w:ascii="Times New Roman" w:hAnsi="Times New Roman"/>
          <w:b/>
          <w:sz w:val="24"/>
          <w:szCs w:val="24"/>
          <w:lang w:val="en-US"/>
        </w:rPr>
        <w:t>ru</w:t>
      </w:r>
    </w:p>
    <w:sectPr w:rsidR="00E339C3" w:rsidRPr="00F16A5B" w:rsidSect="00E31B76">
      <w:pgSz w:w="16838" w:h="11906" w:orient="landscape"/>
      <w:pgMar w:top="709" w:right="1134" w:bottom="709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F8C"/>
    <w:rsid w:val="001C1213"/>
    <w:rsid w:val="003E6A31"/>
    <w:rsid w:val="00543CE1"/>
    <w:rsid w:val="00616C7F"/>
    <w:rsid w:val="006A68CA"/>
    <w:rsid w:val="00751A95"/>
    <w:rsid w:val="008B1967"/>
    <w:rsid w:val="00A1037E"/>
    <w:rsid w:val="00B72965"/>
    <w:rsid w:val="00B94E2B"/>
    <w:rsid w:val="00BE077C"/>
    <w:rsid w:val="00C37286"/>
    <w:rsid w:val="00CD5741"/>
    <w:rsid w:val="00D0409F"/>
    <w:rsid w:val="00DF0F8C"/>
    <w:rsid w:val="00E31B76"/>
    <w:rsid w:val="00E339C3"/>
    <w:rsid w:val="00F1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8C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1B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201</Words>
  <Characters>1147</Characters>
  <Application>Microsoft Office Outlook</Application>
  <DocSecurity>0</DocSecurity>
  <Lines>0</Lines>
  <Paragraphs>0</Paragraphs>
  <ScaleCrop>false</ScaleCrop>
  <Company>*Питер-Company*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Пользователь Windows</cp:lastModifiedBy>
  <cp:revision>14</cp:revision>
  <cp:lastPrinted>2025-06-06T07:25:00Z</cp:lastPrinted>
  <dcterms:created xsi:type="dcterms:W3CDTF">2022-07-23T15:16:00Z</dcterms:created>
  <dcterms:modified xsi:type="dcterms:W3CDTF">2025-10-22T07:40:00Z</dcterms:modified>
</cp:coreProperties>
</file>