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77" w:rsidRPr="00F2049C" w:rsidRDefault="00C21977" w:rsidP="00670E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2049C">
        <w:rPr>
          <w:rFonts w:ascii="Times New Roman" w:hAnsi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C21977" w:rsidRPr="00F2049C" w:rsidRDefault="00C21977" w:rsidP="00670E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2049C">
        <w:rPr>
          <w:rFonts w:ascii="Times New Roman" w:hAnsi="Times New Roman"/>
          <w:b/>
          <w:sz w:val="24"/>
          <w:szCs w:val="24"/>
        </w:rPr>
        <w:t xml:space="preserve">«Детский сад г. Николаевска» </w:t>
      </w:r>
    </w:p>
    <w:p w:rsidR="00C21977" w:rsidRDefault="00C21977" w:rsidP="00670E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2049C">
        <w:rPr>
          <w:rFonts w:ascii="Times New Roman" w:hAnsi="Times New Roman"/>
          <w:b/>
          <w:sz w:val="24"/>
          <w:szCs w:val="24"/>
        </w:rPr>
        <w:t>Николаевского муниципального района Волгоградской области</w:t>
      </w:r>
    </w:p>
    <w:p w:rsidR="00C21977" w:rsidRPr="00F2049C" w:rsidRDefault="00C21977" w:rsidP="00670E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(МКДОУ «Детский сад г. Николаевска»)</w:t>
      </w:r>
    </w:p>
    <w:p w:rsidR="00C21977" w:rsidRPr="00F2049C" w:rsidRDefault="00C21977" w:rsidP="00670E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21977" w:rsidRPr="00670E6E" w:rsidRDefault="00C21977" w:rsidP="00670E6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495"/>
        <w:gridCol w:w="4076"/>
      </w:tblGrid>
      <w:tr w:rsidR="00C21977" w:rsidRPr="006B3174" w:rsidTr="007A3560">
        <w:tc>
          <w:tcPr>
            <w:tcW w:w="5495" w:type="dxa"/>
          </w:tcPr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7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74">
              <w:rPr>
                <w:rFonts w:ascii="Times New Roman" w:hAnsi="Times New Roman"/>
                <w:sz w:val="24"/>
                <w:szCs w:val="24"/>
              </w:rPr>
              <w:t>протокол  педсовета</w:t>
            </w:r>
          </w:p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74">
              <w:rPr>
                <w:rFonts w:ascii="Times New Roman" w:hAnsi="Times New Roman"/>
                <w:sz w:val="24"/>
                <w:szCs w:val="24"/>
              </w:rPr>
              <w:t>от  29.08.2025г. № 1</w:t>
            </w:r>
          </w:p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74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74"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29.08.2025г.  № 70/1 </w:t>
            </w:r>
            <w:r w:rsidRPr="006B3174">
              <w:rPr>
                <w:rFonts w:ascii="Times New Roman" w:hAnsi="Times New Roman"/>
                <w:sz w:val="24"/>
                <w:szCs w:val="24"/>
              </w:rPr>
              <w:t>о/д</w:t>
            </w:r>
          </w:p>
          <w:p w:rsidR="00C21977" w:rsidRPr="006B3174" w:rsidRDefault="00C21977" w:rsidP="00670E6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977" w:rsidRDefault="00C21977">
      <w:r>
        <w:t xml:space="preserve"> </w:t>
      </w:r>
    </w:p>
    <w:p w:rsidR="00C21977" w:rsidRDefault="00C21977" w:rsidP="009B16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B16EA">
        <w:rPr>
          <w:rFonts w:ascii="Times New Roman" w:hAnsi="Times New Roman"/>
          <w:b/>
          <w:sz w:val="24"/>
          <w:szCs w:val="24"/>
        </w:rPr>
        <w:t xml:space="preserve">ПОЛОЖЕНИЕ О ВЕДЕНИИ ДОКУМЕНТАЦИИ </w:t>
      </w:r>
    </w:p>
    <w:p w:rsidR="00C21977" w:rsidRDefault="00C21977" w:rsidP="009B16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B16EA">
        <w:rPr>
          <w:rFonts w:ascii="Times New Roman" w:hAnsi="Times New Roman"/>
          <w:b/>
          <w:sz w:val="24"/>
          <w:szCs w:val="24"/>
        </w:rPr>
        <w:t>ПЕДАГОГИЧЕСКИХ РАБОТНИКОВ</w:t>
      </w:r>
    </w:p>
    <w:p w:rsidR="00C21977" w:rsidRPr="009B16EA" w:rsidRDefault="00C21977" w:rsidP="009B16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21977" w:rsidRDefault="00C21977" w:rsidP="009B16EA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Общие положения</w:t>
      </w:r>
    </w:p>
    <w:p w:rsidR="00C21977" w:rsidRPr="009B16EA" w:rsidRDefault="00C21977" w:rsidP="009B16EA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1.1. Положение о ведении документации педагогических работников (далее - Положение)</w:t>
      </w:r>
      <w:r>
        <w:rPr>
          <w:rFonts w:ascii="Times New Roman" w:hAnsi="Times New Roman"/>
          <w:sz w:val="24"/>
          <w:szCs w:val="24"/>
        </w:rPr>
        <w:t xml:space="preserve"> разработано для муниципального</w:t>
      </w:r>
      <w:r w:rsidRPr="009B1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казенного </w:t>
      </w:r>
      <w:r w:rsidRPr="009B16EA"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>
        <w:rPr>
          <w:rFonts w:ascii="Times New Roman" w:hAnsi="Times New Roman"/>
          <w:sz w:val="24"/>
          <w:szCs w:val="24"/>
        </w:rPr>
        <w:t xml:space="preserve">«Детский сад г. Николаевска» Николаевского муниципального района Волгоградской области (далее Учреждение) 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в соответствии с:  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- Федеральным Законом Российской Федерации от 29.12.2012 г. № 273 – ФЗ «Об образовании в Российской Федерации»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B16EA">
        <w:rPr>
          <w:rFonts w:ascii="Times New Roman" w:hAnsi="Times New Roman"/>
          <w:sz w:val="24"/>
          <w:szCs w:val="24"/>
        </w:rPr>
        <w:t xml:space="preserve">  Приказом Министерства образования и науки Российской Федерации от 17.10. </w:t>
      </w:r>
      <w:smartTag w:uri="urn:schemas-microsoft-com:office:smarttags" w:element="metricconverter">
        <w:smartTagPr>
          <w:attr w:name="ProductID" w:val="2013 г"/>
        </w:smartTagPr>
        <w:r w:rsidRPr="009B16EA">
          <w:rPr>
            <w:rFonts w:ascii="Times New Roman" w:hAnsi="Times New Roman"/>
            <w:sz w:val="24"/>
            <w:szCs w:val="24"/>
          </w:rPr>
          <w:t>2013 г</w:t>
        </w:r>
      </w:smartTag>
      <w:r w:rsidRPr="009B16EA">
        <w:rPr>
          <w:rFonts w:ascii="Times New Roman" w:hAnsi="Times New Roman"/>
          <w:sz w:val="24"/>
          <w:szCs w:val="24"/>
        </w:rPr>
        <w:t>.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№1155 «Об утверждении федерального государственного образовательного стандарта дошкольного образования»;  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- Приказом Минпросвещения Российской Федерации от 31.07.2020 № 373 «Порядок организации и осуществления образовательной деятельности по основным образовательным программам дошкольного образования»;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9B16EA">
        <w:rPr>
          <w:rFonts w:ascii="Times New Roman" w:hAnsi="Times New Roman"/>
          <w:sz w:val="24"/>
          <w:szCs w:val="24"/>
        </w:rPr>
        <w:t xml:space="preserve">  Приказом Минпросвещения РФ от 25.11.2022 № 1028 «Об утверждении федеральной</w:t>
      </w:r>
      <w:r w:rsidRPr="009B16EA">
        <w:rPr>
          <w:rFonts w:ascii="Times New Roman" w:hAnsi="Times New Roman"/>
          <w:sz w:val="24"/>
          <w:szCs w:val="24"/>
        </w:rPr>
        <w:sym w:font="Symbol" w:char="F0BE"/>
      </w:r>
      <w:r w:rsidRPr="009B16EA">
        <w:rPr>
          <w:rFonts w:ascii="Times New Roman" w:hAnsi="Times New Roman"/>
          <w:sz w:val="24"/>
          <w:szCs w:val="24"/>
        </w:rPr>
        <w:t xml:space="preserve">образовательной программы дошкольного образования»; 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9B16EA">
        <w:rPr>
          <w:rFonts w:ascii="Times New Roman" w:hAnsi="Times New Roman"/>
          <w:sz w:val="24"/>
          <w:szCs w:val="24"/>
        </w:rPr>
        <w:t xml:space="preserve">  Постановлением Главного государственного санитарного врача РФ от 28.01.2021 N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6EA">
        <w:rPr>
          <w:rFonts w:ascii="Times New Roman" w:hAnsi="Times New Roman"/>
          <w:sz w:val="24"/>
          <w:szCs w:val="24"/>
        </w:rPr>
        <w:t>«Об утверждении санитарных правил и норм СанПиН 1.2.3685 - 21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16EA">
        <w:rPr>
          <w:rFonts w:ascii="Times New Roman" w:hAnsi="Times New Roman"/>
          <w:sz w:val="24"/>
          <w:szCs w:val="24"/>
        </w:rPr>
        <w:t>Санитарные правила 2.3/2.4.3590-20 «Санитарно – эпидемиологические требования организации общественного питания»;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16EA">
        <w:rPr>
          <w:rFonts w:ascii="Times New Roman" w:hAnsi="Times New Roman"/>
          <w:sz w:val="24"/>
          <w:szCs w:val="24"/>
        </w:rPr>
        <w:t>Санитарные правила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9B16EA">
        <w:rPr>
          <w:rFonts w:ascii="Times New Roman" w:hAnsi="Times New Roman"/>
          <w:sz w:val="24"/>
          <w:szCs w:val="24"/>
        </w:rPr>
        <w:t xml:space="preserve">  Приказом Минпросвещения России от 06.11.2024 № 799 «Об утверждении перечня документов, подготовка которых осуществляется педагогическими работниками по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6EA">
        <w:rPr>
          <w:rFonts w:ascii="Times New Roman" w:hAnsi="Times New Roman"/>
          <w:sz w:val="24"/>
          <w:szCs w:val="24"/>
        </w:rPr>
        <w:t xml:space="preserve">основных общеобразовательных программ, образовательных программ среднего профессионального образования». 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16EA">
        <w:rPr>
          <w:rFonts w:ascii="Times New Roman" w:hAnsi="Times New Roman"/>
          <w:sz w:val="24"/>
          <w:szCs w:val="24"/>
        </w:rPr>
        <w:t xml:space="preserve"> Уставом Учреждения.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B16EA">
        <w:rPr>
          <w:rFonts w:ascii="Times New Roman" w:hAnsi="Times New Roman"/>
          <w:sz w:val="24"/>
          <w:szCs w:val="24"/>
        </w:rPr>
        <w:t xml:space="preserve"> 1.2. Срок действия Положения до принятия нового. 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21977" w:rsidRPr="009B16EA" w:rsidRDefault="00C21977" w:rsidP="00D702B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2. Цель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2.1. Целью ведения документации педагогических работников является:  определение перечня основной документации педагога и установление единых требований к ней.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21977" w:rsidRDefault="00C21977" w:rsidP="00D702B5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Задачи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Основными задачами ведения документации педагогических работников являются: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3.1. Организация и определение направлений деятельности педагогических работников Учреждения.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3.2. Установление порядка ведения документации педагогических работников Учреждения, форм, сроков ее заполнения и хранения.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 3.3. Повышение профессиональной компетентности педагогических работников Учреждения.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21977" w:rsidRDefault="00C21977" w:rsidP="002C38D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4. Функции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4.1. Документация оформляется педагогическими работниками под руководством стар- шего воспитателя ежегодно до 01 сентября.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4.2. Документацию педагогические работники должны вести своевременно, качественно, эстетично. Недопустимо отсутствие календарно – тематического плана воспитательно - образовательной деятельности с воспитанниками на текущий рабочий день. При заполнении документации не допускаются исправления, помарки, вызывающие сомнения в правильности внесенных изменений.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4.3. Допускается рукописное изложение материала и печатные варианты ведения документации.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4.4. За достоверность сведений, качество оформления документации несет ответственность педагогический работник.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4.5. Контроль за ведением документации осуществляет заведующий Учреждения, старший воспитатель согласно Положению о контрольной деятельности.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21977" w:rsidRDefault="00C21977" w:rsidP="002C38D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5. Перечень основной документации педагогических работников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5.1. Локальные акты по обеспечению безопасности деятельности педагогических работников (срок хранения – постоянно):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</w:t>
      </w:r>
      <w:r w:rsidRPr="009B16EA">
        <w:rPr>
          <w:rFonts w:ascii="Times New Roman" w:hAnsi="Times New Roman"/>
          <w:sz w:val="24"/>
          <w:szCs w:val="24"/>
        </w:rPr>
        <w:t>Должностная инструкция педагога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 5.1.2 Инструкции по охране жизни и здоровья детей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5.1.3 Инструкции по охране труда </w:t>
      </w:r>
    </w:p>
    <w:p w:rsidR="00C21977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5.1.4 Инструкции о мерах пожарной безопасности </w:t>
      </w:r>
    </w:p>
    <w:p w:rsidR="00C21977" w:rsidRPr="009B16EA" w:rsidRDefault="00C21977" w:rsidP="00D702B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5.1.5 Инструкции по антитеррористической защищенности 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5.2. Перечень документов, подготовка которых осуществляется воспитателем пр</w:t>
      </w:r>
      <w:r>
        <w:rPr>
          <w:rFonts w:ascii="Times New Roman" w:hAnsi="Times New Roman"/>
          <w:sz w:val="24"/>
          <w:szCs w:val="24"/>
        </w:rPr>
        <w:t xml:space="preserve">и реализации Основной программы </w:t>
      </w:r>
      <w:r w:rsidRPr="009B16EA">
        <w:rPr>
          <w:rFonts w:ascii="Times New Roman" w:hAnsi="Times New Roman"/>
          <w:sz w:val="24"/>
          <w:szCs w:val="24"/>
        </w:rPr>
        <w:t xml:space="preserve">ДОУ: 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B16EA">
        <w:rPr>
          <w:rFonts w:ascii="Times New Roman" w:hAnsi="Times New Roman"/>
          <w:sz w:val="24"/>
          <w:szCs w:val="24"/>
        </w:rPr>
        <w:t xml:space="preserve"> Календарно- тематическое планирование воспитательно-образовательной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16EA">
        <w:rPr>
          <w:rFonts w:ascii="Times New Roman" w:hAnsi="Times New Roman"/>
          <w:sz w:val="24"/>
          <w:szCs w:val="24"/>
        </w:rPr>
        <w:t>Табель (журнал) учета посещаемости детей.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5.3</w:t>
      </w:r>
      <w:r w:rsidRPr="009B16EA">
        <w:rPr>
          <w:rFonts w:ascii="Times New Roman" w:hAnsi="Times New Roman"/>
          <w:sz w:val="24"/>
          <w:szCs w:val="24"/>
        </w:rPr>
        <w:t>. Перечень документов, подготовка которых осуществляется инструктором по физической культуре при реализации ос</w:t>
      </w:r>
      <w:r>
        <w:rPr>
          <w:rFonts w:ascii="Times New Roman" w:hAnsi="Times New Roman"/>
          <w:sz w:val="24"/>
          <w:szCs w:val="24"/>
        </w:rPr>
        <w:t>новной общеобразовательной программы: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16EA">
        <w:rPr>
          <w:rFonts w:ascii="Times New Roman" w:hAnsi="Times New Roman"/>
          <w:sz w:val="24"/>
          <w:szCs w:val="24"/>
        </w:rPr>
        <w:t>Календарно-тематическое планирование воспитательно-образовательной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 5.</w:t>
      </w:r>
      <w:r>
        <w:rPr>
          <w:rFonts w:ascii="Times New Roman" w:hAnsi="Times New Roman"/>
          <w:sz w:val="24"/>
          <w:szCs w:val="24"/>
        </w:rPr>
        <w:t>4</w:t>
      </w:r>
      <w:r w:rsidRPr="009B16EA">
        <w:rPr>
          <w:rFonts w:ascii="Times New Roman" w:hAnsi="Times New Roman"/>
          <w:sz w:val="24"/>
          <w:szCs w:val="24"/>
        </w:rPr>
        <w:t xml:space="preserve">. Документация для информирования родителей (законных представителей): 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4</w:t>
      </w:r>
      <w:r w:rsidRPr="009B16EA">
        <w:rPr>
          <w:rFonts w:ascii="Times New Roman" w:hAnsi="Times New Roman"/>
          <w:sz w:val="24"/>
          <w:szCs w:val="24"/>
        </w:rPr>
        <w:t>.1. К</w:t>
      </w:r>
      <w:r>
        <w:rPr>
          <w:rFonts w:ascii="Times New Roman" w:hAnsi="Times New Roman"/>
          <w:sz w:val="24"/>
          <w:szCs w:val="24"/>
        </w:rPr>
        <w:t>раткая презентация  ОП ДО</w:t>
      </w:r>
      <w:r w:rsidRPr="009B16EA">
        <w:rPr>
          <w:rFonts w:ascii="Times New Roman" w:hAnsi="Times New Roman"/>
          <w:sz w:val="24"/>
          <w:szCs w:val="24"/>
        </w:rPr>
        <w:t>.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21977" w:rsidRPr="009B16EA" w:rsidRDefault="00C21977" w:rsidP="002C38D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6. Делопроизводство</w:t>
      </w:r>
    </w:p>
    <w:p w:rsidR="00C21977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 xml:space="preserve">6.1. Документация по образовательной деятельности, по истечению учебного года, хранится в архиве у педагогов (срок хранения -5лет). </w:t>
      </w:r>
    </w:p>
    <w:p w:rsidR="00C21977" w:rsidRPr="009B16EA" w:rsidRDefault="00C21977" w:rsidP="009B16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B16E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9B16EA">
        <w:rPr>
          <w:rFonts w:ascii="Times New Roman" w:hAnsi="Times New Roman"/>
          <w:sz w:val="24"/>
          <w:szCs w:val="24"/>
        </w:rPr>
        <w:t>. Документация по обеспечению безопасности деятельности педагогов срок хранения на группе – постоянно.</w:t>
      </w:r>
    </w:p>
    <w:sectPr w:rsidR="00C21977" w:rsidRPr="009B16EA" w:rsidSect="0054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FA6"/>
    <w:multiLevelType w:val="hybridMultilevel"/>
    <w:tmpl w:val="471202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63726D"/>
    <w:multiLevelType w:val="hybridMultilevel"/>
    <w:tmpl w:val="F9DA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6EA"/>
    <w:rsid w:val="00180522"/>
    <w:rsid w:val="002C38DC"/>
    <w:rsid w:val="005442C6"/>
    <w:rsid w:val="00670E6E"/>
    <w:rsid w:val="006B3174"/>
    <w:rsid w:val="007A3560"/>
    <w:rsid w:val="009B16EA"/>
    <w:rsid w:val="00BE3DAA"/>
    <w:rsid w:val="00C21977"/>
    <w:rsid w:val="00D702B5"/>
    <w:rsid w:val="00F2049C"/>
    <w:rsid w:val="00F3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2C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B1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724</Words>
  <Characters>4129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Сказка</dc:creator>
  <cp:keywords/>
  <dc:description/>
  <cp:lastModifiedBy>Пользователь Windows</cp:lastModifiedBy>
  <cp:revision>4</cp:revision>
  <cp:lastPrinted>2025-09-18T09:49:00Z</cp:lastPrinted>
  <dcterms:created xsi:type="dcterms:W3CDTF">2025-09-18T08:00:00Z</dcterms:created>
  <dcterms:modified xsi:type="dcterms:W3CDTF">2025-09-18T09:49:00Z</dcterms:modified>
</cp:coreProperties>
</file>