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B3" w:rsidRPr="00851657" w:rsidRDefault="00E039B3" w:rsidP="009E06F8">
      <w:pPr>
        <w:tabs>
          <w:tab w:val="left" w:pos="3750"/>
        </w:tabs>
        <w:jc w:val="center"/>
        <w:rPr>
          <w:b/>
        </w:rPr>
      </w:pPr>
      <w:r w:rsidRPr="00851657">
        <w:rPr>
          <w:b/>
        </w:rPr>
        <w:t>Муниципальное казенное дошкольное образовательное учреждение</w:t>
      </w:r>
    </w:p>
    <w:p w:rsidR="00E039B3" w:rsidRPr="00851657" w:rsidRDefault="00E039B3" w:rsidP="009E06F8">
      <w:pPr>
        <w:tabs>
          <w:tab w:val="left" w:pos="3750"/>
        </w:tabs>
        <w:jc w:val="center"/>
        <w:rPr>
          <w:b/>
        </w:rPr>
      </w:pPr>
      <w:r w:rsidRPr="00851657">
        <w:rPr>
          <w:b/>
        </w:rPr>
        <w:t>“Детский сад г. Николаевска”</w:t>
      </w:r>
    </w:p>
    <w:p w:rsidR="00E039B3" w:rsidRPr="00851657" w:rsidRDefault="00E039B3" w:rsidP="009E06F8">
      <w:pPr>
        <w:tabs>
          <w:tab w:val="left" w:pos="3750"/>
        </w:tabs>
        <w:jc w:val="center"/>
        <w:rPr>
          <w:b/>
        </w:rPr>
      </w:pPr>
      <w:r w:rsidRPr="00851657">
        <w:rPr>
          <w:b/>
        </w:rPr>
        <w:t>Николаевского муниципального района Волгоградской области</w:t>
      </w:r>
    </w:p>
    <w:p w:rsidR="00E039B3" w:rsidRPr="00851657" w:rsidRDefault="00E039B3" w:rsidP="009E06F8">
      <w:pPr>
        <w:tabs>
          <w:tab w:val="left" w:pos="3750"/>
        </w:tabs>
        <w:jc w:val="center"/>
        <w:rPr>
          <w:b/>
        </w:rPr>
      </w:pPr>
    </w:p>
    <w:p w:rsidR="00E039B3" w:rsidRDefault="00E039B3" w:rsidP="009E06F8">
      <w:pPr>
        <w:tabs>
          <w:tab w:val="left" w:pos="3750"/>
        </w:tabs>
        <w:jc w:val="center"/>
      </w:pPr>
    </w:p>
    <w:p w:rsidR="00E039B3" w:rsidRDefault="00E039B3" w:rsidP="009E06F8"/>
    <w:p w:rsidR="00E039B3" w:rsidRDefault="00E039B3" w:rsidP="009E06F8">
      <w:r>
        <w:t>Принято на заседании                                                                                          Утверждаю:</w:t>
      </w:r>
    </w:p>
    <w:p w:rsidR="00E039B3" w:rsidRDefault="00E039B3" w:rsidP="00E9640B">
      <w:pPr>
        <w:tabs>
          <w:tab w:val="left" w:pos="3750"/>
        </w:tabs>
      </w:pPr>
      <w:r>
        <w:t>педагогического совета                          заведующий МКДОУ “Детский сад г. Николаевска”</w:t>
      </w:r>
    </w:p>
    <w:p w:rsidR="00E039B3" w:rsidRDefault="00E039B3" w:rsidP="009E06F8">
      <w:r>
        <w:t xml:space="preserve"> № 1                                                                                                                  Е.В. Васильева</w:t>
      </w:r>
    </w:p>
    <w:p w:rsidR="00E039B3" w:rsidRDefault="00E039B3" w:rsidP="009E06F8">
      <w:r>
        <w:t>от  29.08. 2025 года</w:t>
      </w:r>
    </w:p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>
      <w:pPr>
        <w:jc w:val="center"/>
        <w:rPr>
          <w:b/>
          <w:sz w:val="36"/>
          <w:szCs w:val="36"/>
        </w:rPr>
      </w:pPr>
    </w:p>
    <w:p w:rsidR="00E039B3" w:rsidRDefault="00E039B3" w:rsidP="009E06F8">
      <w:pPr>
        <w:jc w:val="center"/>
        <w:rPr>
          <w:b/>
          <w:sz w:val="36"/>
          <w:szCs w:val="36"/>
        </w:rPr>
      </w:pPr>
    </w:p>
    <w:p w:rsidR="00E039B3" w:rsidRDefault="00E039B3" w:rsidP="009E06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Годовой план работы                                                                муниципального казенного дошкольного образовательного </w:t>
      </w:r>
    </w:p>
    <w:p w:rsidR="00E039B3" w:rsidRDefault="00E039B3" w:rsidP="009E06F8">
      <w:pPr>
        <w:jc w:val="center"/>
        <w:rPr>
          <w:sz w:val="32"/>
          <w:szCs w:val="32"/>
        </w:rPr>
      </w:pPr>
      <w:r>
        <w:rPr>
          <w:sz w:val="32"/>
          <w:szCs w:val="32"/>
        </w:rPr>
        <w:t>учреждения “Детский сад г. Николаевска” Николаевского муниципального района Волгоградской области</w:t>
      </w:r>
    </w:p>
    <w:p w:rsidR="00E039B3" w:rsidRDefault="00E039B3" w:rsidP="009E06F8">
      <w:pPr>
        <w:jc w:val="center"/>
        <w:rPr>
          <w:bCs/>
          <w:caps/>
          <w:sz w:val="32"/>
          <w:szCs w:val="32"/>
        </w:rPr>
      </w:pPr>
      <w:r>
        <w:rPr>
          <w:sz w:val="32"/>
          <w:szCs w:val="32"/>
        </w:rPr>
        <w:t>на 2025 - 2026 учебный год</w:t>
      </w:r>
    </w:p>
    <w:p w:rsidR="00E039B3" w:rsidRDefault="00E039B3" w:rsidP="009E06F8">
      <w:pPr>
        <w:jc w:val="center"/>
        <w:rPr>
          <w:bCs/>
          <w:caps/>
          <w:sz w:val="44"/>
          <w:szCs w:val="44"/>
        </w:rPr>
      </w:pPr>
    </w:p>
    <w:p w:rsidR="00E039B3" w:rsidRDefault="00E039B3" w:rsidP="009E06F8">
      <w:pPr>
        <w:jc w:val="center"/>
        <w:rPr>
          <w:bCs/>
          <w:caps/>
          <w:sz w:val="44"/>
          <w:szCs w:val="44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rPr>
          <w:bCs/>
          <w:sz w:val="28"/>
          <w:szCs w:val="28"/>
        </w:rPr>
      </w:pPr>
    </w:p>
    <w:p w:rsidR="00E039B3" w:rsidRDefault="00E039B3" w:rsidP="009E06F8">
      <w:pPr>
        <w:rPr>
          <w:bCs/>
          <w:sz w:val="28"/>
          <w:szCs w:val="28"/>
        </w:rPr>
      </w:pPr>
    </w:p>
    <w:p w:rsidR="00E039B3" w:rsidRDefault="00E039B3" w:rsidP="009E06F8">
      <w:pPr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851657">
      <w:pPr>
        <w:ind w:firstLine="708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</w:p>
    <w:p w:rsidR="00E039B3" w:rsidRDefault="00E039B3" w:rsidP="00AE20F2">
      <w:pPr>
        <w:ind w:firstLine="708"/>
        <w:rPr>
          <w:bCs/>
        </w:rPr>
      </w:pPr>
      <w:r>
        <w:rPr>
          <w:bCs/>
        </w:rPr>
        <w:t xml:space="preserve">                                         Николаевск </w:t>
      </w:r>
      <w:smartTag w:uri="urn:schemas-microsoft-com:office:smarttags" w:element="metricconverter">
        <w:smartTagPr>
          <w:attr w:name="ProductID" w:val="2025 г"/>
        </w:smartTagPr>
        <w:r>
          <w:rPr>
            <w:bCs/>
          </w:rPr>
          <w:t>2025 г</w:t>
        </w:r>
      </w:smartTag>
      <w:r>
        <w:rPr>
          <w:bCs/>
        </w:rPr>
        <w:t>.</w:t>
      </w: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ind w:firstLine="708"/>
        <w:jc w:val="center"/>
        <w:rPr>
          <w:bCs/>
          <w:sz w:val="28"/>
          <w:szCs w:val="28"/>
        </w:rPr>
      </w:pPr>
    </w:p>
    <w:p w:rsidR="00E039B3" w:rsidRDefault="00E039B3" w:rsidP="009E06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039B3" w:rsidRDefault="00E039B3" w:rsidP="009E06F8">
      <w:r>
        <w:rPr>
          <w:b/>
          <w:sz w:val="28"/>
          <w:szCs w:val="28"/>
        </w:rPr>
        <w:t xml:space="preserve">     </w:t>
      </w:r>
      <w:r>
        <w:t>1. Анализ итогов работы за 2024-2025 уч. год                                                              3-54</w:t>
      </w:r>
    </w:p>
    <w:p w:rsidR="00E039B3" w:rsidRDefault="00E039B3" w:rsidP="009E06F8">
      <w:pPr>
        <w:rPr>
          <w:b/>
        </w:rPr>
      </w:pPr>
      <w:r>
        <w:rPr>
          <w:b/>
          <w:sz w:val="28"/>
          <w:szCs w:val="28"/>
        </w:rPr>
        <w:t xml:space="preserve">     </w:t>
      </w:r>
      <w:r>
        <w:t>2. Задачи на новый 2025-2026 учебный год.                                                                 55</w:t>
      </w:r>
    </w:p>
    <w:p w:rsidR="00E039B3" w:rsidRDefault="00E039B3" w:rsidP="009E06F8">
      <w:pPr>
        <w:rPr>
          <w:b/>
        </w:rPr>
      </w:pPr>
      <w:r>
        <w:t xml:space="preserve">      3.Информационная справка                                                                                           56-57                                                                                                                                     </w:t>
      </w:r>
    </w:p>
    <w:p w:rsidR="00E039B3" w:rsidRDefault="00E039B3" w:rsidP="009E06F8">
      <w:r>
        <w:t xml:space="preserve">      4. Расстановка педагогических кадров                                                                          58</w:t>
      </w:r>
    </w:p>
    <w:p w:rsidR="00E039B3" w:rsidRDefault="00E039B3" w:rsidP="009E06F8">
      <w:pPr>
        <w:tabs>
          <w:tab w:val="right" w:pos="9355"/>
        </w:tabs>
      </w:pPr>
      <w:r>
        <w:t xml:space="preserve">      5. Организационная методико – педагогическая работа:                                             59</w:t>
      </w:r>
    </w:p>
    <w:p w:rsidR="00E039B3" w:rsidRDefault="00E039B3" w:rsidP="009E06F8">
      <w:r>
        <w:t xml:space="preserve">          5.1.Работа педагогического совета  ДОУ                                                                 59-61 </w:t>
      </w:r>
    </w:p>
    <w:p w:rsidR="00E039B3" w:rsidRDefault="00E039B3" w:rsidP="009E06F8">
      <w:r>
        <w:t xml:space="preserve">          5.2. Тематика консультаций                                                                                        61</w:t>
      </w:r>
    </w:p>
    <w:p w:rsidR="00E039B3" w:rsidRDefault="00E039B3" w:rsidP="009E06F8">
      <w:r>
        <w:t xml:space="preserve">          5.3. Семинары, мастер – классы, деловые игры, круглые столы                            62</w:t>
      </w:r>
    </w:p>
    <w:p w:rsidR="00E039B3" w:rsidRDefault="00E039B3" w:rsidP="009E06F8">
      <w:r>
        <w:t xml:space="preserve">          5.4.Смотры, конкурсы, акции                                                                                     63-65</w:t>
      </w:r>
    </w:p>
    <w:p w:rsidR="00E039B3" w:rsidRDefault="00E039B3" w:rsidP="009E06F8">
      <w:r>
        <w:t xml:space="preserve">          5.5.Программа сопровождения аттестации педагогических работников               66               </w:t>
      </w:r>
    </w:p>
    <w:p w:rsidR="00E039B3" w:rsidRDefault="00E039B3" w:rsidP="009E06F8">
      <w:pPr>
        <w:tabs>
          <w:tab w:val="left" w:pos="1080"/>
        </w:tabs>
      </w:pPr>
      <w:r>
        <w:t xml:space="preserve">          5.6 .Работа МО педагогов ДОУ                                                                                   67-68</w:t>
      </w:r>
    </w:p>
    <w:p w:rsidR="00E039B3" w:rsidRDefault="00E039B3" w:rsidP="009E06F8">
      <w:r>
        <w:t xml:space="preserve">          5.7.  Дополнительные образовательные услуги ДОУ (кружковая работа)              69</w:t>
      </w:r>
    </w:p>
    <w:p w:rsidR="00E039B3" w:rsidRDefault="00E039B3" w:rsidP="009E06F8">
      <w:pPr>
        <w:tabs>
          <w:tab w:val="left" w:pos="2655"/>
          <w:tab w:val="right" w:pos="9355"/>
        </w:tabs>
        <w:rPr>
          <w:b/>
        </w:rPr>
      </w:pPr>
      <w:r>
        <w:t xml:space="preserve">          5.8.</w:t>
      </w:r>
      <w:r>
        <w:rPr>
          <w:b/>
        </w:rPr>
        <w:t xml:space="preserve"> </w:t>
      </w:r>
      <w:r>
        <w:t>Работа по методическим темам педагогических работников                            70</w:t>
      </w:r>
    </w:p>
    <w:p w:rsidR="00E039B3" w:rsidRDefault="00E039B3" w:rsidP="009E06F8">
      <w:pPr>
        <w:tabs>
          <w:tab w:val="left" w:pos="750"/>
          <w:tab w:val="left" w:pos="5610"/>
        </w:tabs>
      </w:pPr>
      <w:r>
        <w:t xml:space="preserve">          5.9. Организованные образовательные мероприятия                                                 71</w:t>
      </w:r>
    </w:p>
    <w:p w:rsidR="00E039B3" w:rsidRDefault="00E039B3" w:rsidP="009E06F8">
      <w:pPr>
        <w:tabs>
          <w:tab w:val="left" w:pos="1215"/>
        </w:tabs>
      </w:pPr>
      <w:r>
        <w:t xml:space="preserve">          5.10.Повышение профессиональной компетентности педагогических работников  71</w:t>
      </w:r>
    </w:p>
    <w:p w:rsidR="00E039B3" w:rsidRDefault="00E039B3" w:rsidP="009E06F8">
      <w:r>
        <w:t xml:space="preserve">    6. Взаимодействие с семьей, школой, социумом                                                               72</w:t>
      </w:r>
    </w:p>
    <w:p w:rsidR="00E039B3" w:rsidRDefault="00E039B3" w:rsidP="009E06F8">
      <w:pPr>
        <w:tabs>
          <w:tab w:val="left" w:pos="375"/>
          <w:tab w:val="left" w:pos="750"/>
          <w:tab w:val="left" w:pos="5610"/>
        </w:tabs>
      </w:pPr>
      <w:r>
        <w:t xml:space="preserve">    7.Работа консультативного пункта                                                                                   73-76 </w:t>
      </w:r>
    </w:p>
    <w:p w:rsidR="00E039B3" w:rsidRDefault="00E039B3" w:rsidP="009E06F8">
      <w:pPr>
        <w:tabs>
          <w:tab w:val="right" w:pos="9355"/>
        </w:tabs>
      </w:pPr>
      <w:r>
        <w:t xml:space="preserve">    8. </w:t>
      </w:r>
      <w:r>
        <w:rPr>
          <w:lang w:val="en-US"/>
        </w:rPr>
        <w:t>C</w:t>
      </w:r>
      <w:r>
        <w:t>истема внутреннего контроля образовательной деятельности                               77-80                                                               Приложение:</w:t>
      </w:r>
    </w:p>
    <w:p w:rsidR="00E039B3" w:rsidRDefault="00E039B3" w:rsidP="009E06F8">
      <w:r>
        <w:t xml:space="preserve">      - учебный план  (пояснительная записка к учебному плану)</w:t>
      </w:r>
    </w:p>
    <w:p w:rsidR="00E039B3" w:rsidRDefault="00E039B3" w:rsidP="009E06F8">
      <w:r>
        <w:t xml:space="preserve">     - расписание НОД;</w:t>
      </w:r>
    </w:p>
    <w:p w:rsidR="00E039B3" w:rsidRDefault="00E039B3" w:rsidP="009E06F8">
      <w:r>
        <w:t xml:space="preserve">     </w:t>
      </w:r>
      <w:r>
        <w:rPr>
          <w:b/>
        </w:rPr>
        <w:t xml:space="preserve"> -</w:t>
      </w:r>
      <w:r>
        <w:t xml:space="preserve"> режимы дня</w:t>
      </w:r>
    </w:p>
    <w:p w:rsidR="00E039B3" w:rsidRDefault="00E039B3" w:rsidP="009E06F8">
      <w:pPr>
        <w:rPr>
          <w:b/>
          <w:lang w:eastAsia="ru-RU"/>
        </w:rPr>
      </w:pPr>
      <w:r>
        <w:t xml:space="preserve">     -  </w:t>
      </w:r>
      <w:r>
        <w:rPr>
          <w:lang w:eastAsia="ru-RU"/>
        </w:rPr>
        <w:t>годовой календарный учебный график</w:t>
      </w:r>
      <w:r>
        <w:rPr>
          <w:b/>
          <w:lang w:eastAsia="ru-RU"/>
        </w:rPr>
        <w:t xml:space="preserve">  </w:t>
      </w:r>
    </w:p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>
      <w:bookmarkStart w:id="0" w:name="_GoBack"/>
      <w:bookmarkEnd w:id="0"/>
    </w:p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/>
    <w:p w:rsidR="00E039B3" w:rsidRDefault="00E039B3" w:rsidP="009E06F8">
      <w:pPr>
        <w:rPr>
          <w:b/>
        </w:rPr>
      </w:pPr>
    </w:p>
    <w:p w:rsidR="00E039B3" w:rsidRDefault="00E039B3" w:rsidP="00526BD6">
      <w:pPr>
        <w:numPr>
          <w:ilvl w:val="0"/>
          <w:numId w:val="24"/>
        </w:numPr>
        <w:jc w:val="center"/>
        <w:rPr>
          <w:b/>
          <w:color w:val="FF0000"/>
        </w:rPr>
      </w:pPr>
      <w:r w:rsidRPr="00851657">
        <w:rPr>
          <w:b/>
          <w:color w:val="FF0000"/>
        </w:rPr>
        <w:t>Анализ итогов работы за 2023-2024 уч. год.</w:t>
      </w:r>
    </w:p>
    <w:p w:rsidR="00E039B3" w:rsidRDefault="00E039B3" w:rsidP="008A1C25">
      <w:pPr>
        <w:ind w:left="360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(аналитический отчёт отдельно)</w:t>
      </w:r>
    </w:p>
    <w:p w:rsidR="00E039B3" w:rsidRPr="00851657" w:rsidRDefault="00E039B3" w:rsidP="00526BD6">
      <w:pPr>
        <w:ind w:left="360"/>
        <w:rPr>
          <w:b/>
          <w:color w:val="FF0000"/>
        </w:rPr>
      </w:pPr>
    </w:p>
    <w:p w:rsidR="00E039B3" w:rsidRPr="006F6875" w:rsidRDefault="00E039B3" w:rsidP="00AE20F2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5F712F">
      <w:pPr>
        <w:rPr>
          <w:b/>
          <w:sz w:val="28"/>
          <w:szCs w:val="28"/>
        </w:rPr>
      </w:pPr>
      <w:r>
        <w:rPr>
          <w:b/>
        </w:rPr>
        <w:t>2. Цели и задачи на новый 2025-2026 учебный год.</w:t>
      </w:r>
    </w:p>
    <w:p w:rsidR="00E039B3" w:rsidRDefault="00E039B3" w:rsidP="005F712F">
      <w:pPr>
        <w:rPr>
          <w:sz w:val="28"/>
          <w:szCs w:val="28"/>
        </w:rPr>
      </w:pPr>
      <w:r>
        <w:rPr>
          <w:b/>
          <w:bCs/>
        </w:rPr>
        <w:t xml:space="preserve">Цель: </w:t>
      </w:r>
      <w:r>
        <w:rPr>
          <w:bCs/>
          <w:iCs/>
        </w:rPr>
        <w:t xml:space="preserve"> </w:t>
      </w:r>
      <w:r w:rsidRPr="005F712F">
        <w:t>создать единую развивающую, психологически комфортную образовательную среду в соответствие с ФГОС как фактора эмоционально-познавательного интереса, как атмосферу защищенности, способствующую развитию индивидуальных особенностей каждого ребенка.</w:t>
      </w:r>
    </w:p>
    <w:p w:rsidR="00E039B3" w:rsidRDefault="00E039B3" w:rsidP="00021CC9">
      <w:pPr>
        <w:rPr>
          <w:bCs/>
          <w:iCs/>
        </w:rPr>
      </w:pPr>
      <w:r>
        <w:rPr>
          <w:b/>
        </w:rPr>
        <w:t>Задачи:</w:t>
      </w:r>
      <w:r>
        <w:rPr>
          <w:bCs/>
          <w:iCs/>
        </w:rPr>
        <w:t xml:space="preserve"> </w:t>
      </w:r>
    </w:p>
    <w:p w:rsidR="00E039B3" w:rsidRPr="00021CC9" w:rsidRDefault="00E039B3" w:rsidP="00021CC9">
      <w:pPr>
        <w:rPr>
          <w:bCs/>
          <w:iCs/>
        </w:rPr>
      </w:pPr>
      <w:r>
        <w:t>- Создание комфортной здоровье- сберегающей и предметно-пространственной и развивающей среды в ДОУ.</w:t>
      </w:r>
    </w:p>
    <w:p w:rsidR="00E039B3" w:rsidRPr="00D14A90" w:rsidRDefault="00E039B3" w:rsidP="00D14A90">
      <w:pPr>
        <w:rPr>
          <w:lang w:eastAsia="ru-RU"/>
        </w:rPr>
      </w:pPr>
      <w:r>
        <w:t xml:space="preserve">- </w:t>
      </w:r>
      <w:r w:rsidRPr="00D14A90">
        <w:rPr>
          <w:lang w:eastAsia="ru-RU"/>
        </w:rPr>
        <w:t xml:space="preserve">Развивать творческие способности детей посредством </w:t>
      </w:r>
    </w:p>
    <w:p w:rsidR="00E039B3" w:rsidRPr="00D14A90" w:rsidRDefault="00E039B3" w:rsidP="00D14A90">
      <w:pPr>
        <w:suppressAutoHyphens w:val="0"/>
        <w:rPr>
          <w:lang w:eastAsia="ru-RU"/>
        </w:rPr>
      </w:pPr>
      <w:r w:rsidRPr="00D14A90">
        <w:rPr>
          <w:lang w:eastAsia="ru-RU"/>
        </w:rPr>
        <w:t>формирования художественно - 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</w:r>
    </w:p>
    <w:p w:rsidR="00E039B3" w:rsidRPr="00D14A90" w:rsidRDefault="00E039B3" w:rsidP="00D14A90">
      <w:pPr>
        <w:suppressAutoHyphens w:val="0"/>
        <w:rPr>
          <w:lang w:eastAsia="ru-RU"/>
        </w:rPr>
      </w:pPr>
      <w:r w:rsidRPr="00D14A90">
        <w:rPr>
          <w:lang w:eastAsia="ru-RU"/>
        </w:rPr>
        <w:t>- Совершенствовать эффективные формы</w:t>
      </w:r>
      <w:r>
        <w:rPr>
          <w:lang w:eastAsia="ru-RU"/>
        </w:rPr>
        <w:t xml:space="preserve"> </w:t>
      </w:r>
      <w:r w:rsidRPr="00D14A90">
        <w:rPr>
          <w:lang w:eastAsia="ru-RU"/>
        </w:rPr>
        <w:t>оздоровления, физического воспитания дошкольников в ДОУ и в семье через организацию оптимального двигательного режима, включая организованные формы обучения и совместную деятельность детей и взрослых в соответствии с требованиями стандарта, СанПиНом и</w:t>
      </w:r>
    </w:p>
    <w:p w:rsidR="00E039B3" w:rsidRPr="00D14A90" w:rsidRDefault="00E039B3" w:rsidP="00D14A90">
      <w:pPr>
        <w:suppressAutoHyphens w:val="0"/>
        <w:rPr>
          <w:lang w:eastAsia="ru-RU"/>
        </w:rPr>
      </w:pPr>
      <w:r w:rsidRPr="00D14A90">
        <w:rPr>
          <w:lang w:eastAsia="ru-RU"/>
        </w:rPr>
        <w:t>потребностями детей.</w:t>
      </w:r>
    </w:p>
    <w:p w:rsidR="00E039B3" w:rsidRDefault="00E039B3" w:rsidP="005F712F">
      <w:pPr>
        <w:pStyle w:val="NoSpacing"/>
      </w:pPr>
      <w:r>
        <w:t xml:space="preserve">-   </w:t>
      </w:r>
      <w:r w:rsidRPr="005F712F">
        <w:t>Продолжать осваивать и внедрять новые интерактивные формы сотрудничес</w:t>
      </w:r>
      <w:r>
        <w:t>тва с родителями воспитанников.</w:t>
      </w:r>
    </w:p>
    <w:p w:rsidR="00E039B3" w:rsidRPr="005F712F" w:rsidRDefault="00E039B3" w:rsidP="005F712F">
      <w:pPr>
        <w:pStyle w:val="NoSpacing"/>
      </w:pPr>
      <w:r>
        <w:t xml:space="preserve">-   </w:t>
      </w:r>
      <w:r w:rsidRPr="005F712F">
        <w:t xml:space="preserve">Способствовать повышению и развитию педагогических </w:t>
      </w:r>
      <w:r>
        <w:t xml:space="preserve">компетенций в ходе </w:t>
      </w:r>
      <w:r w:rsidRPr="005F712F">
        <w:t>реализации требований ФГОС</w:t>
      </w:r>
      <w:r>
        <w:t xml:space="preserve"> ДО, ФОП ДО</w:t>
      </w:r>
      <w:r w:rsidRPr="005F712F">
        <w:t xml:space="preserve"> через использование разнообразных форм методической деятельности.</w:t>
      </w:r>
    </w:p>
    <w:p w:rsidR="00E039B3" w:rsidRDefault="00E039B3" w:rsidP="005F712F">
      <w:pPr>
        <w:pStyle w:val="NoSpacing"/>
      </w:pPr>
      <w:r>
        <w:t>-  Активное участие педагогов в обобщении и распространении инновационного педагогического опыта работы на районном уровне.</w:t>
      </w:r>
    </w:p>
    <w:p w:rsidR="00E039B3" w:rsidRDefault="00E039B3" w:rsidP="009E06F8">
      <w:pPr>
        <w:spacing w:after="120"/>
        <w:ind w:left="1440" w:hanging="1440"/>
        <w:jc w:val="both"/>
        <w:rPr>
          <w:bCs/>
          <w:iCs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F7017B">
      <w:pPr>
        <w:rPr>
          <w:b/>
        </w:rPr>
      </w:pPr>
    </w:p>
    <w:p w:rsidR="00E039B3" w:rsidRDefault="00E039B3" w:rsidP="00B33382">
      <w:pPr>
        <w:rPr>
          <w:b/>
        </w:rPr>
      </w:pPr>
    </w:p>
    <w:p w:rsidR="00E039B3" w:rsidRDefault="00E039B3" w:rsidP="00B33382">
      <w:pPr>
        <w:rPr>
          <w:b/>
        </w:rPr>
      </w:pPr>
    </w:p>
    <w:p w:rsidR="00E039B3" w:rsidRDefault="00E039B3" w:rsidP="009E06F8">
      <w:pPr>
        <w:jc w:val="center"/>
        <w:rPr>
          <w:b/>
        </w:rPr>
      </w:pPr>
      <w:r>
        <w:rPr>
          <w:b/>
        </w:rPr>
        <w:t>3.Информационная справка</w:t>
      </w:r>
    </w:p>
    <w:p w:rsidR="00E039B3" w:rsidRDefault="00E039B3" w:rsidP="009E06F8">
      <w:pPr>
        <w:jc w:val="both"/>
        <w:rPr>
          <w:b/>
          <w:sz w:val="28"/>
          <w:szCs w:val="28"/>
        </w:rPr>
      </w:pPr>
    </w:p>
    <w:p w:rsidR="00E039B3" w:rsidRDefault="00E039B3" w:rsidP="009E06F8">
      <w:r>
        <w:rPr>
          <w:b/>
        </w:rPr>
        <w:t>Наименование учреждения:</w:t>
      </w:r>
      <w:r>
        <w:t xml:space="preserve">  Муниципальное казенное  дошкольное образовательное учреждение  “Детский сад г. Николаевска” </w:t>
      </w:r>
    </w:p>
    <w:p w:rsidR="00E039B3" w:rsidRDefault="00E039B3" w:rsidP="009E06F8">
      <w:r>
        <w:rPr>
          <w:b/>
        </w:rPr>
        <w:t>Расположено по адресу:</w:t>
      </w:r>
      <w:r>
        <w:t xml:space="preserve"> 404033 Волгоградская область, Николаевский район,  г. Николаевск, ул. Октябрьская 26а.</w:t>
      </w:r>
    </w:p>
    <w:p w:rsidR="00E039B3" w:rsidRDefault="00E039B3" w:rsidP="009E06F8">
      <w:pPr>
        <w:rPr>
          <w:b/>
        </w:rPr>
      </w:pPr>
      <w:r>
        <w:rPr>
          <w:b/>
        </w:rPr>
        <w:t>Телефон:</w:t>
      </w:r>
      <w:r>
        <w:t xml:space="preserve"> +7 (84494) 6-21-95</w:t>
      </w:r>
    </w:p>
    <w:p w:rsidR="00E039B3" w:rsidRDefault="00E039B3" w:rsidP="009E06F8">
      <w:r>
        <w:rPr>
          <w:b/>
        </w:rPr>
        <w:t>Электронный адрес</w:t>
      </w:r>
      <w:r>
        <w:t xml:space="preserve">: </w:t>
      </w:r>
      <w:hyperlink r:id="rId5" w:history="1">
        <w:r>
          <w:rPr>
            <w:rStyle w:val="Hyperlink"/>
            <w:rFonts w:ascii="Tahoma" w:hAnsi="Tahoma" w:cs="Tahoma"/>
            <w:shd w:val="clear" w:color="auto" w:fill="FFFFFF"/>
          </w:rPr>
          <w:t>detskiysadsolnyshkonik@mail.ru</w:t>
        </w:r>
      </w:hyperlink>
    </w:p>
    <w:p w:rsidR="00E039B3" w:rsidRDefault="00E039B3" w:rsidP="009E06F8">
      <w:pPr>
        <w:rPr>
          <w:b/>
        </w:rPr>
      </w:pPr>
      <w:r>
        <w:rPr>
          <w:b/>
        </w:rPr>
        <w:t>Учредитель: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hd w:val="clear" w:color="auto" w:fill="FFFFFF"/>
        </w:rPr>
        <w:t>Администрация Николаевского муниципального района Волгоградской области </w:t>
      </w:r>
    </w:p>
    <w:p w:rsidR="00E039B3" w:rsidRDefault="00E039B3" w:rsidP="009E06F8">
      <w:r>
        <w:rPr>
          <w:b/>
        </w:rPr>
        <w:t>Режим работы –</w:t>
      </w:r>
      <w:r>
        <w:t xml:space="preserve"> 12 часовой, с 7.00 – 19.00.</w:t>
      </w:r>
    </w:p>
    <w:p w:rsidR="00E039B3" w:rsidRDefault="00E039B3" w:rsidP="009E06F8">
      <w:r>
        <w:rPr>
          <w:b/>
        </w:rPr>
        <w:t>Заведующий:</w:t>
      </w:r>
      <w:r>
        <w:t xml:space="preserve"> Васильева Е.В., образование высшее </w:t>
      </w:r>
    </w:p>
    <w:p w:rsidR="00E039B3" w:rsidRDefault="00E039B3" w:rsidP="009E06F8"/>
    <w:p w:rsidR="00E039B3" w:rsidRDefault="00E039B3" w:rsidP="009E06F8">
      <w:r>
        <w:t xml:space="preserve">В данное время в ДОУ  функционируют 3 группы: </w:t>
      </w:r>
    </w:p>
    <w:p w:rsidR="00E039B3" w:rsidRDefault="00E039B3" w:rsidP="009E06F8">
      <w:r>
        <w:t>раннего возраста</w:t>
      </w:r>
    </w:p>
    <w:p w:rsidR="00E039B3" w:rsidRDefault="00E039B3" w:rsidP="009E06F8">
      <w:r>
        <w:t>средняя группа</w:t>
      </w:r>
    </w:p>
    <w:p w:rsidR="00E039B3" w:rsidRDefault="00E039B3" w:rsidP="009E06F8">
      <w:r>
        <w:t>подготовительная группа</w:t>
      </w:r>
    </w:p>
    <w:p w:rsidR="00E039B3" w:rsidRDefault="00E039B3" w:rsidP="009E06F8"/>
    <w:p w:rsidR="00E039B3" w:rsidRDefault="00E039B3" w:rsidP="009E06F8">
      <w:pPr>
        <w:pStyle w:val="Default"/>
        <w:rPr>
          <w:color w:val="auto"/>
        </w:rPr>
      </w:pPr>
      <w:r>
        <w:rPr>
          <w:color w:val="auto"/>
        </w:rPr>
        <w:t xml:space="preserve"> Численный состав контингента воспитанников составляет:   92 человека.</w:t>
      </w:r>
    </w:p>
    <w:p w:rsidR="00E039B3" w:rsidRDefault="00E039B3" w:rsidP="009E06F8">
      <w:pPr>
        <w:pStyle w:val="Default"/>
        <w:rPr>
          <w:color w:val="auto"/>
        </w:rPr>
      </w:pPr>
    </w:p>
    <w:p w:rsidR="00E039B3" w:rsidRDefault="00E039B3" w:rsidP="009E06F8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Детским садом руководит заведующий </w:t>
      </w:r>
      <w:r>
        <w:rPr>
          <w:iCs/>
          <w:color w:val="auto"/>
          <w:sz w:val="23"/>
          <w:szCs w:val="23"/>
        </w:rPr>
        <w:t>Васильева Екатерина Владимировна</w:t>
      </w:r>
    </w:p>
    <w:p w:rsidR="00E039B3" w:rsidRDefault="00E039B3" w:rsidP="009E06F8">
      <w:pPr>
        <w:pStyle w:val="Default"/>
        <w:rPr>
          <w:color w:val="auto"/>
          <w:sz w:val="23"/>
          <w:szCs w:val="23"/>
        </w:rPr>
      </w:pPr>
    </w:p>
    <w:p w:rsidR="00E039B3" w:rsidRDefault="00E039B3" w:rsidP="009E06F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Методическую работу осуществляет старший воспитатель </w:t>
      </w:r>
      <w:r>
        <w:rPr>
          <w:iCs/>
          <w:color w:val="auto"/>
          <w:sz w:val="23"/>
          <w:szCs w:val="23"/>
        </w:rPr>
        <w:t>Марченко Светлана Валерьевна-</w:t>
      </w:r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воспитатель высшей категории.</w:t>
      </w:r>
    </w:p>
    <w:p w:rsidR="00E039B3" w:rsidRDefault="00E039B3" w:rsidP="009E06F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E039B3" w:rsidRDefault="00E039B3" w:rsidP="009E06F8">
      <w:r>
        <w:rPr>
          <w:sz w:val="23"/>
          <w:szCs w:val="23"/>
        </w:rPr>
        <w:t>педагогическими кадрами, обслуживающим персоналом детский сад укомплектован полностью</w:t>
      </w:r>
      <w:r>
        <w:t>:  воспитателей  - 6, музыкальный руководитель - 1 ,  инструктор по физической культуре - 1.</w:t>
      </w:r>
    </w:p>
    <w:p w:rsidR="00E039B3" w:rsidRDefault="00E039B3" w:rsidP="009E06F8"/>
    <w:p w:rsidR="00E039B3" w:rsidRPr="00FE67F5" w:rsidRDefault="00E039B3" w:rsidP="009E06F8">
      <w:r w:rsidRPr="00FE67F5">
        <w:t>По возрасту:</w:t>
      </w:r>
    </w:p>
    <w:p w:rsidR="00E039B3" w:rsidRPr="00FE67F5" w:rsidRDefault="00E039B3" w:rsidP="009E06F8">
      <w:r>
        <w:t>До 30лет – 0</w:t>
      </w:r>
      <w:r w:rsidRPr="00FE67F5">
        <w:t xml:space="preserve"> человек</w:t>
      </w:r>
    </w:p>
    <w:p w:rsidR="00E039B3" w:rsidRPr="00FE67F5" w:rsidRDefault="00E039B3" w:rsidP="009E06F8">
      <w:r>
        <w:t>От 35 до 45 – 3</w:t>
      </w:r>
      <w:r w:rsidRPr="00FE67F5">
        <w:t xml:space="preserve"> человека</w:t>
      </w:r>
    </w:p>
    <w:p w:rsidR="00E039B3" w:rsidRPr="00FE67F5" w:rsidRDefault="00E039B3" w:rsidP="009E06F8">
      <w:r>
        <w:t>От 45 до 55- 3</w:t>
      </w:r>
      <w:r w:rsidRPr="00FE67F5">
        <w:t xml:space="preserve"> человек</w:t>
      </w:r>
      <w:r>
        <w:t>а</w:t>
      </w:r>
      <w:r w:rsidRPr="00FE67F5">
        <w:t xml:space="preserve"> </w:t>
      </w:r>
    </w:p>
    <w:p w:rsidR="00E039B3" w:rsidRPr="00FE67F5" w:rsidRDefault="00E039B3" w:rsidP="009E06F8">
      <w:r>
        <w:t xml:space="preserve">От 55 и старше  - 2 </w:t>
      </w:r>
      <w:r w:rsidRPr="00FE67F5">
        <w:t xml:space="preserve">человек </w:t>
      </w:r>
    </w:p>
    <w:p w:rsidR="00E039B3" w:rsidRDefault="00E039B3" w:rsidP="009E06F8"/>
    <w:p w:rsidR="00E039B3" w:rsidRDefault="00E039B3" w:rsidP="009E06F8">
      <w:r>
        <w:t>По категориям:</w:t>
      </w:r>
    </w:p>
    <w:p w:rsidR="00E039B3" w:rsidRDefault="00E039B3" w:rsidP="009E06F8">
      <w:r>
        <w:t>Высшая квалификационная категория – 1 человек</w:t>
      </w:r>
    </w:p>
    <w:p w:rsidR="00E039B3" w:rsidRDefault="00E039B3" w:rsidP="009E06F8"/>
    <w:p w:rsidR="00E039B3" w:rsidRDefault="00E039B3" w:rsidP="009E06F8">
      <w:r>
        <w:t>По образованию:</w:t>
      </w:r>
    </w:p>
    <w:p w:rsidR="00E039B3" w:rsidRDefault="00E039B3" w:rsidP="009E06F8">
      <w:pPr>
        <w:jc w:val="both"/>
      </w:pPr>
      <w:r>
        <w:t>Высшее  –  2 человека</w:t>
      </w:r>
    </w:p>
    <w:p w:rsidR="00E039B3" w:rsidRDefault="00E039B3" w:rsidP="009E06F8">
      <w:r>
        <w:t>Среднее профессиональное  - 6 человек</w:t>
      </w:r>
    </w:p>
    <w:p w:rsidR="00E039B3" w:rsidRDefault="00E039B3" w:rsidP="009E06F8"/>
    <w:p w:rsidR="00E039B3" w:rsidRDefault="00E039B3" w:rsidP="009E06F8">
      <w:pPr>
        <w:pStyle w:val="Heading2"/>
        <w:shd w:val="clear" w:color="auto" w:fill="FFFFFF"/>
        <w:spacing w:before="0" w:beforeAutospacing="0" w:after="0" w:afterAutospacing="0" w:line="330" w:lineRule="atLeas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ДОУ работает по основной </w:t>
      </w:r>
      <w:r>
        <w:rPr>
          <w:b w:val="0"/>
          <w:bCs w:val="0"/>
          <w:sz w:val="24"/>
          <w:szCs w:val="24"/>
        </w:rPr>
        <w:t>образовательной программе муниципального казенного дошкольного образовательного учреждения "Детский сад г. Николаевска" Николаевского муниципального района Волгоградской области, разработанной на основе ФОП ДО.</w:t>
      </w:r>
    </w:p>
    <w:p w:rsidR="00E039B3" w:rsidRDefault="00E039B3" w:rsidP="009E06F8"/>
    <w:p w:rsidR="00E039B3" w:rsidRDefault="00E039B3" w:rsidP="009E06F8">
      <w:pPr>
        <w:jc w:val="both"/>
        <w:rPr>
          <w:sz w:val="28"/>
          <w:szCs w:val="28"/>
        </w:rPr>
      </w:pPr>
      <w:r>
        <w:t>Предметом деятельности дошкольного образовательного учреждения является воспитание, развитие, обучение детей дошкольного возраста в условиях ДОУ.</w:t>
      </w:r>
    </w:p>
    <w:p w:rsidR="00E039B3" w:rsidRDefault="00E039B3" w:rsidP="009E06F8">
      <w:pPr>
        <w:ind w:right="264"/>
        <w:jc w:val="both"/>
      </w:pPr>
      <w:r>
        <w:t>В настоящее время медицинское сопровождение детей в ДОУ осуществляется медицинским персоналом районной  поликлиники, по договору. Учитывая большой объем рабочей нагрузки в поликлинике, медицинская сестра  посещает наш детский сад один – два  раза в неделю. Тем не менее,</w:t>
      </w:r>
      <w:r>
        <w:rPr>
          <w:lang w:eastAsia="ru-RU"/>
        </w:rPr>
        <w:t xml:space="preserve"> в нашем учреждении деятельность всего коллектива направлена на сохранение здоровья детей: Состояние здоровья — антропометрия, медосмотры, заболеваемость, посещаемость. Структура и качество питания — безопасность продуктов, калорийность, обеспеченность йодированными продуктами,  С-витаминизация.</w:t>
      </w:r>
    </w:p>
    <w:p w:rsidR="00E039B3" w:rsidRDefault="00E039B3" w:rsidP="009E06F8">
      <w:pPr>
        <w:ind w:right="264"/>
        <w:jc w:val="both"/>
        <w:rPr>
          <w:lang w:eastAsia="ru-RU"/>
        </w:rPr>
      </w:pPr>
      <w:r>
        <w:rPr>
          <w:lang w:eastAsia="ru-RU"/>
        </w:rPr>
        <w:t>Соблюдение основных гигиенических требований — освещенность, соблюдение теплового режима, наличие мебели, двигательная активность в режиме дня, качество прогулок на свежем воздухе круглый год.</w:t>
      </w:r>
    </w:p>
    <w:p w:rsidR="00E039B3" w:rsidRDefault="00E039B3" w:rsidP="009E06F8">
      <w:pPr>
        <w:rPr>
          <w:color w:val="C00000"/>
          <w:sz w:val="28"/>
          <w:szCs w:val="28"/>
        </w:rPr>
      </w:pPr>
    </w:p>
    <w:p w:rsidR="00E039B3" w:rsidRDefault="00E039B3" w:rsidP="009E06F8">
      <w:pPr>
        <w:rPr>
          <w:color w:val="C00000"/>
          <w:sz w:val="28"/>
          <w:szCs w:val="28"/>
        </w:rPr>
      </w:pPr>
    </w:p>
    <w:p w:rsidR="00E039B3" w:rsidRDefault="00E039B3" w:rsidP="009E06F8">
      <w:pPr>
        <w:rPr>
          <w:color w:val="C00000"/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rPr>
          <w:sz w:val="28"/>
          <w:szCs w:val="28"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D14A90">
      <w:pPr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Pr="00FE67F5" w:rsidRDefault="00E039B3" w:rsidP="009E06F8">
      <w:pPr>
        <w:jc w:val="center"/>
        <w:rPr>
          <w:b/>
        </w:rPr>
      </w:pPr>
      <w:r w:rsidRPr="00FE67F5">
        <w:rPr>
          <w:b/>
        </w:rPr>
        <w:t>4</w:t>
      </w:r>
      <w:r w:rsidRPr="00FE67F5">
        <w:rPr>
          <w:b/>
          <w:lang w:val="en-US"/>
        </w:rPr>
        <w:t>.</w:t>
      </w:r>
      <w:r w:rsidRPr="00FE67F5">
        <w:rPr>
          <w:b/>
        </w:rPr>
        <w:t>Расстановка педагогических кадров</w:t>
      </w:r>
    </w:p>
    <w:p w:rsidR="00E039B3" w:rsidRDefault="00E039B3" w:rsidP="009E06F8">
      <w:pPr>
        <w:pStyle w:val="ListParagraph"/>
        <w:ind w:left="765"/>
        <w:rPr>
          <w:b/>
          <w:sz w:val="28"/>
          <w:szCs w:val="28"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1558"/>
        <w:gridCol w:w="1862"/>
        <w:gridCol w:w="2700"/>
        <w:gridCol w:w="900"/>
        <w:gridCol w:w="1980"/>
      </w:tblGrid>
      <w:tr w:rsidR="00E039B3" w:rsidTr="009E06F8">
        <w:tc>
          <w:tcPr>
            <w:tcW w:w="2160" w:type="dxa"/>
          </w:tcPr>
          <w:p w:rsidR="00E039B3" w:rsidRDefault="00E039B3">
            <w:r>
              <w:t>Возрастная группа</w:t>
            </w:r>
          </w:p>
        </w:tc>
        <w:tc>
          <w:tcPr>
            <w:tcW w:w="1558" w:type="dxa"/>
          </w:tcPr>
          <w:p w:rsidR="00E039B3" w:rsidRDefault="00E039B3">
            <w:r>
              <w:t>ФИО педагогов</w:t>
            </w:r>
          </w:p>
        </w:tc>
        <w:tc>
          <w:tcPr>
            <w:tcW w:w="1862" w:type="dxa"/>
          </w:tcPr>
          <w:p w:rsidR="00E039B3" w:rsidRDefault="00E039B3">
            <w:r>
              <w:t>Должность</w:t>
            </w:r>
          </w:p>
        </w:tc>
        <w:tc>
          <w:tcPr>
            <w:tcW w:w="2700" w:type="dxa"/>
          </w:tcPr>
          <w:p w:rsidR="00E039B3" w:rsidRDefault="00E039B3">
            <w:r>
              <w:t>Образование</w:t>
            </w:r>
          </w:p>
        </w:tc>
        <w:tc>
          <w:tcPr>
            <w:tcW w:w="900" w:type="dxa"/>
          </w:tcPr>
          <w:p w:rsidR="00E039B3" w:rsidRDefault="00E039B3">
            <w:r>
              <w:t>Пед</w:t>
            </w:r>
            <w:r>
              <w:rPr>
                <w:lang w:val="en-US"/>
              </w:rPr>
              <w:t>.</w:t>
            </w:r>
            <w:r>
              <w:t xml:space="preserve"> стаж</w:t>
            </w:r>
          </w:p>
        </w:tc>
        <w:tc>
          <w:tcPr>
            <w:tcW w:w="1980" w:type="dxa"/>
          </w:tcPr>
          <w:p w:rsidR="00E039B3" w:rsidRDefault="00E039B3">
            <w:r>
              <w:t>Квалиф</w:t>
            </w:r>
            <w:r>
              <w:rPr>
                <w:lang w:val="en-US"/>
              </w:rPr>
              <w:t>.</w:t>
            </w:r>
          </w:p>
          <w:p w:rsidR="00E039B3" w:rsidRDefault="00E039B3">
            <w:r>
              <w:t>категория</w:t>
            </w:r>
          </w:p>
        </w:tc>
      </w:tr>
      <w:tr w:rsidR="00E039B3" w:rsidTr="009E06F8">
        <w:trPr>
          <w:trHeight w:val="1788"/>
        </w:trPr>
        <w:tc>
          <w:tcPr>
            <w:tcW w:w="2160" w:type="dxa"/>
          </w:tcPr>
          <w:p w:rsidR="00E039B3" w:rsidRDefault="00E039B3">
            <w:r>
              <w:t>Группа раннего возраста</w:t>
            </w:r>
          </w:p>
        </w:tc>
        <w:tc>
          <w:tcPr>
            <w:tcW w:w="1558" w:type="dxa"/>
          </w:tcPr>
          <w:p w:rsidR="00E039B3" w:rsidRDefault="00E039B3"/>
          <w:p w:rsidR="00E039B3" w:rsidRDefault="00E039B3">
            <w:r>
              <w:t>Степанова О.А.</w:t>
            </w:r>
          </w:p>
          <w:p w:rsidR="00E039B3" w:rsidRDefault="00E039B3"/>
          <w:p w:rsidR="00E039B3" w:rsidRDefault="00E039B3">
            <w:r>
              <w:t>Кокина Н.Ю.</w:t>
            </w:r>
          </w:p>
          <w:p w:rsidR="00E039B3" w:rsidRDefault="00E039B3"/>
        </w:tc>
        <w:tc>
          <w:tcPr>
            <w:tcW w:w="1862" w:type="dxa"/>
          </w:tcPr>
          <w:p w:rsidR="00E039B3" w:rsidRDefault="00E039B3">
            <w:r>
              <w:t xml:space="preserve">                 воспитатель</w:t>
            </w:r>
          </w:p>
          <w:p w:rsidR="00E039B3" w:rsidRDefault="00E039B3"/>
          <w:p w:rsidR="00E039B3" w:rsidRDefault="00E039B3"/>
          <w:p w:rsidR="00E039B3" w:rsidRDefault="00E039B3">
            <w:r>
              <w:t>воспитатель</w:t>
            </w:r>
          </w:p>
        </w:tc>
        <w:tc>
          <w:tcPr>
            <w:tcW w:w="2700" w:type="dxa"/>
          </w:tcPr>
          <w:p w:rsidR="00E039B3" w:rsidRDefault="00E039B3">
            <w:r>
              <w:t>среднее профессиональное</w:t>
            </w:r>
          </w:p>
          <w:p w:rsidR="00E039B3" w:rsidRDefault="00E039B3" w:rsidP="00021CC9"/>
          <w:p w:rsidR="00E039B3" w:rsidRDefault="00E039B3" w:rsidP="00021CC9"/>
          <w:p w:rsidR="00E039B3" w:rsidRPr="00021CC9" w:rsidRDefault="00E039B3" w:rsidP="00021CC9">
            <w:r>
              <w:t>среднее профессиональное</w:t>
            </w:r>
          </w:p>
        </w:tc>
        <w:tc>
          <w:tcPr>
            <w:tcW w:w="900" w:type="dxa"/>
          </w:tcPr>
          <w:p w:rsidR="00E039B3" w:rsidRPr="005B1F3B" w:rsidRDefault="00E039B3"/>
          <w:p w:rsidR="00E039B3" w:rsidRDefault="00E039B3">
            <w:r>
              <w:t>29</w:t>
            </w:r>
          </w:p>
          <w:p w:rsidR="00E039B3" w:rsidRPr="00021CC9" w:rsidRDefault="00E039B3" w:rsidP="00021CC9"/>
          <w:p w:rsidR="00E039B3" w:rsidRPr="00021CC9" w:rsidRDefault="00E039B3" w:rsidP="00021CC9"/>
          <w:p w:rsidR="00E039B3" w:rsidRDefault="00E039B3" w:rsidP="00021CC9"/>
          <w:p w:rsidR="00E039B3" w:rsidRPr="00021CC9" w:rsidRDefault="00E039B3" w:rsidP="00021CC9">
            <w:r>
              <w:t>18</w:t>
            </w:r>
          </w:p>
        </w:tc>
        <w:tc>
          <w:tcPr>
            <w:tcW w:w="1980" w:type="dxa"/>
          </w:tcPr>
          <w:p w:rsidR="00E039B3" w:rsidRDefault="00E039B3" w:rsidP="00FC4DBB">
            <w:r>
              <w:t>соответствие занимаемой должности</w:t>
            </w:r>
          </w:p>
          <w:p w:rsidR="00E039B3" w:rsidRDefault="00E039B3" w:rsidP="00021CC9"/>
          <w:p w:rsidR="00E039B3" w:rsidRDefault="00E039B3" w:rsidP="00021CC9">
            <w:r>
              <w:t>соответствие занимаемой должности</w:t>
            </w:r>
          </w:p>
          <w:p w:rsidR="00E039B3" w:rsidRDefault="00E039B3"/>
        </w:tc>
      </w:tr>
      <w:tr w:rsidR="00E039B3" w:rsidTr="009E06F8">
        <w:trPr>
          <w:trHeight w:val="1788"/>
        </w:trPr>
        <w:tc>
          <w:tcPr>
            <w:tcW w:w="2160" w:type="dxa"/>
          </w:tcPr>
          <w:p w:rsidR="00E039B3" w:rsidRDefault="00E039B3">
            <w:r>
              <w:t>Старшая группа</w:t>
            </w:r>
          </w:p>
        </w:tc>
        <w:tc>
          <w:tcPr>
            <w:tcW w:w="1558" w:type="dxa"/>
          </w:tcPr>
          <w:p w:rsidR="00E039B3" w:rsidRDefault="00E039B3">
            <w:r>
              <w:t>Латенко А.В.</w:t>
            </w:r>
          </w:p>
          <w:p w:rsidR="00E039B3" w:rsidRDefault="00E039B3"/>
          <w:p w:rsidR="00E039B3" w:rsidRDefault="00E039B3"/>
          <w:p w:rsidR="00E039B3" w:rsidRDefault="00E039B3">
            <w:r>
              <w:t>Барыльченко И.Н.</w:t>
            </w:r>
          </w:p>
        </w:tc>
        <w:tc>
          <w:tcPr>
            <w:tcW w:w="1862" w:type="dxa"/>
          </w:tcPr>
          <w:p w:rsidR="00E039B3" w:rsidRDefault="00E039B3" w:rsidP="00AB7556">
            <w:r>
              <w:t>воспитатель</w:t>
            </w:r>
          </w:p>
          <w:p w:rsidR="00E039B3" w:rsidRDefault="00E039B3" w:rsidP="00AB7556"/>
          <w:p w:rsidR="00E039B3" w:rsidRDefault="00E039B3" w:rsidP="00AB7556"/>
          <w:p w:rsidR="00E039B3" w:rsidRDefault="00E039B3" w:rsidP="00AB7556">
            <w:r>
              <w:t xml:space="preserve">                  воспитатель</w:t>
            </w:r>
          </w:p>
        </w:tc>
        <w:tc>
          <w:tcPr>
            <w:tcW w:w="2700" w:type="dxa"/>
          </w:tcPr>
          <w:p w:rsidR="00E039B3" w:rsidRDefault="00E039B3" w:rsidP="00AB7556">
            <w:r>
              <w:t>среднее профессиональное</w:t>
            </w:r>
          </w:p>
          <w:p w:rsidR="00E039B3" w:rsidRDefault="00E039B3" w:rsidP="00AB7556"/>
          <w:p w:rsidR="00E039B3" w:rsidRDefault="00E039B3" w:rsidP="00AB7556"/>
          <w:p w:rsidR="00E039B3" w:rsidRDefault="00E039B3" w:rsidP="00AB7556"/>
          <w:p w:rsidR="00E039B3" w:rsidRDefault="00E039B3" w:rsidP="00AB7556">
            <w:r>
              <w:t>среднее профессиональное</w:t>
            </w:r>
          </w:p>
        </w:tc>
        <w:tc>
          <w:tcPr>
            <w:tcW w:w="900" w:type="dxa"/>
          </w:tcPr>
          <w:p w:rsidR="00E039B3" w:rsidRDefault="00E039B3">
            <w:r>
              <w:t>17</w:t>
            </w:r>
          </w:p>
          <w:p w:rsidR="00E039B3" w:rsidRPr="00AB7556" w:rsidRDefault="00E039B3" w:rsidP="00AB7556"/>
          <w:p w:rsidR="00E039B3" w:rsidRPr="00AB7556" w:rsidRDefault="00E039B3" w:rsidP="00AB7556"/>
          <w:p w:rsidR="00E039B3" w:rsidRPr="00AB7556" w:rsidRDefault="00E039B3" w:rsidP="00AB7556"/>
          <w:p w:rsidR="00E039B3" w:rsidRDefault="00E039B3" w:rsidP="00AB7556"/>
          <w:p w:rsidR="00E039B3" w:rsidRPr="00AB7556" w:rsidRDefault="00E039B3" w:rsidP="00AB7556">
            <w:r>
              <w:t>16</w:t>
            </w:r>
          </w:p>
        </w:tc>
        <w:tc>
          <w:tcPr>
            <w:tcW w:w="1980" w:type="dxa"/>
          </w:tcPr>
          <w:p w:rsidR="00E039B3" w:rsidRDefault="00E039B3" w:rsidP="00AB7556">
            <w:r>
              <w:t>соответствие занимаемой должности</w:t>
            </w:r>
          </w:p>
          <w:p w:rsidR="00E039B3" w:rsidRDefault="00E039B3" w:rsidP="00AB7556"/>
          <w:p w:rsidR="00E039B3" w:rsidRDefault="00E039B3" w:rsidP="00AB7556">
            <w:r>
              <w:t>соответствие занимаемой должности</w:t>
            </w:r>
          </w:p>
          <w:p w:rsidR="00E039B3" w:rsidRDefault="00E039B3"/>
        </w:tc>
      </w:tr>
      <w:tr w:rsidR="00E039B3" w:rsidTr="009E06F8">
        <w:trPr>
          <w:trHeight w:val="780"/>
        </w:trPr>
        <w:tc>
          <w:tcPr>
            <w:tcW w:w="2160" w:type="dxa"/>
          </w:tcPr>
          <w:p w:rsidR="00E039B3" w:rsidRDefault="00E039B3">
            <w:r>
              <w:t>Средняя группа</w:t>
            </w:r>
          </w:p>
        </w:tc>
        <w:tc>
          <w:tcPr>
            <w:tcW w:w="1558" w:type="dxa"/>
          </w:tcPr>
          <w:p w:rsidR="00E039B3" w:rsidRDefault="00E039B3">
            <w:r>
              <w:t>Марченко С.В.</w:t>
            </w:r>
          </w:p>
          <w:p w:rsidR="00E039B3" w:rsidRDefault="00E039B3"/>
          <w:p w:rsidR="00E039B3" w:rsidRDefault="00E039B3">
            <w:r>
              <w:t>Шаповалова М.А.</w:t>
            </w:r>
          </w:p>
          <w:p w:rsidR="00E039B3" w:rsidRPr="002D2114" w:rsidRDefault="00E039B3"/>
          <w:p w:rsidR="00E039B3" w:rsidRDefault="00E039B3"/>
        </w:tc>
        <w:tc>
          <w:tcPr>
            <w:tcW w:w="1862" w:type="dxa"/>
          </w:tcPr>
          <w:p w:rsidR="00E039B3" w:rsidRDefault="00E039B3">
            <w:r>
              <w:t>воспитатель</w:t>
            </w:r>
          </w:p>
          <w:p w:rsidR="00E039B3" w:rsidRDefault="00E039B3"/>
          <w:p w:rsidR="00E039B3" w:rsidRDefault="00E039B3">
            <w:r>
              <w:t xml:space="preserve"> </w:t>
            </w:r>
          </w:p>
          <w:p w:rsidR="00E039B3" w:rsidRDefault="00E039B3">
            <w:r>
              <w:t>воспитатель</w:t>
            </w:r>
          </w:p>
        </w:tc>
        <w:tc>
          <w:tcPr>
            <w:tcW w:w="2700" w:type="dxa"/>
          </w:tcPr>
          <w:p w:rsidR="00E039B3" w:rsidRDefault="00E039B3">
            <w:r>
              <w:t>высшее</w:t>
            </w:r>
          </w:p>
          <w:p w:rsidR="00E039B3" w:rsidRDefault="00E039B3"/>
          <w:p w:rsidR="00E039B3" w:rsidRDefault="00E039B3"/>
          <w:p w:rsidR="00E039B3" w:rsidRDefault="00E039B3">
            <w:r>
              <w:t>высшее</w:t>
            </w:r>
          </w:p>
        </w:tc>
        <w:tc>
          <w:tcPr>
            <w:tcW w:w="900" w:type="dxa"/>
          </w:tcPr>
          <w:p w:rsidR="00E039B3" w:rsidRPr="005B1F3B" w:rsidRDefault="00E039B3">
            <w:r>
              <w:t>27</w:t>
            </w:r>
          </w:p>
          <w:p w:rsidR="00E039B3" w:rsidRPr="005B1F3B" w:rsidRDefault="00E039B3"/>
          <w:p w:rsidR="00E039B3" w:rsidRDefault="00E039B3"/>
          <w:p w:rsidR="00E039B3" w:rsidRPr="005B1F3B" w:rsidRDefault="00E039B3">
            <w:r>
              <w:t>7</w:t>
            </w:r>
          </w:p>
        </w:tc>
        <w:tc>
          <w:tcPr>
            <w:tcW w:w="1980" w:type="dxa"/>
          </w:tcPr>
          <w:p w:rsidR="00E039B3" w:rsidRDefault="00E039B3">
            <w:r>
              <w:t>высшая</w:t>
            </w:r>
          </w:p>
          <w:p w:rsidR="00E039B3" w:rsidRDefault="00E039B3"/>
          <w:p w:rsidR="00E039B3" w:rsidRDefault="00E039B3">
            <w:r>
              <w:t>соответствие занимаемой должности</w:t>
            </w:r>
          </w:p>
          <w:p w:rsidR="00E039B3" w:rsidRDefault="00E039B3"/>
        </w:tc>
      </w:tr>
      <w:tr w:rsidR="00E039B3" w:rsidTr="009E06F8">
        <w:tc>
          <w:tcPr>
            <w:tcW w:w="2160" w:type="dxa"/>
          </w:tcPr>
          <w:p w:rsidR="00E039B3" w:rsidRDefault="00E039B3">
            <w:r>
              <w:t>специалисты</w:t>
            </w:r>
          </w:p>
        </w:tc>
        <w:tc>
          <w:tcPr>
            <w:tcW w:w="1558" w:type="dxa"/>
          </w:tcPr>
          <w:p w:rsidR="00E039B3" w:rsidRDefault="00E039B3">
            <w:r>
              <w:t>Аржанова Т.А.</w:t>
            </w:r>
          </w:p>
          <w:p w:rsidR="00E039B3" w:rsidRDefault="00E039B3"/>
          <w:p w:rsidR="00E039B3" w:rsidRPr="00021CC9" w:rsidRDefault="00E039B3" w:rsidP="00021CC9"/>
          <w:p w:rsidR="00E039B3" w:rsidRDefault="00E039B3" w:rsidP="00021CC9"/>
          <w:p w:rsidR="00E039B3" w:rsidRPr="00021CC9" w:rsidRDefault="00E039B3" w:rsidP="00021CC9">
            <w:r>
              <w:t>Силаева А.И.</w:t>
            </w:r>
          </w:p>
        </w:tc>
        <w:tc>
          <w:tcPr>
            <w:tcW w:w="1862" w:type="dxa"/>
          </w:tcPr>
          <w:p w:rsidR="00E039B3" w:rsidRDefault="00E039B3">
            <w:r>
              <w:t>инструктор по физической культуре</w:t>
            </w:r>
          </w:p>
          <w:p w:rsidR="00E039B3" w:rsidRDefault="00E039B3"/>
          <w:p w:rsidR="00E039B3" w:rsidRDefault="00E039B3">
            <w:r>
              <w:t>музыкальный руководитель (по согласованию с музыкальной школой).</w:t>
            </w:r>
          </w:p>
        </w:tc>
        <w:tc>
          <w:tcPr>
            <w:tcW w:w="2700" w:type="dxa"/>
          </w:tcPr>
          <w:p w:rsidR="00E039B3" w:rsidRDefault="00E039B3">
            <w:r>
              <w:t>среднее профессиональное</w:t>
            </w:r>
          </w:p>
          <w:p w:rsidR="00E039B3" w:rsidRDefault="00E039B3"/>
          <w:p w:rsidR="00E039B3" w:rsidRDefault="00E039B3"/>
          <w:p w:rsidR="00E039B3" w:rsidRDefault="00E039B3" w:rsidP="00FF278B"/>
          <w:p w:rsidR="00E039B3" w:rsidRDefault="00E039B3" w:rsidP="00021CC9">
            <w:r>
              <w:t>среднее профессиональное</w:t>
            </w:r>
          </w:p>
          <w:p w:rsidR="00E039B3" w:rsidRPr="00021CC9" w:rsidRDefault="00E039B3" w:rsidP="00021CC9"/>
        </w:tc>
        <w:tc>
          <w:tcPr>
            <w:tcW w:w="900" w:type="dxa"/>
          </w:tcPr>
          <w:p w:rsidR="00E039B3" w:rsidRPr="005B1F3B" w:rsidRDefault="00E039B3">
            <w:r>
              <w:t>32</w:t>
            </w:r>
          </w:p>
          <w:p w:rsidR="00E039B3" w:rsidRPr="005B1F3B" w:rsidRDefault="00E039B3"/>
          <w:p w:rsidR="00E039B3" w:rsidRPr="005B1F3B" w:rsidRDefault="00E039B3"/>
          <w:p w:rsidR="00E039B3" w:rsidRPr="005B1F3B" w:rsidRDefault="00E039B3"/>
          <w:p w:rsidR="00E039B3" w:rsidRDefault="00E039B3"/>
          <w:p w:rsidR="00E039B3" w:rsidRDefault="00E039B3" w:rsidP="00021CC9"/>
          <w:p w:rsidR="00E039B3" w:rsidRPr="00021CC9" w:rsidRDefault="00E039B3" w:rsidP="00021CC9">
            <w:r>
              <w:t>20</w:t>
            </w:r>
          </w:p>
        </w:tc>
        <w:tc>
          <w:tcPr>
            <w:tcW w:w="1980" w:type="dxa"/>
          </w:tcPr>
          <w:p w:rsidR="00E039B3" w:rsidRDefault="00E039B3" w:rsidP="00FF278B">
            <w:r>
              <w:t>соответствие занимаемой должности</w:t>
            </w:r>
          </w:p>
          <w:p w:rsidR="00E039B3" w:rsidRDefault="00E039B3"/>
          <w:p w:rsidR="00E039B3" w:rsidRPr="00021CC9" w:rsidRDefault="00E039B3" w:rsidP="00021CC9"/>
          <w:p w:rsidR="00E039B3" w:rsidRPr="00021CC9" w:rsidRDefault="00E039B3" w:rsidP="00021CC9"/>
          <w:p w:rsidR="00E039B3" w:rsidRDefault="00E039B3" w:rsidP="00021CC9">
            <w:r>
              <w:t>соответствие занимаемой должности</w:t>
            </w:r>
          </w:p>
          <w:p w:rsidR="00E039B3" w:rsidRPr="00021CC9" w:rsidRDefault="00E039B3" w:rsidP="00021CC9"/>
        </w:tc>
      </w:tr>
    </w:tbl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A37312">
      <w:pPr>
        <w:rPr>
          <w:b/>
        </w:rPr>
      </w:pPr>
    </w:p>
    <w:p w:rsidR="00E039B3" w:rsidRDefault="00E039B3" w:rsidP="00A37312">
      <w:pPr>
        <w:rPr>
          <w:b/>
        </w:rPr>
      </w:pPr>
    </w:p>
    <w:p w:rsidR="00E039B3" w:rsidRDefault="00E039B3" w:rsidP="003206D5">
      <w:pPr>
        <w:rPr>
          <w:b/>
        </w:rPr>
      </w:pPr>
    </w:p>
    <w:p w:rsidR="00E039B3" w:rsidRDefault="00E039B3" w:rsidP="003206D5">
      <w:pPr>
        <w:rPr>
          <w:b/>
        </w:rPr>
      </w:pPr>
    </w:p>
    <w:p w:rsidR="00E039B3" w:rsidRDefault="00E039B3" w:rsidP="003206D5">
      <w:pPr>
        <w:rPr>
          <w:b/>
        </w:rPr>
      </w:pPr>
    </w:p>
    <w:p w:rsidR="00E039B3" w:rsidRDefault="00E039B3" w:rsidP="003206D5">
      <w:pPr>
        <w:rPr>
          <w:b/>
        </w:rPr>
      </w:pPr>
    </w:p>
    <w:p w:rsidR="00E039B3" w:rsidRDefault="00E039B3" w:rsidP="003206D5">
      <w:pPr>
        <w:rPr>
          <w:b/>
        </w:rPr>
      </w:pPr>
    </w:p>
    <w:p w:rsidR="00E039B3" w:rsidRDefault="00E039B3" w:rsidP="003206D5">
      <w:pPr>
        <w:rPr>
          <w:b/>
        </w:rPr>
      </w:pPr>
    </w:p>
    <w:p w:rsidR="00E039B3" w:rsidRDefault="00E039B3" w:rsidP="003206D5">
      <w:pPr>
        <w:rPr>
          <w:b/>
        </w:rPr>
      </w:pPr>
    </w:p>
    <w:p w:rsidR="00E039B3" w:rsidRPr="003206D5" w:rsidRDefault="00E039B3" w:rsidP="009E06F8">
      <w:pPr>
        <w:jc w:val="center"/>
        <w:rPr>
          <w:b/>
        </w:rPr>
      </w:pPr>
      <w:r w:rsidRPr="003206D5">
        <w:rPr>
          <w:b/>
        </w:rPr>
        <w:t>5. Организационная методико – педагогическая работа:</w:t>
      </w:r>
    </w:p>
    <w:p w:rsidR="00E039B3" w:rsidRDefault="00E039B3" w:rsidP="004B23C9">
      <w:pPr>
        <w:rPr>
          <w:b/>
        </w:rPr>
      </w:pPr>
    </w:p>
    <w:p w:rsidR="00E039B3" w:rsidRDefault="00E039B3" w:rsidP="009E06F8">
      <w:pPr>
        <w:pStyle w:val="Header"/>
        <w:tabs>
          <w:tab w:val="left" w:pos="708"/>
        </w:tabs>
        <w:jc w:val="center"/>
        <w:rPr>
          <w:b/>
        </w:rPr>
      </w:pPr>
      <w:r>
        <w:rPr>
          <w:b/>
        </w:rPr>
        <w:t>Неделя профессионального мастерства</w:t>
      </w:r>
    </w:p>
    <w:p w:rsidR="00E039B3" w:rsidRDefault="00E039B3" w:rsidP="009E06F8">
      <w:pPr>
        <w:tabs>
          <w:tab w:val="left" w:pos="750"/>
          <w:tab w:val="left" w:pos="5610"/>
        </w:tabs>
        <w:jc w:val="center"/>
        <w:rPr>
          <w:b/>
        </w:rPr>
      </w:pPr>
      <w:r>
        <w:rPr>
          <w:b/>
        </w:rPr>
        <w:t>(коллективные просмотры)</w:t>
      </w:r>
    </w:p>
    <w:p w:rsidR="00E039B3" w:rsidRDefault="00E039B3" w:rsidP="009E06F8">
      <w:pPr>
        <w:jc w:val="center"/>
        <w:rPr>
          <w:b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4044"/>
        <w:gridCol w:w="2385"/>
        <w:gridCol w:w="3886"/>
      </w:tblGrid>
      <w:tr w:rsidR="00E039B3" w:rsidTr="00F43612">
        <w:trPr>
          <w:trHeight w:val="396"/>
        </w:trPr>
        <w:tc>
          <w:tcPr>
            <w:tcW w:w="458" w:type="dxa"/>
          </w:tcPr>
          <w:p w:rsidR="00E039B3" w:rsidRDefault="00E039B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039B3" w:rsidRDefault="00E039B3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E039B3" w:rsidRDefault="00E039B3">
            <w:pPr>
              <w:pStyle w:val="Header"/>
              <w:tabs>
                <w:tab w:val="left" w:pos="708"/>
              </w:tabs>
            </w:pPr>
            <w:r>
              <w:t>Мероприятие</w:t>
            </w:r>
          </w:p>
          <w:p w:rsidR="00E039B3" w:rsidRDefault="00E039B3">
            <w:pPr>
              <w:jc w:val="center"/>
              <w:rPr>
                <w:b/>
              </w:rPr>
            </w:pPr>
          </w:p>
        </w:tc>
        <w:tc>
          <w:tcPr>
            <w:tcW w:w="2385" w:type="dxa"/>
          </w:tcPr>
          <w:p w:rsidR="00E039B3" w:rsidRDefault="00E039B3">
            <w:pPr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</w:p>
          <w:p w:rsidR="00E039B3" w:rsidRDefault="00E039B3">
            <w:pPr>
              <w:jc w:val="center"/>
              <w:rPr>
                <w:bCs/>
              </w:rPr>
            </w:pPr>
          </w:p>
        </w:tc>
        <w:tc>
          <w:tcPr>
            <w:tcW w:w="3886" w:type="dxa"/>
          </w:tcPr>
          <w:p w:rsidR="00E039B3" w:rsidRDefault="00E039B3">
            <w:pPr>
              <w:jc w:val="center"/>
            </w:pPr>
          </w:p>
          <w:p w:rsidR="00E039B3" w:rsidRDefault="00E039B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039B3" w:rsidTr="00F43612">
        <w:trPr>
          <w:trHeight w:val="396"/>
        </w:trPr>
        <w:tc>
          <w:tcPr>
            <w:tcW w:w="458" w:type="dxa"/>
          </w:tcPr>
          <w:p w:rsidR="00E039B3" w:rsidRDefault="00E039B3" w:rsidP="007F56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44" w:type="dxa"/>
          </w:tcPr>
          <w:p w:rsidR="00E039B3" w:rsidRDefault="00E039B3" w:rsidP="007F5636">
            <w:pPr>
              <w:pStyle w:val="Header"/>
              <w:tabs>
                <w:tab w:val="left" w:pos="708"/>
              </w:tabs>
            </w:pPr>
            <w:r>
              <w:t>Открытый просмотр мероприятий с использованием интерактивных технологий.</w:t>
            </w:r>
          </w:p>
          <w:p w:rsidR="00E039B3" w:rsidRDefault="00E039B3" w:rsidP="007F5636">
            <w:pPr>
              <w:pStyle w:val="Header"/>
              <w:tabs>
                <w:tab w:val="left" w:pos="708"/>
              </w:tabs>
            </w:pPr>
            <w:r>
              <w:t>Тема: «Интерактивные технологии в образовательном пространстве ДОУ».</w:t>
            </w:r>
          </w:p>
          <w:p w:rsidR="00E039B3" w:rsidRDefault="00E039B3" w:rsidP="007F5636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385" w:type="dxa"/>
          </w:tcPr>
          <w:p w:rsidR="00E039B3" w:rsidRDefault="00E039B3" w:rsidP="007F5636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886" w:type="dxa"/>
          </w:tcPr>
          <w:p w:rsidR="00E039B3" w:rsidRDefault="00E039B3" w:rsidP="007F5636">
            <w:pPr>
              <w:jc w:val="center"/>
              <w:rPr>
                <w:b/>
              </w:rPr>
            </w:pPr>
            <w:r>
              <w:t>Воспитатели всех возрастных групп, специалисты.</w:t>
            </w:r>
          </w:p>
        </w:tc>
      </w:tr>
      <w:tr w:rsidR="00E039B3" w:rsidTr="00F43612">
        <w:trPr>
          <w:trHeight w:val="1812"/>
        </w:trPr>
        <w:tc>
          <w:tcPr>
            <w:tcW w:w="458" w:type="dxa"/>
          </w:tcPr>
          <w:p w:rsidR="00E039B3" w:rsidRDefault="00E039B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44" w:type="dxa"/>
          </w:tcPr>
          <w:p w:rsidR="00E039B3" w:rsidRPr="003206D5" w:rsidRDefault="00E039B3">
            <w:pPr>
              <w:pStyle w:val="Header"/>
              <w:tabs>
                <w:tab w:val="left" w:pos="708"/>
              </w:tabs>
            </w:pPr>
            <w:r>
              <w:t>Открытый просмотр театрализованных представлений в соответствии с возрастом воспитанников.</w:t>
            </w:r>
          </w:p>
          <w:p w:rsidR="00E039B3" w:rsidRDefault="00E039B3" w:rsidP="0000737E">
            <w:r w:rsidRPr="003206D5">
              <w:t xml:space="preserve">Тема: « </w:t>
            </w:r>
            <w:r>
              <w:t>Театрализованная деятельность как одна из технологий всестороннего развития детей</w:t>
            </w:r>
            <w:r w:rsidRPr="003206D5">
              <w:t>».</w:t>
            </w:r>
            <w:r w:rsidRPr="00D14A90">
              <w:t xml:space="preserve">  </w:t>
            </w:r>
          </w:p>
        </w:tc>
        <w:tc>
          <w:tcPr>
            <w:tcW w:w="2385" w:type="dxa"/>
          </w:tcPr>
          <w:p w:rsidR="00E039B3" w:rsidRDefault="00E039B3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3886" w:type="dxa"/>
          </w:tcPr>
          <w:p w:rsidR="00E039B3" w:rsidRDefault="00E039B3">
            <w:pPr>
              <w:jc w:val="center"/>
            </w:pPr>
            <w:r>
              <w:t>Воспитатели всех возрастных групп, специалисты.</w:t>
            </w:r>
          </w:p>
        </w:tc>
      </w:tr>
      <w:tr w:rsidR="00E039B3" w:rsidTr="00F43612">
        <w:trPr>
          <w:trHeight w:val="1812"/>
        </w:trPr>
        <w:tc>
          <w:tcPr>
            <w:tcW w:w="458" w:type="dxa"/>
          </w:tcPr>
          <w:p w:rsidR="00E039B3" w:rsidRDefault="00E039B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44" w:type="dxa"/>
          </w:tcPr>
          <w:p w:rsidR="00E039B3" w:rsidRDefault="00E039B3">
            <w:pPr>
              <w:pStyle w:val="Header"/>
              <w:tabs>
                <w:tab w:val="left" w:pos="708"/>
              </w:tabs>
            </w:pPr>
            <w:r>
              <w:t>Открытый просмотр занятий с элементами опытно-экспериментальной деятельности.</w:t>
            </w:r>
          </w:p>
          <w:p w:rsidR="00E039B3" w:rsidRDefault="00E039B3">
            <w:pPr>
              <w:pStyle w:val="Header"/>
              <w:tabs>
                <w:tab w:val="left" w:pos="708"/>
              </w:tabs>
            </w:pPr>
            <w:r>
              <w:t>Тема: «Опытно-экспериментальная деятельность в условиях ДОУ».</w:t>
            </w:r>
          </w:p>
        </w:tc>
        <w:tc>
          <w:tcPr>
            <w:tcW w:w="2385" w:type="dxa"/>
          </w:tcPr>
          <w:p w:rsidR="00E039B3" w:rsidRDefault="00E039B3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3886" w:type="dxa"/>
          </w:tcPr>
          <w:p w:rsidR="00E039B3" w:rsidRDefault="00E039B3">
            <w:pPr>
              <w:jc w:val="center"/>
            </w:pPr>
            <w:r>
              <w:t xml:space="preserve">Воспитатели всех возрастных групп. </w:t>
            </w:r>
          </w:p>
        </w:tc>
      </w:tr>
      <w:tr w:rsidR="00E039B3" w:rsidTr="00F43612">
        <w:tc>
          <w:tcPr>
            <w:tcW w:w="458" w:type="dxa"/>
          </w:tcPr>
          <w:p w:rsidR="00E039B3" w:rsidRDefault="00E039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44" w:type="dxa"/>
          </w:tcPr>
          <w:p w:rsidR="00E039B3" w:rsidRDefault="00E039B3">
            <w:pPr>
              <w:jc w:val="center"/>
              <w:rPr>
                <w:b/>
              </w:rPr>
            </w:pPr>
            <w:r>
              <w:t>Открытый просмотр итоговых занятий по всем образовательным областям</w:t>
            </w:r>
          </w:p>
        </w:tc>
        <w:tc>
          <w:tcPr>
            <w:tcW w:w="2385" w:type="dxa"/>
          </w:tcPr>
          <w:p w:rsidR="00E039B3" w:rsidRDefault="00E039B3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3886" w:type="dxa"/>
          </w:tcPr>
          <w:p w:rsidR="00E039B3" w:rsidRDefault="00E039B3">
            <w:pPr>
              <w:jc w:val="center"/>
              <w:rPr>
                <w:bCs/>
              </w:rPr>
            </w:pPr>
            <w:r>
              <w:rPr>
                <w:bCs/>
              </w:rPr>
              <w:t>Воспитатели всех возрастных групп, специалисты</w:t>
            </w:r>
          </w:p>
        </w:tc>
      </w:tr>
    </w:tbl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4B23C9">
      <w:pPr>
        <w:rPr>
          <w:b/>
          <w:sz w:val="28"/>
          <w:szCs w:val="28"/>
        </w:rPr>
      </w:pPr>
    </w:p>
    <w:p w:rsidR="00E039B3" w:rsidRDefault="00E039B3" w:rsidP="002D2114">
      <w:pPr>
        <w:rPr>
          <w:b/>
          <w:sz w:val="28"/>
          <w:szCs w:val="28"/>
        </w:rPr>
      </w:pPr>
    </w:p>
    <w:p w:rsidR="00E039B3" w:rsidRDefault="00E039B3" w:rsidP="002D2114">
      <w:pPr>
        <w:rPr>
          <w:b/>
          <w:sz w:val="28"/>
          <w:szCs w:val="28"/>
        </w:rPr>
      </w:pPr>
    </w:p>
    <w:p w:rsidR="00E039B3" w:rsidRDefault="00E039B3" w:rsidP="009E06F8">
      <w:pPr>
        <w:jc w:val="center"/>
        <w:rPr>
          <w:b/>
        </w:rPr>
      </w:pPr>
      <w:r w:rsidRPr="00796209">
        <w:rPr>
          <w:b/>
        </w:rPr>
        <w:t>5.1.Работа</w:t>
      </w:r>
      <w:r>
        <w:rPr>
          <w:b/>
        </w:rPr>
        <w:t xml:space="preserve"> педагогического совета  ДОУ</w:t>
      </w:r>
    </w:p>
    <w:p w:rsidR="00E039B3" w:rsidRDefault="00E039B3" w:rsidP="009E06F8">
      <w:pPr>
        <w:jc w:val="both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4269"/>
        <w:gridCol w:w="2774"/>
        <w:gridCol w:w="1401"/>
        <w:gridCol w:w="2091"/>
      </w:tblGrid>
      <w:tr w:rsidR="00E039B3" w:rsidTr="009E06F8">
        <w:tc>
          <w:tcPr>
            <w:tcW w:w="445" w:type="dxa"/>
          </w:tcPr>
          <w:p w:rsidR="00E039B3" w:rsidRDefault="00E039B3">
            <w:pPr>
              <w:jc w:val="both"/>
            </w:pPr>
            <w:r>
              <w:t>№</w:t>
            </w:r>
          </w:p>
        </w:tc>
        <w:tc>
          <w:tcPr>
            <w:tcW w:w="4269" w:type="dxa"/>
          </w:tcPr>
          <w:p w:rsidR="00E039B3" w:rsidRDefault="00E039B3">
            <w:pPr>
              <w:jc w:val="both"/>
            </w:pPr>
            <w:r>
              <w:t xml:space="preserve">               Тема</w:t>
            </w:r>
          </w:p>
        </w:tc>
        <w:tc>
          <w:tcPr>
            <w:tcW w:w="2774" w:type="dxa"/>
          </w:tcPr>
          <w:p w:rsidR="00E039B3" w:rsidRDefault="00E039B3">
            <w:pPr>
              <w:jc w:val="both"/>
            </w:pPr>
            <w:r>
              <w:t>подготовка к педсовету</w:t>
            </w:r>
          </w:p>
        </w:tc>
        <w:tc>
          <w:tcPr>
            <w:tcW w:w="1401" w:type="dxa"/>
          </w:tcPr>
          <w:p w:rsidR="00E039B3" w:rsidRDefault="00E039B3">
            <w:pPr>
              <w:jc w:val="both"/>
            </w:pPr>
            <w:r>
              <w:t>дата проведения</w:t>
            </w:r>
          </w:p>
        </w:tc>
        <w:tc>
          <w:tcPr>
            <w:tcW w:w="2091" w:type="dxa"/>
          </w:tcPr>
          <w:p w:rsidR="00E039B3" w:rsidRDefault="00E039B3">
            <w:pPr>
              <w:jc w:val="both"/>
            </w:pPr>
            <w:r>
              <w:t>ответственный</w:t>
            </w:r>
          </w:p>
        </w:tc>
      </w:tr>
      <w:tr w:rsidR="00E039B3" w:rsidTr="009E06F8">
        <w:tc>
          <w:tcPr>
            <w:tcW w:w="445" w:type="dxa"/>
          </w:tcPr>
          <w:p w:rsidR="00E039B3" w:rsidRDefault="00E039B3">
            <w:pPr>
              <w:jc w:val="both"/>
            </w:pPr>
            <w:r>
              <w:t>1</w:t>
            </w:r>
          </w:p>
        </w:tc>
        <w:tc>
          <w:tcPr>
            <w:tcW w:w="4269" w:type="dxa"/>
          </w:tcPr>
          <w:p w:rsidR="00E039B3" w:rsidRDefault="00E03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Тема: «Готовность педагога ДОО к осуществлению профессиональной деятельности в современных условиях». </w:t>
            </w:r>
          </w:p>
          <w:p w:rsidR="00E039B3" w:rsidRDefault="00E039B3">
            <w:r>
              <w:rPr>
                <w:b/>
                <w:bCs/>
              </w:rPr>
              <w:t>Цель:</w:t>
            </w:r>
            <w:r>
              <w:t xml:space="preserve"> Рассмотреть а</w:t>
            </w:r>
            <w:r>
              <w:rPr>
                <w:kern w:val="24"/>
              </w:rPr>
              <w:t>ктуальные вопросы развития системы дошкольного образования на современном этапе</w:t>
            </w:r>
            <w:r>
              <w:rPr>
                <w:b/>
                <w:bCs/>
                <w:color w:val="04617B"/>
                <w:kern w:val="24"/>
              </w:rPr>
              <w:t xml:space="preserve">, </w:t>
            </w:r>
            <w:r>
              <w:t>подвести итоги летней оздоровительной работы, утвердить образовательную программу, ознакомить с задачами и планом работы на новый учебный год</w:t>
            </w:r>
          </w:p>
          <w:p w:rsidR="00E039B3" w:rsidRDefault="00E039B3">
            <w:pPr>
              <w:jc w:val="both"/>
              <w:rPr>
                <w:b/>
              </w:rPr>
            </w:pPr>
            <w:r>
              <w:rPr>
                <w:b/>
              </w:rPr>
              <w:t>Форма:</w:t>
            </w:r>
            <w:r>
              <w:t xml:space="preserve"> традиционный.</w:t>
            </w:r>
          </w:p>
          <w:p w:rsidR="00E039B3" w:rsidRDefault="00E039B3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План педсовета:</w:t>
            </w:r>
          </w:p>
          <w:p w:rsidR="00E039B3" w:rsidRDefault="00E039B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</w:rPr>
              <w:t>Анализ и итоги работы коллектива в летний оздоровительный период</w:t>
            </w:r>
          </w:p>
          <w:p w:rsidR="00E039B3" w:rsidRDefault="00E039B3">
            <w:r>
              <w:t xml:space="preserve">- утверждение задач и ознакомление педагогического коллектива с комплексом мероприятий годового плана ДОУ на 2025-2026 уч. год; </w:t>
            </w:r>
          </w:p>
          <w:p w:rsidR="00E039B3" w:rsidRDefault="00E039B3">
            <w:r>
              <w:t>- утверждение расписания занятий и планов работы с детьми;</w:t>
            </w:r>
          </w:p>
          <w:p w:rsidR="00E039B3" w:rsidRDefault="00E039B3">
            <w:r>
              <w:t>- утверждение планов работы с детьми по дополнительному образованию;</w:t>
            </w:r>
          </w:p>
          <w:p w:rsidR="00E039B3" w:rsidRDefault="00E039B3">
            <w:r>
              <w:t>- утверждение документации по платным образовательным услугам;</w:t>
            </w:r>
          </w:p>
          <w:p w:rsidR="00E039B3" w:rsidRDefault="00E039B3">
            <w:r>
              <w:t>- утверждение учебного плана, режима дня, плана работы творческой группы, рабочих программ возрастных групп</w:t>
            </w:r>
          </w:p>
          <w:p w:rsidR="00E039B3" w:rsidRDefault="00E039B3">
            <w:r>
              <w:t>- утверждение состава творческой рабочей группы;</w:t>
            </w:r>
          </w:p>
          <w:p w:rsidR="00E039B3" w:rsidRDefault="00E039B3">
            <w:r>
              <w:t>- решение педагогического совета.</w:t>
            </w:r>
          </w:p>
        </w:tc>
        <w:tc>
          <w:tcPr>
            <w:tcW w:w="2774" w:type="dxa"/>
          </w:tcPr>
          <w:p w:rsidR="00E039B3" w:rsidRDefault="00E039B3">
            <w:pPr>
              <w:rPr>
                <w:lang w:eastAsia="ru-RU"/>
              </w:rPr>
            </w:pPr>
          </w:p>
          <w:p w:rsidR="00E039B3" w:rsidRDefault="00E039B3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Подготовка годового плана работы ДОУ, провести всю предварительную работу для написания программы, плана, анализ образовательной среды ДОУ, режимы занятий, дня, программы дополнительного образования, платных образовательных услуг, учебный план, планы работы с родителями и т.д. Подготовка и оформление документации в группах; Подбор методической литературы и методических рекомендаций для педагогов; Подготовка отчета о летней – оздоровительной работе с детьми и др.</w:t>
            </w:r>
          </w:p>
        </w:tc>
        <w:tc>
          <w:tcPr>
            <w:tcW w:w="1401" w:type="dxa"/>
          </w:tcPr>
          <w:p w:rsidR="00E039B3" w:rsidRDefault="00E039B3">
            <w:pPr>
              <w:jc w:val="both"/>
            </w:pPr>
            <w:r>
              <w:t xml:space="preserve">  август</w:t>
            </w:r>
          </w:p>
          <w:p w:rsidR="00E039B3" w:rsidRDefault="00E039B3">
            <w:r>
              <w:t xml:space="preserve">    2025г.</w:t>
            </w:r>
          </w:p>
        </w:tc>
        <w:tc>
          <w:tcPr>
            <w:tcW w:w="2091" w:type="dxa"/>
          </w:tcPr>
          <w:p w:rsidR="00E039B3" w:rsidRDefault="00E039B3">
            <w:r>
              <w:t xml:space="preserve">Заведующий  </w:t>
            </w:r>
          </w:p>
          <w:p w:rsidR="00E039B3" w:rsidRDefault="00E039B3">
            <w:r>
              <w:t xml:space="preserve">Воспитатели всех возрастных групп, специалисты. </w:t>
            </w:r>
          </w:p>
        </w:tc>
      </w:tr>
      <w:tr w:rsidR="00E039B3" w:rsidTr="009E06F8">
        <w:tc>
          <w:tcPr>
            <w:tcW w:w="445" w:type="dxa"/>
          </w:tcPr>
          <w:p w:rsidR="00E039B3" w:rsidRDefault="00E039B3">
            <w:pPr>
              <w:jc w:val="both"/>
            </w:pPr>
            <w:r>
              <w:t>2</w:t>
            </w:r>
          </w:p>
        </w:tc>
        <w:tc>
          <w:tcPr>
            <w:tcW w:w="4269" w:type="dxa"/>
          </w:tcPr>
          <w:p w:rsidR="00E039B3" w:rsidRPr="0000737E" w:rsidRDefault="00E039B3" w:rsidP="0000737E">
            <w:pPr>
              <w:shd w:val="clear" w:color="auto" w:fill="FFFFFF"/>
              <w:autoSpaceDE w:val="0"/>
              <w:autoSpaceDN w:val="0"/>
              <w:adjustRightInd w:val="0"/>
            </w:pPr>
            <w:r w:rsidRPr="0000737E">
              <w:t>Тема: «Интерактивные технологии в образовательном пространстве ДОУ».</w:t>
            </w:r>
          </w:p>
          <w:p w:rsidR="00E039B3" w:rsidRDefault="00E039B3">
            <w:r>
              <w:rPr>
                <w:b/>
                <w:bCs/>
              </w:rPr>
              <w:t>Цель:</w:t>
            </w:r>
            <w:r>
              <w:t xml:space="preserve"> транслировать инновационный опыт в части использования интерактивных технологий; стимулировать педагогов использовать разнообразные подходы в развитии дошкольников.</w:t>
            </w:r>
          </w:p>
          <w:p w:rsidR="00E039B3" w:rsidRDefault="00E039B3">
            <w:pPr>
              <w:jc w:val="both"/>
            </w:pPr>
            <w:r>
              <w:rPr>
                <w:b/>
              </w:rPr>
              <w:t>Форма:</w:t>
            </w:r>
            <w:r>
              <w:t xml:space="preserve"> семинар - практикум.</w:t>
            </w:r>
          </w:p>
          <w:p w:rsidR="00E039B3" w:rsidRDefault="00E039B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План педсовета:</w:t>
            </w:r>
          </w:p>
          <w:p w:rsidR="00E039B3" w:rsidRDefault="00E039B3" w:rsidP="004776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-Исполнение решения предыдущего педсовета.</w:t>
            </w:r>
          </w:p>
          <w:p w:rsidR="00E039B3" w:rsidRDefault="00E039B3" w:rsidP="0047767B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- Проект решения педагогического совета.</w:t>
            </w:r>
          </w:p>
          <w:p w:rsidR="00E039B3" w:rsidRDefault="00E039B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74" w:type="dxa"/>
          </w:tcPr>
          <w:p w:rsidR="00E039B3" w:rsidRDefault="00E039B3" w:rsidP="00DB43A7">
            <w:pPr>
              <w:pStyle w:val="Header"/>
              <w:tabs>
                <w:tab w:val="left" w:pos="708"/>
              </w:tabs>
            </w:pPr>
            <w:r>
              <w:t>Открытый просмотр мероприятий с использованием интерактивных технологий.</w:t>
            </w:r>
          </w:p>
          <w:p w:rsidR="00E039B3" w:rsidRDefault="00E039B3">
            <w:pPr>
              <w:shd w:val="clear" w:color="auto" w:fill="FFFFFF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</w:pPr>
          </w:p>
          <w:p w:rsidR="00E039B3" w:rsidRDefault="00E039B3">
            <w:pPr>
              <w:shd w:val="clear" w:color="auto" w:fill="FFFFFF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</w:pPr>
            <w:r>
              <w:t>Сайт педагога, его использование в процессе аттестации.</w:t>
            </w:r>
          </w:p>
          <w:p w:rsidR="00E039B3" w:rsidRPr="00D14A90" w:rsidRDefault="00E039B3">
            <w:pPr>
              <w:shd w:val="clear" w:color="auto" w:fill="FFFFFF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1401" w:type="dxa"/>
          </w:tcPr>
          <w:p w:rsidR="00E039B3" w:rsidRDefault="00E039B3">
            <w:pPr>
              <w:jc w:val="both"/>
            </w:pPr>
            <w:r>
              <w:t>октябрь</w:t>
            </w:r>
          </w:p>
          <w:p w:rsidR="00E039B3" w:rsidRDefault="00E039B3">
            <w:pPr>
              <w:jc w:val="both"/>
            </w:pPr>
            <w:r>
              <w:t>2024г.</w:t>
            </w:r>
          </w:p>
        </w:tc>
        <w:tc>
          <w:tcPr>
            <w:tcW w:w="2091" w:type="dxa"/>
          </w:tcPr>
          <w:p w:rsidR="00E039B3" w:rsidRDefault="00E039B3">
            <w:r>
              <w:t xml:space="preserve">Заведующий. </w:t>
            </w:r>
          </w:p>
          <w:p w:rsidR="00E039B3" w:rsidRDefault="00E039B3">
            <w:pPr>
              <w:rPr>
                <w:color w:val="C00000"/>
              </w:rPr>
            </w:pPr>
            <w:r>
              <w:t>Воспитатели всех возрастных групп, специалисты.</w:t>
            </w:r>
          </w:p>
        </w:tc>
      </w:tr>
      <w:tr w:rsidR="00E039B3" w:rsidTr="009E06F8">
        <w:trPr>
          <w:trHeight w:val="983"/>
        </w:trPr>
        <w:tc>
          <w:tcPr>
            <w:tcW w:w="445" w:type="dxa"/>
          </w:tcPr>
          <w:p w:rsidR="00E039B3" w:rsidRDefault="00E039B3">
            <w:pPr>
              <w:jc w:val="both"/>
            </w:pPr>
            <w:r>
              <w:t>3</w:t>
            </w:r>
          </w:p>
        </w:tc>
        <w:tc>
          <w:tcPr>
            <w:tcW w:w="4269" w:type="dxa"/>
          </w:tcPr>
          <w:p w:rsidR="00E039B3" w:rsidRPr="00DB43A7" w:rsidRDefault="00E039B3" w:rsidP="00DB43A7">
            <w:pPr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r w:rsidRPr="0078530D">
              <w:rPr>
                <w:b/>
              </w:rPr>
              <w:t>Тема:</w:t>
            </w:r>
            <w:r>
              <w:rPr>
                <w:color w:val="000000"/>
                <w:lang w:eastAsia="ru-RU"/>
              </w:rPr>
              <w:t xml:space="preserve"> </w:t>
            </w:r>
            <w:r w:rsidRPr="00DB43A7">
              <w:rPr>
                <w:b/>
                <w:color w:val="000000"/>
                <w:lang w:eastAsia="ru-RU"/>
              </w:rPr>
              <w:t>«Опытно - экспериментальная деятельность в условиях ДОУ».</w:t>
            </w:r>
          </w:p>
          <w:p w:rsidR="00E039B3" w:rsidRDefault="00E039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Цель: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Систематизация знаний воспитателей об организации опытно-экспериментальной деятельности . </w:t>
            </w:r>
          </w:p>
          <w:p w:rsidR="00E039B3" w:rsidRDefault="00E039B3">
            <w:pPr>
              <w:autoSpaceDE w:val="0"/>
              <w:autoSpaceDN w:val="0"/>
              <w:adjustRightInd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</w:rPr>
              <w:t>План педсовета:</w:t>
            </w:r>
          </w:p>
          <w:p w:rsidR="00E039B3" w:rsidRDefault="00E039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-Исполнение решения предыдущего педсовета.</w:t>
            </w:r>
          </w:p>
          <w:p w:rsidR="00E039B3" w:rsidRDefault="00E039B3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- Проект решения педагогического совета</w:t>
            </w:r>
          </w:p>
          <w:tbl>
            <w:tblPr>
              <w:tblW w:w="0" w:type="auto"/>
              <w:tblLook w:val="00A0"/>
            </w:tblPr>
            <w:tblGrid>
              <w:gridCol w:w="4053"/>
            </w:tblGrid>
            <w:tr w:rsidR="00E039B3">
              <w:trPr>
                <w:trHeight w:val="602"/>
              </w:trPr>
              <w:tc>
                <w:tcPr>
                  <w:tcW w:w="8987" w:type="dxa"/>
                </w:tcPr>
                <w:p w:rsidR="00E039B3" w:rsidRDefault="00E039B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Cs/>
                      <w:color w:val="000000"/>
                    </w:rPr>
                  </w:pPr>
                  <w:r>
                    <w:rPr>
                      <w:b/>
                    </w:rPr>
                    <w:t xml:space="preserve">Форма: </w:t>
                  </w:r>
                  <w:r>
                    <w:rPr>
                      <w:color w:val="000000"/>
                    </w:rPr>
                    <w:t>семинар-практикум.</w:t>
                  </w:r>
                </w:p>
              </w:tc>
            </w:tr>
          </w:tbl>
          <w:p w:rsidR="00E039B3" w:rsidRDefault="00E039B3">
            <w:pPr>
              <w:autoSpaceDE w:val="0"/>
              <w:autoSpaceDN w:val="0"/>
              <w:adjustRightInd w:val="0"/>
              <w:rPr>
                <w:color w:val="000000"/>
                <w:lang w:val="en-US" w:eastAsia="ru-RU"/>
              </w:rPr>
            </w:pPr>
          </w:p>
        </w:tc>
        <w:tc>
          <w:tcPr>
            <w:tcW w:w="2774" w:type="dxa"/>
          </w:tcPr>
          <w:p w:rsidR="00E039B3" w:rsidRDefault="00E039B3" w:rsidP="00DB43A7">
            <w:pPr>
              <w:pStyle w:val="Header"/>
              <w:tabs>
                <w:tab w:val="left" w:pos="708"/>
              </w:tabs>
            </w:pPr>
            <w:r>
              <w:t>Открытый просмотр занятий с элементами опытно-экспериментальной деятельности.</w:t>
            </w:r>
          </w:p>
          <w:p w:rsidR="00E039B3" w:rsidRDefault="00E039B3" w:rsidP="00DF1DC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:rsidR="00E039B3" w:rsidRDefault="00E039B3" w:rsidP="00DF1DC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:rsidR="00E039B3" w:rsidRDefault="00E039B3" w:rsidP="00DF1DC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  <w:p w:rsidR="00E039B3" w:rsidRPr="00296C87" w:rsidRDefault="00E039B3" w:rsidP="00DF1DCE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401" w:type="dxa"/>
          </w:tcPr>
          <w:p w:rsidR="00E039B3" w:rsidRDefault="00E039B3">
            <w:pPr>
              <w:jc w:val="both"/>
            </w:pPr>
            <w:r>
              <w:t>февраль</w:t>
            </w:r>
          </w:p>
          <w:p w:rsidR="00E039B3" w:rsidRDefault="00E039B3">
            <w:pPr>
              <w:jc w:val="both"/>
            </w:pPr>
            <w:r>
              <w:t xml:space="preserve">2025г. </w:t>
            </w:r>
          </w:p>
        </w:tc>
        <w:tc>
          <w:tcPr>
            <w:tcW w:w="2091" w:type="dxa"/>
          </w:tcPr>
          <w:p w:rsidR="00E039B3" w:rsidRPr="0078530D" w:rsidRDefault="00E039B3" w:rsidP="004B23C9">
            <w:pPr>
              <w:jc w:val="both"/>
            </w:pPr>
            <w:r w:rsidRPr="0078530D">
              <w:t xml:space="preserve">Заведующий, </w:t>
            </w:r>
          </w:p>
          <w:p w:rsidR="00E039B3" w:rsidRDefault="00E039B3" w:rsidP="004B23C9">
            <w:pPr>
              <w:jc w:val="both"/>
              <w:rPr>
                <w:color w:val="C00000"/>
              </w:rPr>
            </w:pPr>
            <w:r>
              <w:t>Воспитатели всех возрастных групп, специалисты.</w:t>
            </w:r>
          </w:p>
        </w:tc>
      </w:tr>
      <w:tr w:rsidR="00E039B3" w:rsidTr="009E06F8">
        <w:trPr>
          <w:trHeight w:val="1092"/>
        </w:trPr>
        <w:tc>
          <w:tcPr>
            <w:tcW w:w="445" w:type="dxa"/>
          </w:tcPr>
          <w:p w:rsidR="00E039B3" w:rsidRDefault="00E039B3">
            <w:r>
              <w:t>4</w:t>
            </w:r>
          </w:p>
        </w:tc>
        <w:tc>
          <w:tcPr>
            <w:tcW w:w="4269" w:type="dxa"/>
          </w:tcPr>
          <w:p w:rsidR="00E039B3" w:rsidRDefault="00E039B3">
            <w:pPr>
              <w:jc w:val="both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bCs/>
              </w:rPr>
              <w:t xml:space="preserve"> Итоговый педсовет. </w:t>
            </w:r>
            <w:r>
              <w:rPr>
                <w:b/>
              </w:rPr>
              <w:t>Результативность работы за 2025-2026 уч. год:</w:t>
            </w:r>
          </w:p>
          <w:p w:rsidR="00E039B3" w:rsidRDefault="00E039B3">
            <w:r>
              <w:t>- педагогический анализ итогов в воспитательно - образовательной работе за год;</w:t>
            </w:r>
          </w:p>
          <w:p w:rsidR="00E039B3" w:rsidRDefault="00E039B3">
            <w:r>
              <w:t>- утверждение плана на летний оздоровительный период;</w:t>
            </w:r>
          </w:p>
          <w:p w:rsidR="00E039B3" w:rsidRDefault="00E039B3">
            <w:pPr>
              <w:jc w:val="both"/>
            </w:pPr>
            <w:r>
              <w:t>-отчеты воспитателей по самообразованию;</w:t>
            </w:r>
          </w:p>
          <w:p w:rsidR="00E039B3" w:rsidRDefault="00E039B3">
            <w:r>
              <w:t xml:space="preserve">- об инструкции по охране жизни и здоровья детей на теплый период года. </w:t>
            </w:r>
          </w:p>
          <w:p w:rsidR="00E039B3" w:rsidRDefault="00E039B3">
            <w:r>
              <w:rPr>
                <w:b/>
              </w:rPr>
              <w:t>Форма:</w:t>
            </w:r>
            <w:r>
              <w:t xml:space="preserve">  традиционный.</w:t>
            </w:r>
          </w:p>
          <w:p w:rsidR="00E039B3" w:rsidRDefault="00E039B3"/>
        </w:tc>
        <w:tc>
          <w:tcPr>
            <w:tcW w:w="2774" w:type="dxa"/>
          </w:tcPr>
          <w:p w:rsidR="00E039B3" w:rsidRDefault="00E039B3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Открытый просмотр итоговых занятий;</w:t>
            </w:r>
          </w:p>
          <w:p w:rsidR="00E039B3" w:rsidRDefault="00E039B3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подготовка отчётов и анализа работы; Составление плана работы на летне-оздоровительный период.</w:t>
            </w:r>
          </w:p>
          <w:p w:rsidR="00E039B3" w:rsidRDefault="00E039B3">
            <w:pPr>
              <w:rPr>
                <w:color w:val="C00000"/>
              </w:rPr>
            </w:pPr>
          </w:p>
          <w:p w:rsidR="00E039B3" w:rsidRDefault="00E039B3">
            <w:pPr>
              <w:rPr>
                <w:color w:val="C00000"/>
              </w:rPr>
            </w:pPr>
          </w:p>
          <w:p w:rsidR="00E039B3" w:rsidRDefault="00E039B3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E039B3" w:rsidRDefault="00E039B3">
            <w:pPr>
              <w:jc w:val="both"/>
            </w:pPr>
            <w:r>
              <w:t>май</w:t>
            </w:r>
          </w:p>
          <w:p w:rsidR="00E039B3" w:rsidRDefault="00E039B3">
            <w:pPr>
              <w:jc w:val="both"/>
            </w:pPr>
            <w:r>
              <w:t>2026г.</w:t>
            </w:r>
          </w:p>
        </w:tc>
        <w:tc>
          <w:tcPr>
            <w:tcW w:w="2091" w:type="dxa"/>
          </w:tcPr>
          <w:p w:rsidR="00E039B3" w:rsidRDefault="00E039B3">
            <w:pPr>
              <w:jc w:val="both"/>
            </w:pPr>
            <w:r>
              <w:t xml:space="preserve"> Заведующий, воспитатели всех групп, специалисты.</w:t>
            </w:r>
          </w:p>
        </w:tc>
      </w:tr>
    </w:tbl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9E06F8">
      <w:pPr>
        <w:jc w:val="both"/>
      </w:pPr>
    </w:p>
    <w:p w:rsidR="00E039B3" w:rsidRDefault="00E039B3" w:rsidP="004B23C9">
      <w:pPr>
        <w:jc w:val="both"/>
      </w:pPr>
    </w:p>
    <w:p w:rsidR="00E039B3" w:rsidRDefault="00E039B3" w:rsidP="004B23C9">
      <w:pPr>
        <w:jc w:val="both"/>
      </w:pPr>
    </w:p>
    <w:p w:rsidR="00E039B3" w:rsidRDefault="00E039B3" w:rsidP="004B23C9">
      <w:pPr>
        <w:jc w:val="both"/>
        <w:rPr>
          <w:b/>
        </w:rPr>
      </w:pPr>
    </w:p>
    <w:p w:rsidR="00E039B3" w:rsidRPr="009D7C81" w:rsidRDefault="00E039B3" w:rsidP="009D7C81">
      <w:pPr>
        <w:rPr>
          <w:b/>
        </w:rPr>
      </w:pPr>
      <w:r>
        <w:rPr>
          <w:b/>
        </w:rPr>
        <w:t xml:space="preserve">                                           </w:t>
      </w:r>
      <w:r w:rsidRPr="009D7C81">
        <w:rPr>
          <w:b/>
        </w:rPr>
        <w:t>5</w:t>
      </w:r>
      <w:r w:rsidRPr="009D7C81">
        <w:rPr>
          <w:b/>
          <w:lang w:val="en-US"/>
        </w:rPr>
        <w:t>.</w:t>
      </w:r>
      <w:r w:rsidRPr="009D7C81">
        <w:rPr>
          <w:b/>
        </w:rPr>
        <w:t>2</w:t>
      </w:r>
      <w:r w:rsidRPr="009D7C81">
        <w:rPr>
          <w:b/>
          <w:lang w:val="en-US"/>
        </w:rPr>
        <w:t>.</w:t>
      </w:r>
      <w:r w:rsidRPr="009D7C81">
        <w:rPr>
          <w:b/>
        </w:rPr>
        <w:t xml:space="preserve">    Тематика консультаций</w:t>
      </w:r>
    </w:p>
    <w:p w:rsidR="00E039B3" w:rsidRDefault="00E039B3" w:rsidP="009E06F8">
      <w:pPr>
        <w:jc w:val="both"/>
        <w:rPr>
          <w:b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5341"/>
        <w:gridCol w:w="2367"/>
        <w:gridCol w:w="2814"/>
      </w:tblGrid>
      <w:tr w:rsidR="00E039B3" w:rsidTr="009E06F8">
        <w:tc>
          <w:tcPr>
            <w:tcW w:w="458" w:type="dxa"/>
          </w:tcPr>
          <w:p w:rsidR="00E039B3" w:rsidRDefault="00E039B3">
            <w:pPr>
              <w:jc w:val="both"/>
            </w:pPr>
            <w:r>
              <w:t>№</w:t>
            </w:r>
          </w:p>
        </w:tc>
        <w:tc>
          <w:tcPr>
            <w:tcW w:w="5341" w:type="dxa"/>
          </w:tcPr>
          <w:p w:rsidR="00E039B3" w:rsidRDefault="00E039B3">
            <w:pPr>
              <w:jc w:val="both"/>
            </w:pPr>
            <w:r>
              <w:t xml:space="preserve">             Тема консультации</w:t>
            </w:r>
          </w:p>
        </w:tc>
        <w:tc>
          <w:tcPr>
            <w:tcW w:w="2367" w:type="dxa"/>
          </w:tcPr>
          <w:p w:rsidR="00E039B3" w:rsidRDefault="00E039B3">
            <w:pPr>
              <w:jc w:val="both"/>
            </w:pPr>
            <w:r>
              <w:t xml:space="preserve">дата </w:t>
            </w:r>
          </w:p>
        </w:tc>
        <w:tc>
          <w:tcPr>
            <w:tcW w:w="2814" w:type="dxa"/>
          </w:tcPr>
          <w:p w:rsidR="00E039B3" w:rsidRDefault="00E039B3">
            <w:pPr>
              <w:jc w:val="both"/>
            </w:pPr>
            <w:r>
              <w:t>ответственный</w:t>
            </w:r>
          </w:p>
        </w:tc>
      </w:tr>
      <w:tr w:rsidR="00E039B3" w:rsidTr="009E06F8">
        <w:tc>
          <w:tcPr>
            <w:tcW w:w="458" w:type="dxa"/>
          </w:tcPr>
          <w:p w:rsidR="00E039B3" w:rsidRDefault="00E039B3">
            <w:pPr>
              <w:jc w:val="both"/>
            </w:pPr>
            <w:r>
              <w:t>1</w:t>
            </w:r>
          </w:p>
        </w:tc>
        <w:tc>
          <w:tcPr>
            <w:tcW w:w="5341" w:type="dxa"/>
          </w:tcPr>
          <w:p w:rsidR="00E039B3" w:rsidRDefault="00E039B3" w:rsidP="00B44CE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Консультация для педагогов «Процедура аттестации педагогов». </w:t>
            </w:r>
          </w:p>
        </w:tc>
        <w:tc>
          <w:tcPr>
            <w:tcW w:w="2367" w:type="dxa"/>
          </w:tcPr>
          <w:p w:rsidR="00E039B3" w:rsidRDefault="00E039B3" w:rsidP="00B44CEA">
            <w:pPr>
              <w:jc w:val="both"/>
            </w:pPr>
            <w:r>
              <w:t>сентябрь</w:t>
            </w:r>
          </w:p>
        </w:tc>
        <w:tc>
          <w:tcPr>
            <w:tcW w:w="2814" w:type="dxa"/>
          </w:tcPr>
          <w:p w:rsidR="00E039B3" w:rsidRDefault="00E039B3" w:rsidP="00B44CEA">
            <w:pPr>
              <w:jc w:val="both"/>
            </w:pPr>
            <w:r>
              <w:t>Марченко С.В.</w:t>
            </w:r>
          </w:p>
          <w:p w:rsidR="00E039B3" w:rsidRPr="00256762" w:rsidRDefault="00E039B3" w:rsidP="00B44CEA">
            <w:pPr>
              <w:jc w:val="both"/>
            </w:pPr>
            <w:r>
              <w:t>Аржанова Т.А.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Pr="00931269" w:rsidRDefault="00E039B3">
            <w:pPr>
              <w:jc w:val="both"/>
            </w:pPr>
            <w:r>
              <w:t>2</w:t>
            </w:r>
          </w:p>
        </w:tc>
        <w:tc>
          <w:tcPr>
            <w:tcW w:w="5341" w:type="dxa"/>
          </w:tcPr>
          <w:p w:rsidR="00E039B3" w:rsidRPr="002F42DA" w:rsidRDefault="00E039B3" w:rsidP="004A13D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Консультация для педагогов «</w:t>
            </w:r>
            <w:r w:rsidRPr="00F6155A">
              <w:rPr>
                <w:lang w:eastAsia="ru-RU"/>
              </w:rPr>
              <w:t>Использование интерактивных технологий в образовательном процессе ДОУ</w:t>
            </w:r>
            <w:r>
              <w:rPr>
                <w:lang w:eastAsia="ru-RU"/>
              </w:rPr>
              <w:t>».</w:t>
            </w:r>
          </w:p>
        </w:tc>
        <w:tc>
          <w:tcPr>
            <w:tcW w:w="2367" w:type="dxa"/>
          </w:tcPr>
          <w:p w:rsidR="00E039B3" w:rsidRDefault="00E039B3" w:rsidP="004A13D2">
            <w:pPr>
              <w:jc w:val="both"/>
            </w:pPr>
            <w:r>
              <w:t xml:space="preserve">октябрь </w:t>
            </w:r>
          </w:p>
        </w:tc>
        <w:tc>
          <w:tcPr>
            <w:tcW w:w="2814" w:type="dxa"/>
          </w:tcPr>
          <w:p w:rsidR="00E039B3" w:rsidRPr="00256762" w:rsidRDefault="00E039B3" w:rsidP="004A13D2">
            <w:pPr>
              <w:jc w:val="both"/>
            </w:pPr>
            <w:r>
              <w:t>Степанова О.А.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3</w:t>
            </w:r>
          </w:p>
        </w:tc>
        <w:tc>
          <w:tcPr>
            <w:tcW w:w="5341" w:type="dxa"/>
          </w:tcPr>
          <w:p w:rsidR="00E039B3" w:rsidRDefault="00E039B3" w:rsidP="004A13D2">
            <w:pPr>
              <w:rPr>
                <w:lang w:eastAsia="ru-RU"/>
              </w:rPr>
            </w:pPr>
            <w:r>
              <w:rPr>
                <w:lang w:eastAsia="ru-RU"/>
              </w:rPr>
              <w:t>Консультация для педагогов «Инновационный опыт в части использования интерактивных технологий».</w:t>
            </w:r>
          </w:p>
        </w:tc>
        <w:tc>
          <w:tcPr>
            <w:tcW w:w="2367" w:type="dxa"/>
          </w:tcPr>
          <w:p w:rsidR="00E039B3" w:rsidRPr="00C4315F" w:rsidRDefault="00E039B3" w:rsidP="004A13D2">
            <w:pPr>
              <w:jc w:val="both"/>
            </w:pPr>
            <w:r>
              <w:t>октябрь</w:t>
            </w:r>
          </w:p>
        </w:tc>
        <w:tc>
          <w:tcPr>
            <w:tcW w:w="2814" w:type="dxa"/>
          </w:tcPr>
          <w:p w:rsidR="00E039B3" w:rsidRDefault="00E039B3" w:rsidP="004A13D2">
            <w:r>
              <w:t>Барыльченко И. Н.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Pr="00931269" w:rsidRDefault="00E039B3">
            <w:pPr>
              <w:jc w:val="both"/>
            </w:pPr>
            <w:r>
              <w:t>4</w:t>
            </w:r>
          </w:p>
        </w:tc>
        <w:tc>
          <w:tcPr>
            <w:tcW w:w="5341" w:type="dxa"/>
          </w:tcPr>
          <w:p w:rsidR="00E039B3" w:rsidRDefault="00E039B3" w:rsidP="004A13D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«Театральная деятельность как средство развития речи дошкольников».</w:t>
            </w:r>
          </w:p>
        </w:tc>
        <w:tc>
          <w:tcPr>
            <w:tcW w:w="2367" w:type="dxa"/>
          </w:tcPr>
          <w:p w:rsidR="00E039B3" w:rsidRDefault="00E039B3" w:rsidP="004A13D2">
            <w:pPr>
              <w:jc w:val="both"/>
            </w:pPr>
            <w:r>
              <w:t>ноябрь</w:t>
            </w:r>
          </w:p>
        </w:tc>
        <w:tc>
          <w:tcPr>
            <w:tcW w:w="2814" w:type="dxa"/>
          </w:tcPr>
          <w:p w:rsidR="00E039B3" w:rsidRPr="00256762" w:rsidRDefault="00E039B3" w:rsidP="004A13D2">
            <w:pPr>
              <w:jc w:val="both"/>
            </w:pPr>
            <w:r>
              <w:t>Шаповалова М.А.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5</w:t>
            </w:r>
          </w:p>
        </w:tc>
        <w:tc>
          <w:tcPr>
            <w:tcW w:w="5341" w:type="dxa"/>
          </w:tcPr>
          <w:p w:rsidR="00E039B3" w:rsidRDefault="00E039B3" w:rsidP="004A13D2">
            <w:pPr>
              <w:shd w:val="clear" w:color="auto" w:fill="FFFFFF"/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082768">
              <w:rPr>
                <w:lang w:eastAsia="ru-RU"/>
              </w:rPr>
              <w:t xml:space="preserve">Значение театрализованной деятельности </w:t>
            </w:r>
          </w:p>
          <w:p w:rsidR="00E039B3" w:rsidRPr="00082768" w:rsidRDefault="00E039B3" w:rsidP="004A13D2">
            <w:pPr>
              <w:shd w:val="clear" w:color="auto" w:fill="FFFFFF"/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r w:rsidRPr="00082768">
              <w:rPr>
                <w:lang w:eastAsia="ru-RU"/>
              </w:rPr>
              <w:t>разв</w:t>
            </w:r>
            <w:r>
              <w:rPr>
                <w:lang w:eastAsia="ru-RU"/>
              </w:rPr>
              <w:t>итии детей дошкольного возраста».</w:t>
            </w:r>
          </w:p>
        </w:tc>
        <w:tc>
          <w:tcPr>
            <w:tcW w:w="2367" w:type="dxa"/>
          </w:tcPr>
          <w:p w:rsidR="00E039B3" w:rsidRDefault="00E039B3" w:rsidP="004A13D2">
            <w:pPr>
              <w:jc w:val="both"/>
            </w:pPr>
            <w:r>
              <w:t>ноябрь</w:t>
            </w:r>
          </w:p>
        </w:tc>
        <w:tc>
          <w:tcPr>
            <w:tcW w:w="2814" w:type="dxa"/>
          </w:tcPr>
          <w:p w:rsidR="00E039B3" w:rsidRDefault="00E039B3" w:rsidP="004A13D2">
            <w:r w:rsidRPr="00082768">
              <w:t>Марченко С.В.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6</w:t>
            </w:r>
          </w:p>
        </w:tc>
        <w:tc>
          <w:tcPr>
            <w:tcW w:w="5341" w:type="dxa"/>
          </w:tcPr>
          <w:p w:rsidR="00E039B3" w:rsidRDefault="00E039B3" w:rsidP="004A13D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Консультация «Авторский игровой диалог  и его театрализация – как средство обогащения словаря, развития эмоциональной, выразительной, грамматически оформленной речи ребенка».</w:t>
            </w:r>
          </w:p>
        </w:tc>
        <w:tc>
          <w:tcPr>
            <w:tcW w:w="2367" w:type="dxa"/>
          </w:tcPr>
          <w:p w:rsidR="00E039B3" w:rsidRDefault="00E039B3" w:rsidP="004A13D2">
            <w:pPr>
              <w:jc w:val="both"/>
            </w:pPr>
            <w:r>
              <w:t xml:space="preserve">ноябрь  </w:t>
            </w:r>
          </w:p>
        </w:tc>
        <w:tc>
          <w:tcPr>
            <w:tcW w:w="2814" w:type="dxa"/>
          </w:tcPr>
          <w:p w:rsidR="00E039B3" w:rsidRPr="00256762" w:rsidRDefault="00E039B3" w:rsidP="004A13D2">
            <w:pPr>
              <w:jc w:val="both"/>
            </w:pPr>
            <w:r>
              <w:t>Кокина Н.Ю.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7</w:t>
            </w:r>
          </w:p>
        </w:tc>
        <w:tc>
          <w:tcPr>
            <w:tcW w:w="5341" w:type="dxa"/>
          </w:tcPr>
          <w:p w:rsidR="00E039B3" w:rsidRDefault="00E039B3" w:rsidP="004A13D2">
            <w:pPr>
              <w:pStyle w:val="ListParagraph"/>
              <w:suppressAutoHyphens w:val="0"/>
              <w:spacing w:after="200" w:line="276" w:lineRule="auto"/>
              <w:ind w:left="0"/>
              <w:jc w:val="both"/>
            </w:pPr>
            <w:r w:rsidRPr="002F42DA">
              <w:t>Консультация для</w:t>
            </w:r>
            <w:r>
              <w:t xml:space="preserve"> педагогов </w:t>
            </w:r>
          </w:p>
          <w:p w:rsidR="00E039B3" w:rsidRDefault="00E039B3" w:rsidP="004A13D2">
            <w:pPr>
              <w:pStyle w:val="ListParagraph"/>
              <w:suppressAutoHyphens w:val="0"/>
              <w:spacing w:after="200" w:line="276" w:lineRule="auto"/>
              <w:ind w:left="0"/>
              <w:jc w:val="both"/>
            </w:pPr>
            <w:r w:rsidRPr="002F42DA">
              <w:t>«Интеграция театрализованной деятельности в ДОУ»</w:t>
            </w:r>
            <w:r>
              <w:t>.</w:t>
            </w:r>
          </w:p>
        </w:tc>
        <w:tc>
          <w:tcPr>
            <w:tcW w:w="2367" w:type="dxa"/>
          </w:tcPr>
          <w:p w:rsidR="00E039B3" w:rsidRDefault="00E039B3" w:rsidP="004A13D2">
            <w:pPr>
              <w:jc w:val="both"/>
            </w:pPr>
            <w:r>
              <w:t xml:space="preserve">ноябрь </w:t>
            </w:r>
          </w:p>
        </w:tc>
        <w:tc>
          <w:tcPr>
            <w:tcW w:w="2814" w:type="dxa"/>
          </w:tcPr>
          <w:p w:rsidR="00E039B3" w:rsidRDefault="00E039B3" w:rsidP="004A13D2">
            <w:pPr>
              <w:jc w:val="both"/>
            </w:pPr>
            <w:r>
              <w:t>Степанова О.А.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8</w:t>
            </w:r>
          </w:p>
        </w:tc>
        <w:tc>
          <w:tcPr>
            <w:tcW w:w="5341" w:type="dxa"/>
          </w:tcPr>
          <w:p w:rsidR="00E039B3" w:rsidRPr="009D7C81" w:rsidRDefault="00E039B3" w:rsidP="004A13D2">
            <w:pPr>
              <w:pStyle w:val="ListParagraph"/>
              <w:suppressAutoHyphens w:val="0"/>
              <w:spacing w:after="200" w:line="276" w:lineRule="auto"/>
              <w:ind w:left="0"/>
              <w:jc w:val="both"/>
            </w:pPr>
            <w:r w:rsidRPr="009D7C81">
              <w:t>«Организация работы с детьми по безопасности дорожного движения».</w:t>
            </w:r>
          </w:p>
        </w:tc>
        <w:tc>
          <w:tcPr>
            <w:tcW w:w="2367" w:type="dxa"/>
          </w:tcPr>
          <w:p w:rsidR="00E039B3" w:rsidRDefault="00E039B3" w:rsidP="004A13D2">
            <w:pPr>
              <w:jc w:val="both"/>
            </w:pPr>
            <w:r>
              <w:t>декабрь</w:t>
            </w:r>
          </w:p>
        </w:tc>
        <w:tc>
          <w:tcPr>
            <w:tcW w:w="2814" w:type="dxa"/>
          </w:tcPr>
          <w:p w:rsidR="00E039B3" w:rsidRDefault="00E039B3" w:rsidP="004A13D2">
            <w:pPr>
              <w:jc w:val="both"/>
            </w:pPr>
            <w:r w:rsidRPr="00082768">
              <w:t>Марченко С.В.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9</w:t>
            </w:r>
          </w:p>
        </w:tc>
        <w:tc>
          <w:tcPr>
            <w:tcW w:w="5341" w:type="dxa"/>
          </w:tcPr>
          <w:p w:rsidR="00E039B3" w:rsidRDefault="00E039B3" w:rsidP="00B44CEA">
            <w:pPr>
              <w:suppressAutoHyphens w:val="0"/>
              <w:rPr>
                <w:lang w:eastAsia="ru-RU"/>
              </w:rPr>
            </w:pPr>
            <w:r>
              <w:rPr>
                <w:iCs/>
              </w:rPr>
              <w:t>«Воспитание патриотических чувств у дошкольников средствами физической культуры».</w:t>
            </w:r>
          </w:p>
        </w:tc>
        <w:tc>
          <w:tcPr>
            <w:tcW w:w="2367" w:type="dxa"/>
          </w:tcPr>
          <w:p w:rsidR="00E039B3" w:rsidRDefault="00E039B3" w:rsidP="00B44CEA">
            <w:pPr>
              <w:jc w:val="both"/>
            </w:pPr>
            <w:r>
              <w:t>февраль</w:t>
            </w:r>
          </w:p>
        </w:tc>
        <w:tc>
          <w:tcPr>
            <w:tcW w:w="2814" w:type="dxa"/>
          </w:tcPr>
          <w:p w:rsidR="00E039B3" w:rsidRDefault="00E039B3" w:rsidP="00B44CEA">
            <w:pPr>
              <w:jc w:val="both"/>
            </w:pPr>
            <w:r>
              <w:t>Аржанова Т.А.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10</w:t>
            </w:r>
          </w:p>
        </w:tc>
        <w:tc>
          <w:tcPr>
            <w:tcW w:w="5341" w:type="dxa"/>
          </w:tcPr>
          <w:p w:rsidR="00E039B3" w:rsidRPr="0006426F" w:rsidRDefault="00E039B3" w:rsidP="004A13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06426F">
              <w:rPr>
                <w:lang w:eastAsia="ru-RU"/>
              </w:rPr>
              <w:t xml:space="preserve">Консультация для педагогов </w:t>
            </w:r>
          </w:p>
          <w:p w:rsidR="00E039B3" w:rsidRPr="0006426F" w:rsidRDefault="00E039B3" w:rsidP="004A13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06426F">
              <w:rPr>
                <w:lang w:eastAsia="ru-RU"/>
              </w:rPr>
              <w:t>«Формы работы по экспериментальной деятельности».</w:t>
            </w:r>
          </w:p>
          <w:p w:rsidR="00E039B3" w:rsidRPr="0006426F" w:rsidRDefault="00E039B3" w:rsidP="004A13D2">
            <w:pPr>
              <w:shd w:val="clear" w:color="auto" w:fill="FFFFFF"/>
              <w:suppressAutoHyphens w:val="0"/>
              <w:rPr>
                <w:rFonts w:ascii="Arial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367" w:type="dxa"/>
          </w:tcPr>
          <w:p w:rsidR="00E039B3" w:rsidRPr="0006426F" w:rsidRDefault="00E039B3" w:rsidP="004A13D2">
            <w:pPr>
              <w:jc w:val="both"/>
            </w:pPr>
            <w:r>
              <w:t>ф</w:t>
            </w:r>
            <w:r w:rsidRPr="0006426F">
              <w:t>евраль</w:t>
            </w:r>
          </w:p>
        </w:tc>
        <w:tc>
          <w:tcPr>
            <w:tcW w:w="2814" w:type="dxa"/>
          </w:tcPr>
          <w:p w:rsidR="00E039B3" w:rsidRPr="0006426F" w:rsidRDefault="00E039B3" w:rsidP="004A13D2">
            <w:r w:rsidRPr="0006426F">
              <w:t>Степанова О.А.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11</w:t>
            </w:r>
          </w:p>
        </w:tc>
        <w:tc>
          <w:tcPr>
            <w:tcW w:w="5341" w:type="dxa"/>
          </w:tcPr>
          <w:p w:rsidR="00E039B3" w:rsidRPr="00BE3954" w:rsidRDefault="00E039B3" w:rsidP="004A13D2">
            <w:r>
              <w:t>«</w:t>
            </w:r>
            <w:r w:rsidRPr="00BE3954">
              <w:t>Создание безопасной и эффектив</w:t>
            </w:r>
            <w:r>
              <w:t>ной среды для проведения опытов».</w:t>
            </w:r>
          </w:p>
          <w:p w:rsidR="00E039B3" w:rsidRDefault="00E039B3" w:rsidP="004A13D2">
            <w:pPr>
              <w:pStyle w:val="ListParagraph"/>
              <w:suppressAutoHyphens w:val="0"/>
              <w:spacing w:after="200" w:line="276" w:lineRule="auto"/>
              <w:ind w:left="0"/>
              <w:jc w:val="both"/>
            </w:pPr>
          </w:p>
        </w:tc>
        <w:tc>
          <w:tcPr>
            <w:tcW w:w="2367" w:type="dxa"/>
          </w:tcPr>
          <w:p w:rsidR="00E039B3" w:rsidRDefault="00E039B3" w:rsidP="004A13D2">
            <w:pPr>
              <w:jc w:val="both"/>
            </w:pPr>
            <w:r>
              <w:t xml:space="preserve">февраль </w:t>
            </w:r>
          </w:p>
        </w:tc>
        <w:tc>
          <w:tcPr>
            <w:tcW w:w="2814" w:type="dxa"/>
          </w:tcPr>
          <w:p w:rsidR="00E039B3" w:rsidRDefault="00E039B3" w:rsidP="004A13D2">
            <w:pPr>
              <w:jc w:val="both"/>
            </w:pPr>
            <w:r>
              <w:t>Шаповалова М.А,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12</w:t>
            </w:r>
          </w:p>
        </w:tc>
        <w:tc>
          <w:tcPr>
            <w:tcW w:w="5341" w:type="dxa"/>
          </w:tcPr>
          <w:p w:rsidR="00E039B3" w:rsidRDefault="00E039B3" w:rsidP="00B44CEA">
            <w:pPr>
              <w:pStyle w:val="ListParagraph"/>
              <w:suppressAutoHyphens w:val="0"/>
              <w:spacing w:after="200" w:line="276" w:lineRule="auto"/>
              <w:ind w:left="0"/>
              <w:jc w:val="both"/>
            </w:pPr>
            <w:r>
              <w:rPr>
                <w:lang w:eastAsia="ru-RU"/>
              </w:rPr>
              <w:t>«Виды работы педагога  по развитию и совершенствованию связной речи  детей дошкольного возраста».</w:t>
            </w:r>
          </w:p>
        </w:tc>
        <w:tc>
          <w:tcPr>
            <w:tcW w:w="2367" w:type="dxa"/>
          </w:tcPr>
          <w:p w:rsidR="00E039B3" w:rsidRDefault="00E039B3" w:rsidP="00B44CEA">
            <w:pPr>
              <w:jc w:val="both"/>
            </w:pPr>
            <w:r>
              <w:t>март</w:t>
            </w:r>
          </w:p>
        </w:tc>
        <w:tc>
          <w:tcPr>
            <w:tcW w:w="2814" w:type="dxa"/>
          </w:tcPr>
          <w:p w:rsidR="00E039B3" w:rsidRDefault="00E039B3" w:rsidP="00B44CEA">
            <w:pPr>
              <w:jc w:val="both"/>
            </w:pPr>
            <w:r>
              <w:t>Латенко А.В.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13</w:t>
            </w:r>
          </w:p>
        </w:tc>
        <w:tc>
          <w:tcPr>
            <w:tcW w:w="5341" w:type="dxa"/>
          </w:tcPr>
          <w:p w:rsidR="00E039B3" w:rsidRDefault="00E039B3" w:rsidP="004A13D2">
            <w:pPr>
              <w:suppressAutoHyphens w:val="0"/>
              <w:rPr>
                <w:lang w:eastAsia="ru-RU"/>
              </w:rPr>
            </w:pPr>
            <w:r w:rsidRPr="00242D31">
              <w:rPr>
                <w:lang w:eastAsia="ru-RU"/>
              </w:rPr>
              <w:t>«Обогащение словарного запаса у детей дошкольного возраста посредством дидактических игр»</w:t>
            </w:r>
            <w:r>
              <w:rPr>
                <w:lang w:eastAsia="ru-RU"/>
              </w:rPr>
              <w:t>.</w:t>
            </w:r>
          </w:p>
        </w:tc>
        <w:tc>
          <w:tcPr>
            <w:tcW w:w="2367" w:type="dxa"/>
          </w:tcPr>
          <w:p w:rsidR="00E039B3" w:rsidRPr="00C4315F" w:rsidRDefault="00E039B3" w:rsidP="004A13D2">
            <w:pPr>
              <w:jc w:val="both"/>
            </w:pPr>
            <w:r w:rsidRPr="00C4315F">
              <w:t>март</w:t>
            </w:r>
          </w:p>
        </w:tc>
        <w:tc>
          <w:tcPr>
            <w:tcW w:w="2814" w:type="dxa"/>
          </w:tcPr>
          <w:p w:rsidR="00E039B3" w:rsidRPr="00256762" w:rsidRDefault="00E039B3" w:rsidP="004A13D2">
            <w:pPr>
              <w:jc w:val="both"/>
            </w:pPr>
            <w:r>
              <w:t>Марченко С.В.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14</w:t>
            </w:r>
          </w:p>
        </w:tc>
        <w:tc>
          <w:tcPr>
            <w:tcW w:w="5341" w:type="dxa"/>
          </w:tcPr>
          <w:p w:rsidR="00E039B3" w:rsidRDefault="00E039B3" w:rsidP="004A13D2">
            <w:pPr>
              <w:pStyle w:val="ListParagraph"/>
              <w:suppressAutoHyphens w:val="0"/>
              <w:spacing w:after="200" w:line="276" w:lineRule="auto"/>
              <w:ind w:left="0"/>
              <w:jc w:val="both"/>
            </w:pPr>
            <w:r>
              <w:t>Консультация «Чтение художественной литературы перед сном».</w:t>
            </w:r>
          </w:p>
        </w:tc>
        <w:tc>
          <w:tcPr>
            <w:tcW w:w="2367" w:type="dxa"/>
          </w:tcPr>
          <w:p w:rsidR="00E039B3" w:rsidRDefault="00E039B3" w:rsidP="004A13D2">
            <w:pPr>
              <w:jc w:val="both"/>
            </w:pPr>
            <w:r>
              <w:t xml:space="preserve">март </w:t>
            </w:r>
          </w:p>
        </w:tc>
        <w:tc>
          <w:tcPr>
            <w:tcW w:w="2814" w:type="dxa"/>
          </w:tcPr>
          <w:p w:rsidR="00E039B3" w:rsidRDefault="00E039B3" w:rsidP="004A13D2">
            <w:pPr>
              <w:jc w:val="both"/>
            </w:pPr>
            <w:r>
              <w:t>Кокина Н.Ю.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Pr="00931269" w:rsidRDefault="00E039B3">
            <w:pPr>
              <w:jc w:val="both"/>
            </w:pPr>
            <w:r>
              <w:t>15</w:t>
            </w:r>
          </w:p>
        </w:tc>
        <w:tc>
          <w:tcPr>
            <w:tcW w:w="5341" w:type="dxa"/>
          </w:tcPr>
          <w:p w:rsidR="00E039B3" w:rsidRPr="00BE3954" w:rsidRDefault="00E039B3" w:rsidP="004A13D2">
            <w:r w:rsidRPr="00BE3954">
              <w:t>«Формирование элементарных математических представлений у дошкольников в различных видах детской деятельности»</w:t>
            </w:r>
            <w:r>
              <w:t>.</w:t>
            </w:r>
          </w:p>
        </w:tc>
        <w:tc>
          <w:tcPr>
            <w:tcW w:w="2367" w:type="dxa"/>
          </w:tcPr>
          <w:p w:rsidR="00E039B3" w:rsidRDefault="00E039B3" w:rsidP="004A13D2">
            <w:pPr>
              <w:jc w:val="both"/>
            </w:pPr>
            <w:r>
              <w:t>апрель</w:t>
            </w:r>
          </w:p>
        </w:tc>
        <w:tc>
          <w:tcPr>
            <w:tcW w:w="2814" w:type="dxa"/>
          </w:tcPr>
          <w:p w:rsidR="00E039B3" w:rsidRDefault="00E039B3" w:rsidP="004A13D2">
            <w:r>
              <w:t>Шаповалова М.А.</w:t>
            </w:r>
          </w:p>
        </w:tc>
      </w:tr>
      <w:tr w:rsidR="00E039B3" w:rsidTr="00807310">
        <w:trPr>
          <w:trHeight w:val="782"/>
        </w:trPr>
        <w:tc>
          <w:tcPr>
            <w:tcW w:w="458" w:type="dxa"/>
          </w:tcPr>
          <w:p w:rsidR="00E039B3" w:rsidRDefault="00E039B3">
            <w:pPr>
              <w:jc w:val="both"/>
            </w:pPr>
            <w:r>
              <w:t>16</w:t>
            </w:r>
          </w:p>
        </w:tc>
        <w:tc>
          <w:tcPr>
            <w:tcW w:w="5341" w:type="dxa"/>
          </w:tcPr>
          <w:p w:rsidR="00E039B3" w:rsidRDefault="00E039B3" w:rsidP="004A13D2">
            <w:pPr>
              <w:shd w:val="clear" w:color="auto" w:fill="FFFFFF"/>
              <w:suppressAutoHyphens w:val="0"/>
              <w:spacing w:after="120" w:line="525" w:lineRule="atLeast"/>
              <w:textAlignment w:val="baseline"/>
              <w:outlineLvl w:val="0"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kern w:val="36"/>
                <w:lang w:eastAsia="ru-RU"/>
              </w:rPr>
              <w:t>«Нетрадиционные техники рисования, их роль в развитии дошкольников».</w:t>
            </w:r>
          </w:p>
        </w:tc>
        <w:tc>
          <w:tcPr>
            <w:tcW w:w="2367" w:type="dxa"/>
          </w:tcPr>
          <w:p w:rsidR="00E039B3" w:rsidRPr="00C4315F" w:rsidRDefault="00E039B3" w:rsidP="004A13D2">
            <w:pPr>
              <w:jc w:val="both"/>
            </w:pPr>
            <w:r w:rsidRPr="00C4315F">
              <w:t>апрель</w:t>
            </w:r>
          </w:p>
        </w:tc>
        <w:tc>
          <w:tcPr>
            <w:tcW w:w="2814" w:type="dxa"/>
          </w:tcPr>
          <w:p w:rsidR="00E039B3" w:rsidRDefault="00E039B3" w:rsidP="004A13D2">
            <w:r>
              <w:t>Барыльченко И. Н.</w:t>
            </w:r>
          </w:p>
        </w:tc>
      </w:tr>
    </w:tbl>
    <w:p w:rsidR="00E039B3" w:rsidRDefault="00E039B3" w:rsidP="009E06F8"/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Pr="00C4315F" w:rsidRDefault="00E039B3" w:rsidP="009E06F8">
      <w:r w:rsidRPr="00C4315F">
        <w:rPr>
          <w:b/>
        </w:rPr>
        <w:t xml:space="preserve">        5.3. Семинары, мастер – классы, деловые игры, круглые столы</w:t>
      </w:r>
    </w:p>
    <w:p w:rsidR="00E039B3" w:rsidRDefault="00E039B3" w:rsidP="009E06F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038"/>
        <w:gridCol w:w="2568"/>
        <w:gridCol w:w="2397"/>
      </w:tblGrid>
      <w:tr w:rsidR="00E039B3" w:rsidTr="009E06F8">
        <w:tc>
          <w:tcPr>
            <w:tcW w:w="540" w:type="dxa"/>
          </w:tcPr>
          <w:p w:rsidR="00E039B3" w:rsidRDefault="00E039B3">
            <w:pPr>
              <w:jc w:val="both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5038" w:type="dxa"/>
          </w:tcPr>
          <w:p w:rsidR="00E039B3" w:rsidRDefault="00E039B3">
            <w:pPr>
              <w:jc w:val="both"/>
              <w:rPr>
                <w:b/>
                <w:sz w:val="28"/>
                <w:szCs w:val="28"/>
              </w:rPr>
            </w:pPr>
            <w:r>
              <w:t xml:space="preserve">                               Тема</w:t>
            </w:r>
          </w:p>
        </w:tc>
        <w:tc>
          <w:tcPr>
            <w:tcW w:w="2568" w:type="dxa"/>
          </w:tcPr>
          <w:p w:rsidR="00E039B3" w:rsidRDefault="00E039B3">
            <w:pPr>
              <w:jc w:val="both"/>
              <w:rPr>
                <w:b/>
                <w:sz w:val="28"/>
                <w:szCs w:val="28"/>
              </w:rPr>
            </w:pPr>
            <w:r>
              <w:t>дата</w:t>
            </w:r>
          </w:p>
        </w:tc>
        <w:tc>
          <w:tcPr>
            <w:tcW w:w="2397" w:type="dxa"/>
          </w:tcPr>
          <w:p w:rsidR="00E039B3" w:rsidRDefault="00E039B3">
            <w:pPr>
              <w:jc w:val="both"/>
              <w:rPr>
                <w:b/>
                <w:sz w:val="28"/>
                <w:szCs w:val="28"/>
              </w:rPr>
            </w:pPr>
            <w:r>
              <w:t>ответственный</w:t>
            </w:r>
          </w:p>
        </w:tc>
      </w:tr>
      <w:tr w:rsidR="00E039B3" w:rsidTr="009E06F8">
        <w:tc>
          <w:tcPr>
            <w:tcW w:w="540" w:type="dxa"/>
          </w:tcPr>
          <w:p w:rsidR="00E039B3" w:rsidRDefault="00E039B3">
            <w:pPr>
              <w:jc w:val="both"/>
            </w:pPr>
            <w:r>
              <w:t>1</w:t>
            </w:r>
          </w:p>
        </w:tc>
        <w:tc>
          <w:tcPr>
            <w:tcW w:w="5038" w:type="dxa"/>
          </w:tcPr>
          <w:p w:rsidR="00E039B3" w:rsidRPr="00FE67F5" w:rsidRDefault="00E039B3" w:rsidP="00B44CEA">
            <w:r>
              <w:t>Мастер-класс: «Сайт педагога, его использование в процессе аттестации».</w:t>
            </w:r>
          </w:p>
        </w:tc>
        <w:tc>
          <w:tcPr>
            <w:tcW w:w="2568" w:type="dxa"/>
          </w:tcPr>
          <w:p w:rsidR="00E039B3" w:rsidRDefault="00E039B3" w:rsidP="00EC1C32">
            <w:r>
              <w:t>октябрь</w:t>
            </w:r>
          </w:p>
        </w:tc>
        <w:tc>
          <w:tcPr>
            <w:tcW w:w="2397" w:type="dxa"/>
          </w:tcPr>
          <w:p w:rsidR="00E039B3" w:rsidRDefault="00E039B3" w:rsidP="00B44CEA">
            <w:r>
              <w:t>Аржанова Т.А.</w:t>
            </w:r>
          </w:p>
          <w:p w:rsidR="00E039B3" w:rsidRDefault="00E039B3" w:rsidP="00B44CEA">
            <w:r>
              <w:t>Шаповалова М.А.</w:t>
            </w:r>
          </w:p>
        </w:tc>
      </w:tr>
      <w:tr w:rsidR="00E039B3" w:rsidTr="009E06F8">
        <w:tc>
          <w:tcPr>
            <w:tcW w:w="540" w:type="dxa"/>
          </w:tcPr>
          <w:p w:rsidR="00E039B3" w:rsidRDefault="00E039B3">
            <w:pPr>
              <w:jc w:val="both"/>
            </w:pPr>
            <w:r>
              <w:t>2</w:t>
            </w:r>
          </w:p>
        </w:tc>
        <w:tc>
          <w:tcPr>
            <w:tcW w:w="5038" w:type="dxa"/>
          </w:tcPr>
          <w:p w:rsidR="00E039B3" w:rsidRPr="00FE67F5" w:rsidRDefault="00E039B3" w:rsidP="004A13D2">
            <w:pPr>
              <w:jc w:val="both"/>
            </w:pPr>
            <w:r>
              <w:t>Круглый стол «Развитие связной речи дошкольников  посредством  обучения рассказыванию».</w:t>
            </w:r>
          </w:p>
        </w:tc>
        <w:tc>
          <w:tcPr>
            <w:tcW w:w="2568" w:type="dxa"/>
          </w:tcPr>
          <w:p w:rsidR="00E039B3" w:rsidRPr="009D7C81" w:rsidRDefault="00E039B3" w:rsidP="00B0592B">
            <w:r>
              <w:t>я</w:t>
            </w:r>
            <w:r w:rsidRPr="009D7C81">
              <w:t>нварь</w:t>
            </w:r>
          </w:p>
        </w:tc>
        <w:tc>
          <w:tcPr>
            <w:tcW w:w="2397" w:type="dxa"/>
          </w:tcPr>
          <w:p w:rsidR="00E039B3" w:rsidRDefault="00E039B3" w:rsidP="004A13D2">
            <w:pPr>
              <w:jc w:val="both"/>
            </w:pPr>
          </w:p>
          <w:p w:rsidR="00E039B3" w:rsidRDefault="00E039B3" w:rsidP="004A13D2">
            <w:pPr>
              <w:jc w:val="both"/>
            </w:pPr>
            <w:r>
              <w:t>Латенко А.В.</w:t>
            </w:r>
          </w:p>
        </w:tc>
      </w:tr>
      <w:tr w:rsidR="00E039B3" w:rsidTr="009E06F8">
        <w:tc>
          <w:tcPr>
            <w:tcW w:w="540" w:type="dxa"/>
          </w:tcPr>
          <w:p w:rsidR="00E039B3" w:rsidRDefault="00E039B3">
            <w:pPr>
              <w:jc w:val="both"/>
            </w:pPr>
            <w:r>
              <w:t>3</w:t>
            </w:r>
          </w:p>
        </w:tc>
        <w:tc>
          <w:tcPr>
            <w:tcW w:w="5038" w:type="dxa"/>
          </w:tcPr>
          <w:p w:rsidR="00E039B3" w:rsidRPr="00FE67F5" w:rsidRDefault="00E039B3" w:rsidP="004A13D2">
            <w:pPr>
              <w:jc w:val="both"/>
            </w:pPr>
            <w:r w:rsidRPr="00082768">
              <w:t>Мастер-класс "Развитие речевого дыхания у детей дошкольного возраста"</w:t>
            </w:r>
            <w:r>
              <w:t>.</w:t>
            </w:r>
          </w:p>
        </w:tc>
        <w:tc>
          <w:tcPr>
            <w:tcW w:w="2568" w:type="dxa"/>
          </w:tcPr>
          <w:p w:rsidR="00E039B3" w:rsidRDefault="00E039B3" w:rsidP="0006426F">
            <w:r>
              <w:t>январь</w:t>
            </w:r>
          </w:p>
        </w:tc>
        <w:tc>
          <w:tcPr>
            <w:tcW w:w="2397" w:type="dxa"/>
          </w:tcPr>
          <w:p w:rsidR="00E039B3" w:rsidRDefault="00E039B3" w:rsidP="004A13D2">
            <w:pPr>
              <w:jc w:val="both"/>
            </w:pPr>
            <w:r>
              <w:t>Марченко С.В.</w:t>
            </w:r>
          </w:p>
        </w:tc>
      </w:tr>
      <w:tr w:rsidR="00E039B3" w:rsidTr="009E06F8">
        <w:tc>
          <w:tcPr>
            <w:tcW w:w="540" w:type="dxa"/>
          </w:tcPr>
          <w:p w:rsidR="00E039B3" w:rsidRDefault="00E039B3">
            <w:pPr>
              <w:jc w:val="both"/>
            </w:pPr>
            <w:r>
              <w:t>4</w:t>
            </w:r>
          </w:p>
        </w:tc>
        <w:tc>
          <w:tcPr>
            <w:tcW w:w="5038" w:type="dxa"/>
          </w:tcPr>
          <w:p w:rsidR="00E039B3" w:rsidRPr="00FE67F5" w:rsidRDefault="00E039B3" w:rsidP="004A13D2">
            <w:r>
              <w:t>Мастер – класс «Волшебные опыты в детском саду».</w:t>
            </w:r>
          </w:p>
        </w:tc>
        <w:tc>
          <w:tcPr>
            <w:tcW w:w="2568" w:type="dxa"/>
          </w:tcPr>
          <w:p w:rsidR="00E039B3" w:rsidRDefault="00E039B3" w:rsidP="004A13D2">
            <w:r>
              <w:t xml:space="preserve">февраль </w:t>
            </w:r>
          </w:p>
        </w:tc>
        <w:tc>
          <w:tcPr>
            <w:tcW w:w="2397" w:type="dxa"/>
          </w:tcPr>
          <w:p w:rsidR="00E039B3" w:rsidRDefault="00E039B3" w:rsidP="004A13D2">
            <w:r>
              <w:t>Кокина Н.Ю.</w:t>
            </w:r>
          </w:p>
        </w:tc>
      </w:tr>
      <w:tr w:rsidR="00E039B3" w:rsidTr="009E06F8">
        <w:tc>
          <w:tcPr>
            <w:tcW w:w="540" w:type="dxa"/>
          </w:tcPr>
          <w:p w:rsidR="00E039B3" w:rsidRDefault="00E039B3">
            <w:pPr>
              <w:jc w:val="both"/>
            </w:pPr>
            <w:r>
              <w:t>5</w:t>
            </w:r>
          </w:p>
        </w:tc>
        <w:tc>
          <w:tcPr>
            <w:tcW w:w="5038" w:type="dxa"/>
          </w:tcPr>
          <w:p w:rsidR="00E039B3" w:rsidRPr="00FE67F5" w:rsidRDefault="00E039B3" w:rsidP="004A13D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Мастер-класс для педагогов «Организация опытно-экспериментальной деятельности в ДОУ».</w:t>
            </w:r>
          </w:p>
        </w:tc>
        <w:tc>
          <w:tcPr>
            <w:tcW w:w="2568" w:type="dxa"/>
          </w:tcPr>
          <w:p w:rsidR="00E039B3" w:rsidRDefault="00E039B3" w:rsidP="004A13D2">
            <w:r>
              <w:t xml:space="preserve">февраль </w:t>
            </w:r>
          </w:p>
        </w:tc>
        <w:tc>
          <w:tcPr>
            <w:tcW w:w="2397" w:type="dxa"/>
          </w:tcPr>
          <w:p w:rsidR="00E039B3" w:rsidRDefault="00E039B3" w:rsidP="004A13D2">
            <w:r>
              <w:t>Латенко А.В.</w:t>
            </w:r>
          </w:p>
        </w:tc>
      </w:tr>
      <w:tr w:rsidR="00E039B3" w:rsidTr="009E06F8">
        <w:tc>
          <w:tcPr>
            <w:tcW w:w="540" w:type="dxa"/>
          </w:tcPr>
          <w:p w:rsidR="00E039B3" w:rsidRDefault="00E039B3">
            <w:pPr>
              <w:jc w:val="both"/>
            </w:pPr>
            <w:r>
              <w:t>6</w:t>
            </w:r>
          </w:p>
        </w:tc>
        <w:tc>
          <w:tcPr>
            <w:tcW w:w="5038" w:type="dxa"/>
          </w:tcPr>
          <w:p w:rsidR="00E039B3" w:rsidRPr="00FE67F5" w:rsidRDefault="00E039B3" w:rsidP="00B44CEA">
            <w:pPr>
              <w:pStyle w:val="Default"/>
              <w:rPr>
                <w:color w:val="auto"/>
              </w:rPr>
            </w:pPr>
            <w:r>
              <w:t>Мастер-класс: «Развитие физический качеств и координационных способностей детей дошкольного возраста посредством подвижных игр и игровых упражнений».</w:t>
            </w:r>
          </w:p>
        </w:tc>
        <w:tc>
          <w:tcPr>
            <w:tcW w:w="2568" w:type="dxa"/>
          </w:tcPr>
          <w:p w:rsidR="00E039B3" w:rsidRDefault="00E039B3" w:rsidP="00B44CEA">
            <w:r>
              <w:t>апрель</w:t>
            </w:r>
          </w:p>
        </w:tc>
        <w:tc>
          <w:tcPr>
            <w:tcW w:w="2397" w:type="dxa"/>
          </w:tcPr>
          <w:p w:rsidR="00E039B3" w:rsidRDefault="00E039B3" w:rsidP="00B44CEA">
            <w:r>
              <w:t>Аржанова Т.А.</w:t>
            </w:r>
          </w:p>
        </w:tc>
      </w:tr>
    </w:tbl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Default="00E039B3" w:rsidP="009823C3">
      <w:pPr>
        <w:rPr>
          <w:b/>
        </w:rPr>
      </w:pPr>
    </w:p>
    <w:p w:rsidR="00E039B3" w:rsidRPr="00317136" w:rsidRDefault="00E039B3" w:rsidP="009823C3">
      <w:pPr>
        <w:rPr>
          <w:b/>
        </w:rPr>
      </w:pPr>
    </w:p>
    <w:p w:rsidR="00E039B3" w:rsidRPr="00240847" w:rsidRDefault="00E039B3" w:rsidP="00240847">
      <w:pPr>
        <w:jc w:val="center"/>
        <w:rPr>
          <w:b/>
        </w:rPr>
      </w:pPr>
      <w:bookmarkStart w:id="1" w:name="_Hlk62986951"/>
      <w:r w:rsidRPr="00061E2E">
        <w:rPr>
          <w:b/>
        </w:rPr>
        <w:t>5.4.Смотры</w:t>
      </w:r>
      <w:r>
        <w:rPr>
          <w:b/>
        </w:rPr>
        <w:t>, конкурсы, тематические недели и выставки,  развлекательно – досуговая деятельность</w:t>
      </w:r>
    </w:p>
    <w:p w:rsidR="00E039B3" w:rsidRDefault="00E039B3" w:rsidP="009E06F8">
      <w:pPr>
        <w:tabs>
          <w:tab w:val="left" w:pos="2295"/>
        </w:tabs>
        <w:rPr>
          <w:b/>
        </w:rPr>
      </w:pPr>
      <w:r>
        <w:rPr>
          <w:b/>
        </w:rPr>
        <w:t xml:space="preserve">             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217"/>
        <w:gridCol w:w="1419"/>
        <w:gridCol w:w="3367"/>
      </w:tblGrid>
      <w:tr w:rsidR="00E039B3" w:rsidTr="009E06F8">
        <w:tc>
          <w:tcPr>
            <w:tcW w:w="540" w:type="dxa"/>
          </w:tcPr>
          <w:p w:rsidR="00E039B3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5217" w:type="dxa"/>
          </w:tcPr>
          <w:p w:rsidR="00E039B3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sz w:val="28"/>
                <w:szCs w:val="28"/>
              </w:rPr>
            </w:pPr>
            <w:r>
              <w:t>Тема</w:t>
            </w:r>
          </w:p>
        </w:tc>
        <w:tc>
          <w:tcPr>
            <w:tcW w:w="1419" w:type="dxa"/>
          </w:tcPr>
          <w:p w:rsidR="00E039B3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sz w:val="28"/>
                <w:szCs w:val="28"/>
              </w:rPr>
            </w:pPr>
            <w:r>
              <w:t>дата</w:t>
            </w:r>
          </w:p>
        </w:tc>
        <w:tc>
          <w:tcPr>
            <w:tcW w:w="3367" w:type="dxa"/>
          </w:tcPr>
          <w:p w:rsidR="00E039B3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sz w:val="28"/>
                <w:szCs w:val="28"/>
              </w:rPr>
            </w:pPr>
            <w:r>
              <w:t>ответственный</w:t>
            </w:r>
          </w:p>
        </w:tc>
      </w:tr>
      <w:tr w:rsidR="00E039B3" w:rsidTr="009E06F8">
        <w:tc>
          <w:tcPr>
            <w:tcW w:w="540" w:type="dxa"/>
          </w:tcPr>
          <w:p w:rsidR="00E039B3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</w:tc>
        <w:tc>
          <w:tcPr>
            <w:tcW w:w="5217" w:type="dxa"/>
          </w:tcPr>
          <w:p w:rsidR="00E039B3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</w:tc>
        <w:tc>
          <w:tcPr>
            <w:tcW w:w="1419" w:type="dxa"/>
          </w:tcPr>
          <w:p w:rsidR="00E039B3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</w:tc>
        <w:tc>
          <w:tcPr>
            <w:tcW w:w="3367" w:type="dxa"/>
          </w:tcPr>
          <w:p w:rsidR="00E039B3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</w:tc>
      </w:tr>
      <w:tr w:rsidR="00E039B3" w:rsidTr="009E06F8">
        <w:trPr>
          <w:trHeight w:val="600"/>
        </w:trPr>
        <w:tc>
          <w:tcPr>
            <w:tcW w:w="540" w:type="dxa"/>
          </w:tcPr>
          <w:p w:rsidR="00E039B3" w:rsidRPr="0046500F" w:rsidRDefault="00E039B3">
            <w:pPr>
              <w:spacing w:line="254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217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 w:rsidP="009823C3">
            <w:pPr>
              <w:suppressAutoHyphens w:val="0"/>
              <w:spacing w:before="54" w:after="54"/>
              <w:rPr>
                <w:lang w:eastAsia="ru-RU"/>
              </w:rPr>
            </w:pPr>
            <w:r w:rsidRPr="0046500F">
              <w:rPr>
                <w:lang w:eastAsia="ru-RU"/>
              </w:rPr>
              <w:t>Конкурс среди групп детского сада: «Готовность к новому учебному году»</w:t>
            </w:r>
            <w:r>
              <w:rPr>
                <w:lang w:eastAsia="ru-RU"/>
              </w:rPr>
              <w:t>.</w:t>
            </w:r>
            <w:r w:rsidRPr="0046500F">
              <w:rPr>
                <w:lang w:eastAsia="ru-RU"/>
              </w:rPr>
              <w:t xml:space="preserve"> 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 w:rsidRPr="0046500F">
              <w:t>- Развлечение ко Дню Зна</w:t>
            </w:r>
            <w:r>
              <w:t>ний – старшая группа.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 w:rsidP="007F0212"/>
          <w:p w:rsidR="00E039B3" w:rsidRDefault="00E039B3" w:rsidP="00C669B3">
            <w:pPr>
              <w:tabs>
                <w:tab w:val="left" w:pos="1830"/>
              </w:tabs>
              <w:spacing w:line="254" w:lineRule="auto"/>
            </w:pPr>
          </w:p>
          <w:p w:rsidR="00E039B3" w:rsidRDefault="00E039B3" w:rsidP="00C669B3">
            <w:pPr>
              <w:tabs>
                <w:tab w:val="left" w:pos="1830"/>
              </w:tabs>
              <w:spacing w:line="254" w:lineRule="auto"/>
            </w:pPr>
            <w:r>
              <w:t>Развлечение «Вместе весело играть!» - младшая группа;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Default="00E039B3" w:rsidP="00DA2B00">
            <w:pPr>
              <w:tabs>
                <w:tab w:val="left" w:pos="1830"/>
              </w:tabs>
              <w:spacing w:line="254" w:lineRule="auto"/>
            </w:pPr>
            <w:r>
              <w:t>Поход – экскурсия на спортивный стадион им. Малышева для старшей группы.</w:t>
            </w:r>
          </w:p>
          <w:p w:rsidR="00E039B3" w:rsidRDefault="00E039B3" w:rsidP="006139E2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 w:rsidP="006139E2">
            <w:pPr>
              <w:tabs>
                <w:tab w:val="left" w:pos="1830"/>
              </w:tabs>
              <w:spacing w:line="254" w:lineRule="auto"/>
            </w:pPr>
            <w:r>
              <w:t>-День здоровья. Фестиваль подвижных игр, конкурс на лучшую подвижную игру (в рамках Дня здоровья).</w:t>
            </w:r>
          </w:p>
          <w:p w:rsidR="00E039B3" w:rsidRDefault="00E039B3" w:rsidP="00DA2B00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 w:rsidP="00DA2B00">
            <w:pPr>
              <w:tabs>
                <w:tab w:val="left" w:pos="1830"/>
              </w:tabs>
              <w:spacing w:line="254" w:lineRule="auto"/>
            </w:pPr>
          </w:p>
        </w:tc>
        <w:tc>
          <w:tcPr>
            <w:tcW w:w="1419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b/>
                <w:bCs/>
              </w:rPr>
            </w:pPr>
            <w:r w:rsidRPr="0046500F">
              <w:rPr>
                <w:b/>
                <w:bCs/>
              </w:rPr>
              <w:t>сентябрь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6139E2" w:rsidRDefault="00E039B3">
            <w:pPr>
              <w:spacing w:line="254" w:lineRule="auto"/>
            </w:pPr>
          </w:p>
          <w:p w:rsidR="00E039B3" w:rsidRPr="006139E2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</w:tc>
        <w:tc>
          <w:tcPr>
            <w:tcW w:w="3367" w:type="dxa"/>
          </w:tcPr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 w:rsidP="009823C3">
            <w:pPr>
              <w:spacing w:line="254" w:lineRule="auto"/>
            </w:pPr>
            <w:r w:rsidRPr="0046500F">
              <w:t>Воспитатели всех возрастных групп</w:t>
            </w:r>
            <w:r>
              <w:t>.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  <w:r>
              <w:t>Воспитатели.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Default="00E039B3" w:rsidP="00C669B3">
            <w:pPr>
              <w:spacing w:line="254" w:lineRule="auto"/>
            </w:pPr>
          </w:p>
          <w:p w:rsidR="00E039B3" w:rsidRPr="0046500F" w:rsidRDefault="00E039B3" w:rsidP="00C669B3">
            <w:pPr>
              <w:spacing w:line="254" w:lineRule="auto"/>
            </w:pPr>
            <w:r>
              <w:t>Воспитатели.</w:t>
            </w:r>
          </w:p>
          <w:p w:rsidR="00E039B3" w:rsidRPr="0046500F" w:rsidRDefault="00E039B3" w:rsidP="00C669B3">
            <w:pPr>
              <w:spacing w:line="254" w:lineRule="auto"/>
            </w:pPr>
          </w:p>
          <w:p w:rsidR="00E039B3" w:rsidRDefault="00E039B3" w:rsidP="00DA2B00"/>
          <w:p w:rsidR="00E039B3" w:rsidRDefault="00E039B3" w:rsidP="00DA2B00">
            <w:r>
              <w:t>Инструктор по физической культуре.</w:t>
            </w:r>
          </w:p>
          <w:p w:rsidR="00E039B3" w:rsidRDefault="00E039B3" w:rsidP="00DA2B00"/>
          <w:p w:rsidR="00E039B3" w:rsidRDefault="00E039B3" w:rsidP="00DA2B00"/>
          <w:p w:rsidR="00E039B3" w:rsidRPr="0046500F" w:rsidRDefault="00E039B3" w:rsidP="00DA2B00">
            <w:r>
              <w:t>Инструктор по физической культуре.</w:t>
            </w:r>
          </w:p>
        </w:tc>
      </w:tr>
      <w:tr w:rsidR="00E039B3" w:rsidTr="009E06F8">
        <w:tc>
          <w:tcPr>
            <w:tcW w:w="540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</w:tc>
        <w:tc>
          <w:tcPr>
            <w:tcW w:w="5217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 w:rsidRPr="0046500F">
              <w:t xml:space="preserve"> </w:t>
            </w:r>
          </w:p>
          <w:p w:rsidR="00E039B3" w:rsidRDefault="00E039B3" w:rsidP="00317136">
            <w:r w:rsidRPr="0046500F">
              <w:t>-</w:t>
            </w:r>
            <w:r w:rsidRPr="0046500F">
              <w:rPr>
                <w:sz w:val="28"/>
                <w:szCs w:val="28"/>
              </w:rPr>
              <w:t xml:space="preserve"> </w:t>
            </w:r>
            <w:r w:rsidRPr="0046500F">
              <w:t>Выставка фотографий воспитанников со старшим поколением « Мы помощники для дедушки и бабушки»</w:t>
            </w:r>
            <w:r>
              <w:t>.</w:t>
            </w:r>
          </w:p>
          <w:p w:rsidR="00E039B3" w:rsidRPr="0046500F" w:rsidRDefault="00E039B3" w:rsidP="00317136">
            <w:pPr>
              <w:rPr>
                <w:sz w:val="28"/>
                <w:szCs w:val="28"/>
              </w:rPr>
            </w:pPr>
            <w:r>
              <w:t>Фотовыставка на страничке ДОУ в ВК «Мой папа самый лучший ко Дню отца.</w:t>
            </w:r>
            <w:r w:rsidRPr="0046500F">
              <w:t xml:space="preserve"> 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Default="00E039B3">
            <w:pPr>
              <w:tabs>
                <w:tab w:val="left" w:pos="1830"/>
              </w:tabs>
              <w:spacing w:line="254" w:lineRule="auto"/>
            </w:pPr>
            <w:r w:rsidRPr="0046500F">
              <w:t>- Легкоатлетический забег здоровья</w:t>
            </w:r>
            <w:r>
              <w:t>.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Default="00E039B3" w:rsidP="00C669B3"/>
          <w:p w:rsidR="00E039B3" w:rsidRDefault="00E039B3" w:rsidP="00C669B3">
            <w:r>
              <w:t>Осеннее развлечение « Подарки из лукошка»;</w:t>
            </w:r>
          </w:p>
          <w:p w:rsidR="00E039B3" w:rsidRDefault="00E039B3" w:rsidP="00C669B3"/>
          <w:p w:rsidR="00E039B3" w:rsidRDefault="00E039B3" w:rsidP="00C669B3">
            <w:r>
              <w:t>«Осенины» - старшая группа;</w:t>
            </w:r>
          </w:p>
          <w:p w:rsidR="00E039B3" w:rsidRDefault="00E039B3" w:rsidP="00C669B3"/>
          <w:p w:rsidR="00E039B3" w:rsidRDefault="00E039B3" w:rsidP="00C669B3"/>
          <w:p w:rsidR="00E039B3" w:rsidRDefault="00E039B3" w:rsidP="00C669B3">
            <w:r>
              <w:t>Праздник Покрова  - старшая группа.</w:t>
            </w:r>
          </w:p>
          <w:p w:rsidR="00E039B3" w:rsidRDefault="00E039B3" w:rsidP="00C669B3"/>
          <w:p w:rsidR="00E039B3" w:rsidRDefault="00E039B3" w:rsidP="00865780">
            <w:pPr>
              <w:pStyle w:val="TableContents"/>
              <w:spacing w:after="57"/>
            </w:pPr>
          </w:p>
          <w:p w:rsidR="00E039B3" w:rsidRPr="0046500F" w:rsidRDefault="00E039B3" w:rsidP="005105D3"/>
        </w:tc>
        <w:tc>
          <w:tcPr>
            <w:tcW w:w="1419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b/>
                <w:bCs/>
              </w:rPr>
            </w:pPr>
            <w:r w:rsidRPr="0046500F">
              <w:rPr>
                <w:b/>
                <w:bCs/>
              </w:rPr>
              <w:t>октябрь</w:t>
            </w:r>
          </w:p>
          <w:p w:rsidR="00E039B3" w:rsidRPr="0046500F" w:rsidRDefault="00E039B3">
            <w:pPr>
              <w:spacing w:line="254" w:lineRule="auto"/>
            </w:pPr>
            <w:r w:rsidRPr="0046500F">
              <w:t xml:space="preserve">       </w:t>
            </w:r>
          </w:p>
          <w:p w:rsidR="00E039B3" w:rsidRPr="0046500F" w:rsidRDefault="00E039B3">
            <w:pPr>
              <w:spacing w:line="254" w:lineRule="auto"/>
            </w:pPr>
          </w:p>
        </w:tc>
        <w:tc>
          <w:tcPr>
            <w:tcW w:w="3367" w:type="dxa"/>
          </w:tcPr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  <w:r w:rsidRPr="0046500F">
              <w:t>Воспитатели всех возрастных групп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/>
          <w:p w:rsidR="00E039B3" w:rsidRDefault="00E039B3"/>
          <w:p w:rsidR="00E039B3" w:rsidRPr="0046500F" w:rsidRDefault="00E039B3">
            <w:r w:rsidRPr="0046500F">
              <w:t>Ин</w:t>
            </w:r>
            <w:r>
              <w:t>структор по физической культуре</w:t>
            </w:r>
          </w:p>
          <w:p w:rsidR="00E039B3" w:rsidRPr="0046500F" w:rsidRDefault="00E039B3"/>
          <w:p w:rsidR="00E039B3" w:rsidRDefault="00E039B3" w:rsidP="00C669B3">
            <w:pPr>
              <w:spacing w:line="254" w:lineRule="auto"/>
            </w:pPr>
          </w:p>
          <w:p w:rsidR="00E039B3" w:rsidRDefault="00E039B3" w:rsidP="00C669B3">
            <w:pPr>
              <w:spacing w:line="254" w:lineRule="auto"/>
            </w:pPr>
            <w:r>
              <w:t>Воспитатели.</w:t>
            </w:r>
          </w:p>
          <w:p w:rsidR="00E039B3" w:rsidRPr="00C669B3" w:rsidRDefault="00E039B3" w:rsidP="00C669B3"/>
          <w:p w:rsidR="00E039B3" w:rsidRPr="00C669B3" w:rsidRDefault="00E039B3" w:rsidP="00C669B3">
            <w:r>
              <w:t>Воспитатели.</w:t>
            </w:r>
          </w:p>
          <w:p w:rsidR="00E039B3" w:rsidRDefault="00E039B3" w:rsidP="00C669B3"/>
          <w:p w:rsidR="00E039B3" w:rsidRDefault="00E039B3" w:rsidP="00C669B3"/>
          <w:p w:rsidR="00E039B3" w:rsidRDefault="00E039B3" w:rsidP="00C669B3">
            <w:r>
              <w:t>Воспитатели.</w:t>
            </w:r>
          </w:p>
          <w:p w:rsidR="00E039B3" w:rsidRPr="00865780" w:rsidRDefault="00E039B3" w:rsidP="00865780"/>
          <w:p w:rsidR="00E039B3" w:rsidRPr="00865780" w:rsidRDefault="00E039B3" w:rsidP="00865780"/>
          <w:p w:rsidR="00E039B3" w:rsidRPr="00865780" w:rsidRDefault="00E039B3" w:rsidP="00865780"/>
        </w:tc>
      </w:tr>
      <w:tr w:rsidR="00E039B3" w:rsidTr="009E06F8">
        <w:tc>
          <w:tcPr>
            <w:tcW w:w="540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</w:tc>
        <w:tc>
          <w:tcPr>
            <w:tcW w:w="5217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Default="00E039B3">
            <w:pPr>
              <w:spacing w:line="254" w:lineRule="auto"/>
            </w:pPr>
            <w:r w:rsidRPr="0046500F">
              <w:t>- Концерт ко Дню Матери</w:t>
            </w:r>
          </w:p>
          <w:p w:rsidR="00E039B3" w:rsidRPr="0046500F" w:rsidRDefault="00E039B3">
            <w:pPr>
              <w:spacing w:line="254" w:lineRule="auto"/>
            </w:pPr>
            <w:r>
              <w:t>Фотовыставка на страничке ДОУ в ВК «Моя мама лучшая на свете» ко Дню матери.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 w:rsidP="007F0212"/>
          <w:p w:rsidR="00E039B3" w:rsidRPr="0046500F" w:rsidRDefault="00E039B3" w:rsidP="007F0212"/>
          <w:p w:rsidR="00E039B3" w:rsidRDefault="00E039B3" w:rsidP="007F0212"/>
          <w:p w:rsidR="00E039B3" w:rsidRPr="0046500F" w:rsidRDefault="00E039B3" w:rsidP="00317136">
            <w:pPr>
              <w:suppressAutoHyphens w:val="0"/>
              <w:spacing w:before="54" w:after="54"/>
              <w:rPr>
                <w:lang w:eastAsia="ru-RU"/>
              </w:rPr>
            </w:pPr>
          </w:p>
          <w:p w:rsidR="00E039B3" w:rsidRDefault="00E039B3">
            <w:pPr>
              <w:spacing w:line="254" w:lineRule="auto"/>
            </w:pPr>
            <w:r w:rsidRPr="0046500F">
              <w:t>- День здоровья “Любим, бегать и играть”</w:t>
            </w:r>
            <w:r>
              <w:t>.</w:t>
            </w:r>
          </w:p>
          <w:p w:rsidR="00E039B3" w:rsidRDefault="00E039B3">
            <w:pPr>
              <w:spacing w:line="254" w:lineRule="auto"/>
            </w:pPr>
          </w:p>
          <w:p w:rsidR="00E039B3" w:rsidRDefault="00E039B3">
            <w:pPr>
              <w:spacing w:line="254" w:lineRule="auto"/>
            </w:pPr>
          </w:p>
          <w:p w:rsidR="00E039B3" w:rsidRDefault="00E039B3">
            <w:pPr>
              <w:spacing w:line="254" w:lineRule="auto"/>
            </w:pPr>
          </w:p>
          <w:p w:rsidR="00E039B3" w:rsidRDefault="00E039B3" w:rsidP="004337DF">
            <w:pPr>
              <w:tabs>
                <w:tab w:val="left" w:pos="1830"/>
              </w:tabs>
              <w:spacing w:line="254" w:lineRule="auto"/>
            </w:pPr>
          </w:p>
          <w:p w:rsidR="00E039B3" w:rsidRDefault="00E039B3" w:rsidP="004337DF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 w:rsidP="004337DF">
            <w:pPr>
              <w:tabs>
                <w:tab w:val="left" w:pos="1830"/>
              </w:tabs>
              <w:spacing w:line="254" w:lineRule="auto"/>
            </w:pPr>
            <w:r>
              <w:t>- В рамках МО – «Неделя театра», просмотр театрализованных представлений.</w:t>
            </w:r>
          </w:p>
          <w:p w:rsidR="00E039B3" w:rsidRPr="0046500F" w:rsidRDefault="00E039B3">
            <w:pPr>
              <w:spacing w:line="254" w:lineRule="auto"/>
            </w:pPr>
          </w:p>
        </w:tc>
        <w:tc>
          <w:tcPr>
            <w:tcW w:w="1419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b/>
                <w:bCs/>
              </w:rPr>
            </w:pPr>
            <w:r w:rsidRPr="0046500F">
              <w:rPr>
                <w:b/>
                <w:bCs/>
              </w:rPr>
              <w:t>ноябрь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</w:tc>
        <w:tc>
          <w:tcPr>
            <w:tcW w:w="3367" w:type="dxa"/>
          </w:tcPr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 w:rsidP="0011167F">
            <w:pPr>
              <w:spacing w:line="254" w:lineRule="auto"/>
            </w:pPr>
            <w:r w:rsidRPr="0046500F">
              <w:t xml:space="preserve">Воспитатели </w:t>
            </w:r>
            <w:r>
              <w:t>всех групп.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Default="00E039B3">
            <w:pPr>
              <w:spacing w:line="254" w:lineRule="auto"/>
            </w:pPr>
          </w:p>
          <w:p w:rsidR="00E039B3" w:rsidRDefault="00E039B3">
            <w:pPr>
              <w:spacing w:line="254" w:lineRule="auto"/>
            </w:pPr>
          </w:p>
          <w:p w:rsidR="00E039B3" w:rsidRDefault="00E039B3">
            <w:pPr>
              <w:spacing w:line="254" w:lineRule="auto"/>
            </w:pPr>
          </w:p>
          <w:p w:rsidR="00E039B3" w:rsidRDefault="00E039B3">
            <w:pPr>
              <w:spacing w:line="254" w:lineRule="auto"/>
            </w:pPr>
          </w:p>
          <w:p w:rsidR="00E039B3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  <w:r w:rsidRPr="0046500F">
              <w:t>Воспитатели всех возрастных групп</w:t>
            </w:r>
          </w:p>
          <w:p w:rsidR="00E039B3" w:rsidRDefault="00E039B3">
            <w:r w:rsidRPr="0046500F">
              <w:t>Ин</w:t>
            </w:r>
            <w:r>
              <w:t>структор по физической культуре.</w:t>
            </w:r>
          </w:p>
          <w:p w:rsidR="00E039B3" w:rsidRDefault="00E039B3"/>
          <w:p w:rsidR="00E039B3" w:rsidRDefault="00E039B3" w:rsidP="004337DF">
            <w:pPr>
              <w:spacing w:line="254" w:lineRule="auto"/>
            </w:pPr>
          </w:p>
          <w:p w:rsidR="00E039B3" w:rsidRPr="0046500F" w:rsidRDefault="00E039B3" w:rsidP="004337DF">
            <w:pPr>
              <w:spacing w:line="254" w:lineRule="auto"/>
            </w:pPr>
            <w:r w:rsidRPr="0046500F">
              <w:t>Воспитатели всех возрастных групп</w:t>
            </w:r>
            <w:r>
              <w:t>, специалисты.</w:t>
            </w:r>
          </w:p>
          <w:p w:rsidR="00E039B3" w:rsidRPr="0046500F" w:rsidRDefault="00E039B3"/>
        </w:tc>
      </w:tr>
      <w:tr w:rsidR="00E039B3" w:rsidTr="009E06F8">
        <w:trPr>
          <w:trHeight w:val="869"/>
        </w:trPr>
        <w:tc>
          <w:tcPr>
            <w:tcW w:w="540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</w:tc>
        <w:tc>
          <w:tcPr>
            <w:tcW w:w="5217" w:type="dxa"/>
          </w:tcPr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 w:rsidP="008F5568">
            <w:pPr>
              <w:spacing w:line="254" w:lineRule="auto"/>
            </w:pPr>
            <w:r w:rsidRPr="0046500F">
              <w:t>-Конкурс поделок «Новогодний калейдоскоп».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  <w:r w:rsidRPr="0046500F">
              <w:t>- Новогодние праздники во всех возрастных группах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 w:rsidP="00865780">
            <w:pPr>
              <w:pStyle w:val="TableContents"/>
              <w:spacing w:after="283"/>
            </w:pPr>
            <w:r>
              <w:t>Соревнования «Мама, папа, я – спортивная семья».</w:t>
            </w:r>
          </w:p>
        </w:tc>
        <w:tc>
          <w:tcPr>
            <w:tcW w:w="1419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b/>
                <w:bCs/>
              </w:rPr>
            </w:pPr>
            <w:r w:rsidRPr="0046500F">
              <w:rPr>
                <w:b/>
                <w:bCs/>
              </w:rPr>
              <w:t>декабрь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</w:tc>
        <w:tc>
          <w:tcPr>
            <w:tcW w:w="3367" w:type="dxa"/>
          </w:tcPr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  <w:r w:rsidRPr="0046500F">
              <w:t>Воспитатели всех возрастных групп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  <w:r w:rsidRPr="0046500F">
              <w:t>Воспитатели всех возрастных групп</w:t>
            </w:r>
          </w:p>
          <w:p w:rsidR="00E039B3" w:rsidRDefault="00E039B3">
            <w:r w:rsidRPr="0046500F">
              <w:t>Музыкальный руководитель</w:t>
            </w:r>
          </w:p>
          <w:p w:rsidR="00E039B3" w:rsidRDefault="00E039B3" w:rsidP="00865780"/>
          <w:p w:rsidR="00E039B3" w:rsidRPr="00865780" w:rsidRDefault="00E039B3" w:rsidP="00865780">
            <w:r>
              <w:t>Инструктор по физической культуре</w:t>
            </w:r>
          </w:p>
        </w:tc>
      </w:tr>
      <w:tr w:rsidR="00E039B3" w:rsidTr="009E06F8">
        <w:tc>
          <w:tcPr>
            <w:tcW w:w="540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</w:tc>
        <w:tc>
          <w:tcPr>
            <w:tcW w:w="5217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 w:rsidRPr="0046500F">
              <w:t>- Досуг  “ Прощание с ёло</w:t>
            </w:r>
            <w:r>
              <w:t>чкой”- все</w:t>
            </w:r>
            <w:r w:rsidRPr="0046500F">
              <w:t xml:space="preserve"> группы</w:t>
            </w:r>
            <w:r>
              <w:t>.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 w:rsidP="00641BA9">
            <w:pPr>
              <w:tabs>
                <w:tab w:val="left" w:pos="1830"/>
              </w:tabs>
              <w:spacing w:line="254" w:lineRule="auto"/>
            </w:pPr>
            <w:r>
              <w:rPr>
                <w:bCs/>
                <w:szCs w:val="28"/>
              </w:rPr>
              <w:t>День снега. День здоровья в ДОУ с привлечением родителей.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 w:rsidP="00DF1DCE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</w:p>
          <w:p w:rsidR="00E039B3" w:rsidRPr="0046500F" w:rsidRDefault="00E039B3" w:rsidP="00DF1DCE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46500F">
              <w:rPr>
                <w:lang w:eastAsia="ru-RU"/>
              </w:rPr>
              <w:t>- Конкурс  рисунков « Мой Сталинград».</w:t>
            </w:r>
          </w:p>
          <w:p w:rsidR="00E039B3" w:rsidRPr="0046500F" w:rsidRDefault="00E039B3" w:rsidP="00DF1DCE">
            <w:pPr>
              <w:suppressAutoHyphens w:val="0"/>
              <w:rPr>
                <w:lang w:eastAsia="ru-RU"/>
              </w:rPr>
            </w:pPr>
          </w:p>
          <w:p w:rsidR="00E039B3" w:rsidRPr="0046500F" w:rsidRDefault="00E039B3" w:rsidP="00641BA9">
            <w:pPr>
              <w:suppressAutoHyphens w:val="0"/>
            </w:pPr>
          </w:p>
        </w:tc>
        <w:tc>
          <w:tcPr>
            <w:tcW w:w="1419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rPr>
                <w:b/>
                <w:bCs/>
              </w:rPr>
            </w:pPr>
            <w:r w:rsidRPr="0046500F">
              <w:t xml:space="preserve">   </w:t>
            </w:r>
            <w:r w:rsidRPr="0046500F">
              <w:rPr>
                <w:b/>
                <w:bCs/>
              </w:rPr>
              <w:t>Январь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/>
        </w:tc>
        <w:tc>
          <w:tcPr>
            <w:tcW w:w="3367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 w:rsidRPr="0046500F">
              <w:t xml:space="preserve"> 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>
              <w:t>Воспитатели.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 w:rsidRPr="0046500F">
              <w:t>Воспитатели всех возрастных групп</w:t>
            </w:r>
          </w:p>
          <w:p w:rsidR="00E039B3" w:rsidRPr="0046500F" w:rsidRDefault="00E039B3">
            <w:r w:rsidRPr="0046500F">
              <w:t>Ин</w:t>
            </w:r>
            <w:r>
              <w:t>структор по физической культуре</w:t>
            </w:r>
          </w:p>
          <w:p w:rsidR="00E039B3" w:rsidRPr="0046500F" w:rsidRDefault="00E039B3"/>
          <w:p w:rsidR="00E039B3" w:rsidRPr="0046500F" w:rsidRDefault="00E039B3" w:rsidP="00B9286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 w:rsidP="00B92863">
            <w:pPr>
              <w:tabs>
                <w:tab w:val="left" w:pos="1830"/>
              </w:tabs>
              <w:spacing w:line="254" w:lineRule="auto"/>
            </w:pPr>
            <w:r w:rsidRPr="0046500F">
              <w:t>Воспитатели всех возрастных групп</w:t>
            </w:r>
          </w:p>
          <w:p w:rsidR="00E039B3" w:rsidRPr="0046500F" w:rsidRDefault="00E039B3"/>
          <w:p w:rsidR="00E039B3" w:rsidRPr="0046500F" w:rsidRDefault="00E039B3" w:rsidP="00641BA9">
            <w:pPr>
              <w:tabs>
                <w:tab w:val="left" w:pos="1830"/>
              </w:tabs>
              <w:spacing w:line="254" w:lineRule="auto"/>
            </w:pPr>
          </w:p>
        </w:tc>
      </w:tr>
      <w:tr w:rsidR="00E039B3" w:rsidTr="009E06F8">
        <w:trPr>
          <w:trHeight w:val="1463"/>
        </w:trPr>
        <w:tc>
          <w:tcPr>
            <w:tcW w:w="540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</w:tc>
        <w:tc>
          <w:tcPr>
            <w:tcW w:w="5217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 w:rsidRPr="0046500F">
              <w:t>-“Зелёная планета глазами детей” – конкурс поделок и рисунков</w:t>
            </w:r>
            <w:r>
              <w:t>.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  <w:r w:rsidRPr="0046500F">
              <w:t>- День Защитников Отечества - музыкально – спортивное развлечение</w:t>
            </w:r>
            <w:r>
              <w:t>.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 w:rsidP="00847DB8">
            <w:pPr>
              <w:widowControl w:val="0"/>
              <w:autoSpaceDN w:val="0"/>
              <w:textAlignment w:val="baseline"/>
            </w:pPr>
            <w:r w:rsidRPr="0046500F">
              <w:t>- «Лыжная гонка» для старшей и подготовительной групп</w:t>
            </w:r>
            <w:r>
              <w:t>.</w:t>
            </w:r>
          </w:p>
          <w:p w:rsidR="00E039B3" w:rsidRPr="0046500F" w:rsidRDefault="00E039B3">
            <w:pPr>
              <w:spacing w:line="254" w:lineRule="auto"/>
            </w:pPr>
          </w:p>
        </w:tc>
        <w:tc>
          <w:tcPr>
            <w:tcW w:w="1419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b/>
                <w:bCs/>
              </w:rPr>
            </w:pPr>
            <w:r w:rsidRPr="0046500F">
              <w:rPr>
                <w:b/>
                <w:bCs/>
              </w:rPr>
              <w:t>февраль</w:t>
            </w:r>
          </w:p>
          <w:p w:rsidR="00E039B3" w:rsidRPr="0046500F" w:rsidRDefault="00E039B3">
            <w:pPr>
              <w:spacing w:line="254" w:lineRule="auto"/>
              <w:rPr>
                <w:lang w:val="en-US"/>
              </w:rPr>
            </w:pPr>
          </w:p>
          <w:p w:rsidR="00E039B3" w:rsidRPr="0046500F" w:rsidRDefault="00E039B3">
            <w:pPr>
              <w:spacing w:line="254" w:lineRule="auto"/>
              <w:rPr>
                <w:lang w:val="en-US"/>
              </w:rPr>
            </w:pPr>
          </w:p>
          <w:p w:rsidR="00E039B3" w:rsidRPr="0046500F" w:rsidRDefault="00E039B3">
            <w:pPr>
              <w:spacing w:line="254" w:lineRule="auto"/>
            </w:pPr>
          </w:p>
        </w:tc>
        <w:tc>
          <w:tcPr>
            <w:tcW w:w="3367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  <w:r w:rsidRPr="0046500F">
              <w:t>воспитатели всех возрастных групп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  <w:r w:rsidRPr="0046500F">
              <w:t>музыкальный руководитель, инструктор по физической культуре</w:t>
            </w:r>
          </w:p>
          <w:p w:rsidR="00E039B3" w:rsidRPr="0046500F" w:rsidRDefault="00E039B3"/>
          <w:p w:rsidR="00E039B3" w:rsidRPr="0046500F" w:rsidRDefault="00E039B3">
            <w:r w:rsidRPr="0046500F">
              <w:t>инструктор по физической культуре</w:t>
            </w:r>
            <w:r>
              <w:t>, воспитатели.</w:t>
            </w:r>
          </w:p>
        </w:tc>
      </w:tr>
      <w:tr w:rsidR="00E039B3" w:rsidTr="009E06F8">
        <w:tc>
          <w:tcPr>
            <w:tcW w:w="540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</w:tc>
        <w:tc>
          <w:tcPr>
            <w:tcW w:w="5217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>
              <w:t>- В рамках МО – Фестиваль</w:t>
            </w:r>
            <w:r w:rsidRPr="0046500F">
              <w:t xml:space="preserve"> педагогиче</w:t>
            </w:r>
            <w:r>
              <w:t>ских идей. Создание дидактических игр и пособий для использования в работе с детьми.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 w:rsidRPr="0046500F">
              <w:t xml:space="preserve"> -Международный женский день</w:t>
            </w:r>
            <w:r>
              <w:t>.</w:t>
            </w:r>
            <w:r w:rsidRPr="0046500F">
              <w:t xml:space="preserve"> </w:t>
            </w:r>
          </w:p>
          <w:p w:rsidR="00E039B3" w:rsidRPr="0046500F" w:rsidRDefault="00E039B3" w:rsidP="007F0212">
            <w:pPr>
              <w:suppressAutoHyphens w:val="0"/>
              <w:rPr>
                <w:lang w:eastAsia="ru-RU"/>
              </w:rPr>
            </w:pPr>
          </w:p>
          <w:p w:rsidR="00E039B3" w:rsidRPr="0046500F" w:rsidRDefault="00E039B3" w:rsidP="007F0212">
            <w:pPr>
              <w:suppressAutoHyphens w:val="0"/>
              <w:rPr>
                <w:lang w:eastAsia="ru-RU"/>
              </w:rPr>
            </w:pPr>
          </w:p>
          <w:p w:rsidR="00E039B3" w:rsidRPr="0046500F" w:rsidRDefault="00E039B3" w:rsidP="00641BA9">
            <w:pPr>
              <w:suppressAutoHyphens w:val="0"/>
            </w:pPr>
          </w:p>
        </w:tc>
        <w:tc>
          <w:tcPr>
            <w:tcW w:w="1419" w:type="dxa"/>
          </w:tcPr>
          <w:p w:rsidR="00E039B3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b/>
                <w:bCs/>
              </w:rPr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b/>
                <w:bCs/>
              </w:rPr>
            </w:pPr>
            <w:r w:rsidRPr="0046500F">
              <w:rPr>
                <w:b/>
                <w:bCs/>
              </w:rPr>
              <w:t>март</w:t>
            </w:r>
          </w:p>
          <w:p w:rsidR="00E039B3" w:rsidRPr="0046500F" w:rsidRDefault="00E039B3">
            <w:pPr>
              <w:spacing w:line="254" w:lineRule="auto"/>
              <w:jc w:val="center"/>
            </w:pPr>
          </w:p>
        </w:tc>
        <w:tc>
          <w:tcPr>
            <w:tcW w:w="3367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 w:rsidRPr="0046500F">
              <w:t>воспитатели всех возрастных групп, специалисты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  <w:r w:rsidRPr="0046500F">
              <w:t xml:space="preserve"> </w:t>
            </w: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  <w:r w:rsidRPr="0046500F">
              <w:t>воспитатели всех возрастных групп</w:t>
            </w:r>
          </w:p>
          <w:p w:rsidR="00E039B3" w:rsidRPr="0046500F" w:rsidRDefault="00E039B3">
            <w:pPr>
              <w:spacing w:line="254" w:lineRule="auto"/>
            </w:pPr>
            <w:r w:rsidRPr="0046500F">
              <w:t>музыкальный руководитель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 w:rsidP="00641BA9">
            <w:pPr>
              <w:tabs>
                <w:tab w:val="left" w:pos="1830"/>
              </w:tabs>
              <w:spacing w:line="254" w:lineRule="auto"/>
              <w:jc w:val="center"/>
            </w:pPr>
          </w:p>
        </w:tc>
      </w:tr>
      <w:tr w:rsidR="00E039B3" w:rsidTr="009E06F8">
        <w:trPr>
          <w:trHeight w:val="3083"/>
        </w:trPr>
        <w:tc>
          <w:tcPr>
            <w:tcW w:w="540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</w:tc>
        <w:tc>
          <w:tcPr>
            <w:tcW w:w="5217" w:type="dxa"/>
          </w:tcPr>
          <w:p w:rsidR="00E039B3" w:rsidRPr="0046500F" w:rsidRDefault="00E039B3">
            <w:pPr>
              <w:pStyle w:val="TableContents"/>
              <w:spacing w:after="283" w:line="254" w:lineRule="auto"/>
            </w:pPr>
          </w:p>
          <w:p w:rsidR="00E039B3" w:rsidRPr="0046500F" w:rsidRDefault="00E039B3" w:rsidP="00240847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46500F">
              <w:t>Конкурс детских работ художественно - продуктивной деятельности « Дорога в космос»</w:t>
            </w:r>
            <w:r>
              <w:t>.</w:t>
            </w:r>
          </w:p>
          <w:p w:rsidR="00E039B3" w:rsidRDefault="00E039B3" w:rsidP="00D44DCB">
            <w:pPr>
              <w:suppressAutoHyphens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День здоровья в ДОУ, посвященный всемирному Дню здоровья с привлечением родителей. </w:t>
            </w:r>
          </w:p>
          <w:p w:rsidR="00E039B3" w:rsidRDefault="00E039B3" w:rsidP="00D44DCB">
            <w:pPr>
              <w:suppressAutoHyphens w:val="0"/>
              <w:rPr>
                <w:bCs/>
                <w:szCs w:val="28"/>
              </w:rPr>
            </w:pPr>
          </w:p>
          <w:p w:rsidR="00E039B3" w:rsidRPr="0046500F" w:rsidRDefault="00E039B3" w:rsidP="00D44DCB">
            <w:pPr>
              <w:suppressAutoHyphens w:val="0"/>
              <w:rPr>
                <w:rFonts w:ascii="Arial" w:hAnsi="Arial" w:cs="Arial"/>
                <w:sz w:val="30"/>
                <w:szCs w:val="30"/>
                <w:lang w:eastAsia="ru-RU"/>
              </w:rPr>
            </w:pPr>
            <w:r>
              <w:rPr>
                <w:bCs/>
                <w:szCs w:val="28"/>
              </w:rPr>
              <w:t>Смотр-конкурс на лучшую организацию работы по БДД в группах детского сала.</w:t>
            </w:r>
          </w:p>
        </w:tc>
        <w:tc>
          <w:tcPr>
            <w:tcW w:w="1419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b/>
                <w:bCs/>
              </w:rPr>
            </w:pPr>
            <w:r w:rsidRPr="0046500F">
              <w:rPr>
                <w:b/>
                <w:bCs/>
              </w:rPr>
              <w:t>апрель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jc w:val="center"/>
            </w:pPr>
          </w:p>
        </w:tc>
        <w:tc>
          <w:tcPr>
            <w:tcW w:w="3367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</w:pPr>
            <w:r w:rsidRPr="0046500F">
              <w:t>воспитатели всех возрастных групп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 w:rsidRPr="0046500F">
              <w:t>воспитатели всех возрастных групп</w:t>
            </w:r>
            <w:r>
              <w:t>, инструктор по физкультуре.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r>
              <w:t>Воспитатели всех групп.</w:t>
            </w:r>
          </w:p>
        </w:tc>
      </w:tr>
      <w:tr w:rsidR="00E039B3" w:rsidTr="009E06F8">
        <w:trPr>
          <w:trHeight w:val="735"/>
        </w:trPr>
        <w:tc>
          <w:tcPr>
            <w:tcW w:w="540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7" w:type="dxa"/>
          </w:tcPr>
          <w:p w:rsidR="00E039B3" w:rsidRPr="0046500F" w:rsidRDefault="00E039B3">
            <w:pPr>
              <w:spacing w:line="254" w:lineRule="auto"/>
            </w:pPr>
          </w:p>
          <w:p w:rsidR="00E039B3" w:rsidRDefault="00E039B3" w:rsidP="004337DF">
            <w:pPr>
              <w:pStyle w:val="ListParagraph"/>
              <w:spacing w:line="254" w:lineRule="auto"/>
              <w:ind w:left="0"/>
            </w:pPr>
            <w:r>
              <w:t>Праздник  ко Дню  Победы – старшая, подготовительная группы;</w:t>
            </w:r>
          </w:p>
          <w:p w:rsidR="00E039B3" w:rsidRDefault="00E039B3" w:rsidP="004337DF">
            <w:pPr>
              <w:pStyle w:val="ListParagraph"/>
              <w:spacing w:line="254" w:lineRule="auto"/>
              <w:ind w:left="0"/>
            </w:pPr>
          </w:p>
          <w:p w:rsidR="00E039B3" w:rsidRDefault="00E039B3" w:rsidP="004337DF">
            <w:pPr>
              <w:pStyle w:val="ListParagraph"/>
              <w:spacing w:line="254" w:lineRule="auto"/>
              <w:ind w:left="0"/>
            </w:pPr>
            <w:r>
              <w:t>Конкурс чтецов «Живые строки войны» ко Дню победы.</w:t>
            </w:r>
          </w:p>
          <w:p w:rsidR="00E039B3" w:rsidRDefault="00E039B3" w:rsidP="004337DF">
            <w:pPr>
              <w:pStyle w:val="ListParagraph"/>
              <w:spacing w:line="254" w:lineRule="auto"/>
              <w:ind w:left="0"/>
            </w:pPr>
          </w:p>
          <w:p w:rsidR="00E039B3" w:rsidRDefault="00E039B3" w:rsidP="004337DF">
            <w:pPr>
              <w:pStyle w:val="ListParagraph"/>
              <w:spacing w:line="254" w:lineRule="auto"/>
              <w:ind w:left="0"/>
            </w:pPr>
          </w:p>
          <w:p w:rsidR="00E039B3" w:rsidRPr="0046500F" w:rsidRDefault="00E039B3" w:rsidP="004337DF">
            <w:pPr>
              <w:pStyle w:val="ListParagraph"/>
              <w:spacing w:line="254" w:lineRule="auto"/>
              <w:ind w:left="0"/>
            </w:pPr>
            <w:r>
              <w:t>Праздник выпуска в школу – подготовительная группа.</w:t>
            </w:r>
          </w:p>
          <w:p w:rsidR="00E039B3" w:rsidRPr="0046500F" w:rsidRDefault="00E039B3">
            <w:pPr>
              <w:pStyle w:val="ListParagraph"/>
              <w:spacing w:line="254" w:lineRule="auto"/>
              <w:ind w:left="0"/>
            </w:pPr>
          </w:p>
          <w:p w:rsidR="00E039B3" w:rsidRPr="0046500F" w:rsidRDefault="00E039B3">
            <w:pPr>
              <w:pStyle w:val="ListParagraph"/>
              <w:spacing w:line="254" w:lineRule="auto"/>
              <w:ind w:left="0"/>
            </w:pPr>
            <w:r w:rsidRPr="0046500F">
              <w:t xml:space="preserve"> </w:t>
            </w:r>
          </w:p>
        </w:tc>
        <w:tc>
          <w:tcPr>
            <w:tcW w:w="1419" w:type="dxa"/>
          </w:tcPr>
          <w:p w:rsidR="00E039B3" w:rsidRPr="0046500F" w:rsidRDefault="00E039B3">
            <w:pPr>
              <w:tabs>
                <w:tab w:val="left" w:pos="1830"/>
              </w:tabs>
              <w:spacing w:line="254" w:lineRule="auto"/>
              <w:jc w:val="center"/>
              <w:rPr>
                <w:b/>
                <w:bCs/>
              </w:rPr>
            </w:pPr>
            <w:r w:rsidRPr="0046500F">
              <w:rPr>
                <w:b/>
                <w:bCs/>
              </w:rPr>
              <w:t>май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 w:rsidP="00B11510">
            <w:pPr>
              <w:spacing w:line="254" w:lineRule="auto"/>
            </w:pPr>
          </w:p>
          <w:p w:rsidR="00E039B3" w:rsidRPr="0046500F" w:rsidRDefault="00E039B3" w:rsidP="00B11510">
            <w:pPr>
              <w:spacing w:line="254" w:lineRule="auto"/>
            </w:pPr>
          </w:p>
        </w:tc>
        <w:tc>
          <w:tcPr>
            <w:tcW w:w="3367" w:type="dxa"/>
          </w:tcPr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tabs>
                <w:tab w:val="left" w:pos="1830"/>
              </w:tabs>
              <w:spacing w:line="254" w:lineRule="auto"/>
            </w:pPr>
            <w:r w:rsidRPr="0046500F">
              <w:t>В</w:t>
            </w:r>
            <w:r>
              <w:t>оспитатели.</w:t>
            </w:r>
          </w:p>
          <w:p w:rsidR="00E039B3" w:rsidRPr="0046500F" w:rsidRDefault="00E039B3">
            <w:pPr>
              <w:spacing w:line="254" w:lineRule="auto"/>
            </w:pPr>
          </w:p>
          <w:p w:rsidR="00E039B3" w:rsidRPr="0046500F" w:rsidRDefault="00E039B3">
            <w:pPr>
              <w:spacing w:line="254" w:lineRule="auto"/>
            </w:pPr>
          </w:p>
          <w:p w:rsidR="00E039B3" w:rsidRDefault="00E039B3" w:rsidP="00B11510">
            <w:pPr>
              <w:spacing w:line="254" w:lineRule="auto"/>
            </w:pPr>
            <w:r>
              <w:t>Воспитатели старшей и подготовительной группы.</w:t>
            </w:r>
          </w:p>
          <w:p w:rsidR="00E039B3" w:rsidRDefault="00E039B3" w:rsidP="00B11510">
            <w:pPr>
              <w:spacing w:line="254" w:lineRule="auto"/>
            </w:pPr>
          </w:p>
          <w:p w:rsidR="00E039B3" w:rsidRDefault="00E039B3" w:rsidP="00B11510">
            <w:pPr>
              <w:spacing w:line="254" w:lineRule="auto"/>
            </w:pPr>
          </w:p>
          <w:p w:rsidR="00E039B3" w:rsidRPr="0046500F" w:rsidRDefault="00E039B3" w:rsidP="00B11510">
            <w:pPr>
              <w:spacing w:line="254" w:lineRule="auto"/>
            </w:pPr>
            <w:r w:rsidRPr="0046500F">
              <w:t xml:space="preserve">Музыкальный руководитель </w:t>
            </w:r>
          </w:p>
          <w:p w:rsidR="00E039B3" w:rsidRPr="0046500F" w:rsidRDefault="00E039B3" w:rsidP="00B11510">
            <w:pPr>
              <w:tabs>
                <w:tab w:val="left" w:pos="1830"/>
              </w:tabs>
              <w:spacing w:line="254" w:lineRule="auto"/>
            </w:pPr>
            <w:r w:rsidRPr="0046500F">
              <w:t>воспитатели подготовительной группы</w:t>
            </w:r>
          </w:p>
          <w:p w:rsidR="00E039B3" w:rsidRPr="0046500F" w:rsidRDefault="00E039B3" w:rsidP="00B11510">
            <w:pPr>
              <w:spacing w:line="254" w:lineRule="auto"/>
            </w:pPr>
          </w:p>
          <w:p w:rsidR="00E039B3" w:rsidRPr="0046500F" w:rsidRDefault="00E039B3" w:rsidP="00B11510">
            <w:pPr>
              <w:spacing w:line="254" w:lineRule="auto"/>
            </w:pPr>
          </w:p>
        </w:tc>
      </w:tr>
    </w:tbl>
    <w:p w:rsidR="00E039B3" w:rsidRDefault="00E039B3" w:rsidP="009E06F8">
      <w:pPr>
        <w:tabs>
          <w:tab w:val="left" w:pos="2295"/>
        </w:tabs>
        <w:rPr>
          <w:b/>
        </w:rPr>
      </w:pPr>
    </w:p>
    <w:p w:rsidR="00E039B3" w:rsidRDefault="00E039B3" w:rsidP="009E06F8">
      <w:pPr>
        <w:tabs>
          <w:tab w:val="left" w:pos="2295"/>
        </w:tabs>
        <w:rPr>
          <w:b/>
        </w:rPr>
      </w:pPr>
    </w:p>
    <w:p w:rsidR="00E039B3" w:rsidRDefault="00E039B3" w:rsidP="009E06F8">
      <w:pPr>
        <w:tabs>
          <w:tab w:val="left" w:pos="2295"/>
        </w:tabs>
        <w:rPr>
          <w:b/>
        </w:rPr>
      </w:pPr>
    </w:p>
    <w:p w:rsidR="00E039B3" w:rsidRDefault="00E039B3" w:rsidP="009E06F8">
      <w:pPr>
        <w:tabs>
          <w:tab w:val="left" w:pos="2295"/>
        </w:tabs>
        <w:rPr>
          <w:b/>
        </w:rPr>
      </w:pPr>
    </w:p>
    <w:p w:rsidR="00E039B3" w:rsidRDefault="00E039B3" w:rsidP="009E06F8">
      <w:pPr>
        <w:tabs>
          <w:tab w:val="left" w:pos="2295"/>
        </w:tabs>
        <w:rPr>
          <w:b/>
        </w:rPr>
      </w:pPr>
    </w:p>
    <w:p w:rsidR="00E039B3" w:rsidRDefault="00E039B3" w:rsidP="009E06F8">
      <w:pPr>
        <w:tabs>
          <w:tab w:val="left" w:pos="2295"/>
        </w:tabs>
        <w:rPr>
          <w:b/>
        </w:rPr>
      </w:pPr>
    </w:p>
    <w:bookmarkEnd w:id="1"/>
    <w:p w:rsidR="00E039B3" w:rsidRDefault="00E039B3" w:rsidP="003740A6">
      <w:pPr>
        <w:tabs>
          <w:tab w:val="left" w:pos="2295"/>
        </w:tabs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A37312">
      <w:pPr>
        <w:tabs>
          <w:tab w:val="left" w:pos="2295"/>
        </w:tabs>
        <w:rPr>
          <w:b/>
        </w:rPr>
      </w:pPr>
    </w:p>
    <w:p w:rsidR="00E039B3" w:rsidRDefault="00E039B3" w:rsidP="00A37312">
      <w:pPr>
        <w:tabs>
          <w:tab w:val="left" w:pos="2295"/>
        </w:tabs>
        <w:rPr>
          <w:b/>
        </w:rPr>
      </w:pPr>
    </w:p>
    <w:p w:rsidR="00E039B3" w:rsidRDefault="00E039B3" w:rsidP="00473B40">
      <w:pPr>
        <w:tabs>
          <w:tab w:val="left" w:pos="2295"/>
        </w:tabs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473B40">
      <w:pPr>
        <w:tabs>
          <w:tab w:val="left" w:pos="3763"/>
        </w:tabs>
        <w:jc w:val="center"/>
        <w:rPr>
          <w:b/>
        </w:rPr>
      </w:pPr>
      <w:r>
        <w:rPr>
          <w:b/>
        </w:rPr>
        <w:t xml:space="preserve">5.5. </w:t>
      </w:r>
      <w:r w:rsidRPr="0065490C">
        <w:rPr>
          <w:b/>
        </w:rPr>
        <w:t>Программ</w:t>
      </w:r>
      <w:r>
        <w:rPr>
          <w:b/>
        </w:rPr>
        <w:t>а</w:t>
      </w:r>
      <w:r w:rsidRPr="0065490C">
        <w:rPr>
          <w:b/>
        </w:rPr>
        <w:t xml:space="preserve"> сопровождения аттестации </w:t>
      </w:r>
    </w:p>
    <w:p w:rsidR="00E039B3" w:rsidRPr="0065490C" w:rsidRDefault="00E039B3" w:rsidP="00473B40">
      <w:pPr>
        <w:tabs>
          <w:tab w:val="left" w:pos="3763"/>
        </w:tabs>
        <w:jc w:val="center"/>
        <w:rPr>
          <w:b/>
        </w:rPr>
      </w:pPr>
      <w:r>
        <w:rPr>
          <w:b/>
        </w:rPr>
        <w:t>на 2025-2026 учебный год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5982"/>
        <w:gridCol w:w="2393"/>
      </w:tblGrid>
      <w:tr w:rsidR="00E039B3" w:rsidRPr="007F5C20" w:rsidTr="00462DA0">
        <w:tc>
          <w:tcPr>
            <w:tcW w:w="1526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 w:rsidRPr="007F5C20">
              <w:t>Дата или период времени</w:t>
            </w:r>
          </w:p>
        </w:tc>
        <w:tc>
          <w:tcPr>
            <w:tcW w:w="5982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 w:rsidRPr="007F5C20">
              <w:t>Планируемые мероприятия по сопровождению аттестации в ОУ</w:t>
            </w:r>
          </w:p>
        </w:tc>
        <w:tc>
          <w:tcPr>
            <w:tcW w:w="2393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 w:rsidRPr="007F5C20">
              <w:t xml:space="preserve">Ответственные </w:t>
            </w:r>
          </w:p>
          <w:p w:rsidR="00E039B3" w:rsidRPr="007F5C20" w:rsidRDefault="00E039B3" w:rsidP="00462DA0">
            <w:pPr>
              <w:tabs>
                <w:tab w:val="left" w:pos="2785"/>
              </w:tabs>
            </w:pPr>
            <w:r w:rsidRPr="007F5C20">
              <w:t>Ф.И.О.</w:t>
            </w:r>
          </w:p>
        </w:tc>
      </w:tr>
      <w:tr w:rsidR="00E039B3" w:rsidRPr="007F5C20" w:rsidTr="00462DA0">
        <w:tc>
          <w:tcPr>
            <w:tcW w:w="1526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сентябрь 2025 г.</w:t>
            </w:r>
          </w:p>
        </w:tc>
        <w:tc>
          <w:tcPr>
            <w:tcW w:w="5982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Назначение лица, ответственного за аттестацию в МКДОУ «Детский сад г. Николаевска».</w:t>
            </w:r>
          </w:p>
        </w:tc>
        <w:tc>
          <w:tcPr>
            <w:tcW w:w="2393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Васильева Е.В.</w:t>
            </w:r>
          </w:p>
        </w:tc>
      </w:tr>
      <w:tr w:rsidR="00E039B3" w:rsidRPr="007F5C20" w:rsidTr="00462DA0">
        <w:tc>
          <w:tcPr>
            <w:tcW w:w="1526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сентябрь 2025 г.</w:t>
            </w:r>
          </w:p>
        </w:tc>
        <w:tc>
          <w:tcPr>
            <w:tcW w:w="5982" w:type="dxa"/>
          </w:tcPr>
          <w:p w:rsidR="00E039B3" w:rsidRDefault="00E039B3" w:rsidP="00462DA0">
            <w:pPr>
              <w:tabs>
                <w:tab w:val="left" w:pos="2785"/>
              </w:tabs>
            </w:pPr>
            <w:r>
              <w:t>Создание (корректировка) плана-графика повышения квалификации и переподготовки педагогических, руководящих работников.</w:t>
            </w:r>
          </w:p>
          <w:p w:rsidR="00E039B3" w:rsidRPr="007F5C20" w:rsidRDefault="00E039B3" w:rsidP="00462DA0">
            <w:pPr>
              <w:tabs>
                <w:tab w:val="left" w:pos="2785"/>
              </w:tabs>
            </w:pPr>
          </w:p>
        </w:tc>
        <w:tc>
          <w:tcPr>
            <w:tcW w:w="2393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Васильева Е.В.</w:t>
            </w:r>
          </w:p>
        </w:tc>
      </w:tr>
      <w:tr w:rsidR="00E039B3" w:rsidRPr="007F5C20" w:rsidTr="00462DA0">
        <w:tc>
          <w:tcPr>
            <w:tcW w:w="1526" w:type="dxa"/>
          </w:tcPr>
          <w:p w:rsidR="00E039B3" w:rsidRDefault="00E039B3" w:rsidP="00462DA0">
            <w:pPr>
              <w:tabs>
                <w:tab w:val="left" w:pos="2785"/>
              </w:tabs>
            </w:pPr>
            <w:r>
              <w:t>сентябрь 2025</w:t>
            </w:r>
            <w:r w:rsidRPr="005930A2">
              <w:t xml:space="preserve"> г.</w:t>
            </w:r>
          </w:p>
        </w:tc>
        <w:tc>
          <w:tcPr>
            <w:tcW w:w="5982" w:type="dxa"/>
          </w:tcPr>
          <w:p w:rsidR="00E039B3" w:rsidRDefault="00E039B3" w:rsidP="00462DA0">
            <w:pPr>
              <w:tabs>
                <w:tab w:val="left" w:pos="2785"/>
              </w:tabs>
            </w:pPr>
            <w:r w:rsidRPr="005930A2">
              <w:t>Консультация по разъяснению Приказа Министерства образования и науки РФ от 24.03.2023г. N 196 «О порядке проведения аттестации педагогических работников организаций, осуществляющих образовательную деятельность»</w:t>
            </w:r>
            <w:r>
              <w:t>.</w:t>
            </w:r>
          </w:p>
        </w:tc>
        <w:tc>
          <w:tcPr>
            <w:tcW w:w="2393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Васильева Е.В.</w:t>
            </w:r>
          </w:p>
        </w:tc>
      </w:tr>
      <w:tr w:rsidR="00E039B3" w:rsidRPr="007F5C20" w:rsidTr="00462DA0">
        <w:tc>
          <w:tcPr>
            <w:tcW w:w="1526" w:type="dxa"/>
          </w:tcPr>
          <w:p w:rsidR="00E039B3" w:rsidRDefault="00E039B3" w:rsidP="00462DA0">
            <w:pPr>
              <w:tabs>
                <w:tab w:val="left" w:pos="2785"/>
              </w:tabs>
            </w:pPr>
            <w:r>
              <w:t>октябрь- ноябрь</w:t>
            </w:r>
          </w:p>
          <w:p w:rsidR="00E039B3" w:rsidRPr="005930A2" w:rsidRDefault="00E039B3" w:rsidP="00462DA0">
            <w:pPr>
              <w:tabs>
                <w:tab w:val="left" w:pos="2785"/>
              </w:tabs>
            </w:pPr>
            <w:r>
              <w:t xml:space="preserve"> 2025 г.</w:t>
            </w:r>
          </w:p>
        </w:tc>
        <w:tc>
          <w:tcPr>
            <w:tcW w:w="5982" w:type="dxa"/>
          </w:tcPr>
          <w:p w:rsidR="00E039B3" w:rsidRPr="005930A2" w:rsidRDefault="00E039B3" w:rsidP="00462DA0">
            <w:pPr>
              <w:tabs>
                <w:tab w:val="left" w:pos="2785"/>
              </w:tabs>
            </w:pPr>
            <w:r>
              <w:t xml:space="preserve">Консультации  с педагогами о прохождении процедуры аттестации, оформлению аттестационных карт. </w:t>
            </w:r>
          </w:p>
        </w:tc>
        <w:tc>
          <w:tcPr>
            <w:tcW w:w="2393" w:type="dxa"/>
          </w:tcPr>
          <w:p w:rsidR="00E039B3" w:rsidRPr="005930A2" w:rsidRDefault="00E039B3" w:rsidP="00462DA0">
            <w:pPr>
              <w:tabs>
                <w:tab w:val="left" w:pos="2785"/>
              </w:tabs>
            </w:pPr>
            <w:r>
              <w:t>Марченко С.В.</w:t>
            </w:r>
          </w:p>
        </w:tc>
      </w:tr>
      <w:tr w:rsidR="00E039B3" w:rsidRPr="007F5C20" w:rsidTr="00462DA0">
        <w:tc>
          <w:tcPr>
            <w:tcW w:w="1526" w:type="dxa"/>
          </w:tcPr>
          <w:p w:rsidR="00E039B3" w:rsidRDefault="00E039B3" w:rsidP="00462DA0">
            <w:pPr>
              <w:tabs>
                <w:tab w:val="left" w:pos="2785"/>
              </w:tabs>
            </w:pPr>
            <w:r>
              <w:t>п</w:t>
            </w:r>
            <w:r w:rsidRPr="00451087">
              <w:t>о плану курсовой подготовки</w:t>
            </w:r>
          </w:p>
        </w:tc>
        <w:tc>
          <w:tcPr>
            <w:tcW w:w="5982" w:type="dxa"/>
          </w:tcPr>
          <w:p w:rsidR="00E039B3" w:rsidRDefault="00E039B3" w:rsidP="00462DA0">
            <w:pPr>
              <w:tabs>
                <w:tab w:val="left" w:pos="2785"/>
              </w:tabs>
            </w:pPr>
            <w:r>
              <w:t>Прохождение педагогами курсовой подготовки.</w:t>
            </w:r>
          </w:p>
        </w:tc>
        <w:tc>
          <w:tcPr>
            <w:tcW w:w="2393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Васильева Е.В.</w:t>
            </w:r>
          </w:p>
        </w:tc>
      </w:tr>
      <w:tr w:rsidR="00E039B3" w:rsidRPr="007F5C20" w:rsidTr="00462DA0">
        <w:tc>
          <w:tcPr>
            <w:tcW w:w="1526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В течение</w:t>
            </w:r>
            <w:r w:rsidRPr="00451087">
              <w:t xml:space="preserve"> года</w:t>
            </w:r>
          </w:p>
        </w:tc>
        <w:tc>
          <w:tcPr>
            <w:tcW w:w="5982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 w:rsidRPr="00451087">
              <w:t>Индивидуальная работа с аттестуемыми по составлению портфолио, оформлению отзывов и др., документов, доставка экспертных заключений.</w:t>
            </w:r>
          </w:p>
        </w:tc>
        <w:tc>
          <w:tcPr>
            <w:tcW w:w="2393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Марченко С.В.</w:t>
            </w:r>
          </w:p>
        </w:tc>
      </w:tr>
      <w:tr w:rsidR="00E039B3" w:rsidRPr="007F5C20" w:rsidTr="00462DA0">
        <w:tc>
          <w:tcPr>
            <w:tcW w:w="1526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В течение года</w:t>
            </w:r>
          </w:p>
        </w:tc>
        <w:tc>
          <w:tcPr>
            <w:tcW w:w="5982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 w:rsidRPr="00451087">
              <w:t>Мониторинг деятельности аттестуемых педагогов.</w:t>
            </w:r>
          </w:p>
        </w:tc>
        <w:tc>
          <w:tcPr>
            <w:tcW w:w="2393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Марченко С.В.</w:t>
            </w:r>
          </w:p>
        </w:tc>
      </w:tr>
      <w:tr w:rsidR="00E039B3" w:rsidRPr="007F5C20" w:rsidTr="00462DA0">
        <w:tc>
          <w:tcPr>
            <w:tcW w:w="1526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 xml:space="preserve">май 2026г. </w:t>
            </w:r>
          </w:p>
        </w:tc>
        <w:tc>
          <w:tcPr>
            <w:tcW w:w="5982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 w:rsidRPr="00451087">
              <w:t>Подготовка отчета по результатам аттестации</w:t>
            </w:r>
            <w:r>
              <w:t>, проведение анализа итогов по подготовке и прохождению аттестации.</w:t>
            </w:r>
          </w:p>
        </w:tc>
        <w:tc>
          <w:tcPr>
            <w:tcW w:w="2393" w:type="dxa"/>
          </w:tcPr>
          <w:p w:rsidR="00E039B3" w:rsidRPr="007F5C20" w:rsidRDefault="00E039B3" w:rsidP="00462DA0">
            <w:pPr>
              <w:tabs>
                <w:tab w:val="left" w:pos="2785"/>
              </w:tabs>
            </w:pPr>
            <w:r>
              <w:t>Марченко С.В.</w:t>
            </w:r>
          </w:p>
        </w:tc>
      </w:tr>
    </w:tbl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295"/>
        </w:tabs>
        <w:jc w:val="center"/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1080"/>
        </w:tabs>
        <w:rPr>
          <w:b/>
          <w:color w:val="FF0000"/>
        </w:rPr>
      </w:pPr>
    </w:p>
    <w:p w:rsidR="00E039B3" w:rsidRDefault="00E039B3" w:rsidP="009E06F8">
      <w:pPr>
        <w:tabs>
          <w:tab w:val="left" w:pos="1080"/>
        </w:tabs>
        <w:jc w:val="center"/>
        <w:rPr>
          <w:b/>
        </w:rPr>
      </w:pPr>
    </w:p>
    <w:p w:rsidR="00E039B3" w:rsidRDefault="00E039B3" w:rsidP="009E06F8">
      <w:pPr>
        <w:tabs>
          <w:tab w:val="left" w:pos="1080"/>
        </w:tabs>
        <w:jc w:val="center"/>
        <w:rPr>
          <w:b/>
        </w:rPr>
      </w:pPr>
    </w:p>
    <w:p w:rsidR="00E039B3" w:rsidRDefault="00E039B3" w:rsidP="009E06F8">
      <w:pPr>
        <w:tabs>
          <w:tab w:val="left" w:pos="1080"/>
        </w:tabs>
        <w:jc w:val="center"/>
        <w:rPr>
          <w:b/>
        </w:rPr>
      </w:pPr>
    </w:p>
    <w:p w:rsidR="00E039B3" w:rsidRDefault="00E039B3" w:rsidP="00796209">
      <w:pPr>
        <w:tabs>
          <w:tab w:val="left" w:pos="1080"/>
        </w:tabs>
        <w:rPr>
          <w:b/>
        </w:rPr>
      </w:pPr>
    </w:p>
    <w:p w:rsidR="00E039B3" w:rsidRDefault="00E039B3" w:rsidP="00796209">
      <w:pPr>
        <w:tabs>
          <w:tab w:val="left" w:pos="1080"/>
        </w:tabs>
        <w:rPr>
          <w:b/>
        </w:rPr>
      </w:pPr>
    </w:p>
    <w:p w:rsidR="00E039B3" w:rsidRDefault="00E039B3" w:rsidP="00796209">
      <w:pPr>
        <w:tabs>
          <w:tab w:val="left" w:pos="1080"/>
        </w:tabs>
        <w:rPr>
          <w:b/>
        </w:rPr>
      </w:pPr>
    </w:p>
    <w:p w:rsidR="00E039B3" w:rsidRDefault="00E039B3" w:rsidP="00796209">
      <w:pPr>
        <w:tabs>
          <w:tab w:val="left" w:pos="1080"/>
        </w:tabs>
        <w:rPr>
          <w:b/>
        </w:rPr>
      </w:pPr>
    </w:p>
    <w:p w:rsidR="00E039B3" w:rsidRDefault="00E039B3" w:rsidP="00796209">
      <w:pPr>
        <w:tabs>
          <w:tab w:val="left" w:pos="1080"/>
        </w:tabs>
        <w:rPr>
          <w:b/>
        </w:rPr>
      </w:pPr>
    </w:p>
    <w:p w:rsidR="00E039B3" w:rsidRDefault="00E039B3" w:rsidP="009E06F8">
      <w:pPr>
        <w:tabs>
          <w:tab w:val="left" w:pos="1080"/>
        </w:tabs>
        <w:jc w:val="center"/>
        <w:rPr>
          <w:b/>
        </w:rPr>
      </w:pPr>
    </w:p>
    <w:p w:rsidR="00E039B3" w:rsidRDefault="00E039B3" w:rsidP="00131723">
      <w:pPr>
        <w:tabs>
          <w:tab w:val="left" w:pos="1080"/>
        </w:tabs>
        <w:jc w:val="center"/>
        <w:rPr>
          <w:b/>
        </w:rPr>
      </w:pPr>
      <w:r w:rsidRPr="0046500F">
        <w:rPr>
          <w:b/>
        </w:rPr>
        <w:t>5.6. Работа МО педагогов ДОУ</w:t>
      </w:r>
    </w:p>
    <w:p w:rsidR="00E039B3" w:rsidRDefault="00E039B3" w:rsidP="009E56F9">
      <w:pPr>
        <w:tabs>
          <w:tab w:val="left" w:pos="1080"/>
        </w:tabs>
        <w:rPr>
          <w:b/>
        </w:rPr>
      </w:pPr>
    </w:p>
    <w:p w:rsidR="00E039B3" w:rsidRPr="008C02F5" w:rsidRDefault="00E039B3" w:rsidP="009E56F9">
      <w:pPr>
        <w:jc w:val="both"/>
        <w:rPr>
          <w:b/>
          <w:color w:val="000000"/>
          <w:shd w:val="clear" w:color="auto" w:fill="FFFFFF"/>
        </w:rPr>
      </w:pPr>
      <w:r w:rsidRPr="008C02F5">
        <w:rPr>
          <w:b/>
          <w:color w:val="000000"/>
          <w:shd w:val="clear" w:color="auto" w:fill="FFFFFF"/>
        </w:rPr>
        <w:t xml:space="preserve">Цель: </w:t>
      </w:r>
      <w:r w:rsidRPr="008C02F5">
        <w:t>создание условий для повышения качества дошкольного образования через совершенствование профессиональной компетентности педагогов, изучение новых технологий образовательной деятельности с детьми в соответствии с федеральным государственным образовательным стандартом и федеральной образовательной программой дошкольного образования.</w:t>
      </w:r>
    </w:p>
    <w:p w:rsidR="00E039B3" w:rsidRPr="008C02F5" w:rsidRDefault="00E039B3" w:rsidP="009E56F9">
      <w:pPr>
        <w:jc w:val="both"/>
        <w:rPr>
          <w:b/>
          <w:color w:val="000000"/>
          <w:shd w:val="clear" w:color="auto" w:fill="FFFFFF"/>
        </w:rPr>
      </w:pPr>
      <w:r w:rsidRPr="008C02F5">
        <w:rPr>
          <w:b/>
          <w:color w:val="000000"/>
          <w:shd w:val="clear" w:color="auto" w:fill="FFFFFF"/>
        </w:rPr>
        <w:t>Задачи:</w:t>
      </w:r>
    </w:p>
    <w:p w:rsidR="00E039B3" w:rsidRPr="008C02F5" w:rsidRDefault="00E039B3" w:rsidP="009E56F9">
      <w:pPr>
        <w:jc w:val="both"/>
      </w:pPr>
      <w:r w:rsidRPr="008C02F5">
        <w:t>1.Совершенствовать педагогическое мастерство воспитат</w:t>
      </w:r>
      <w:r>
        <w:t xml:space="preserve">елей в условиях реализации ФГОС </w:t>
      </w:r>
      <w:r w:rsidRPr="008C02F5">
        <w:t xml:space="preserve">ДО  и ФОП ДО в вопросах инновационного подхода к организации образовательного процесса, в том числе через использование информационно-коммуникационных технологий. </w:t>
      </w:r>
    </w:p>
    <w:p w:rsidR="00E039B3" w:rsidRDefault="00E039B3" w:rsidP="009E56F9">
      <w:pPr>
        <w:jc w:val="both"/>
      </w:pPr>
      <w:r w:rsidRPr="008C02F5">
        <w:t>2. Формировать творческий потенциал ли</w:t>
      </w:r>
      <w:r>
        <w:t xml:space="preserve">чности педагогов через активное </w:t>
      </w:r>
      <w:r w:rsidRPr="008C02F5">
        <w:t>участие в МО, мероприятиях различн</w:t>
      </w:r>
      <w:r>
        <w:t xml:space="preserve">ого уровня, самообразовательной  </w:t>
      </w:r>
      <w:r w:rsidRPr="008C02F5">
        <w:t>деятельности и трансляции педагогического опыта</w:t>
      </w:r>
    </w:p>
    <w:p w:rsidR="00E039B3" w:rsidRPr="005E3B6A" w:rsidRDefault="00E039B3" w:rsidP="009E56F9">
      <w:pPr>
        <w:jc w:val="both"/>
      </w:pPr>
      <w:r w:rsidRPr="005E3B6A">
        <w:rPr>
          <w:color w:val="000000"/>
          <w:shd w:val="clear" w:color="auto" w:fill="FFFFFF"/>
        </w:rPr>
        <w:t>3. Поддерживать инновационный поиск воспитателей, развивать культуру самоанализа и анализа собственной деятельности.</w:t>
      </w:r>
    </w:p>
    <w:p w:rsidR="00E039B3" w:rsidRDefault="00E039B3" w:rsidP="009E56F9">
      <w:pPr>
        <w:jc w:val="both"/>
        <w:rPr>
          <w:color w:val="000000"/>
          <w:shd w:val="clear" w:color="auto" w:fill="FFFFFF"/>
        </w:rPr>
      </w:pPr>
      <w:r w:rsidRPr="005E3B6A">
        <w:rPr>
          <w:color w:val="000000"/>
          <w:shd w:val="clear" w:color="auto" w:fill="FFFFFF"/>
        </w:rPr>
        <w:t>4. Продолжать работу по оснащению предметно-развивающей среды ДОУ в соответствии с ФОП ДО  и ФГОС ДО.</w:t>
      </w:r>
    </w:p>
    <w:p w:rsidR="00E039B3" w:rsidRPr="005E3B6A" w:rsidRDefault="00E039B3" w:rsidP="009E56F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</w:t>
      </w:r>
      <w:r w:rsidRPr="005E3B6A">
        <w:rPr>
          <w:color w:val="000000"/>
          <w:shd w:val="clear" w:color="auto" w:fill="FFFFFF"/>
        </w:rPr>
        <w:t>Повышение профессионального мастерства через прохождение процедуры аттестации.</w:t>
      </w:r>
    </w:p>
    <w:p w:rsidR="00E039B3" w:rsidRDefault="00E039B3" w:rsidP="009E56F9">
      <w:pPr>
        <w:jc w:val="both"/>
        <w:rPr>
          <w:b/>
          <w:color w:val="000000"/>
          <w:shd w:val="clear" w:color="auto" w:fill="FFFFFF"/>
        </w:rPr>
      </w:pPr>
    </w:p>
    <w:p w:rsidR="00E039B3" w:rsidRPr="00315154" w:rsidRDefault="00E039B3" w:rsidP="009E56F9">
      <w:pPr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                        </w:t>
      </w:r>
      <w:r w:rsidRPr="00315154">
        <w:rPr>
          <w:b/>
          <w:bCs/>
          <w:color w:val="000000"/>
          <w:lang w:eastAsia="ru-RU"/>
        </w:rPr>
        <w:t>Совершенствование педагогических кадров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"/>
        <w:gridCol w:w="3490"/>
        <w:gridCol w:w="2976"/>
        <w:gridCol w:w="2694"/>
      </w:tblGrid>
      <w:tr w:rsidR="00E039B3" w:rsidRPr="002647BC" w:rsidTr="00E15E07">
        <w:tc>
          <w:tcPr>
            <w:tcW w:w="446" w:type="dxa"/>
          </w:tcPr>
          <w:p w:rsidR="00E039B3" w:rsidRPr="002647BC" w:rsidRDefault="00E039B3" w:rsidP="00E15E07">
            <w:pPr>
              <w:spacing w:after="150"/>
              <w:jc w:val="center"/>
              <w:rPr>
                <w:lang w:eastAsia="ru-RU"/>
              </w:rPr>
            </w:pPr>
            <w:r w:rsidRPr="002647BC">
              <w:rPr>
                <w:lang w:eastAsia="ru-RU"/>
              </w:rPr>
              <w:t>№</w:t>
            </w:r>
          </w:p>
        </w:tc>
        <w:tc>
          <w:tcPr>
            <w:tcW w:w="3490" w:type="dxa"/>
          </w:tcPr>
          <w:p w:rsidR="00E039B3" w:rsidRPr="002647BC" w:rsidRDefault="00E039B3" w:rsidP="00E15E07">
            <w:pPr>
              <w:spacing w:after="150"/>
              <w:jc w:val="center"/>
              <w:rPr>
                <w:lang w:eastAsia="ru-RU"/>
              </w:rPr>
            </w:pPr>
            <w:r w:rsidRPr="002647BC">
              <w:rPr>
                <w:lang w:eastAsia="ru-RU"/>
              </w:rPr>
              <w:t>Мероприятие</w:t>
            </w:r>
          </w:p>
        </w:tc>
        <w:tc>
          <w:tcPr>
            <w:tcW w:w="2976" w:type="dxa"/>
          </w:tcPr>
          <w:p w:rsidR="00E039B3" w:rsidRPr="002647BC" w:rsidRDefault="00E039B3" w:rsidP="00E15E07">
            <w:pPr>
              <w:spacing w:after="150"/>
              <w:jc w:val="center"/>
              <w:rPr>
                <w:lang w:eastAsia="ru-RU"/>
              </w:rPr>
            </w:pPr>
            <w:r w:rsidRPr="002647BC">
              <w:rPr>
                <w:lang w:eastAsia="ru-RU"/>
              </w:rPr>
              <w:t>Ответственный</w:t>
            </w:r>
          </w:p>
        </w:tc>
        <w:tc>
          <w:tcPr>
            <w:tcW w:w="2694" w:type="dxa"/>
          </w:tcPr>
          <w:p w:rsidR="00E039B3" w:rsidRPr="002647BC" w:rsidRDefault="00E039B3" w:rsidP="00E15E07">
            <w:pPr>
              <w:spacing w:after="150"/>
              <w:jc w:val="center"/>
              <w:rPr>
                <w:lang w:eastAsia="ru-RU"/>
              </w:rPr>
            </w:pPr>
            <w:r w:rsidRPr="002647BC">
              <w:rPr>
                <w:lang w:eastAsia="ru-RU"/>
              </w:rPr>
              <w:t>Сроки</w:t>
            </w:r>
          </w:p>
        </w:tc>
      </w:tr>
    </w:tbl>
    <w:p w:rsidR="00E039B3" w:rsidRPr="00D70918" w:rsidRDefault="00E039B3" w:rsidP="009E56F9">
      <w:pPr>
        <w:rPr>
          <w:vanish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3505"/>
        <w:gridCol w:w="2962"/>
        <w:gridCol w:w="2718"/>
      </w:tblGrid>
      <w:tr w:rsidR="00E039B3" w:rsidRPr="002647BC" w:rsidTr="00E15E07">
        <w:trPr>
          <w:trHeight w:val="572"/>
        </w:trPr>
        <w:tc>
          <w:tcPr>
            <w:tcW w:w="421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1</w:t>
            </w:r>
          </w:p>
        </w:tc>
        <w:tc>
          <w:tcPr>
            <w:tcW w:w="3505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Участие воспитателей в семинарах, конференциях, МО района</w:t>
            </w:r>
          </w:p>
        </w:tc>
        <w:tc>
          <w:tcPr>
            <w:tcW w:w="2962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Воспитатели</w:t>
            </w:r>
          </w:p>
        </w:tc>
        <w:tc>
          <w:tcPr>
            <w:tcW w:w="2718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В течение года</w:t>
            </w:r>
          </w:p>
        </w:tc>
      </w:tr>
      <w:tr w:rsidR="00E039B3" w:rsidRPr="002647BC" w:rsidTr="00E15E07">
        <w:trPr>
          <w:trHeight w:val="286"/>
        </w:trPr>
        <w:tc>
          <w:tcPr>
            <w:tcW w:w="421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2</w:t>
            </w:r>
          </w:p>
        </w:tc>
        <w:tc>
          <w:tcPr>
            <w:tcW w:w="3505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Участие воспитателей в конкурсном движении</w:t>
            </w:r>
          </w:p>
        </w:tc>
        <w:tc>
          <w:tcPr>
            <w:tcW w:w="2962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Воспитатели</w:t>
            </w:r>
          </w:p>
        </w:tc>
        <w:tc>
          <w:tcPr>
            <w:tcW w:w="2718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В течение года</w:t>
            </w:r>
          </w:p>
        </w:tc>
      </w:tr>
      <w:tr w:rsidR="00E039B3" w:rsidRPr="002647BC" w:rsidTr="00E15E07">
        <w:trPr>
          <w:trHeight w:val="286"/>
        </w:trPr>
        <w:tc>
          <w:tcPr>
            <w:tcW w:w="421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3</w:t>
            </w:r>
          </w:p>
        </w:tc>
        <w:tc>
          <w:tcPr>
            <w:tcW w:w="3505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Выполнение индивидуальной   программы профессионального развития (самообразования)</w:t>
            </w:r>
          </w:p>
        </w:tc>
        <w:tc>
          <w:tcPr>
            <w:tcW w:w="2962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Воспитатели</w:t>
            </w:r>
          </w:p>
        </w:tc>
        <w:tc>
          <w:tcPr>
            <w:tcW w:w="2718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В течение года</w:t>
            </w:r>
          </w:p>
        </w:tc>
      </w:tr>
      <w:tr w:rsidR="00E039B3" w:rsidRPr="002647BC" w:rsidTr="00E15E07">
        <w:tc>
          <w:tcPr>
            <w:tcW w:w="421" w:type="dxa"/>
          </w:tcPr>
          <w:p w:rsidR="00E039B3" w:rsidRPr="002647BC" w:rsidRDefault="00E039B3" w:rsidP="00E15E07">
            <w:pPr>
              <w:spacing w:after="150"/>
              <w:jc w:val="center"/>
              <w:rPr>
                <w:lang w:eastAsia="ru-RU"/>
              </w:rPr>
            </w:pPr>
            <w:r w:rsidRPr="002647BC">
              <w:rPr>
                <w:lang w:eastAsia="ru-RU"/>
              </w:rPr>
              <w:t>4</w:t>
            </w:r>
          </w:p>
        </w:tc>
        <w:tc>
          <w:tcPr>
            <w:tcW w:w="3505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Прохождение   аттестации педагогов и курсов повышения квалификации</w:t>
            </w:r>
          </w:p>
        </w:tc>
        <w:tc>
          <w:tcPr>
            <w:tcW w:w="2962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Воспитатели</w:t>
            </w:r>
          </w:p>
        </w:tc>
        <w:tc>
          <w:tcPr>
            <w:tcW w:w="2718" w:type="dxa"/>
          </w:tcPr>
          <w:p w:rsidR="00E039B3" w:rsidRPr="002647BC" w:rsidRDefault="00E039B3" w:rsidP="00E15E07">
            <w:pPr>
              <w:spacing w:after="150"/>
              <w:rPr>
                <w:lang w:eastAsia="ru-RU"/>
              </w:rPr>
            </w:pPr>
            <w:r w:rsidRPr="002647BC">
              <w:rPr>
                <w:lang w:eastAsia="ru-RU"/>
              </w:rPr>
              <w:t>По плану</w:t>
            </w:r>
          </w:p>
        </w:tc>
      </w:tr>
    </w:tbl>
    <w:p w:rsidR="00E039B3" w:rsidRDefault="00E039B3" w:rsidP="009E56F9"/>
    <w:p w:rsidR="00E039B3" w:rsidRDefault="00E039B3" w:rsidP="009E56F9"/>
    <w:tbl>
      <w:tblPr>
        <w:tblpPr w:leftFromText="180" w:rightFromText="180" w:bottomFromText="200" w:vertAnchor="text" w:horzAnchor="margin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3544"/>
        <w:gridCol w:w="1276"/>
        <w:gridCol w:w="1666"/>
      </w:tblGrid>
      <w:tr w:rsidR="00E039B3" w:rsidRPr="002647BC" w:rsidTr="00E15E07">
        <w:tc>
          <w:tcPr>
            <w:tcW w:w="534" w:type="dxa"/>
          </w:tcPr>
          <w:p w:rsidR="00E039B3" w:rsidRPr="00D70918" w:rsidRDefault="00E039B3" w:rsidP="00E15E07">
            <w:pPr>
              <w:jc w:val="both"/>
            </w:pPr>
            <w:r w:rsidRPr="002647BC">
              <w:t>№ п</w:t>
            </w:r>
            <w:r w:rsidRPr="002647BC">
              <w:rPr>
                <w:lang w:val="en-US"/>
              </w:rPr>
              <w:t>/</w:t>
            </w:r>
            <w:r w:rsidRPr="002647BC">
              <w:t>п</w:t>
            </w:r>
          </w:p>
        </w:tc>
        <w:tc>
          <w:tcPr>
            <w:tcW w:w="2551" w:type="dxa"/>
          </w:tcPr>
          <w:p w:rsidR="00E039B3" w:rsidRPr="00D70918" w:rsidRDefault="00E039B3" w:rsidP="00E15E07">
            <w:pPr>
              <w:jc w:val="both"/>
            </w:pPr>
            <w:r w:rsidRPr="002647BC">
              <w:t>Методическое объединение</w:t>
            </w:r>
          </w:p>
        </w:tc>
        <w:tc>
          <w:tcPr>
            <w:tcW w:w="3544" w:type="dxa"/>
          </w:tcPr>
          <w:p w:rsidR="00E039B3" w:rsidRPr="00D70918" w:rsidRDefault="00E039B3" w:rsidP="00E15E07">
            <w:pPr>
              <w:jc w:val="both"/>
            </w:pPr>
            <w:r w:rsidRPr="002647BC">
              <w:t xml:space="preserve">                   Цель</w:t>
            </w:r>
          </w:p>
        </w:tc>
        <w:tc>
          <w:tcPr>
            <w:tcW w:w="1276" w:type="dxa"/>
          </w:tcPr>
          <w:p w:rsidR="00E039B3" w:rsidRPr="00D70918" w:rsidRDefault="00E039B3" w:rsidP="00E15E07">
            <w:pPr>
              <w:jc w:val="both"/>
            </w:pPr>
            <w:r w:rsidRPr="002647BC">
              <w:t>Сроки</w:t>
            </w:r>
          </w:p>
        </w:tc>
        <w:tc>
          <w:tcPr>
            <w:tcW w:w="1666" w:type="dxa"/>
          </w:tcPr>
          <w:p w:rsidR="00E039B3" w:rsidRPr="00D70918" w:rsidRDefault="00E039B3" w:rsidP="00E15E07">
            <w:pPr>
              <w:jc w:val="both"/>
            </w:pPr>
            <w:r w:rsidRPr="002647BC">
              <w:t>Ответственный</w:t>
            </w:r>
          </w:p>
        </w:tc>
      </w:tr>
      <w:tr w:rsidR="00E039B3" w:rsidRPr="002647BC" w:rsidTr="00E15E07">
        <w:tc>
          <w:tcPr>
            <w:tcW w:w="534" w:type="dxa"/>
          </w:tcPr>
          <w:p w:rsidR="00E039B3" w:rsidRPr="00D70918" w:rsidRDefault="00E039B3" w:rsidP="00E15E07">
            <w:pPr>
              <w:jc w:val="both"/>
            </w:pPr>
            <w:r w:rsidRPr="002647BC">
              <w:t>1</w:t>
            </w:r>
          </w:p>
        </w:tc>
        <w:tc>
          <w:tcPr>
            <w:tcW w:w="2551" w:type="dxa"/>
          </w:tcPr>
          <w:p w:rsidR="00E039B3" w:rsidRPr="002647BC" w:rsidRDefault="00E039B3" w:rsidP="00E15E07">
            <w:pPr>
              <w:jc w:val="both"/>
            </w:pPr>
            <w:r w:rsidRPr="002647BC">
              <w:t>«Координация деятельности МО педагогов ДОУ на 2025-2026 учебный год»</w:t>
            </w:r>
          </w:p>
        </w:tc>
        <w:tc>
          <w:tcPr>
            <w:tcW w:w="3544" w:type="dxa"/>
          </w:tcPr>
          <w:p w:rsidR="00E039B3" w:rsidRPr="002647BC" w:rsidRDefault="00E039B3" w:rsidP="00E15E07">
            <w:pPr>
              <w:jc w:val="both"/>
            </w:pPr>
            <w:r w:rsidRPr="002647BC">
              <w:t>1.Обсуждение и утверждение плана работы МО воспитателей на 2025-2026 учебный год.                         2.Утверждение тем самообразования воспитателей. Планирование работы по самообразованию педагогов на 2025 – 2026 учебный год.</w:t>
            </w:r>
          </w:p>
        </w:tc>
        <w:tc>
          <w:tcPr>
            <w:tcW w:w="1276" w:type="dxa"/>
          </w:tcPr>
          <w:p w:rsidR="00E039B3" w:rsidRPr="00D70918" w:rsidRDefault="00E039B3" w:rsidP="00E15E07">
            <w:pPr>
              <w:jc w:val="both"/>
            </w:pPr>
            <w:r w:rsidRPr="002647BC">
              <w:t>Август 2025г.</w:t>
            </w:r>
          </w:p>
        </w:tc>
        <w:tc>
          <w:tcPr>
            <w:tcW w:w="1666" w:type="dxa"/>
          </w:tcPr>
          <w:p w:rsidR="00E039B3" w:rsidRPr="002647BC" w:rsidRDefault="00E039B3" w:rsidP="00E15E07">
            <w:pPr>
              <w:jc w:val="both"/>
            </w:pPr>
          </w:p>
          <w:p w:rsidR="00E039B3" w:rsidRPr="002647BC" w:rsidRDefault="00E039B3" w:rsidP="00E15E07">
            <w:pPr>
              <w:jc w:val="both"/>
            </w:pPr>
            <w:r w:rsidRPr="002647BC">
              <w:t>Руководитель МО</w:t>
            </w:r>
          </w:p>
          <w:p w:rsidR="00E039B3" w:rsidRPr="002647BC" w:rsidRDefault="00E039B3" w:rsidP="00E15E07">
            <w:pPr>
              <w:jc w:val="both"/>
            </w:pPr>
          </w:p>
          <w:p w:rsidR="00E039B3" w:rsidRPr="002647BC" w:rsidRDefault="00E039B3" w:rsidP="00E15E07">
            <w:pPr>
              <w:jc w:val="both"/>
            </w:pPr>
          </w:p>
          <w:p w:rsidR="00E039B3" w:rsidRPr="002647BC" w:rsidRDefault="00E039B3" w:rsidP="00E15E07">
            <w:pPr>
              <w:jc w:val="both"/>
            </w:pPr>
          </w:p>
        </w:tc>
      </w:tr>
      <w:tr w:rsidR="00E039B3" w:rsidRPr="002647BC" w:rsidTr="00E15E07">
        <w:trPr>
          <w:trHeight w:val="3996"/>
        </w:trPr>
        <w:tc>
          <w:tcPr>
            <w:tcW w:w="534" w:type="dxa"/>
          </w:tcPr>
          <w:p w:rsidR="00E039B3" w:rsidRPr="00D70918" w:rsidRDefault="00E039B3" w:rsidP="00E15E07">
            <w:pPr>
              <w:jc w:val="both"/>
            </w:pPr>
            <w:r w:rsidRPr="002647BC">
              <w:t>2</w:t>
            </w:r>
          </w:p>
        </w:tc>
        <w:tc>
          <w:tcPr>
            <w:tcW w:w="2551" w:type="dxa"/>
          </w:tcPr>
          <w:p w:rsidR="00E039B3" w:rsidRPr="002647BC" w:rsidRDefault="00E039B3" w:rsidP="00E15E07">
            <w:r w:rsidRPr="002647BC">
              <w:t>«Театрализованная деятельность как одна из технологий всестороннего развития детей»</w:t>
            </w:r>
          </w:p>
          <w:p w:rsidR="00E039B3" w:rsidRPr="002647BC" w:rsidRDefault="00E039B3" w:rsidP="00E15E07">
            <w:r w:rsidRPr="002647BC">
              <w:t>- «Неделя театра» -  просмотр театрализованных представлений в соответствии с возрастом воспитанников.</w:t>
            </w:r>
          </w:p>
          <w:p w:rsidR="00E039B3" w:rsidRPr="002647BC" w:rsidRDefault="00E039B3" w:rsidP="00E15E07"/>
        </w:tc>
        <w:tc>
          <w:tcPr>
            <w:tcW w:w="3544" w:type="dxa"/>
          </w:tcPr>
          <w:p w:rsidR="00E039B3" w:rsidRPr="002647BC" w:rsidRDefault="00E039B3" w:rsidP="00E15E07">
            <w:r w:rsidRPr="002647BC">
              <w:t xml:space="preserve">Систематизирование знаний педагогов о театрализованной деятельности. Повышение профессиональных навыков  педагогов по организации и проведению театрально-игровой деятельности. </w:t>
            </w:r>
          </w:p>
          <w:p w:rsidR="00E039B3" w:rsidRPr="002647BC" w:rsidRDefault="00E039B3" w:rsidP="00E15E07"/>
          <w:p w:rsidR="00E039B3" w:rsidRPr="002647BC" w:rsidRDefault="00E039B3" w:rsidP="00E15E07"/>
        </w:tc>
        <w:tc>
          <w:tcPr>
            <w:tcW w:w="1276" w:type="dxa"/>
          </w:tcPr>
          <w:p w:rsidR="00E039B3" w:rsidRPr="00D70918" w:rsidRDefault="00E039B3" w:rsidP="00E15E07">
            <w:pPr>
              <w:jc w:val="both"/>
            </w:pPr>
            <w:r w:rsidRPr="002647BC">
              <w:t>Ноябрь 2025 г.</w:t>
            </w:r>
          </w:p>
        </w:tc>
        <w:tc>
          <w:tcPr>
            <w:tcW w:w="1666" w:type="dxa"/>
          </w:tcPr>
          <w:p w:rsidR="00E039B3" w:rsidRPr="00D70918" w:rsidRDefault="00E039B3" w:rsidP="00E15E07">
            <w:pPr>
              <w:jc w:val="both"/>
            </w:pPr>
            <w:r w:rsidRPr="002647BC">
              <w:t>Руководитель МО, воспитатели</w:t>
            </w:r>
          </w:p>
        </w:tc>
      </w:tr>
      <w:tr w:rsidR="00E039B3" w:rsidRPr="002647BC" w:rsidTr="00E15E07">
        <w:tc>
          <w:tcPr>
            <w:tcW w:w="534" w:type="dxa"/>
          </w:tcPr>
          <w:p w:rsidR="00E039B3" w:rsidRPr="00D70918" w:rsidRDefault="00E039B3" w:rsidP="00E15E07">
            <w:pPr>
              <w:jc w:val="both"/>
            </w:pPr>
            <w:r w:rsidRPr="002647BC"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039B3" w:rsidRPr="002647BC" w:rsidRDefault="00E039B3" w:rsidP="00E15E07">
            <w:pPr>
              <w:jc w:val="both"/>
            </w:pPr>
            <w:r w:rsidRPr="00F343E5">
              <w:t>«Аукцион педагогических находок»</w:t>
            </w:r>
            <w:r>
              <w:t>.</w:t>
            </w:r>
            <w:r w:rsidRPr="002647BC">
              <w:t xml:space="preserve"> </w:t>
            </w:r>
          </w:p>
          <w:p w:rsidR="00E039B3" w:rsidRPr="0018615B" w:rsidRDefault="00E039B3" w:rsidP="00E15E07">
            <w:pPr>
              <w:jc w:val="both"/>
            </w:pPr>
            <w:r w:rsidRPr="005C0BE7">
              <w:t>Создание дидактических игр и пособий для использования в работе с детьми в рамках реализации ФОП  ДО»</w:t>
            </w:r>
          </w:p>
          <w:p w:rsidR="00E039B3" w:rsidRPr="0018615B" w:rsidRDefault="00E039B3" w:rsidP="00E15E07">
            <w:pPr>
              <w:jc w:val="both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039B3" w:rsidRPr="002647BC" w:rsidRDefault="00E039B3" w:rsidP="00E15E07">
            <w:r w:rsidRPr="002647BC">
              <w:t>Повышение творческой активности педагогов, создание условий для личностной и профессиональной самореализации; выявления и распространения интересных находок и идей.</w:t>
            </w:r>
          </w:p>
          <w:p w:rsidR="00E039B3" w:rsidRPr="002647BC" w:rsidRDefault="00E039B3" w:rsidP="00E15E07"/>
          <w:p w:rsidR="00E039B3" w:rsidRPr="002647BC" w:rsidRDefault="00E039B3" w:rsidP="00E15E07"/>
        </w:tc>
        <w:tc>
          <w:tcPr>
            <w:tcW w:w="1276" w:type="dxa"/>
          </w:tcPr>
          <w:p w:rsidR="00E039B3" w:rsidRPr="00D70918" w:rsidRDefault="00E039B3" w:rsidP="00E15E07">
            <w:pPr>
              <w:jc w:val="both"/>
            </w:pPr>
            <w:r w:rsidRPr="002647BC">
              <w:t>Март 2026 г.</w:t>
            </w:r>
          </w:p>
        </w:tc>
        <w:tc>
          <w:tcPr>
            <w:tcW w:w="1666" w:type="dxa"/>
          </w:tcPr>
          <w:p w:rsidR="00E039B3" w:rsidRPr="00D70918" w:rsidRDefault="00E039B3" w:rsidP="00E15E07">
            <w:pPr>
              <w:jc w:val="both"/>
            </w:pPr>
            <w:r w:rsidRPr="002647BC">
              <w:t>Руководитель МО, воспитатели</w:t>
            </w:r>
          </w:p>
        </w:tc>
      </w:tr>
      <w:tr w:rsidR="00E039B3" w:rsidRPr="002647BC" w:rsidTr="00E15E07">
        <w:tc>
          <w:tcPr>
            <w:tcW w:w="534" w:type="dxa"/>
          </w:tcPr>
          <w:p w:rsidR="00E039B3" w:rsidRPr="00FA7F95" w:rsidRDefault="00E039B3" w:rsidP="00E15E07">
            <w:pPr>
              <w:jc w:val="both"/>
            </w:pPr>
            <w:r w:rsidRPr="002647BC">
              <w:t>4</w:t>
            </w:r>
          </w:p>
        </w:tc>
        <w:tc>
          <w:tcPr>
            <w:tcW w:w="2551" w:type="dxa"/>
          </w:tcPr>
          <w:p w:rsidR="00E039B3" w:rsidRPr="0018615B" w:rsidRDefault="00E039B3" w:rsidP="00E15E07">
            <w:pPr>
              <w:jc w:val="both"/>
            </w:pPr>
            <w:r>
              <w:t>1.Анализ работы МО воспитателей</w:t>
            </w:r>
          </w:p>
          <w:p w:rsidR="00E039B3" w:rsidRPr="0018615B" w:rsidRDefault="00E039B3" w:rsidP="00E15E07">
            <w:pPr>
              <w:jc w:val="both"/>
            </w:pPr>
            <w:r>
              <w:t xml:space="preserve">за 2025-2026 </w:t>
            </w:r>
            <w:r w:rsidRPr="0018615B">
              <w:t>уч. год»</w:t>
            </w:r>
          </w:p>
          <w:p w:rsidR="00E039B3" w:rsidRPr="0018615B" w:rsidRDefault="00E039B3" w:rsidP="00E15E07">
            <w:pPr>
              <w:jc w:val="both"/>
            </w:pPr>
            <w:r w:rsidRPr="0018615B">
              <w:t>2.Перспективы и основные направления деятельности МО</w:t>
            </w:r>
          </w:p>
          <w:p w:rsidR="00E039B3" w:rsidRPr="0018615B" w:rsidRDefault="00E039B3" w:rsidP="00E15E07">
            <w:pPr>
              <w:jc w:val="both"/>
            </w:pPr>
            <w:r>
              <w:t>на 2026-2027</w:t>
            </w:r>
            <w:r w:rsidRPr="0018615B">
              <w:t xml:space="preserve"> уч. год.</w:t>
            </w:r>
          </w:p>
        </w:tc>
        <w:tc>
          <w:tcPr>
            <w:tcW w:w="3544" w:type="dxa"/>
            <w:tcBorders>
              <w:top w:val="nil"/>
            </w:tcBorders>
          </w:tcPr>
          <w:p w:rsidR="00E039B3" w:rsidRPr="0018615B" w:rsidRDefault="00E039B3" w:rsidP="00E15E07">
            <w:r w:rsidRPr="0018615B">
              <w:t xml:space="preserve">1.Подведение итогов работы </w:t>
            </w:r>
            <w:r>
              <w:t xml:space="preserve">МО </w:t>
            </w:r>
            <w:r w:rsidRPr="0018615B">
              <w:t>за год. Определение уровня выполнения поставленных задач.</w:t>
            </w:r>
          </w:p>
          <w:p w:rsidR="00E039B3" w:rsidRPr="002647BC" w:rsidRDefault="00E039B3" w:rsidP="00E15E07">
            <w:r w:rsidRPr="0018615B">
              <w:t>2.</w:t>
            </w:r>
            <w:r>
              <w:t xml:space="preserve"> Отчёт педагогов по темам самообразования</w:t>
            </w:r>
            <w:r w:rsidRPr="002647BC">
              <w:t>.</w:t>
            </w:r>
          </w:p>
          <w:p w:rsidR="00E039B3" w:rsidRPr="0018615B" w:rsidRDefault="00E039B3" w:rsidP="00E15E07">
            <w:r w:rsidRPr="002647BC">
              <w:t>3.</w:t>
            </w:r>
            <w:r w:rsidRPr="0018615B">
              <w:t>Анкетирование педагогов</w:t>
            </w:r>
          </w:p>
          <w:p w:rsidR="00E039B3" w:rsidRPr="0018615B" w:rsidRDefault="00E039B3" w:rsidP="00E15E07">
            <w:r w:rsidRPr="0018615B">
              <w:t>(запросы на новый учебный</w:t>
            </w:r>
          </w:p>
          <w:p w:rsidR="00E039B3" w:rsidRPr="0018615B" w:rsidRDefault="00E039B3" w:rsidP="00E15E07">
            <w:r w:rsidRPr="0018615B">
              <w:t xml:space="preserve">год) </w:t>
            </w:r>
          </w:p>
          <w:p w:rsidR="00E039B3" w:rsidRPr="0018615B" w:rsidRDefault="00E039B3" w:rsidP="00E15E07">
            <w:r w:rsidRPr="0018615B">
              <w:t>3.Перспективы и направления работы МО на следующий уч.</w:t>
            </w:r>
            <w:r>
              <w:t xml:space="preserve"> </w:t>
            </w:r>
            <w:r w:rsidRPr="0018615B">
              <w:t>г.</w:t>
            </w:r>
          </w:p>
        </w:tc>
        <w:tc>
          <w:tcPr>
            <w:tcW w:w="1276" w:type="dxa"/>
          </w:tcPr>
          <w:p w:rsidR="00E039B3" w:rsidRPr="002647BC" w:rsidRDefault="00E039B3" w:rsidP="00E15E07">
            <w:pPr>
              <w:jc w:val="both"/>
            </w:pPr>
            <w:r w:rsidRPr="002647BC">
              <w:t xml:space="preserve">Май </w:t>
            </w:r>
          </w:p>
          <w:p w:rsidR="00E039B3" w:rsidRPr="00FA7F95" w:rsidRDefault="00E039B3" w:rsidP="00E15E07">
            <w:pPr>
              <w:jc w:val="both"/>
            </w:pPr>
            <w:r w:rsidRPr="002647BC">
              <w:t>2026 г.</w:t>
            </w:r>
          </w:p>
        </w:tc>
        <w:tc>
          <w:tcPr>
            <w:tcW w:w="1666" w:type="dxa"/>
          </w:tcPr>
          <w:p w:rsidR="00E039B3" w:rsidRPr="00FA7F95" w:rsidRDefault="00E039B3" w:rsidP="00E15E07">
            <w:pPr>
              <w:jc w:val="both"/>
            </w:pPr>
            <w:r w:rsidRPr="002647BC">
              <w:t>Руководитель МО</w:t>
            </w:r>
          </w:p>
        </w:tc>
      </w:tr>
    </w:tbl>
    <w:p w:rsidR="00E039B3" w:rsidRDefault="00E039B3" w:rsidP="009E56F9">
      <w:r>
        <w:t xml:space="preserve">           </w:t>
      </w:r>
    </w:p>
    <w:p w:rsidR="00E039B3" w:rsidRDefault="00E039B3" w:rsidP="009E56F9"/>
    <w:p w:rsidR="00E039B3" w:rsidRDefault="00E039B3" w:rsidP="00131723">
      <w:pPr>
        <w:tabs>
          <w:tab w:val="left" w:pos="1080"/>
        </w:tabs>
        <w:jc w:val="center"/>
        <w:rPr>
          <w:b/>
        </w:rPr>
      </w:pPr>
    </w:p>
    <w:p w:rsidR="00E039B3" w:rsidRDefault="00E039B3" w:rsidP="00131723">
      <w:pPr>
        <w:tabs>
          <w:tab w:val="left" w:pos="1080"/>
        </w:tabs>
        <w:jc w:val="center"/>
        <w:rPr>
          <w:b/>
        </w:rPr>
      </w:pPr>
    </w:p>
    <w:p w:rsidR="00E039B3" w:rsidRDefault="00E039B3" w:rsidP="00131723">
      <w:pPr>
        <w:tabs>
          <w:tab w:val="left" w:pos="1080"/>
        </w:tabs>
        <w:jc w:val="center"/>
        <w:rPr>
          <w:b/>
        </w:rPr>
      </w:pPr>
    </w:p>
    <w:p w:rsidR="00E039B3" w:rsidRDefault="00E039B3" w:rsidP="00131723">
      <w:pPr>
        <w:tabs>
          <w:tab w:val="left" w:pos="1080"/>
        </w:tabs>
        <w:jc w:val="center"/>
        <w:rPr>
          <w:b/>
        </w:rPr>
      </w:pPr>
    </w:p>
    <w:p w:rsidR="00E039B3" w:rsidRDefault="00E039B3" w:rsidP="00131723">
      <w:pPr>
        <w:tabs>
          <w:tab w:val="left" w:pos="1080"/>
        </w:tabs>
        <w:jc w:val="center"/>
        <w:rPr>
          <w:b/>
        </w:rPr>
      </w:pPr>
    </w:p>
    <w:p w:rsidR="00E039B3" w:rsidRDefault="00E039B3" w:rsidP="00131723">
      <w:pPr>
        <w:tabs>
          <w:tab w:val="left" w:pos="1080"/>
        </w:tabs>
        <w:jc w:val="center"/>
        <w:rPr>
          <w:b/>
        </w:rPr>
      </w:pPr>
    </w:p>
    <w:p w:rsidR="00E039B3" w:rsidRDefault="00E039B3" w:rsidP="00131723">
      <w:pPr>
        <w:tabs>
          <w:tab w:val="left" w:pos="1080"/>
        </w:tabs>
        <w:jc w:val="center"/>
        <w:rPr>
          <w:b/>
        </w:rPr>
      </w:pPr>
    </w:p>
    <w:p w:rsidR="00E039B3" w:rsidRDefault="00E039B3" w:rsidP="009E06F8">
      <w:pPr>
        <w:pStyle w:val="NormalWeb"/>
        <w:shd w:val="clear" w:color="auto" w:fill="FFFFFF"/>
        <w:spacing w:before="0" w:beforeAutospacing="0" w:after="150" w:afterAutospacing="0"/>
        <w:rPr>
          <w:b/>
          <w:lang w:eastAsia="ar-SA"/>
        </w:rPr>
      </w:pPr>
    </w:p>
    <w:p w:rsidR="00E039B3" w:rsidRDefault="00E039B3" w:rsidP="009E06F8">
      <w:pPr>
        <w:pStyle w:val="NormalWeb"/>
        <w:shd w:val="clear" w:color="auto" w:fill="FFFFFF"/>
        <w:spacing w:before="0" w:beforeAutospacing="0" w:after="150" w:afterAutospacing="0"/>
      </w:pPr>
    </w:p>
    <w:p w:rsidR="00E039B3" w:rsidRDefault="00E039B3" w:rsidP="009E06F8"/>
    <w:p w:rsidR="00E039B3" w:rsidRDefault="00E039B3" w:rsidP="009E06F8">
      <w:pPr>
        <w:rPr>
          <w:color w:val="000000"/>
          <w:lang w:eastAsia="ru-RU"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jc w:val="center"/>
        <w:rPr>
          <w:b/>
        </w:rPr>
      </w:pPr>
      <w:r>
        <w:rPr>
          <w:b/>
        </w:rPr>
        <w:t>5.7.  Дополнительные образовательные услуги ДОУ</w:t>
      </w:r>
    </w:p>
    <w:p w:rsidR="00E039B3" w:rsidRDefault="00E039B3" w:rsidP="009E06F8">
      <w:pPr>
        <w:tabs>
          <w:tab w:val="left" w:pos="3135"/>
        </w:tabs>
        <w:jc w:val="center"/>
        <w:rPr>
          <w:b/>
        </w:rPr>
      </w:pPr>
    </w:p>
    <w:p w:rsidR="00E039B3" w:rsidRDefault="00E039B3" w:rsidP="009E06F8">
      <w:pPr>
        <w:tabs>
          <w:tab w:val="left" w:pos="1950"/>
        </w:tabs>
        <w:jc w:val="center"/>
      </w:pPr>
      <w:r>
        <w:t>График работы кружков МКДОУ “Детский сад г. Николаевска”</w:t>
      </w:r>
    </w:p>
    <w:p w:rsidR="00E039B3" w:rsidRDefault="00E039B3" w:rsidP="009E06F8">
      <w:pPr>
        <w:tabs>
          <w:tab w:val="left" w:pos="2655"/>
        </w:tabs>
        <w:jc w:val="center"/>
        <w:rPr>
          <w:b/>
          <w:sz w:val="32"/>
          <w:szCs w:val="32"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  <w:r>
        <w:rPr>
          <w:b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E039B3" w:rsidTr="000237EC">
        <w:tc>
          <w:tcPr>
            <w:tcW w:w="3190" w:type="dxa"/>
          </w:tcPr>
          <w:p w:rsidR="00E039B3" w:rsidRPr="003740A6" w:rsidRDefault="00E039B3" w:rsidP="000237EC">
            <w:pPr>
              <w:tabs>
                <w:tab w:val="left" w:pos="2655"/>
              </w:tabs>
            </w:pPr>
            <w:r w:rsidRPr="003740A6">
              <w:t>Название кружка</w:t>
            </w:r>
          </w:p>
        </w:tc>
        <w:tc>
          <w:tcPr>
            <w:tcW w:w="3190" w:type="dxa"/>
          </w:tcPr>
          <w:p w:rsidR="00E039B3" w:rsidRPr="003740A6" w:rsidRDefault="00E039B3" w:rsidP="000237EC">
            <w:pPr>
              <w:tabs>
                <w:tab w:val="left" w:pos="2655"/>
              </w:tabs>
            </w:pPr>
            <w:r w:rsidRPr="003740A6">
              <w:t xml:space="preserve">Ответственный </w:t>
            </w:r>
          </w:p>
        </w:tc>
        <w:tc>
          <w:tcPr>
            <w:tcW w:w="3191" w:type="dxa"/>
          </w:tcPr>
          <w:p w:rsidR="00E039B3" w:rsidRPr="003740A6" w:rsidRDefault="00E039B3" w:rsidP="000237EC">
            <w:pPr>
              <w:tabs>
                <w:tab w:val="left" w:pos="2655"/>
              </w:tabs>
            </w:pPr>
            <w:r w:rsidRPr="003740A6">
              <w:t xml:space="preserve">Группа </w:t>
            </w:r>
          </w:p>
        </w:tc>
      </w:tr>
      <w:tr w:rsidR="00E039B3" w:rsidTr="000237EC">
        <w:tc>
          <w:tcPr>
            <w:tcW w:w="3190" w:type="dxa"/>
          </w:tcPr>
          <w:p w:rsidR="00E039B3" w:rsidRPr="003740A6" w:rsidRDefault="00E039B3" w:rsidP="000237EC">
            <w:pPr>
              <w:tabs>
                <w:tab w:val="left" w:pos="2655"/>
              </w:tabs>
            </w:pPr>
            <w:r>
              <w:t xml:space="preserve">1. </w:t>
            </w:r>
            <w:r w:rsidRPr="003740A6">
              <w:t>«Домисолька»</w:t>
            </w:r>
            <w:r>
              <w:t>.</w:t>
            </w:r>
          </w:p>
        </w:tc>
        <w:tc>
          <w:tcPr>
            <w:tcW w:w="3190" w:type="dxa"/>
          </w:tcPr>
          <w:p w:rsidR="00E039B3" w:rsidRPr="003740A6" w:rsidRDefault="00E039B3" w:rsidP="000237EC">
            <w:pPr>
              <w:tabs>
                <w:tab w:val="left" w:pos="2655"/>
              </w:tabs>
            </w:pPr>
            <w:r>
              <w:t>Кокина Н.Ю.</w:t>
            </w:r>
          </w:p>
        </w:tc>
        <w:tc>
          <w:tcPr>
            <w:tcW w:w="3191" w:type="dxa"/>
          </w:tcPr>
          <w:p w:rsidR="00E039B3" w:rsidRPr="003740A6" w:rsidRDefault="00E039B3" w:rsidP="000237EC">
            <w:pPr>
              <w:tabs>
                <w:tab w:val="left" w:pos="2655"/>
              </w:tabs>
            </w:pPr>
            <w:r>
              <w:t>Старшая группа</w:t>
            </w:r>
            <w:r w:rsidRPr="003740A6">
              <w:t xml:space="preserve"> </w:t>
            </w:r>
          </w:p>
        </w:tc>
      </w:tr>
      <w:tr w:rsidR="00E039B3" w:rsidTr="000237EC">
        <w:tc>
          <w:tcPr>
            <w:tcW w:w="3190" w:type="dxa"/>
          </w:tcPr>
          <w:p w:rsidR="00E039B3" w:rsidRPr="003740A6" w:rsidRDefault="00E039B3" w:rsidP="000237EC">
            <w:pPr>
              <w:tabs>
                <w:tab w:val="left" w:pos="2655"/>
              </w:tabs>
            </w:pPr>
            <w:r>
              <w:t>2. «Танцевальное конфетти</w:t>
            </w:r>
            <w:r w:rsidRPr="003740A6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(в рамках платных услуг).</w:t>
            </w:r>
          </w:p>
        </w:tc>
        <w:tc>
          <w:tcPr>
            <w:tcW w:w="3190" w:type="dxa"/>
          </w:tcPr>
          <w:p w:rsidR="00E039B3" w:rsidRPr="003740A6" w:rsidRDefault="00E039B3" w:rsidP="000237EC">
            <w:pPr>
              <w:tabs>
                <w:tab w:val="left" w:pos="2655"/>
              </w:tabs>
            </w:pPr>
            <w:r>
              <w:t>Аржанова Т.А.</w:t>
            </w:r>
          </w:p>
        </w:tc>
        <w:tc>
          <w:tcPr>
            <w:tcW w:w="3191" w:type="dxa"/>
          </w:tcPr>
          <w:p w:rsidR="00E039B3" w:rsidRPr="003740A6" w:rsidRDefault="00E039B3" w:rsidP="000237EC">
            <w:pPr>
              <w:tabs>
                <w:tab w:val="left" w:pos="2655"/>
              </w:tabs>
            </w:pPr>
            <w:r>
              <w:t>Средняя, старшая группы.</w:t>
            </w:r>
          </w:p>
        </w:tc>
      </w:tr>
    </w:tbl>
    <w:p w:rsidR="00E039B3" w:rsidRDefault="00E039B3" w:rsidP="009E06F8">
      <w:pPr>
        <w:tabs>
          <w:tab w:val="left" w:pos="2655"/>
        </w:tabs>
        <w:rPr>
          <w:b/>
          <w:sz w:val="32"/>
          <w:szCs w:val="32"/>
        </w:rPr>
      </w:pPr>
    </w:p>
    <w:p w:rsidR="00E039B3" w:rsidRDefault="00E039B3" w:rsidP="009E06F8">
      <w:pPr>
        <w:tabs>
          <w:tab w:val="left" w:pos="2655"/>
        </w:tabs>
        <w:rPr>
          <w:b/>
          <w:sz w:val="32"/>
          <w:szCs w:val="32"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  <w:r>
        <w:rPr>
          <w:b/>
        </w:rPr>
        <w:t xml:space="preserve">               </w:t>
      </w: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Pr="008B45F1" w:rsidRDefault="00E039B3" w:rsidP="009E06F8">
      <w:pPr>
        <w:tabs>
          <w:tab w:val="left" w:pos="2655"/>
        </w:tabs>
        <w:rPr>
          <w:b/>
        </w:rPr>
      </w:pPr>
      <w:r>
        <w:rPr>
          <w:b/>
          <w:color w:val="FF0000"/>
        </w:rPr>
        <w:t xml:space="preserve">             </w:t>
      </w:r>
      <w:r w:rsidRPr="008B45F1">
        <w:rPr>
          <w:b/>
        </w:rPr>
        <w:t>5.8.  Работа по методическим темам педагогических работников</w:t>
      </w:r>
    </w:p>
    <w:p w:rsidR="00E039B3" w:rsidRDefault="00E039B3" w:rsidP="009E06F8">
      <w:pPr>
        <w:tabs>
          <w:tab w:val="left" w:pos="2655"/>
        </w:tabs>
        <w:rPr>
          <w:b/>
        </w:rPr>
      </w:pPr>
    </w:p>
    <w:p w:rsidR="00E039B3" w:rsidRDefault="00E039B3" w:rsidP="009E06F8">
      <w:pPr>
        <w:tabs>
          <w:tab w:val="left" w:pos="2655"/>
        </w:tabs>
      </w:pPr>
      <w:r w:rsidRPr="008B45F1">
        <w:rPr>
          <w:b/>
        </w:rPr>
        <w:t>Цель:</w:t>
      </w:r>
      <w:r>
        <w:t xml:space="preserve"> формирование у педагогов потребности в непрерывном профессиональном росте, постоянного самосовершенствования.</w:t>
      </w:r>
    </w:p>
    <w:p w:rsidR="00E039B3" w:rsidRDefault="00E039B3" w:rsidP="009E06F8">
      <w:pPr>
        <w:tabs>
          <w:tab w:val="left" w:pos="2655"/>
        </w:tabs>
        <w:rPr>
          <w:b/>
          <w:sz w:val="32"/>
          <w:szCs w:val="3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2700"/>
        <w:gridCol w:w="4370"/>
        <w:gridCol w:w="2393"/>
      </w:tblGrid>
      <w:tr w:rsidR="00E039B3" w:rsidTr="009E06F8">
        <w:tc>
          <w:tcPr>
            <w:tcW w:w="720" w:type="dxa"/>
          </w:tcPr>
          <w:p w:rsidR="00E039B3" w:rsidRDefault="00E039B3">
            <w:pPr>
              <w:tabs>
                <w:tab w:val="left" w:pos="2655"/>
              </w:tabs>
            </w:pPr>
            <w:r>
              <w:t>№</w:t>
            </w:r>
          </w:p>
        </w:tc>
        <w:tc>
          <w:tcPr>
            <w:tcW w:w="2700" w:type="dxa"/>
          </w:tcPr>
          <w:p w:rsidR="00E039B3" w:rsidRDefault="00E039B3">
            <w:pPr>
              <w:tabs>
                <w:tab w:val="left" w:pos="2655"/>
              </w:tabs>
              <w:rPr>
                <w:b/>
                <w:lang w:val="en-US"/>
              </w:rPr>
            </w:pPr>
            <w:r>
              <w:t>Ф</w:t>
            </w:r>
            <w:r>
              <w:rPr>
                <w:lang w:val="en-US"/>
              </w:rPr>
              <w:t>.</w:t>
            </w:r>
            <w:r>
              <w:t>И</w:t>
            </w:r>
            <w:r>
              <w:rPr>
                <w:lang w:val="en-US"/>
              </w:rPr>
              <w:t>.</w:t>
            </w:r>
            <w:r>
              <w:t>О педагога</w:t>
            </w:r>
          </w:p>
        </w:tc>
        <w:tc>
          <w:tcPr>
            <w:tcW w:w="4370" w:type="dxa"/>
          </w:tcPr>
          <w:p w:rsidR="00E039B3" w:rsidRDefault="00E039B3">
            <w:pPr>
              <w:tabs>
                <w:tab w:val="left" w:pos="2655"/>
              </w:tabs>
            </w:pPr>
            <w:r>
              <w:t>Тема самообразования</w:t>
            </w:r>
          </w:p>
        </w:tc>
        <w:tc>
          <w:tcPr>
            <w:tcW w:w="2393" w:type="dxa"/>
          </w:tcPr>
          <w:p w:rsidR="00E039B3" w:rsidRDefault="00E039B3">
            <w:pPr>
              <w:tabs>
                <w:tab w:val="left" w:pos="2655"/>
              </w:tabs>
            </w:pPr>
            <w:r>
              <w:t>Форма отчёта</w:t>
            </w:r>
          </w:p>
        </w:tc>
      </w:tr>
      <w:tr w:rsidR="00E039B3" w:rsidTr="009E06F8">
        <w:tc>
          <w:tcPr>
            <w:tcW w:w="720" w:type="dxa"/>
          </w:tcPr>
          <w:p w:rsidR="00E039B3" w:rsidRPr="001C70B8" w:rsidRDefault="00E039B3">
            <w:pPr>
              <w:tabs>
                <w:tab w:val="left" w:pos="2655"/>
              </w:tabs>
            </w:pPr>
            <w:r w:rsidRPr="001C70B8">
              <w:t>1</w:t>
            </w:r>
          </w:p>
        </w:tc>
        <w:tc>
          <w:tcPr>
            <w:tcW w:w="2700" w:type="dxa"/>
          </w:tcPr>
          <w:p w:rsidR="00E039B3" w:rsidRPr="0046500F" w:rsidRDefault="00E039B3">
            <w:r w:rsidRPr="0046500F">
              <w:t>Аржанова Т.А.</w:t>
            </w:r>
          </w:p>
          <w:p w:rsidR="00E039B3" w:rsidRPr="0046500F" w:rsidRDefault="00E039B3">
            <w:pPr>
              <w:tabs>
                <w:tab w:val="left" w:pos="2655"/>
              </w:tabs>
              <w:rPr>
                <w:b/>
                <w:lang w:val="en-US"/>
              </w:rPr>
            </w:pPr>
          </w:p>
        </w:tc>
        <w:tc>
          <w:tcPr>
            <w:tcW w:w="4370" w:type="dxa"/>
          </w:tcPr>
          <w:p w:rsidR="00E039B3" w:rsidRPr="004C0027" w:rsidRDefault="00E039B3" w:rsidP="004A13D2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«Использование фитнес – технологий в развитии двигательной активности детей 5-7 лет».</w:t>
            </w:r>
          </w:p>
        </w:tc>
        <w:tc>
          <w:tcPr>
            <w:tcW w:w="2393" w:type="dxa"/>
          </w:tcPr>
          <w:p w:rsidR="00E039B3" w:rsidRDefault="00E039B3" w:rsidP="004A13D2">
            <w:pPr>
              <w:tabs>
                <w:tab w:val="left" w:pos="2655"/>
              </w:tabs>
            </w:pPr>
            <w:r>
              <w:t>Презентация для педагогов.</w:t>
            </w:r>
          </w:p>
        </w:tc>
      </w:tr>
      <w:tr w:rsidR="00E039B3" w:rsidTr="009E06F8">
        <w:tc>
          <w:tcPr>
            <w:tcW w:w="720" w:type="dxa"/>
          </w:tcPr>
          <w:p w:rsidR="00E039B3" w:rsidRPr="001C70B8" w:rsidRDefault="00E039B3">
            <w:pPr>
              <w:tabs>
                <w:tab w:val="left" w:pos="2655"/>
              </w:tabs>
              <w:rPr>
                <w:lang w:val="en-US"/>
              </w:rPr>
            </w:pPr>
            <w:r w:rsidRPr="001C70B8">
              <w:rPr>
                <w:lang w:val="en-US"/>
              </w:rPr>
              <w:t>2</w:t>
            </w:r>
          </w:p>
        </w:tc>
        <w:tc>
          <w:tcPr>
            <w:tcW w:w="2700" w:type="dxa"/>
          </w:tcPr>
          <w:p w:rsidR="00E039B3" w:rsidRPr="0046500F" w:rsidRDefault="00E039B3">
            <w:pPr>
              <w:tabs>
                <w:tab w:val="left" w:pos="2655"/>
              </w:tabs>
              <w:rPr>
                <w:lang w:val="en-US"/>
              </w:rPr>
            </w:pPr>
            <w:r>
              <w:t>Барыльченко И.Н.</w:t>
            </w:r>
          </w:p>
          <w:p w:rsidR="00E039B3" w:rsidRPr="0046500F" w:rsidRDefault="00E039B3"/>
        </w:tc>
        <w:tc>
          <w:tcPr>
            <w:tcW w:w="4370" w:type="dxa"/>
          </w:tcPr>
          <w:p w:rsidR="00E039B3" w:rsidRPr="00184F2F" w:rsidRDefault="00E039B3" w:rsidP="004A13D2">
            <w:pPr>
              <w:jc w:val="center"/>
            </w:pPr>
            <w:r w:rsidRPr="00184F2F">
              <w:t>«Н</w:t>
            </w:r>
            <w:r>
              <w:t>етрадиционные техники рисования</w:t>
            </w:r>
          </w:p>
          <w:p w:rsidR="00E039B3" w:rsidRPr="00184F2F" w:rsidRDefault="00E039B3" w:rsidP="004A13D2">
            <w:pPr>
              <w:jc w:val="center"/>
            </w:pPr>
            <w:r w:rsidRPr="00184F2F">
              <w:t xml:space="preserve"> в старшей группе</w:t>
            </w:r>
            <w:r>
              <w:t>».</w:t>
            </w:r>
          </w:p>
          <w:p w:rsidR="00E039B3" w:rsidRDefault="00E039B3" w:rsidP="004A13D2">
            <w:pPr>
              <w:rPr>
                <w:lang w:eastAsia="ru-RU"/>
              </w:rPr>
            </w:pPr>
          </w:p>
        </w:tc>
        <w:tc>
          <w:tcPr>
            <w:tcW w:w="2393" w:type="dxa"/>
          </w:tcPr>
          <w:p w:rsidR="00E039B3" w:rsidRDefault="00E039B3" w:rsidP="004A13D2">
            <w:r>
              <w:t>Презентация детских работ.</w:t>
            </w:r>
          </w:p>
        </w:tc>
      </w:tr>
      <w:tr w:rsidR="00E039B3" w:rsidTr="009E06F8">
        <w:tc>
          <w:tcPr>
            <w:tcW w:w="720" w:type="dxa"/>
          </w:tcPr>
          <w:p w:rsidR="00E039B3" w:rsidRPr="001C70B8" w:rsidRDefault="00E039B3">
            <w:pPr>
              <w:tabs>
                <w:tab w:val="left" w:pos="2655"/>
              </w:tabs>
            </w:pPr>
            <w:r w:rsidRPr="001C70B8">
              <w:t>3</w:t>
            </w:r>
          </w:p>
        </w:tc>
        <w:tc>
          <w:tcPr>
            <w:tcW w:w="2700" w:type="dxa"/>
          </w:tcPr>
          <w:p w:rsidR="00E039B3" w:rsidRPr="0046500F" w:rsidRDefault="00E039B3">
            <w:pPr>
              <w:tabs>
                <w:tab w:val="left" w:pos="2655"/>
              </w:tabs>
            </w:pPr>
            <w:r>
              <w:t>Кокина Н.Ю.</w:t>
            </w:r>
          </w:p>
        </w:tc>
        <w:tc>
          <w:tcPr>
            <w:tcW w:w="4370" w:type="dxa"/>
          </w:tcPr>
          <w:p w:rsidR="00E039B3" w:rsidRPr="00E3786B" w:rsidRDefault="00E039B3" w:rsidP="004A13D2">
            <w:pPr>
              <w:tabs>
                <w:tab w:val="left" w:pos="2655"/>
              </w:tabs>
              <w:rPr>
                <w:bCs/>
              </w:rPr>
            </w:pPr>
            <w:r>
              <w:rPr>
                <w:bCs/>
              </w:rPr>
              <w:t>«Речевое развитие детей посредством дидактических игр».</w:t>
            </w:r>
          </w:p>
        </w:tc>
        <w:tc>
          <w:tcPr>
            <w:tcW w:w="2393" w:type="dxa"/>
          </w:tcPr>
          <w:p w:rsidR="00E039B3" w:rsidRPr="00CB2EAE" w:rsidRDefault="00E039B3" w:rsidP="004A13D2">
            <w:r>
              <w:t>Мастер класс для педагогов.</w:t>
            </w:r>
          </w:p>
        </w:tc>
      </w:tr>
      <w:tr w:rsidR="00E039B3" w:rsidTr="009E06F8">
        <w:tc>
          <w:tcPr>
            <w:tcW w:w="720" w:type="dxa"/>
          </w:tcPr>
          <w:p w:rsidR="00E039B3" w:rsidRPr="001C70B8" w:rsidRDefault="00E039B3">
            <w:pPr>
              <w:tabs>
                <w:tab w:val="left" w:pos="2655"/>
              </w:tabs>
            </w:pPr>
            <w:r w:rsidRPr="001C70B8">
              <w:t>4</w:t>
            </w:r>
          </w:p>
        </w:tc>
        <w:tc>
          <w:tcPr>
            <w:tcW w:w="2700" w:type="dxa"/>
          </w:tcPr>
          <w:p w:rsidR="00E039B3" w:rsidRDefault="00E039B3">
            <w:pPr>
              <w:tabs>
                <w:tab w:val="left" w:pos="2655"/>
              </w:tabs>
            </w:pPr>
            <w:r>
              <w:t>Латенко А.В.</w:t>
            </w:r>
          </w:p>
        </w:tc>
        <w:tc>
          <w:tcPr>
            <w:tcW w:w="4370" w:type="dxa"/>
          </w:tcPr>
          <w:p w:rsidR="00E039B3" w:rsidRDefault="00E039B3" w:rsidP="004A13D2">
            <w:pPr>
              <w:tabs>
                <w:tab w:val="left" w:pos="2655"/>
              </w:tabs>
              <w:rPr>
                <w:bCs/>
                <w:color w:val="000000"/>
              </w:rPr>
            </w:pPr>
            <w:r w:rsidRPr="009A624E">
              <w:rPr>
                <w:bCs/>
                <w:color w:val="000000"/>
              </w:rPr>
              <w:t>«Развитие связной речи детей старшего дошкольного возраста»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393" w:type="dxa"/>
          </w:tcPr>
          <w:p w:rsidR="00E039B3" w:rsidRDefault="00E039B3" w:rsidP="004A13D2">
            <w:r>
              <w:t>Итоговое занятие по развитию речи.</w:t>
            </w:r>
          </w:p>
          <w:p w:rsidR="00E039B3" w:rsidRPr="00AB1EA5" w:rsidRDefault="00E039B3" w:rsidP="004A13D2"/>
        </w:tc>
      </w:tr>
      <w:tr w:rsidR="00E039B3" w:rsidTr="009E06F8">
        <w:tc>
          <w:tcPr>
            <w:tcW w:w="720" w:type="dxa"/>
          </w:tcPr>
          <w:p w:rsidR="00E039B3" w:rsidRPr="001C70B8" w:rsidRDefault="00E039B3">
            <w:pPr>
              <w:tabs>
                <w:tab w:val="left" w:pos="2655"/>
              </w:tabs>
            </w:pPr>
            <w:r>
              <w:t>5</w:t>
            </w:r>
          </w:p>
        </w:tc>
        <w:tc>
          <w:tcPr>
            <w:tcW w:w="2700" w:type="dxa"/>
          </w:tcPr>
          <w:p w:rsidR="00E039B3" w:rsidRPr="0046500F" w:rsidRDefault="00E039B3">
            <w:r w:rsidRPr="0046500F">
              <w:t>Марченко С.В.</w:t>
            </w:r>
          </w:p>
          <w:p w:rsidR="00E039B3" w:rsidRPr="0046500F" w:rsidRDefault="00E039B3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4370" w:type="dxa"/>
          </w:tcPr>
          <w:p w:rsidR="00E039B3" w:rsidRPr="00616FBB" w:rsidRDefault="00E039B3" w:rsidP="004A13D2">
            <w:pPr>
              <w:tabs>
                <w:tab w:val="left" w:pos="2799"/>
              </w:tabs>
              <w:jc w:val="center"/>
            </w:pPr>
            <w:r>
              <w:t>«Использование игровых технологий</w:t>
            </w:r>
            <w:r w:rsidRPr="00616FBB">
              <w:t xml:space="preserve"> по развитию словаря у детей </w:t>
            </w:r>
            <w:r>
              <w:t xml:space="preserve">среднего </w:t>
            </w:r>
            <w:r w:rsidRPr="00616FBB">
              <w:t>дошкольного возраста»</w:t>
            </w:r>
            <w:r>
              <w:t>.</w:t>
            </w:r>
          </w:p>
        </w:tc>
        <w:tc>
          <w:tcPr>
            <w:tcW w:w="2393" w:type="dxa"/>
          </w:tcPr>
          <w:p w:rsidR="00E039B3" w:rsidRPr="00616FBB" w:rsidRDefault="00E039B3" w:rsidP="004A13D2">
            <w:r w:rsidRPr="00616FBB">
              <w:t>Консультация для педагогов, отчёт</w:t>
            </w:r>
            <w:r>
              <w:t>.</w:t>
            </w:r>
          </w:p>
        </w:tc>
      </w:tr>
      <w:tr w:rsidR="00E039B3" w:rsidTr="009E06F8">
        <w:trPr>
          <w:trHeight w:val="699"/>
        </w:trPr>
        <w:tc>
          <w:tcPr>
            <w:tcW w:w="720" w:type="dxa"/>
          </w:tcPr>
          <w:p w:rsidR="00E039B3" w:rsidRDefault="00E039B3">
            <w:pPr>
              <w:tabs>
                <w:tab w:val="left" w:pos="2655"/>
              </w:tabs>
            </w:pPr>
            <w:r>
              <w:t>6</w:t>
            </w:r>
          </w:p>
          <w:p w:rsidR="00E039B3" w:rsidRDefault="00E039B3">
            <w:pPr>
              <w:tabs>
                <w:tab w:val="left" w:pos="2655"/>
              </w:tabs>
            </w:pPr>
          </w:p>
        </w:tc>
        <w:tc>
          <w:tcPr>
            <w:tcW w:w="2700" w:type="dxa"/>
          </w:tcPr>
          <w:p w:rsidR="00E039B3" w:rsidRPr="0046500F" w:rsidRDefault="00E039B3">
            <w:pPr>
              <w:tabs>
                <w:tab w:val="left" w:pos="2655"/>
              </w:tabs>
            </w:pPr>
            <w:r w:rsidRPr="0046500F">
              <w:rPr>
                <w:lang w:val="en-US"/>
              </w:rPr>
              <w:t>C</w:t>
            </w:r>
            <w:r w:rsidRPr="0046500F">
              <w:t>тепанова О.А.</w:t>
            </w:r>
          </w:p>
          <w:p w:rsidR="00E039B3" w:rsidRPr="0046500F" w:rsidRDefault="00E039B3">
            <w:pPr>
              <w:tabs>
                <w:tab w:val="left" w:pos="2655"/>
              </w:tabs>
            </w:pPr>
          </w:p>
        </w:tc>
        <w:tc>
          <w:tcPr>
            <w:tcW w:w="4370" w:type="dxa"/>
          </w:tcPr>
          <w:p w:rsidR="00E039B3" w:rsidRPr="0024111F" w:rsidRDefault="00E039B3" w:rsidP="004A13D2">
            <w:pPr>
              <w:tabs>
                <w:tab w:val="left" w:pos="2655"/>
              </w:tabs>
              <w:rPr>
                <w:bCs/>
              </w:rPr>
            </w:pPr>
            <w:r w:rsidRPr="0024111F">
              <w:rPr>
                <w:bCs/>
              </w:rPr>
              <w:t xml:space="preserve"> «Развитие мелкой моторики у детей раннего возраста»</w:t>
            </w:r>
            <w:r>
              <w:rPr>
                <w:bCs/>
              </w:rPr>
              <w:t>.</w:t>
            </w:r>
            <w:r w:rsidRPr="0024111F">
              <w:rPr>
                <w:bCs/>
              </w:rPr>
              <w:t xml:space="preserve">                                           </w:t>
            </w:r>
          </w:p>
          <w:p w:rsidR="00E039B3" w:rsidRDefault="00E039B3" w:rsidP="004A13D2">
            <w:pPr>
              <w:tabs>
                <w:tab w:val="left" w:pos="2655"/>
              </w:tabs>
              <w:rPr>
                <w:b/>
              </w:rPr>
            </w:pPr>
            <w:r w:rsidRPr="0024111F">
              <w:rPr>
                <w:b/>
              </w:rPr>
              <w:t xml:space="preserve">                                                         </w:t>
            </w:r>
          </w:p>
        </w:tc>
        <w:tc>
          <w:tcPr>
            <w:tcW w:w="2393" w:type="dxa"/>
          </w:tcPr>
          <w:p w:rsidR="00E039B3" w:rsidRPr="00220B1E" w:rsidRDefault="00E039B3" w:rsidP="004A13D2">
            <w:pPr>
              <w:rPr>
                <w:bCs/>
              </w:rPr>
            </w:pPr>
            <w:r>
              <w:rPr>
                <w:bCs/>
              </w:rPr>
              <w:t>1.</w:t>
            </w:r>
            <w:r w:rsidRPr="00220B1E">
              <w:rPr>
                <w:bCs/>
              </w:rPr>
              <w:t>Консультация для родителей «Развиваем пальчики, улучшаем речь».</w:t>
            </w:r>
          </w:p>
          <w:p w:rsidR="00E039B3" w:rsidRPr="00220B1E" w:rsidRDefault="00E039B3" w:rsidP="004A13D2">
            <w:pPr>
              <w:rPr>
                <w:bCs/>
              </w:rPr>
            </w:pPr>
            <w:r>
              <w:rPr>
                <w:bCs/>
              </w:rPr>
              <w:t xml:space="preserve">2. Родительское собрание </w:t>
            </w:r>
            <w:r w:rsidRPr="00620E24">
              <w:rPr>
                <w:bCs/>
              </w:rPr>
              <w:t>«Речевое развитие детей посредством занимательных игр»</w:t>
            </w:r>
          </w:p>
          <w:p w:rsidR="00E039B3" w:rsidRDefault="00E039B3" w:rsidP="004A13D2">
            <w:pPr>
              <w:rPr>
                <w:b/>
              </w:rPr>
            </w:pPr>
            <w:r>
              <w:rPr>
                <w:bCs/>
              </w:rPr>
              <w:t>3.</w:t>
            </w:r>
            <w:r w:rsidRPr="00220B1E">
              <w:rPr>
                <w:bCs/>
              </w:rPr>
              <w:t xml:space="preserve"> Составить картотеку пальчиковых игр, артикуляционных гимнастик, дыхательных упражнений.</w:t>
            </w:r>
          </w:p>
        </w:tc>
      </w:tr>
      <w:tr w:rsidR="00E039B3" w:rsidTr="009E06F8">
        <w:trPr>
          <w:trHeight w:val="699"/>
        </w:trPr>
        <w:tc>
          <w:tcPr>
            <w:tcW w:w="720" w:type="dxa"/>
          </w:tcPr>
          <w:p w:rsidR="00E039B3" w:rsidRDefault="00E039B3">
            <w:pPr>
              <w:tabs>
                <w:tab w:val="left" w:pos="2655"/>
              </w:tabs>
            </w:pPr>
            <w:r>
              <w:t>7</w:t>
            </w:r>
          </w:p>
        </w:tc>
        <w:tc>
          <w:tcPr>
            <w:tcW w:w="2700" w:type="dxa"/>
          </w:tcPr>
          <w:p w:rsidR="00E039B3" w:rsidRPr="00477506" w:rsidRDefault="00E039B3">
            <w:pPr>
              <w:tabs>
                <w:tab w:val="left" w:pos="2655"/>
              </w:tabs>
            </w:pPr>
            <w:r>
              <w:t>Шаповалова М.А.</w:t>
            </w:r>
          </w:p>
        </w:tc>
        <w:tc>
          <w:tcPr>
            <w:tcW w:w="4370" w:type="dxa"/>
          </w:tcPr>
          <w:p w:rsidR="00E039B3" w:rsidRPr="004B21AE" w:rsidRDefault="00E039B3" w:rsidP="004A13D2">
            <w:r w:rsidRPr="004B21AE">
              <w:t xml:space="preserve"> «Использование дидактических игр при формировании элементарных математических представлений у детей средней группы»</w:t>
            </w:r>
            <w:r>
              <w:t>.</w:t>
            </w:r>
          </w:p>
        </w:tc>
        <w:tc>
          <w:tcPr>
            <w:tcW w:w="2393" w:type="dxa"/>
          </w:tcPr>
          <w:p w:rsidR="00E039B3" w:rsidRPr="008B45F1" w:rsidRDefault="00E039B3" w:rsidP="004A13D2">
            <w:r w:rsidRPr="008B45F1">
              <w:t>Презентация для педагогов</w:t>
            </w:r>
            <w:r>
              <w:t>.</w:t>
            </w:r>
          </w:p>
        </w:tc>
      </w:tr>
    </w:tbl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B580D">
      <w:pPr>
        <w:pStyle w:val="NormalWeb"/>
        <w:numPr>
          <w:ilvl w:val="1"/>
          <w:numId w:val="19"/>
        </w:numPr>
        <w:shd w:val="clear" w:color="auto" w:fill="FFFDF1"/>
        <w:spacing w:before="0" w:beforeAutospacing="0" w:after="150" w:afterAutospacing="0"/>
      </w:pPr>
      <w:r>
        <w:rPr>
          <w:b/>
          <w:bCs/>
        </w:rPr>
        <w:t>Совершенствование педагогических кадров</w:t>
      </w:r>
    </w:p>
    <w:p w:rsidR="00E039B3" w:rsidRDefault="00E039B3" w:rsidP="009B580D">
      <w:pPr>
        <w:tabs>
          <w:tab w:val="left" w:pos="1950"/>
        </w:tabs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3505"/>
        <w:gridCol w:w="2962"/>
        <w:gridCol w:w="2718"/>
      </w:tblGrid>
      <w:tr w:rsidR="00E039B3" w:rsidTr="006072A0">
        <w:trPr>
          <w:trHeight w:val="572"/>
        </w:trPr>
        <w:tc>
          <w:tcPr>
            <w:tcW w:w="421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505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Участие педагогов в городских мероприятиях, районных методических объединениях, проводимых Отделом по образованию.</w:t>
            </w:r>
          </w:p>
        </w:tc>
        <w:tc>
          <w:tcPr>
            <w:tcW w:w="2962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 xml:space="preserve">Воспитатели и специалисты </w:t>
            </w:r>
          </w:p>
        </w:tc>
        <w:tc>
          <w:tcPr>
            <w:tcW w:w="2718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</w:tr>
      <w:tr w:rsidR="00E039B3" w:rsidTr="006072A0">
        <w:trPr>
          <w:trHeight w:val="286"/>
        </w:trPr>
        <w:tc>
          <w:tcPr>
            <w:tcW w:w="421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505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Участие воспитателей в конкурсном движении.</w:t>
            </w:r>
          </w:p>
        </w:tc>
        <w:tc>
          <w:tcPr>
            <w:tcW w:w="2962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Воспитатели и специалисты</w:t>
            </w:r>
          </w:p>
        </w:tc>
        <w:tc>
          <w:tcPr>
            <w:tcW w:w="2718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</w:tr>
      <w:tr w:rsidR="00E039B3" w:rsidTr="006072A0">
        <w:trPr>
          <w:trHeight w:val="286"/>
        </w:trPr>
        <w:tc>
          <w:tcPr>
            <w:tcW w:w="421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505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Выполнение индивидуальной   программы профессионального развития.</w:t>
            </w:r>
          </w:p>
        </w:tc>
        <w:tc>
          <w:tcPr>
            <w:tcW w:w="2962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Воспитатели и специалисты</w:t>
            </w:r>
          </w:p>
        </w:tc>
        <w:tc>
          <w:tcPr>
            <w:tcW w:w="2718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</w:tr>
      <w:tr w:rsidR="00E039B3" w:rsidTr="006072A0">
        <w:tc>
          <w:tcPr>
            <w:tcW w:w="421" w:type="dxa"/>
          </w:tcPr>
          <w:p w:rsidR="00E039B3" w:rsidRDefault="00E039B3" w:rsidP="006072A0">
            <w:pPr>
              <w:spacing w:after="15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505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Прохождение   аттестации педагогов и курсов повышения квалификации.</w:t>
            </w:r>
          </w:p>
        </w:tc>
        <w:tc>
          <w:tcPr>
            <w:tcW w:w="2962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Воспитатели и специалисты</w:t>
            </w:r>
          </w:p>
        </w:tc>
        <w:tc>
          <w:tcPr>
            <w:tcW w:w="2718" w:type="dxa"/>
          </w:tcPr>
          <w:p w:rsidR="00E039B3" w:rsidRDefault="00E039B3" w:rsidP="006072A0">
            <w:pPr>
              <w:spacing w:after="150"/>
              <w:rPr>
                <w:lang w:eastAsia="ru-RU"/>
              </w:rPr>
            </w:pPr>
            <w:r>
              <w:rPr>
                <w:lang w:eastAsia="ru-RU"/>
              </w:rPr>
              <w:t>По плану</w:t>
            </w:r>
          </w:p>
        </w:tc>
      </w:tr>
    </w:tbl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</w:p>
    <w:p w:rsidR="00E039B3" w:rsidRDefault="00E039B3" w:rsidP="009E06F8">
      <w:pPr>
        <w:tabs>
          <w:tab w:val="left" w:pos="1950"/>
        </w:tabs>
        <w:rPr>
          <w:b/>
        </w:rPr>
      </w:pPr>
      <w:r>
        <w:rPr>
          <w:b/>
        </w:rPr>
        <w:t>5.10 Повышение профессиональной компетентности педагогических работников</w:t>
      </w:r>
    </w:p>
    <w:p w:rsidR="00E039B3" w:rsidRDefault="00E039B3" w:rsidP="009E06F8">
      <w:pPr>
        <w:tabs>
          <w:tab w:val="left" w:pos="1950"/>
        </w:tabs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"/>
        <w:gridCol w:w="3609"/>
        <w:gridCol w:w="2717"/>
        <w:gridCol w:w="2880"/>
      </w:tblGrid>
      <w:tr w:rsidR="00E039B3" w:rsidTr="009E06F8">
        <w:tc>
          <w:tcPr>
            <w:tcW w:w="514" w:type="dxa"/>
          </w:tcPr>
          <w:p w:rsidR="00E039B3" w:rsidRDefault="00E039B3">
            <w:pPr>
              <w:tabs>
                <w:tab w:val="left" w:pos="1950"/>
              </w:tabs>
            </w:pPr>
            <w:r>
              <w:t>№</w:t>
            </w:r>
          </w:p>
        </w:tc>
        <w:tc>
          <w:tcPr>
            <w:tcW w:w="3609" w:type="dxa"/>
          </w:tcPr>
          <w:p w:rsidR="00E039B3" w:rsidRDefault="00E039B3">
            <w:pPr>
              <w:tabs>
                <w:tab w:val="left" w:pos="1950"/>
              </w:tabs>
              <w:rPr>
                <w:b/>
              </w:rPr>
            </w:pPr>
            <w:r>
              <w:t>Содержание работы</w:t>
            </w:r>
          </w:p>
        </w:tc>
        <w:tc>
          <w:tcPr>
            <w:tcW w:w="2717" w:type="dxa"/>
          </w:tcPr>
          <w:p w:rsidR="00E039B3" w:rsidRDefault="00E039B3">
            <w:pPr>
              <w:tabs>
                <w:tab w:val="left" w:pos="1950"/>
              </w:tabs>
            </w:pPr>
            <w:r>
              <w:t>Ф.И.О.педагогов</w:t>
            </w:r>
          </w:p>
        </w:tc>
        <w:tc>
          <w:tcPr>
            <w:tcW w:w="2880" w:type="dxa"/>
          </w:tcPr>
          <w:p w:rsidR="00E039B3" w:rsidRDefault="00E039B3">
            <w:pPr>
              <w:tabs>
                <w:tab w:val="left" w:pos="1950"/>
              </w:tabs>
            </w:pPr>
            <w:r>
              <w:t xml:space="preserve">          сроки</w:t>
            </w:r>
          </w:p>
        </w:tc>
      </w:tr>
      <w:tr w:rsidR="00E039B3" w:rsidTr="009E06F8">
        <w:tc>
          <w:tcPr>
            <w:tcW w:w="514" w:type="dxa"/>
          </w:tcPr>
          <w:p w:rsidR="00E039B3" w:rsidRDefault="00E039B3">
            <w:pPr>
              <w:tabs>
                <w:tab w:val="left" w:pos="1950"/>
              </w:tabs>
            </w:pPr>
            <w:r>
              <w:t>1</w:t>
            </w:r>
          </w:p>
        </w:tc>
        <w:tc>
          <w:tcPr>
            <w:tcW w:w="3609" w:type="dxa"/>
          </w:tcPr>
          <w:p w:rsidR="00E039B3" w:rsidRDefault="00E039B3">
            <w:pPr>
              <w:tabs>
                <w:tab w:val="left" w:pos="1950"/>
              </w:tabs>
              <w:rPr>
                <w:b/>
              </w:rPr>
            </w:pPr>
            <w:r>
              <w:t>Участие педагогов в педагогических сообществах, объединениях.</w:t>
            </w:r>
          </w:p>
        </w:tc>
        <w:tc>
          <w:tcPr>
            <w:tcW w:w="2717" w:type="dxa"/>
          </w:tcPr>
          <w:p w:rsidR="00E039B3" w:rsidRDefault="00E039B3">
            <w:pPr>
              <w:tabs>
                <w:tab w:val="left" w:pos="1950"/>
              </w:tabs>
            </w:pPr>
            <w:r>
              <w:t>все педагоги</w:t>
            </w:r>
          </w:p>
        </w:tc>
        <w:tc>
          <w:tcPr>
            <w:tcW w:w="2880" w:type="dxa"/>
          </w:tcPr>
          <w:p w:rsidR="00E039B3" w:rsidRDefault="00E039B3">
            <w:pPr>
              <w:tabs>
                <w:tab w:val="left" w:pos="1950"/>
              </w:tabs>
              <w:rPr>
                <w:b/>
              </w:rPr>
            </w:pPr>
            <w:r>
              <w:t>По плану комитета по  образованию</w:t>
            </w:r>
          </w:p>
        </w:tc>
      </w:tr>
      <w:tr w:rsidR="00E039B3" w:rsidTr="009E06F8">
        <w:tc>
          <w:tcPr>
            <w:tcW w:w="514" w:type="dxa"/>
          </w:tcPr>
          <w:p w:rsidR="00E039B3" w:rsidRDefault="00E039B3">
            <w:pPr>
              <w:tabs>
                <w:tab w:val="left" w:pos="1950"/>
              </w:tabs>
            </w:pPr>
            <w:r>
              <w:t>2</w:t>
            </w:r>
          </w:p>
        </w:tc>
        <w:tc>
          <w:tcPr>
            <w:tcW w:w="3609" w:type="dxa"/>
          </w:tcPr>
          <w:p w:rsidR="00E039B3" w:rsidRDefault="00E039B3">
            <w:pPr>
              <w:tabs>
                <w:tab w:val="left" w:pos="1950"/>
              </w:tabs>
              <w:rPr>
                <w:b/>
              </w:rPr>
            </w:pPr>
            <w:r>
              <w:t>Методическая работа в ДОУ, участие в творческих группах.</w:t>
            </w:r>
          </w:p>
        </w:tc>
        <w:tc>
          <w:tcPr>
            <w:tcW w:w="2717" w:type="dxa"/>
          </w:tcPr>
          <w:p w:rsidR="00E039B3" w:rsidRDefault="00E039B3">
            <w:pPr>
              <w:tabs>
                <w:tab w:val="left" w:pos="1950"/>
              </w:tabs>
              <w:rPr>
                <w:b/>
              </w:rPr>
            </w:pPr>
            <w:r>
              <w:t>все педагоги</w:t>
            </w:r>
          </w:p>
        </w:tc>
        <w:tc>
          <w:tcPr>
            <w:tcW w:w="2880" w:type="dxa"/>
          </w:tcPr>
          <w:p w:rsidR="00E039B3" w:rsidRDefault="00E039B3">
            <w:pPr>
              <w:tabs>
                <w:tab w:val="left" w:pos="1950"/>
              </w:tabs>
            </w:pPr>
            <w:r>
              <w:t>в течение года</w:t>
            </w:r>
          </w:p>
        </w:tc>
      </w:tr>
      <w:tr w:rsidR="00E039B3" w:rsidTr="009E06F8">
        <w:tc>
          <w:tcPr>
            <w:tcW w:w="514" w:type="dxa"/>
          </w:tcPr>
          <w:p w:rsidR="00E039B3" w:rsidRDefault="00E039B3">
            <w:pPr>
              <w:tabs>
                <w:tab w:val="left" w:pos="1950"/>
              </w:tabs>
            </w:pPr>
            <w:r>
              <w:t>3</w:t>
            </w:r>
          </w:p>
        </w:tc>
        <w:tc>
          <w:tcPr>
            <w:tcW w:w="3609" w:type="dxa"/>
          </w:tcPr>
          <w:p w:rsidR="00E039B3" w:rsidRDefault="00E039B3">
            <w:pPr>
              <w:tabs>
                <w:tab w:val="left" w:pos="1950"/>
              </w:tabs>
              <w:rPr>
                <w:b/>
              </w:rPr>
            </w:pPr>
            <w:r>
              <w:t>Работа педагогов по темам самообразования.</w:t>
            </w:r>
          </w:p>
        </w:tc>
        <w:tc>
          <w:tcPr>
            <w:tcW w:w="2717" w:type="dxa"/>
          </w:tcPr>
          <w:p w:rsidR="00E039B3" w:rsidRDefault="00E039B3">
            <w:pPr>
              <w:tabs>
                <w:tab w:val="left" w:pos="1950"/>
              </w:tabs>
              <w:rPr>
                <w:b/>
              </w:rPr>
            </w:pPr>
            <w:r>
              <w:t>все педагоги</w:t>
            </w:r>
          </w:p>
        </w:tc>
        <w:tc>
          <w:tcPr>
            <w:tcW w:w="2880" w:type="dxa"/>
          </w:tcPr>
          <w:p w:rsidR="00E039B3" w:rsidRDefault="00E039B3">
            <w:pPr>
              <w:tabs>
                <w:tab w:val="left" w:pos="1950"/>
              </w:tabs>
              <w:rPr>
                <w:b/>
              </w:rPr>
            </w:pPr>
            <w:r>
              <w:t>в течение года</w:t>
            </w:r>
          </w:p>
        </w:tc>
      </w:tr>
      <w:tr w:rsidR="00E039B3" w:rsidTr="009E06F8">
        <w:trPr>
          <w:trHeight w:val="1080"/>
        </w:trPr>
        <w:tc>
          <w:tcPr>
            <w:tcW w:w="514" w:type="dxa"/>
          </w:tcPr>
          <w:p w:rsidR="00E039B3" w:rsidRDefault="00E039B3">
            <w:pPr>
              <w:tabs>
                <w:tab w:val="left" w:pos="1950"/>
              </w:tabs>
            </w:pPr>
            <w:r>
              <w:t>4</w:t>
            </w:r>
          </w:p>
        </w:tc>
        <w:tc>
          <w:tcPr>
            <w:tcW w:w="3609" w:type="dxa"/>
          </w:tcPr>
          <w:p w:rsidR="00E039B3" w:rsidRDefault="00E039B3">
            <w:pPr>
              <w:tabs>
                <w:tab w:val="left" w:pos="1950"/>
              </w:tabs>
              <w:rPr>
                <w:b/>
              </w:rPr>
            </w:pPr>
            <w:r>
              <w:t>Участие педагогов в дистанционных конференциях, вебинарах по проблемам развития дошкольного образования.</w:t>
            </w:r>
          </w:p>
        </w:tc>
        <w:tc>
          <w:tcPr>
            <w:tcW w:w="2717" w:type="dxa"/>
          </w:tcPr>
          <w:p w:rsidR="00E039B3" w:rsidRDefault="00E039B3">
            <w:pPr>
              <w:tabs>
                <w:tab w:val="left" w:pos="1950"/>
              </w:tabs>
              <w:rPr>
                <w:b/>
              </w:rPr>
            </w:pPr>
            <w:r>
              <w:t>все педагоги</w:t>
            </w:r>
          </w:p>
        </w:tc>
        <w:tc>
          <w:tcPr>
            <w:tcW w:w="2880" w:type="dxa"/>
          </w:tcPr>
          <w:p w:rsidR="00E039B3" w:rsidRDefault="00E039B3">
            <w:pPr>
              <w:tabs>
                <w:tab w:val="left" w:pos="1950"/>
              </w:tabs>
            </w:pPr>
            <w:r>
              <w:t>в течение года</w:t>
            </w:r>
          </w:p>
          <w:p w:rsidR="00E039B3" w:rsidRDefault="00E039B3">
            <w:pPr>
              <w:tabs>
                <w:tab w:val="left" w:pos="1950"/>
              </w:tabs>
            </w:pPr>
          </w:p>
          <w:p w:rsidR="00E039B3" w:rsidRDefault="00E039B3">
            <w:pPr>
              <w:tabs>
                <w:tab w:val="left" w:pos="1950"/>
              </w:tabs>
              <w:rPr>
                <w:b/>
              </w:rPr>
            </w:pPr>
          </w:p>
        </w:tc>
      </w:tr>
      <w:tr w:rsidR="00E039B3" w:rsidTr="009E06F8">
        <w:trPr>
          <w:trHeight w:val="315"/>
        </w:trPr>
        <w:tc>
          <w:tcPr>
            <w:tcW w:w="514" w:type="dxa"/>
          </w:tcPr>
          <w:p w:rsidR="00E039B3" w:rsidRDefault="00E039B3">
            <w:pPr>
              <w:tabs>
                <w:tab w:val="left" w:pos="1950"/>
              </w:tabs>
            </w:pPr>
            <w:r>
              <w:t>5</w:t>
            </w:r>
          </w:p>
        </w:tc>
        <w:tc>
          <w:tcPr>
            <w:tcW w:w="3609" w:type="dxa"/>
          </w:tcPr>
          <w:p w:rsidR="00E039B3" w:rsidRDefault="00E039B3">
            <w:pPr>
              <w:tabs>
                <w:tab w:val="left" w:pos="1950"/>
              </w:tabs>
            </w:pPr>
            <w:r>
              <w:t>Участие педагогов в конкурсах различного уровня.</w:t>
            </w:r>
          </w:p>
        </w:tc>
        <w:tc>
          <w:tcPr>
            <w:tcW w:w="2717" w:type="dxa"/>
          </w:tcPr>
          <w:p w:rsidR="00E039B3" w:rsidRDefault="00E039B3">
            <w:pPr>
              <w:tabs>
                <w:tab w:val="left" w:pos="1950"/>
              </w:tabs>
            </w:pPr>
            <w:r>
              <w:t>все педагоги</w:t>
            </w:r>
          </w:p>
        </w:tc>
        <w:tc>
          <w:tcPr>
            <w:tcW w:w="2880" w:type="dxa"/>
          </w:tcPr>
          <w:p w:rsidR="00E039B3" w:rsidRDefault="00E039B3">
            <w:pPr>
              <w:tabs>
                <w:tab w:val="left" w:pos="1950"/>
              </w:tabs>
            </w:pPr>
            <w:r>
              <w:t>в течение года</w:t>
            </w:r>
          </w:p>
          <w:p w:rsidR="00E039B3" w:rsidRDefault="00E039B3">
            <w:pPr>
              <w:tabs>
                <w:tab w:val="left" w:pos="1950"/>
              </w:tabs>
            </w:pPr>
          </w:p>
        </w:tc>
      </w:tr>
      <w:tr w:rsidR="00E039B3" w:rsidTr="009E06F8">
        <w:trPr>
          <w:trHeight w:val="1365"/>
        </w:trPr>
        <w:tc>
          <w:tcPr>
            <w:tcW w:w="514" w:type="dxa"/>
          </w:tcPr>
          <w:p w:rsidR="00E039B3" w:rsidRDefault="00E039B3">
            <w:pPr>
              <w:tabs>
                <w:tab w:val="left" w:pos="750"/>
                <w:tab w:val="left" w:pos="561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E039B3" w:rsidRDefault="00E039B3">
            <w:pPr>
              <w:tabs>
                <w:tab w:val="left" w:pos="750"/>
                <w:tab w:val="left" w:pos="5610"/>
              </w:tabs>
              <w:jc w:val="center"/>
              <w:rPr>
                <w:b/>
              </w:rPr>
            </w:pPr>
          </w:p>
        </w:tc>
        <w:tc>
          <w:tcPr>
            <w:tcW w:w="3609" w:type="dxa"/>
          </w:tcPr>
          <w:p w:rsidR="00E039B3" w:rsidRDefault="00E039B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Участие в работе методических объединений для педагогов района и ДОУ.</w:t>
            </w:r>
          </w:p>
        </w:tc>
        <w:tc>
          <w:tcPr>
            <w:tcW w:w="2717" w:type="dxa"/>
          </w:tcPr>
          <w:p w:rsidR="00E039B3" w:rsidRDefault="00E039B3">
            <w:pPr>
              <w:tabs>
                <w:tab w:val="left" w:pos="750"/>
                <w:tab w:val="left" w:pos="5610"/>
              </w:tabs>
              <w:jc w:val="center"/>
              <w:rPr>
                <w:b/>
              </w:rPr>
            </w:pPr>
          </w:p>
          <w:p w:rsidR="00E039B3" w:rsidRDefault="00E039B3">
            <w:pPr>
              <w:tabs>
                <w:tab w:val="left" w:pos="750"/>
                <w:tab w:val="left" w:pos="5610"/>
              </w:tabs>
              <w:jc w:val="center"/>
              <w:rPr>
                <w:b/>
              </w:rPr>
            </w:pPr>
            <w:r>
              <w:t>все педагоги</w:t>
            </w:r>
          </w:p>
        </w:tc>
        <w:tc>
          <w:tcPr>
            <w:tcW w:w="2880" w:type="dxa"/>
          </w:tcPr>
          <w:p w:rsidR="00E039B3" w:rsidRDefault="00E039B3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A0"/>
            </w:tblPr>
            <w:tblGrid>
              <w:gridCol w:w="2275"/>
            </w:tblGrid>
            <w:tr w:rsidR="00E039B3">
              <w:trPr>
                <w:trHeight w:val="496"/>
              </w:trPr>
              <w:tc>
                <w:tcPr>
                  <w:tcW w:w="0" w:type="auto"/>
                </w:tcPr>
                <w:p w:rsidR="00E039B3" w:rsidRDefault="00E039B3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по плану МО, РМО. </w:t>
                  </w:r>
                </w:p>
              </w:tc>
            </w:tr>
          </w:tbl>
          <w:p w:rsidR="00E039B3" w:rsidRDefault="00E039B3">
            <w:pPr>
              <w:tabs>
                <w:tab w:val="left" w:pos="750"/>
                <w:tab w:val="left" w:pos="5610"/>
              </w:tabs>
              <w:rPr>
                <w:b/>
              </w:rPr>
            </w:pPr>
          </w:p>
        </w:tc>
      </w:tr>
      <w:tr w:rsidR="00E039B3" w:rsidTr="009E06F8">
        <w:trPr>
          <w:trHeight w:val="1245"/>
        </w:trPr>
        <w:tc>
          <w:tcPr>
            <w:tcW w:w="514" w:type="dxa"/>
          </w:tcPr>
          <w:p w:rsidR="00E039B3" w:rsidRDefault="00E039B3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</w:p>
        </w:tc>
        <w:tc>
          <w:tcPr>
            <w:tcW w:w="3609" w:type="dxa"/>
          </w:tcPr>
          <w:p w:rsidR="00E039B3" w:rsidRDefault="00E039B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Изучение нормативных документов.</w:t>
            </w:r>
          </w:p>
          <w:p w:rsidR="00E039B3" w:rsidRDefault="00E039B3">
            <w:pPr>
              <w:tabs>
                <w:tab w:val="left" w:pos="750"/>
                <w:tab w:val="left" w:pos="5610"/>
              </w:tabs>
            </w:pPr>
          </w:p>
        </w:tc>
        <w:tc>
          <w:tcPr>
            <w:tcW w:w="2717" w:type="dxa"/>
          </w:tcPr>
          <w:p w:rsidR="00E039B3" w:rsidRDefault="00E039B3">
            <w:pPr>
              <w:tabs>
                <w:tab w:val="left" w:pos="750"/>
                <w:tab w:val="left" w:pos="5610"/>
              </w:tabs>
              <w:jc w:val="center"/>
              <w:rPr>
                <w:b/>
              </w:rPr>
            </w:pPr>
            <w:r>
              <w:t>все педагоги</w:t>
            </w:r>
          </w:p>
        </w:tc>
        <w:tc>
          <w:tcPr>
            <w:tcW w:w="2880" w:type="dxa"/>
          </w:tcPr>
          <w:p w:rsidR="00E039B3" w:rsidRDefault="00E039B3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Look w:val="00A0"/>
            </w:tblPr>
            <w:tblGrid>
              <w:gridCol w:w="1699"/>
            </w:tblGrid>
            <w:tr w:rsidR="00E039B3">
              <w:trPr>
                <w:trHeight w:val="491"/>
              </w:trPr>
              <w:tc>
                <w:tcPr>
                  <w:tcW w:w="0" w:type="auto"/>
                </w:tcPr>
                <w:p w:rsidR="00E039B3" w:rsidRDefault="00E039B3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в течение года </w:t>
                  </w:r>
                </w:p>
              </w:tc>
            </w:tr>
          </w:tbl>
          <w:p w:rsidR="00E039B3" w:rsidRDefault="00E039B3">
            <w:pPr>
              <w:pStyle w:val="Default"/>
              <w:rPr>
                <w:color w:val="auto"/>
              </w:rPr>
            </w:pPr>
          </w:p>
        </w:tc>
      </w:tr>
      <w:tr w:rsidR="00E039B3" w:rsidTr="009E06F8">
        <w:trPr>
          <w:trHeight w:val="1132"/>
        </w:trPr>
        <w:tc>
          <w:tcPr>
            <w:tcW w:w="514" w:type="dxa"/>
          </w:tcPr>
          <w:p w:rsidR="00E039B3" w:rsidRDefault="00E039B3">
            <w:pPr>
              <w:tabs>
                <w:tab w:val="left" w:pos="750"/>
                <w:tab w:val="left" w:pos="561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tbl>
            <w:tblPr>
              <w:tblW w:w="0" w:type="auto"/>
              <w:tblLook w:val="00A0"/>
            </w:tblPr>
            <w:tblGrid>
              <w:gridCol w:w="236"/>
              <w:gridCol w:w="2184"/>
            </w:tblGrid>
            <w:tr w:rsidR="00E039B3">
              <w:trPr>
                <w:trHeight w:val="526"/>
              </w:trPr>
              <w:tc>
                <w:tcPr>
                  <w:tcW w:w="236" w:type="dxa"/>
                </w:tcPr>
                <w:p w:rsidR="00E039B3" w:rsidRDefault="00E039B3">
                  <w:pPr>
                    <w:pStyle w:val="Default"/>
                    <w:rPr>
                      <w:color w:val="auto"/>
                    </w:rPr>
                  </w:pPr>
                </w:p>
                <w:p w:rsidR="00E039B3" w:rsidRDefault="00E039B3">
                  <w:pPr>
                    <w:pStyle w:val="Default"/>
                    <w:rPr>
                      <w:color w:val="auto"/>
                    </w:rPr>
                  </w:pPr>
                </w:p>
                <w:p w:rsidR="00E039B3" w:rsidRDefault="00E039B3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236" w:type="dxa"/>
                </w:tcPr>
                <w:p w:rsidR="00E039B3" w:rsidRDefault="00E039B3">
                  <w:pPr>
                    <w:pStyle w:val="Default"/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Look w:val="00A0"/>
                  </w:tblPr>
                  <w:tblGrid>
                    <w:gridCol w:w="1968"/>
                  </w:tblGrid>
                  <w:tr w:rsidR="00E039B3">
                    <w:trPr>
                      <w:trHeight w:val="80"/>
                    </w:trPr>
                    <w:tc>
                      <w:tcPr>
                        <w:tcW w:w="0" w:type="auto"/>
                      </w:tcPr>
                      <w:p w:rsidR="00E039B3" w:rsidRDefault="00E039B3">
                        <w:pPr>
                          <w:pStyle w:val="Defaul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 xml:space="preserve">Распространение опыта работы. </w:t>
                        </w:r>
                      </w:p>
                    </w:tc>
                  </w:tr>
                </w:tbl>
                <w:p w:rsidR="00E039B3" w:rsidRDefault="00E039B3">
                  <w:pPr>
                    <w:pStyle w:val="Default"/>
                    <w:rPr>
                      <w:color w:val="auto"/>
                    </w:rPr>
                  </w:pPr>
                </w:p>
                <w:p w:rsidR="00E039B3" w:rsidRDefault="00E039B3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:rsidR="00E039B3" w:rsidRDefault="00E039B3">
            <w:pPr>
              <w:tabs>
                <w:tab w:val="left" w:pos="750"/>
                <w:tab w:val="left" w:pos="5610"/>
              </w:tabs>
            </w:pPr>
          </w:p>
        </w:tc>
        <w:tc>
          <w:tcPr>
            <w:tcW w:w="2717" w:type="dxa"/>
          </w:tcPr>
          <w:p w:rsidR="00E039B3" w:rsidRDefault="00E039B3">
            <w:pPr>
              <w:tabs>
                <w:tab w:val="left" w:pos="750"/>
                <w:tab w:val="left" w:pos="5610"/>
              </w:tabs>
              <w:jc w:val="center"/>
              <w:rPr>
                <w:b/>
              </w:rPr>
            </w:pPr>
            <w:r>
              <w:t>все педагоги</w:t>
            </w:r>
          </w:p>
        </w:tc>
        <w:tc>
          <w:tcPr>
            <w:tcW w:w="2880" w:type="dxa"/>
          </w:tcPr>
          <w:p w:rsidR="00E039B3" w:rsidRDefault="00E039B3">
            <w:pPr>
              <w:tabs>
                <w:tab w:val="left" w:pos="1950"/>
              </w:tabs>
            </w:pPr>
            <w:r>
              <w:t>в течение года</w:t>
            </w:r>
          </w:p>
          <w:p w:rsidR="00E039B3" w:rsidRDefault="00E039B3">
            <w:pPr>
              <w:pStyle w:val="Default"/>
              <w:rPr>
                <w:color w:val="auto"/>
              </w:rPr>
            </w:pPr>
          </w:p>
        </w:tc>
      </w:tr>
    </w:tbl>
    <w:p w:rsidR="00E039B3" w:rsidRDefault="00E039B3" w:rsidP="009B580D">
      <w:pPr>
        <w:rPr>
          <w:b/>
        </w:rPr>
      </w:pPr>
    </w:p>
    <w:p w:rsidR="00E039B3" w:rsidRDefault="00E039B3" w:rsidP="009E06F8">
      <w:pPr>
        <w:jc w:val="center"/>
        <w:rPr>
          <w:b/>
        </w:rPr>
      </w:pPr>
      <w:r w:rsidRPr="00263DE6">
        <w:rPr>
          <w:b/>
        </w:rPr>
        <w:t>6.</w:t>
      </w:r>
      <w:r>
        <w:rPr>
          <w:b/>
        </w:rPr>
        <w:t xml:space="preserve"> Взаимодействие с семьей, школой, социумом</w:t>
      </w:r>
    </w:p>
    <w:p w:rsidR="00E039B3" w:rsidRDefault="00E039B3" w:rsidP="009E06F8">
      <w:pPr>
        <w:tabs>
          <w:tab w:val="left" w:pos="375"/>
          <w:tab w:val="left" w:pos="750"/>
          <w:tab w:val="left" w:pos="561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2"/>
        <w:gridCol w:w="3191"/>
      </w:tblGrid>
      <w:tr w:rsidR="00E039B3" w:rsidTr="009E06F8">
        <w:tc>
          <w:tcPr>
            <w:tcW w:w="4968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 xml:space="preserve">                     мероприятие</w:t>
            </w:r>
          </w:p>
        </w:tc>
        <w:tc>
          <w:tcPr>
            <w:tcW w:w="1412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 xml:space="preserve">      сроки </w:t>
            </w:r>
          </w:p>
        </w:tc>
        <w:tc>
          <w:tcPr>
            <w:tcW w:w="3191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ответственные</w:t>
            </w:r>
          </w:p>
        </w:tc>
      </w:tr>
      <w:tr w:rsidR="00E039B3" w:rsidTr="009E06F8">
        <w:tc>
          <w:tcPr>
            <w:tcW w:w="4968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Организация работы консультативного пункта “Малышок”</w:t>
            </w: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Размещение информации о работе консультативного пункта на сайте ДОУ.</w:t>
            </w:r>
          </w:p>
        </w:tc>
        <w:tc>
          <w:tcPr>
            <w:tcW w:w="1412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Сентябрь - май</w:t>
            </w:r>
          </w:p>
        </w:tc>
        <w:tc>
          <w:tcPr>
            <w:tcW w:w="3191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  <w:rPr>
                <w:lang w:val="en-US"/>
              </w:rPr>
            </w:pPr>
            <w:r>
              <w:t>Латенко А.В.</w:t>
            </w:r>
          </w:p>
        </w:tc>
      </w:tr>
      <w:tr w:rsidR="00E039B3" w:rsidTr="009E06F8">
        <w:tc>
          <w:tcPr>
            <w:tcW w:w="4968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Взаимодействие с городским музеем: экскурсии, посещение тематических выставок.</w:t>
            </w:r>
          </w:p>
        </w:tc>
        <w:tc>
          <w:tcPr>
            <w:tcW w:w="1412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 течение года</w:t>
            </w:r>
          </w:p>
        </w:tc>
        <w:tc>
          <w:tcPr>
            <w:tcW w:w="3191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воспитатели всех возрастных групп</w:t>
            </w:r>
          </w:p>
        </w:tc>
      </w:tr>
      <w:tr w:rsidR="00E039B3" w:rsidTr="009E06F8">
        <w:tc>
          <w:tcPr>
            <w:tcW w:w="4968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Взаимодействие с городской детской  библиотекой:</w:t>
            </w: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 xml:space="preserve">- выступления детей  на базе библиотеки; </w:t>
            </w: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 xml:space="preserve">- экскурсия на выставку  в библиотеку; </w:t>
            </w: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 xml:space="preserve">- участие на музыкально-литературных часах к памятным датам на базе библиотеки; </w:t>
            </w: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- приглашение сотрудников библиотеки на тематические занятия.</w:t>
            </w:r>
          </w:p>
        </w:tc>
        <w:tc>
          <w:tcPr>
            <w:tcW w:w="1412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 течение года</w:t>
            </w:r>
          </w:p>
        </w:tc>
        <w:tc>
          <w:tcPr>
            <w:tcW w:w="3191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воспитатели всех возрастных групп</w:t>
            </w:r>
          </w:p>
        </w:tc>
      </w:tr>
      <w:tr w:rsidR="00E039B3" w:rsidTr="009E06F8">
        <w:trPr>
          <w:trHeight w:val="878"/>
        </w:trPr>
        <w:tc>
          <w:tcPr>
            <w:tcW w:w="4968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-Ознакомление родителей с деятельностью ДОУ.</w:t>
            </w: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-Анализ семей по социальным группам, составление социального паспорта ДОУ.</w:t>
            </w: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</w:p>
        </w:tc>
        <w:tc>
          <w:tcPr>
            <w:tcW w:w="1412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Сентябрь- октябрь</w:t>
            </w: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</w:p>
        </w:tc>
        <w:tc>
          <w:tcPr>
            <w:tcW w:w="3191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заведующий</w:t>
            </w: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</w:p>
        </w:tc>
      </w:tr>
      <w:tr w:rsidR="00E039B3" w:rsidTr="009E06F8">
        <w:tc>
          <w:tcPr>
            <w:tcW w:w="4968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Проведение открытых просмотров родительских собраний.</w:t>
            </w:r>
          </w:p>
        </w:tc>
        <w:tc>
          <w:tcPr>
            <w:tcW w:w="1412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 течение года</w:t>
            </w:r>
          </w:p>
        </w:tc>
        <w:tc>
          <w:tcPr>
            <w:tcW w:w="3191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  <w:rPr>
                <w:b/>
                <w:sz w:val="28"/>
                <w:szCs w:val="28"/>
              </w:rPr>
            </w:pPr>
            <w:r>
              <w:t xml:space="preserve"> Заведующий, воспитатели всех возрастных групп.</w:t>
            </w:r>
          </w:p>
        </w:tc>
      </w:tr>
      <w:tr w:rsidR="00E039B3" w:rsidTr="009E06F8">
        <w:tc>
          <w:tcPr>
            <w:tcW w:w="4968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Освещение  учебно – воспитательной работы с детьми через наглядный материал, родительские уголки, стенды, сайт ДОУ, соцсети ДОУ.</w:t>
            </w:r>
          </w:p>
        </w:tc>
        <w:tc>
          <w:tcPr>
            <w:tcW w:w="1412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  <w:rPr>
                <w:b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3191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ст. воспитатель, ответственный за работу сайта.</w:t>
            </w:r>
          </w:p>
        </w:tc>
      </w:tr>
      <w:tr w:rsidR="00E039B3" w:rsidTr="009E06F8">
        <w:tc>
          <w:tcPr>
            <w:tcW w:w="4968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Взаимодействие ДОУ и школы: экскурсии и целевые прогулки в школу,</w:t>
            </w: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 xml:space="preserve">участие учителей в родительских собраниях. </w:t>
            </w:r>
          </w:p>
        </w:tc>
        <w:tc>
          <w:tcPr>
            <w:tcW w:w="1412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  <w:rPr>
                <w:b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3191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Воспитатели  подготовительной группы.</w:t>
            </w:r>
          </w:p>
        </w:tc>
      </w:tr>
      <w:tr w:rsidR="00E039B3" w:rsidTr="009E06F8">
        <w:trPr>
          <w:trHeight w:val="984"/>
        </w:trPr>
        <w:tc>
          <w:tcPr>
            <w:tcW w:w="4968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Взаимодействие с музыкальной школой: концерты воспитанников музыкальной школы, экскурсии.</w:t>
            </w:r>
          </w:p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  <w:rPr>
                <w:b/>
                <w:sz w:val="28"/>
                <w:szCs w:val="28"/>
              </w:rPr>
            </w:pPr>
            <w:r>
              <w:t>в течение года</w:t>
            </w:r>
          </w:p>
        </w:tc>
        <w:tc>
          <w:tcPr>
            <w:tcW w:w="3191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  <w:rPr>
                <w:b/>
                <w:sz w:val="28"/>
                <w:szCs w:val="28"/>
              </w:rPr>
            </w:pPr>
            <w:r>
              <w:t xml:space="preserve"> Музыкальный руководитель, воспитатели всех возрастных групп.</w:t>
            </w:r>
          </w:p>
        </w:tc>
      </w:tr>
      <w:tr w:rsidR="00E039B3" w:rsidTr="009E06F8">
        <w:trPr>
          <w:trHeight w:val="984"/>
        </w:trPr>
        <w:tc>
          <w:tcPr>
            <w:tcW w:w="4968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Взаимодействие со спортивной школой, экскурсии в спортивную школу.</w:t>
            </w:r>
          </w:p>
        </w:tc>
        <w:tc>
          <w:tcPr>
            <w:tcW w:w="1412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 течение года</w:t>
            </w:r>
          </w:p>
        </w:tc>
        <w:tc>
          <w:tcPr>
            <w:tcW w:w="3191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Инструктор по физической культуре.</w:t>
            </w:r>
          </w:p>
        </w:tc>
      </w:tr>
      <w:tr w:rsidR="00E039B3" w:rsidTr="009E06F8">
        <w:trPr>
          <w:trHeight w:val="444"/>
        </w:trPr>
        <w:tc>
          <w:tcPr>
            <w:tcW w:w="4968" w:type="dxa"/>
          </w:tcPr>
          <w:p w:rsidR="00E039B3" w:rsidRDefault="00E039B3" w:rsidP="005041B9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Взаимодействие  педагогов ДОУ с родителями  в сети «ВКонтакте», «Сферум».</w:t>
            </w:r>
          </w:p>
        </w:tc>
        <w:tc>
          <w:tcPr>
            <w:tcW w:w="1412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 течение года</w:t>
            </w:r>
          </w:p>
        </w:tc>
        <w:tc>
          <w:tcPr>
            <w:tcW w:w="3191" w:type="dxa"/>
          </w:tcPr>
          <w:p w:rsidR="00E039B3" w:rsidRDefault="00E039B3">
            <w:pPr>
              <w:tabs>
                <w:tab w:val="left" w:pos="375"/>
                <w:tab w:val="left" w:pos="750"/>
                <w:tab w:val="left" w:pos="5610"/>
              </w:tabs>
            </w:pPr>
            <w:r>
              <w:t>воспитатели всех возрастных групп. Ответственный за работу в соц.сетях.</w:t>
            </w:r>
          </w:p>
        </w:tc>
      </w:tr>
    </w:tbl>
    <w:p w:rsidR="00E039B3" w:rsidRDefault="00E039B3" w:rsidP="009E06F8">
      <w:pPr>
        <w:tabs>
          <w:tab w:val="left" w:pos="375"/>
          <w:tab w:val="left" w:pos="750"/>
          <w:tab w:val="left" w:pos="5610"/>
        </w:tabs>
        <w:rPr>
          <w:b/>
          <w:sz w:val="28"/>
          <w:szCs w:val="28"/>
        </w:rPr>
      </w:pPr>
    </w:p>
    <w:p w:rsidR="00E039B3" w:rsidRDefault="00E039B3" w:rsidP="009E06F8">
      <w:pPr>
        <w:tabs>
          <w:tab w:val="left" w:pos="375"/>
          <w:tab w:val="left" w:pos="750"/>
          <w:tab w:val="left" w:pos="5610"/>
        </w:tabs>
        <w:rPr>
          <w:b/>
        </w:rPr>
      </w:pPr>
    </w:p>
    <w:p w:rsidR="00E039B3" w:rsidRDefault="00E039B3" w:rsidP="009E06F8">
      <w:pPr>
        <w:tabs>
          <w:tab w:val="left" w:pos="375"/>
          <w:tab w:val="left" w:pos="750"/>
          <w:tab w:val="left" w:pos="5610"/>
        </w:tabs>
        <w:rPr>
          <w:b/>
        </w:rPr>
      </w:pPr>
    </w:p>
    <w:p w:rsidR="00E039B3" w:rsidRDefault="00E039B3" w:rsidP="009E06F8">
      <w:pPr>
        <w:tabs>
          <w:tab w:val="left" w:pos="375"/>
          <w:tab w:val="left" w:pos="750"/>
          <w:tab w:val="left" w:pos="5610"/>
        </w:tabs>
        <w:rPr>
          <w:b/>
        </w:rPr>
      </w:pPr>
    </w:p>
    <w:p w:rsidR="00E039B3" w:rsidRDefault="00E039B3" w:rsidP="009E06F8">
      <w:pPr>
        <w:tabs>
          <w:tab w:val="left" w:pos="375"/>
          <w:tab w:val="left" w:pos="750"/>
          <w:tab w:val="left" w:pos="5610"/>
        </w:tabs>
        <w:rPr>
          <w:b/>
        </w:rPr>
      </w:pPr>
    </w:p>
    <w:p w:rsidR="00E039B3" w:rsidRDefault="00E039B3" w:rsidP="009E06F8">
      <w:pPr>
        <w:tabs>
          <w:tab w:val="left" w:pos="375"/>
          <w:tab w:val="left" w:pos="750"/>
          <w:tab w:val="left" w:pos="5610"/>
        </w:tabs>
        <w:rPr>
          <w:b/>
        </w:rPr>
      </w:pPr>
    </w:p>
    <w:p w:rsidR="00E039B3" w:rsidRDefault="00E039B3" w:rsidP="009E06F8">
      <w:pPr>
        <w:tabs>
          <w:tab w:val="left" w:pos="375"/>
          <w:tab w:val="left" w:pos="750"/>
          <w:tab w:val="left" w:pos="5610"/>
        </w:tabs>
        <w:rPr>
          <w:b/>
        </w:rPr>
      </w:pPr>
    </w:p>
    <w:p w:rsidR="00E039B3" w:rsidRDefault="00E039B3" w:rsidP="009E06F8">
      <w:pPr>
        <w:tabs>
          <w:tab w:val="left" w:pos="375"/>
          <w:tab w:val="left" w:pos="750"/>
          <w:tab w:val="left" w:pos="5610"/>
        </w:tabs>
        <w:jc w:val="center"/>
        <w:rPr>
          <w:b/>
        </w:rPr>
      </w:pPr>
      <w:r>
        <w:rPr>
          <w:b/>
        </w:rPr>
        <w:t xml:space="preserve">        7.Работа консультативного пункта</w:t>
      </w:r>
    </w:p>
    <w:p w:rsidR="00E039B3" w:rsidRDefault="00E039B3" w:rsidP="009E06F8">
      <w:pPr>
        <w:tabs>
          <w:tab w:val="left" w:pos="375"/>
          <w:tab w:val="left" w:pos="750"/>
          <w:tab w:val="left" w:pos="5610"/>
        </w:tabs>
        <w:jc w:val="center"/>
        <w:rPr>
          <w:b/>
        </w:rPr>
      </w:pPr>
    </w:p>
    <w:p w:rsidR="00E039B3" w:rsidRDefault="00E039B3" w:rsidP="009E06F8">
      <w:pPr>
        <w:tabs>
          <w:tab w:val="left" w:pos="375"/>
          <w:tab w:val="left" w:pos="750"/>
          <w:tab w:val="left" w:pos="5610"/>
        </w:tabs>
        <w:jc w:val="center"/>
        <w:rPr>
          <w:b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9"/>
        <w:gridCol w:w="6579"/>
        <w:gridCol w:w="2571"/>
      </w:tblGrid>
      <w:tr w:rsidR="00E039B3" w:rsidRPr="00551B21" w:rsidTr="00E15E07">
        <w:trPr>
          <w:trHeight w:val="1484"/>
          <w:jc w:val="center"/>
        </w:trPr>
        <w:tc>
          <w:tcPr>
            <w:tcW w:w="929" w:type="dxa"/>
            <w:vAlign w:val="center"/>
          </w:tcPr>
          <w:p w:rsidR="00E039B3" w:rsidRPr="00551B21" w:rsidRDefault="00E039B3" w:rsidP="00E15E07">
            <w:pPr>
              <w:rPr>
                <w:b/>
              </w:rPr>
            </w:pPr>
            <w:r w:rsidRPr="00551B21">
              <w:rPr>
                <w:b/>
              </w:rPr>
              <w:t>Месяц</w:t>
            </w:r>
          </w:p>
        </w:tc>
        <w:tc>
          <w:tcPr>
            <w:tcW w:w="6579" w:type="dxa"/>
          </w:tcPr>
          <w:p w:rsidR="00E039B3" w:rsidRPr="00551B21" w:rsidRDefault="00E039B3" w:rsidP="00E15E07">
            <w:pPr>
              <w:rPr>
                <w:b/>
              </w:rPr>
            </w:pPr>
          </w:p>
          <w:p w:rsidR="00E039B3" w:rsidRPr="00551B21" w:rsidRDefault="00E039B3" w:rsidP="00E15E07">
            <w:pPr>
              <w:jc w:val="center"/>
              <w:rPr>
                <w:b/>
              </w:rPr>
            </w:pPr>
            <w:r w:rsidRPr="00551B21">
              <w:rPr>
                <w:b/>
              </w:rPr>
              <w:t>Содержание мероприятия</w:t>
            </w:r>
          </w:p>
        </w:tc>
        <w:tc>
          <w:tcPr>
            <w:tcW w:w="2571" w:type="dxa"/>
          </w:tcPr>
          <w:p w:rsidR="00E039B3" w:rsidRPr="00551B21" w:rsidRDefault="00E039B3" w:rsidP="00E15E07">
            <w:pPr>
              <w:rPr>
                <w:b/>
              </w:rPr>
            </w:pPr>
          </w:p>
          <w:p w:rsidR="00E039B3" w:rsidRPr="00551B21" w:rsidRDefault="00E039B3" w:rsidP="00E15E07">
            <w:pPr>
              <w:rPr>
                <w:b/>
              </w:rPr>
            </w:pPr>
            <w:r w:rsidRPr="00551B21">
              <w:rPr>
                <w:b/>
              </w:rPr>
              <w:t>Ответственные</w:t>
            </w:r>
          </w:p>
        </w:tc>
      </w:tr>
      <w:tr w:rsidR="00E039B3" w:rsidRPr="00551B21" w:rsidTr="00E15E07">
        <w:trPr>
          <w:cantSplit/>
          <w:trHeight w:val="3349"/>
          <w:jc w:val="center"/>
        </w:trPr>
        <w:tc>
          <w:tcPr>
            <w:tcW w:w="929" w:type="dxa"/>
            <w:textDirection w:val="btLr"/>
            <w:vAlign w:val="center"/>
          </w:tcPr>
          <w:p w:rsidR="00E039B3" w:rsidRPr="00BC52FA" w:rsidRDefault="00E039B3" w:rsidP="00E15E07">
            <w:pPr>
              <w:rPr>
                <w:b/>
                <w:sz w:val="28"/>
                <w:szCs w:val="28"/>
              </w:rPr>
            </w:pPr>
          </w:p>
          <w:p w:rsidR="00E039B3" w:rsidRDefault="00E039B3" w:rsidP="00E15E07">
            <w:pPr>
              <w:rPr>
                <w:b/>
              </w:rPr>
            </w:pPr>
          </w:p>
          <w:p w:rsidR="00E039B3" w:rsidRDefault="00E039B3" w:rsidP="00E15E07">
            <w:pPr>
              <w:rPr>
                <w:b/>
              </w:rPr>
            </w:pPr>
          </w:p>
          <w:p w:rsidR="00E039B3" w:rsidRDefault="00E039B3" w:rsidP="00E15E07">
            <w:pPr>
              <w:rPr>
                <w:b/>
              </w:rPr>
            </w:pPr>
          </w:p>
          <w:p w:rsidR="00E039B3" w:rsidRDefault="00E039B3" w:rsidP="00E15E07">
            <w:pPr>
              <w:rPr>
                <w:b/>
              </w:rPr>
            </w:pPr>
          </w:p>
          <w:p w:rsidR="00E039B3" w:rsidRPr="00551B21" w:rsidRDefault="00E039B3" w:rsidP="00E15E07">
            <w:pPr>
              <w:rPr>
                <w:b/>
              </w:rPr>
            </w:pPr>
          </w:p>
        </w:tc>
        <w:tc>
          <w:tcPr>
            <w:tcW w:w="6579" w:type="dxa"/>
          </w:tcPr>
          <w:p w:rsidR="00E039B3" w:rsidRPr="00551B21" w:rsidRDefault="00E039B3" w:rsidP="00E15E07"/>
          <w:p w:rsidR="00E039B3" w:rsidRPr="00551B21" w:rsidRDefault="00E039B3" w:rsidP="00E15E07">
            <w:r w:rsidRPr="00551B21">
              <w:t>1. Сбор информации о семьях потенциальных воспитанн</w:t>
            </w:r>
            <w:r>
              <w:t>иков ДОУ (не посещающих детсад).</w:t>
            </w:r>
          </w:p>
          <w:p w:rsidR="00E039B3" w:rsidRDefault="00E039B3" w:rsidP="00E15E07"/>
          <w:p w:rsidR="00E039B3" w:rsidRDefault="00E039B3" w:rsidP="00E15E07">
            <w:r w:rsidRPr="00551B21">
              <w:t>2.Прием заявлений (обращений) от родителей (за</w:t>
            </w:r>
            <w:r>
              <w:t>конных представителей) в течение</w:t>
            </w:r>
            <w:r w:rsidRPr="00551B21">
              <w:t xml:space="preserve"> года</w:t>
            </w:r>
            <w:r>
              <w:t>.</w:t>
            </w:r>
          </w:p>
          <w:p w:rsidR="00E039B3" w:rsidRDefault="00E039B3" w:rsidP="00E15E07"/>
          <w:p w:rsidR="00E039B3" w:rsidRPr="00551B21" w:rsidRDefault="00E039B3" w:rsidP="00E15E07">
            <w:r>
              <w:t xml:space="preserve">3.Создание творческой </w:t>
            </w:r>
            <w:r w:rsidRPr="00551B21">
              <w:t>группы по формированию списка родителей неорганизованных детей и составлению годового плана работы консультационно-методического центра ДОУ «Малышок</w:t>
            </w:r>
            <w:r>
              <w:t>».</w:t>
            </w:r>
          </w:p>
          <w:p w:rsidR="00E039B3" w:rsidRDefault="00E039B3" w:rsidP="00E15E07"/>
          <w:p w:rsidR="00E039B3" w:rsidRDefault="00E039B3" w:rsidP="00E15E07">
            <w:r>
              <w:t xml:space="preserve">  </w:t>
            </w:r>
          </w:p>
          <w:p w:rsidR="00E039B3" w:rsidRPr="00551B21" w:rsidRDefault="00E039B3" w:rsidP="00E15E07">
            <w:r>
              <w:t>4.</w:t>
            </w:r>
            <w:r w:rsidRPr="00551B21">
              <w:t>Повышение квалификации (самообразование) воспитателей в различных вопросах взаимодействия с родителями.</w:t>
            </w:r>
          </w:p>
          <w:p w:rsidR="00E039B3" w:rsidRDefault="00E039B3" w:rsidP="00E15E07"/>
          <w:p w:rsidR="00E039B3" w:rsidRPr="00551B21" w:rsidRDefault="00E039B3" w:rsidP="00E15E07">
            <w:r>
              <w:t>5</w:t>
            </w:r>
            <w:r w:rsidRPr="00551B21">
              <w:t>. Размещение (обновление) консультативного материала на</w:t>
            </w:r>
            <w:r>
              <w:t xml:space="preserve"> стенде и</w:t>
            </w:r>
            <w:r w:rsidRPr="00551B21">
              <w:t xml:space="preserve"> сайте ДОУ в разделе Консультативный центр «Малышок»</w:t>
            </w:r>
            <w:r>
              <w:t>.</w:t>
            </w:r>
          </w:p>
          <w:p w:rsidR="00E039B3" w:rsidRPr="00551B21" w:rsidRDefault="00E039B3" w:rsidP="00E15E07">
            <w:r w:rsidRPr="00551B21">
              <w:t>Консультации,</w:t>
            </w:r>
            <w:r>
              <w:t xml:space="preserve"> рекомендации, памятки, буклеты, в течение</w:t>
            </w:r>
            <w:r w:rsidRPr="00551B21">
              <w:t xml:space="preserve"> года.</w:t>
            </w:r>
          </w:p>
          <w:p w:rsidR="00E039B3" w:rsidRPr="00551B21" w:rsidRDefault="00E039B3" w:rsidP="00E15E07"/>
          <w:p w:rsidR="00E039B3" w:rsidRDefault="00E039B3" w:rsidP="00E15E07"/>
          <w:p w:rsidR="00E039B3" w:rsidRPr="00551B21" w:rsidRDefault="00E039B3" w:rsidP="00E15E07">
            <w:r>
              <w:t>6</w:t>
            </w:r>
            <w:r w:rsidRPr="00551B21">
              <w:t>.  Утверждение плана работы и графика работы специалистов</w:t>
            </w:r>
            <w:r>
              <w:t xml:space="preserve"> </w:t>
            </w:r>
            <w:r w:rsidRPr="00551B21">
              <w:t>консультационно-методическ</w:t>
            </w:r>
            <w:r>
              <w:t>ого центра ДОУ «Малышок» на 2025-2026уч. год на педагогическом совете</w:t>
            </w:r>
            <w:r w:rsidRPr="00551B21">
              <w:t xml:space="preserve"> ДОУ.</w:t>
            </w:r>
          </w:p>
          <w:p w:rsidR="00E039B3" w:rsidRPr="00551B21" w:rsidRDefault="00E039B3" w:rsidP="00E15E07"/>
        </w:tc>
        <w:tc>
          <w:tcPr>
            <w:tcW w:w="2571" w:type="dxa"/>
          </w:tcPr>
          <w:p w:rsidR="00E039B3" w:rsidRPr="00551B21" w:rsidRDefault="00E039B3" w:rsidP="00E15E07"/>
          <w:p w:rsidR="00E039B3" w:rsidRPr="00551B21" w:rsidRDefault="00E039B3" w:rsidP="00E15E07">
            <w:r w:rsidRPr="00551B21">
              <w:t>педагоги ДОУ</w:t>
            </w:r>
          </w:p>
          <w:p w:rsidR="00E039B3" w:rsidRDefault="00E039B3" w:rsidP="00E15E07"/>
          <w:p w:rsidR="00E039B3" w:rsidRDefault="00E039B3" w:rsidP="00E15E07"/>
          <w:p w:rsidR="00E039B3" w:rsidRPr="00551B21" w:rsidRDefault="00E039B3" w:rsidP="00E15E07">
            <w:r w:rsidRPr="00551B21">
              <w:t>Руководитель КЦ</w:t>
            </w:r>
          </w:p>
          <w:p w:rsidR="00E039B3" w:rsidRDefault="00E039B3" w:rsidP="00E15E07"/>
          <w:p w:rsidR="00E039B3" w:rsidRDefault="00E039B3" w:rsidP="00E15E07">
            <w:r>
              <w:t xml:space="preserve">                  Руководитель КП Латенко А.В.</w:t>
            </w:r>
          </w:p>
          <w:p w:rsidR="00E039B3" w:rsidRDefault="00E039B3" w:rsidP="00E15E07">
            <w:r>
              <w:t>инструктор по физической культуре</w:t>
            </w:r>
          </w:p>
          <w:p w:rsidR="00E039B3" w:rsidRPr="00551B21" w:rsidRDefault="00E039B3" w:rsidP="00E15E07">
            <w:r w:rsidRPr="00551B21">
              <w:t>АржановаТ.А..</w:t>
            </w:r>
          </w:p>
          <w:p w:rsidR="00E039B3" w:rsidRDefault="00E039B3" w:rsidP="00E15E07"/>
          <w:p w:rsidR="00E039B3" w:rsidRPr="00551B21" w:rsidRDefault="00E039B3" w:rsidP="00E15E07">
            <w:r w:rsidRPr="00551B21">
              <w:t>Руководитель КЦ</w:t>
            </w:r>
          </w:p>
          <w:p w:rsidR="00E039B3" w:rsidRPr="00551B21" w:rsidRDefault="00E039B3" w:rsidP="00E15E07">
            <w:r w:rsidRPr="00551B21">
              <w:t>Педагоги ДОУ</w:t>
            </w:r>
          </w:p>
          <w:p w:rsidR="00E039B3" w:rsidRPr="00551B21" w:rsidRDefault="00E039B3" w:rsidP="00E15E07"/>
          <w:p w:rsidR="00E039B3" w:rsidRPr="00551B21" w:rsidRDefault="00E039B3" w:rsidP="00E15E07">
            <w:r>
              <w:t>Руководитель КП Латенко А.В.</w:t>
            </w:r>
          </w:p>
          <w:p w:rsidR="00E039B3" w:rsidRDefault="00E039B3" w:rsidP="00E15E07"/>
          <w:p w:rsidR="00E039B3" w:rsidRPr="00551B21" w:rsidRDefault="00E039B3" w:rsidP="00E15E07">
            <w:r>
              <w:t>Ответственный за работу сайта Шаповалова М.А.</w:t>
            </w:r>
          </w:p>
          <w:p w:rsidR="00E039B3" w:rsidRPr="00551B21" w:rsidRDefault="00E039B3" w:rsidP="00E15E07"/>
          <w:p w:rsidR="00E039B3" w:rsidRPr="00551B21" w:rsidRDefault="00E039B3" w:rsidP="00E15E07">
            <w:r>
              <w:t xml:space="preserve">Заведующий </w:t>
            </w:r>
          </w:p>
          <w:p w:rsidR="00E039B3" w:rsidRPr="00551B21" w:rsidRDefault="00E039B3" w:rsidP="00E15E07">
            <w:r w:rsidRPr="00551B21">
              <w:t>Васильева Е.В.,</w:t>
            </w:r>
          </w:p>
          <w:p w:rsidR="00E039B3" w:rsidRPr="00551B21" w:rsidRDefault="00E039B3" w:rsidP="00E15E07">
            <w:r w:rsidRPr="00551B21">
              <w:t>Руководитель КЦ</w:t>
            </w:r>
            <w:r>
              <w:t>,</w:t>
            </w:r>
          </w:p>
          <w:p w:rsidR="00E039B3" w:rsidRPr="00551B21" w:rsidRDefault="00E039B3" w:rsidP="00E15E07">
            <w:r w:rsidRPr="00551B21">
              <w:t>педагоги ДОУ</w:t>
            </w:r>
            <w:r>
              <w:t>.</w:t>
            </w:r>
          </w:p>
          <w:p w:rsidR="00E039B3" w:rsidRPr="00551B21" w:rsidRDefault="00E039B3" w:rsidP="00E15E07"/>
        </w:tc>
      </w:tr>
      <w:tr w:rsidR="00E039B3" w:rsidRPr="00551B21" w:rsidTr="00E15E07">
        <w:trPr>
          <w:cantSplit/>
          <w:trHeight w:val="5903"/>
          <w:jc w:val="center"/>
        </w:trPr>
        <w:tc>
          <w:tcPr>
            <w:tcW w:w="929" w:type="dxa"/>
            <w:textDirection w:val="btLr"/>
            <w:vAlign w:val="center"/>
          </w:tcPr>
          <w:p w:rsidR="00E039B3" w:rsidRPr="00551B21" w:rsidRDefault="00E039B3" w:rsidP="00E15E07">
            <w:pPr>
              <w:rPr>
                <w:b/>
              </w:rPr>
            </w:pPr>
          </w:p>
          <w:p w:rsidR="00E039B3" w:rsidRPr="00551B21" w:rsidRDefault="00E039B3" w:rsidP="00E15E07">
            <w:pPr>
              <w:jc w:val="center"/>
            </w:pPr>
            <w:r>
              <w:rPr>
                <w:b/>
              </w:rPr>
              <w:t>Сентябрь</w:t>
            </w:r>
          </w:p>
          <w:p w:rsidR="00E039B3" w:rsidRPr="00551B21" w:rsidRDefault="00E039B3" w:rsidP="00E15E07"/>
        </w:tc>
        <w:tc>
          <w:tcPr>
            <w:tcW w:w="6579" w:type="dxa"/>
          </w:tcPr>
          <w:p w:rsidR="00E039B3" w:rsidRDefault="00E039B3" w:rsidP="00E15E07"/>
          <w:p w:rsidR="00E039B3" w:rsidRPr="00551B21" w:rsidRDefault="00E039B3" w:rsidP="00E15E07">
            <w:r>
              <w:t>1.Организационное родительское собрание «Давайте познакомимся»  знакомство с детским садом и педагогическим коллективом - воспитатель Латенко А.В.</w:t>
            </w:r>
          </w:p>
          <w:p w:rsidR="00E039B3" w:rsidRPr="00551B21" w:rsidRDefault="00E039B3" w:rsidP="00E15E07">
            <w:r>
              <w:t>2. Консультация для родителей  «Почему ребёнок раннего возраста, так любит двигаться» воспитатель Степанова О.А.</w:t>
            </w:r>
          </w:p>
          <w:p w:rsidR="00E039B3" w:rsidRPr="00551B21" w:rsidRDefault="00E039B3" w:rsidP="00E15E07">
            <w:r>
              <w:t>3. Консультация для родителей «Как сохранить  и укрепить  здоровье ребёнка» - медсестра  Никандрова Ольга Васильевна.</w:t>
            </w:r>
          </w:p>
          <w:p w:rsidR="00E039B3" w:rsidRDefault="00E039B3" w:rsidP="00E15E07">
            <w:r>
              <w:t>4</w:t>
            </w:r>
            <w:r w:rsidRPr="00551B21">
              <w:t>.</w:t>
            </w:r>
            <w:r>
              <w:t xml:space="preserve"> Консультация для родителей «Как помочь ребёнку в период адаптации» - воспитатель Кокина Н.Ю.</w:t>
            </w:r>
          </w:p>
          <w:p w:rsidR="00E039B3" w:rsidRDefault="00E039B3" w:rsidP="00E15E07">
            <w:r>
              <w:t>5.  Буклеты для родителей «Наш любимый детский сад»        «ПДД и детский травматизм» - воспитатель Латенко А.В.</w:t>
            </w:r>
          </w:p>
          <w:p w:rsidR="00E039B3" w:rsidRPr="00551B21" w:rsidRDefault="00E039B3" w:rsidP="00E15E07">
            <w:r w:rsidRPr="00551B21">
              <w:t>Индивидуальная работа с родителями и детьми по интересующим вопросам</w:t>
            </w:r>
            <w:r>
              <w:t>.</w:t>
            </w:r>
          </w:p>
        </w:tc>
        <w:tc>
          <w:tcPr>
            <w:tcW w:w="2571" w:type="dxa"/>
          </w:tcPr>
          <w:p w:rsidR="00E039B3" w:rsidRDefault="00E039B3" w:rsidP="00E15E07"/>
          <w:p w:rsidR="00E039B3" w:rsidRPr="00551B21" w:rsidRDefault="00E039B3" w:rsidP="00E15E07">
            <w:r>
              <w:t>Латенко А.В.</w:t>
            </w:r>
          </w:p>
        </w:tc>
      </w:tr>
      <w:tr w:rsidR="00E039B3" w:rsidRPr="00551B21" w:rsidTr="00E15E07">
        <w:trPr>
          <w:cantSplit/>
          <w:trHeight w:val="4110"/>
          <w:jc w:val="center"/>
        </w:trPr>
        <w:tc>
          <w:tcPr>
            <w:tcW w:w="929" w:type="dxa"/>
            <w:textDirection w:val="btLr"/>
            <w:vAlign w:val="center"/>
          </w:tcPr>
          <w:p w:rsidR="00E039B3" w:rsidRPr="00864C71" w:rsidRDefault="00E039B3" w:rsidP="00E15E07">
            <w:pPr>
              <w:ind w:left="1902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6579" w:type="dxa"/>
          </w:tcPr>
          <w:p w:rsidR="00E039B3" w:rsidRDefault="00E039B3" w:rsidP="00E15E07">
            <w:r>
              <w:t>1.Консультация для родителей «Как выявить  проблемы у ребёнка» - воспитатель Марченко С.В.</w:t>
            </w:r>
          </w:p>
          <w:p w:rsidR="00E039B3" w:rsidRPr="00E95786" w:rsidRDefault="00E039B3" w:rsidP="00E15E07">
            <w:pPr>
              <w:rPr>
                <w:color w:val="FF0000"/>
              </w:rPr>
            </w:pPr>
            <w:r>
              <w:t>2. Практикум « Роль подвижной игры  в развитии ребёнка» «вместе весело играть» - инструктор по физической культуре Аржанова Т.А.</w:t>
            </w:r>
          </w:p>
          <w:p w:rsidR="00E039B3" w:rsidRDefault="00E039B3" w:rsidP="00E15E07">
            <w:r>
              <w:t>3. Круглый стол  « Роль матери и отца  в воспитании ребёнка» - воспитатель Латенко А.В.</w:t>
            </w:r>
          </w:p>
          <w:p w:rsidR="00E039B3" w:rsidRDefault="00E039B3" w:rsidP="00E15E07">
            <w:r>
              <w:t>4. Консультация для родителей «Профилактика ОРВИ и гриппа  в домашних условиях» - медсестра Никандрова Ольга Васильевна.</w:t>
            </w:r>
          </w:p>
          <w:p w:rsidR="00E039B3" w:rsidRPr="00551B21" w:rsidRDefault="00E039B3" w:rsidP="00E15E07">
            <w:r w:rsidRPr="00551B21">
              <w:t>Индивидуальная работа с родителями и детьми по интересующим вопросам.</w:t>
            </w:r>
          </w:p>
        </w:tc>
        <w:tc>
          <w:tcPr>
            <w:tcW w:w="2571" w:type="dxa"/>
          </w:tcPr>
          <w:p w:rsidR="00E039B3" w:rsidRDefault="00E039B3" w:rsidP="00E15E07">
            <w:r w:rsidRPr="00551B21">
              <w:t>Аржанова Т.А.</w:t>
            </w:r>
          </w:p>
          <w:p w:rsidR="00E039B3" w:rsidRDefault="00E039B3" w:rsidP="00E15E07"/>
          <w:p w:rsidR="00E039B3" w:rsidRDefault="00E039B3" w:rsidP="00E15E07"/>
          <w:p w:rsidR="00E039B3" w:rsidRDefault="00E039B3" w:rsidP="00E15E07"/>
          <w:p w:rsidR="00E039B3" w:rsidRDefault="00E039B3" w:rsidP="00E15E07"/>
          <w:p w:rsidR="00E039B3" w:rsidRDefault="00E039B3" w:rsidP="00E15E07"/>
          <w:p w:rsidR="00E039B3" w:rsidRPr="00551B21" w:rsidRDefault="00E039B3" w:rsidP="00E15E07"/>
        </w:tc>
      </w:tr>
      <w:tr w:rsidR="00E039B3" w:rsidRPr="00551B21" w:rsidTr="00E15E07">
        <w:trPr>
          <w:cantSplit/>
          <w:trHeight w:val="1782"/>
          <w:jc w:val="center"/>
        </w:trPr>
        <w:tc>
          <w:tcPr>
            <w:tcW w:w="929" w:type="dxa"/>
            <w:textDirection w:val="btLr"/>
            <w:vAlign w:val="center"/>
          </w:tcPr>
          <w:p w:rsidR="00E039B3" w:rsidRDefault="00E039B3" w:rsidP="00E15E07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6579" w:type="dxa"/>
          </w:tcPr>
          <w:p w:rsidR="00E039B3" w:rsidRPr="00551B21" w:rsidRDefault="00E039B3" w:rsidP="00E15E07">
            <w:r w:rsidRPr="00551B21">
              <w:t xml:space="preserve">1. </w:t>
            </w:r>
            <w:r>
              <w:t>Практикум «Игровые способы решения детских конфликтов» - воспитатель Шаповалова М.А.</w:t>
            </w:r>
          </w:p>
          <w:p w:rsidR="00E039B3" w:rsidRPr="00551B21" w:rsidRDefault="00E039B3" w:rsidP="00E15E07">
            <w:r w:rsidRPr="00551B21">
              <w:t>2.</w:t>
            </w:r>
            <w:r>
              <w:t>Консультация для родителей «Влияние родительских установок  на развитие ребёнка» - воспитатель Барыльченко И.Н.</w:t>
            </w:r>
          </w:p>
          <w:p w:rsidR="00E039B3" w:rsidRDefault="00E039B3" w:rsidP="00E15E07">
            <w:r w:rsidRPr="00551B21">
              <w:t xml:space="preserve">3 </w:t>
            </w:r>
            <w:r>
              <w:t>Мастер-класс «Развитие речи  посредством  заучивания стихов в игровой форме» - воспитатель Кокина Н.Ю.</w:t>
            </w:r>
          </w:p>
          <w:p w:rsidR="00E039B3" w:rsidRDefault="00E039B3" w:rsidP="00E15E07">
            <w:r>
              <w:t>4. Консультация для родителей «Роль музыки в семье» - муз. руководитель  Силаева А.И.</w:t>
            </w:r>
          </w:p>
          <w:p w:rsidR="00E039B3" w:rsidRPr="00551B21" w:rsidRDefault="00E039B3" w:rsidP="00E15E07">
            <w:r w:rsidRPr="00551B21">
              <w:t>Индивидуальная работа с родителями и детьми по интересующим вопросам</w:t>
            </w:r>
            <w:r>
              <w:t>.</w:t>
            </w:r>
          </w:p>
          <w:p w:rsidR="00E039B3" w:rsidRDefault="00E039B3" w:rsidP="00E15E07"/>
          <w:p w:rsidR="00E039B3" w:rsidRPr="00551B21" w:rsidRDefault="00E039B3" w:rsidP="00E15E07"/>
          <w:p w:rsidR="00E039B3" w:rsidRPr="00551B21" w:rsidRDefault="00E039B3" w:rsidP="00E15E07"/>
          <w:p w:rsidR="00E039B3" w:rsidRDefault="00E039B3" w:rsidP="00E15E07"/>
        </w:tc>
        <w:tc>
          <w:tcPr>
            <w:tcW w:w="2571" w:type="dxa"/>
          </w:tcPr>
          <w:p w:rsidR="00E039B3" w:rsidRPr="00551B21" w:rsidRDefault="00E039B3" w:rsidP="00E15E07">
            <w:r>
              <w:t>Марченко С.В.</w:t>
            </w:r>
          </w:p>
        </w:tc>
      </w:tr>
      <w:tr w:rsidR="00E039B3" w:rsidRPr="00551B21" w:rsidTr="00E15E07">
        <w:trPr>
          <w:trHeight w:val="2897"/>
          <w:jc w:val="center"/>
        </w:trPr>
        <w:tc>
          <w:tcPr>
            <w:tcW w:w="929" w:type="dxa"/>
            <w:textDirection w:val="btLr"/>
            <w:vAlign w:val="center"/>
          </w:tcPr>
          <w:p w:rsidR="00E039B3" w:rsidRPr="00D17F82" w:rsidRDefault="00E039B3" w:rsidP="00E15E07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6579" w:type="dxa"/>
          </w:tcPr>
          <w:p w:rsidR="00E039B3" w:rsidRDefault="00E039B3" w:rsidP="00E15E07">
            <w:r>
              <w:t>1 Новогодний  утренник  для неорганизованных детей «Приключения у ёлки».</w:t>
            </w:r>
          </w:p>
          <w:p w:rsidR="00E039B3" w:rsidRDefault="00E039B3" w:rsidP="00E15E07">
            <w:r>
              <w:t>2. Рекомендации для родителей «</w:t>
            </w:r>
            <w:r w:rsidRPr="004C60E4">
              <w:t>Детская безопасность в быту и на дороге»</w:t>
            </w:r>
            <w:r>
              <w:t xml:space="preserve"> - воспитатель Латенко А.В.</w:t>
            </w:r>
          </w:p>
          <w:p w:rsidR="00E039B3" w:rsidRPr="00C65273" w:rsidRDefault="00E039B3" w:rsidP="00E15E07">
            <w:r>
              <w:t>3. Консультация для родителей «Роль подражания  в развитии  детей раннего возраста» - воспитатель  Степанова О.А.</w:t>
            </w:r>
          </w:p>
          <w:p w:rsidR="00E039B3" w:rsidRPr="00551B21" w:rsidRDefault="00E039B3" w:rsidP="00E15E07">
            <w:r w:rsidRPr="00551B21">
              <w:t>Индивидуальная работа с родителями и детьми по интересующим вопросам</w:t>
            </w:r>
            <w:r>
              <w:t>.</w:t>
            </w:r>
          </w:p>
          <w:p w:rsidR="00E039B3" w:rsidRPr="00551B21" w:rsidRDefault="00E039B3" w:rsidP="00E15E07"/>
          <w:p w:rsidR="00E039B3" w:rsidRPr="00551B21" w:rsidRDefault="00E039B3" w:rsidP="00E15E07"/>
        </w:tc>
        <w:tc>
          <w:tcPr>
            <w:tcW w:w="2571" w:type="dxa"/>
          </w:tcPr>
          <w:p w:rsidR="00E039B3" w:rsidRDefault="00E039B3" w:rsidP="00E15E07">
            <w:r>
              <w:t>Латенко А.В.</w:t>
            </w:r>
          </w:p>
          <w:p w:rsidR="00E039B3" w:rsidRPr="00551B21" w:rsidRDefault="00E039B3" w:rsidP="00E15E07"/>
        </w:tc>
      </w:tr>
      <w:tr w:rsidR="00E039B3" w:rsidRPr="00551B21" w:rsidTr="00E15E07">
        <w:trPr>
          <w:trHeight w:val="2524"/>
          <w:jc w:val="center"/>
        </w:trPr>
        <w:tc>
          <w:tcPr>
            <w:tcW w:w="929" w:type="dxa"/>
            <w:textDirection w:val="btLr"/>
            <w:vAlign w:val="center"/>
          </w:tcPr>
          <w:p w:rsidR="00E039B3" w:rsidRPr="00D17F82" w:rsidRDefault="00E039B3" w:rsidP="00E15E07">
            <w:pPr>
              <w:jc w:val="center"/>
              <w:rPr>
                <w:b/>
              </w:rPr>
            </w:pPr>
            <w:r w:rsidRPr="00D17F82">
              <w:rPr>
                <w:b/>
              </w:rPr>
              <w:t>Январь</w:t>
            </w:r>
          </w:p>
        </w:tc>
        <w:tc>
          <w:tcPr>
            <w:tcW w:w="6579" w:type="dxa"/>
          </w:tcPr>
          <w:p w:rsidR="00E039B3" w:rsidRDefault="00E039B3" w:rsidP="00E15E07">
            <w:r>
              <w:t>1.Консультация для родителей «Закаливание  детей  дошкольного возраста» - инструктор по физической  культуре Аржанова Т.А.</w:t>
            </w:r>
          </w:p>
          <w:p w:rsidR="00E039B3" w:rsidRDefault="00E039B3" w:rsidP="00E15E07">
            <w:r>
              <w:t>2</w:t>
            </w:r>
            <w:r w:rsidRPr="00551B21">
              <w:t>.</w:t>
            </w:r>
            <w:r>
              <w:t xml:space="preserve"> Круглый стол «Воспитание игрой»  - воспитатель  Марченко С.В.</w:t>
            </w:r>
          </w:p>
          <w:p w:rsidR="00E039B3" w:rsidRPr="00551B21" w:rsidRDefault="00E039B3" w:rsidP="00E15E07">
            <w:r>
              <w:t>3. Консультация для родителей «Почему нужно посещать детский сад без пропусков» - воспитатель Барыльченко И.Н.</w:t>
            </w:r>
          </w:p>
          <w:p w:rsidR="00E039B3" w:rsidRPr="00551B21" w:rsidRDefault="00E039B3" w:rsidP="00E15E07">
            <w:r>
              <w:t>4.</w:t>
            </w:r>
            <w:r w:rsidRPr="00551B21">
              <w:t>Индивидуальная работа с родителями и детьми по интересующим вопросам</w:t>
            </w:r>
            <w:r>
              <w:t>.</w:t>
            </w:r>
          </w:p>
          <w:p w:rsidR="00E039B3" w:rsidRPr="00551B21" w:rsidRDefault="00E039B3" w:rsidP="00E15E07"/>
        </w:tc>
        <w:tc>
          <w:tcPr>
            <w:tcW w:w="2571" w:type="dxa"/>
          </w:tcPr>
          <w:p w:rsidR="00E039B3" w:rsidRPr="00551B21" w:rsidRDefault="00E039B3" w:rsidP="00E15E07">
            <w:r>
              <w:t>Кокина Н.Ю.</w:t>
            </w:r>
          </w:p>
        </w:tc>
      </w:tr>
      <w:tr w:rsidR="00E039B3" w:rsidRPr="00551B21" w:rsidTr="00E15E07">
        <w:trPr>
          <w:trHeight w:val="4481"/>
          <w:jc w:val="center"/>
        </w:trPr>
        <w:tc>
          <w:tcPr>
            <w:tcW w:w="929" w:type="dxa"/>
            <w:textDirection w:val="btLr"/>
            <w:vAlign w:val="center"/>
          </w:tcPr>
          <w:p w:rsidR="00E039B3" w:rsidRPr="00DF5065" w:rsidRDefault="00E039B3" w:rsidP="00E15E07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6579" w:type="dxa"/>
          </w:tcPr>
          <w:p w:rsidR="00E039B3" w:rsidRDefault="00E039B3" w:rsidP="00E15E07">
            <w:pPr>
              <w:rPr>
                <w:color w:val="000000"/>
                <w:shd w:val="clear" w:color="auto" w:fill="FFFFFF"/>
              </w:rPr>
            </w:pPr>
            <w:r w:rsidRPr="00551B21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1.Консультация для родителей «Чем занять  ребёнка дома» -воспитатель Шаповалова М.А.</w:t>
            </w:r>
          </w:p>
          <w:p w:rsidR="00E039B3" w:rsidRDefault="00E039B3" w:rsidP="00E15E07">
            <w:r>
              <w:t xml:space="preserve">2.  Практикум «Народные игры в воспитании детей» - муз. руководитель Силаева А.И. </w:t>
            </w:r>
          </w:p>
          <w:p w:rsidR="00E039B3" w:rsidRPr="00551B21" w:rsidRDefault="00E039B3" w:rsidP="00E15E07">
            <w:r>
              <w:t xml:space="preserve">3 Консультация для родителей. </w:t>
            </w:r>
            <w:r w:rsidRPr="006E45A3">
              <w:t>«Формирование понимание</w:t>
            </w:r>
            <w:r>
              <w:t xml:space="preserve"> </w:t>
            </w:r>
            <w:r w:rsidRPr="006E45A3">
              <w:t>речи и стимуляция речевой</w:t>
            </w:r>
            <w:r>
              <w:t xml:space="preserve"> </w:t>
            </w:r>
            <w:r w:rsidRPr="006E45A3">
              <w:t>активности у детей раннего</w:t>
            </w:r>
            <w:r>
              <w:t xml:space="preserve"> </w:t>
            </w:r>
            <w:r w:rsidRPr="006E45A3">
              <w:t>возраста»</w:t>
            </w:r>
            <w:r>
              <w:t xml:space="preserve"> - воспитатель  Марченко С.В.</w:t>
            </w:r>
          </w:p>
          <w:p w:rsidR="00E039B3" w:rsidRPr="00551B21" w:rsidRDefault="00E039B3" w:rsidP="00E15E07">
            <w:r w:rsidRPr="00551B21">
              <w:t>4.Индивидуальная работа с родителями и детьми по интересующим вопросам</w:t>
            </w:r>
            <w:r>
              <w:t>.</w:t>
            </w:r>
          </w:p>
        </w:tc>
        <w:tc>
          <w:tcPr>
            <w:tcW w:w="2571" w:type="dxa"/>
          </w:tcPr>
          <w:p w:rsidR="00E039B3" w:rsidRPr="00551B21" w:rsidRDefault="00E039B3" w:rsidP="00E15E07">
            <w:r>
              <w:t xml:space="preserve">Шаповалова М.А. </w:t>
            </w:r>
          </w:p>
          <w:p w:rsidR="00E039B3" w:rsidRPr="00551B21" w:rsidRDefault="00E039B3" w:rsidP="00E15E07"/>
        </w:tc>
      </w:tr>
      <w:tr w:rsidR="00E039B3" w:rsidRPr="00551B21" w:rsidTr="00E15E07">
        <w:trPr>
          <w:cantSplit/>
          <w:trHeight w:val="3815"/>
          <w:jc w:val="center"/>
        </w:trPr>
        <w:tc>
          <w:tcPr>
            <w:tcW w:w="929" w:type="dxa"/>
            <w:textDirection w:val="btLr"/>
            <w:vAlign w:val="center"/>
          </w:tcPr>
          <w:p w:rsidR="00E039B3" w:rsidRPr="00DF5065" w:rsidRDefault="00E039B3" w:rsidP="00E15E07">
            <w:pPr>
              <w:jc w:val="center"/>
              <w:rPr>
                <w:b/>
              </w:rPr>
            </w:pPr>
            <w:r w:rsidRPr="00DF5065">
              <w:rPr>
                <w:b/>
              </w:rPr>
              <w:t>Март</w:t>
            </w:r>
          </w:p>
        </w:tc>
        <w:tc>
          <w:tcPr>
            <w:tcW w:w="6579" w:type="dxa"/>
          </w:tcPr>
          <w:p w:rsidR="00E039B3" w:rsidRDefault="00E039B3" w:rsidP="00E15E07">
            <w:r>
              <w:t xml:space="preserve"> 1 Праздничный концерт «Пришла Весна». </w:t>
            </w:r>
          </w:p>
          <w:p w:rsidR="00E039B3" w:rsidRPr="00551B21" w:rsidRDefault="00E039B3" w:rsidP="00E15E07">
            <w:r>
              <w:t>2.Консультация для родителей «Дорогами сказок. Ч</w:t>
            </w:r>
            <w:r w:rsidRPr="006E45A3">
              <w:t>то</w:t>
            </w:r>
            <w:r>
              <w:t xml:space="preserve"> </w:t>
            </w:r>
            <w:r w:rsidRPr="006E45A3">
              <w:t>почитать ребенку дома?»</w:t>
            </w:r>
            <w:r>
              <w:t xml:space="preserve"> - воспитатель Барыльченко И.Н.</w:t>
            </w:r>
          </w:p>
          <w:p w:rsidR="00E039B3" w:rsidRPr="00551B21" w:rsidRDefault="00E039B3" w:rsidP="00E15E07">
            <w:r>
              <w:t>3.</w:t>
            </w:r>
            <w:r w:rsidRPr="00551B21">
              <w:t>Индивидуальная работа с родителями и детьми по интересующим вопросам</w:t>
            </w:r>
            <w:r>
              <w:t>.</w:t>
            </w:r>
          </w:p>
          <w:p w:rsidR="00E039B3" w:rsidRPr="00551B21" w:rsidRDefault="00E039B3" w:rsidP="00E15E07"/>
          <w:p w:rsidR="00E039B3" w:rsidRPr="00551B21" w:rsidRDefault="00E039B3" w:rsidP="00E15E07"/>
          <w:p w:rsidR="00E039B3" w:rsidRPr="00551B21" w:rsidRDefault="00E039B3" w:rsidP="00E15E07"/>
        </w:tc>
        <w:tc>
          <w:tcPr>
            <w:tcW w:w="2571" w:type="dxa"/>
          </w:tcPr>
          <w:p w:rsidR="00E039B3" w:rsidRDefault="00E039B3" w:rsidP="00E15E07">
            <w:r>
              <w:t>Степанова О.А.</w:t>
            </w:r>
          </w:p>
          <w:p w:rsidR="00E039B3" w:rsidRPr="00551B21" w:rsidRDefault="00E039B3" w:rsidP="00E15E07"/>
          <w:p w:rsidR="00E039B3" w:rsidRPr="00551B21" w:rsidRDefault="00E039B3" w:rsidP="00E15E07"/>
        </w:tc>
      </w:tr>
      <w:tr w:rsidR="00E039B3" w:rsidRPr="00551B21" w:rsidTr="00E15E07">
        <w:trPr>
          <w:trHeight w:val="3181"/>
          <w:jc w:val="center"/>
        </w:trPr>
        <w:tc>
          <w:tcPr>
            <w:tcW w:w="929" w:type="dxa"/>
            <w:textDirection w:val="btLr"/>
            <w:vAlign w:val="center"/>
          </w:tcPr>
          <w:p w:rsidR="00E039B3" w:rsidRPr="00DF5065" w:rsidRDefault="00E039B3" w:rsidP="00E15E07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6579" w:type="dxa"/>
          </w:tcPr>
          <w:p w:rsidR="00E039B3" w:rsidRDefault="00E039B3" w:rsidP="00E15E07">
            <w:r>
              <w:t>1</w:t>
            </w:r>
            <w:r w:rsidRPr="00836F04">
              <w:t>.  Консультация для родителей «</w:t>
            </w:r>
            <w:r w:rsidRPr="006E45A3">
              <w:t>Игрушка в жизни ребенка» (как</w:t>
            </w:r>
            <w:r>
              <w:t xml:space="preserve"> </w:t>
            </w:r>
            <w:r w:rsidRPr="006E45A3">
              <w:t>выбрать развивающие игры)</w:t>
            </w:r>
            <w:r>
              <w:t>- воспитатель Степанова О.А.</w:t>
            </w:r>
          </w:p>
          <w:p w:rsidR="00E039B3" w:rsidRPr="00551B21" w:rsidRDefault="00E039B3" w:rsidP="00E15E07">
            <w:r>
              <w:t xml:space="preserve">2.  </w:t>
            </w:r>
            <w:r w:rsidRPr="006E45A3">
              <w:t>1.«Можно, нельзя, надо»</w:t>
            </w:r>
            <w:r>
              <w:t xml:space="preserve"> </w:t>
            </w:r>
            <w:r w:rsidRPr="006E45A3">
              <w:t>(о моральном воспитании ребенка)</w:t>
            </w:r>
            <w:r>
              <w:t xml:space="preserve"> - воспитатель Латенко А.В.</w:t>
            </w:r>
          </w:p>
          <w:p w:rsidR="00E039B3" w:rsidRDefault="00E039B3" w:rsidP="00E15E07">
            <w:r>
              <w:t xml:space="preserve">3. </w:t>
            </w:r>
            <w:r w:rsidRPr="006E45A3">
              <w:t>«Влияние семейного воспитания на</w:t>
            </w:r>
            <w:r>
              <w:t xml:space="preserve"> психическое развитие ребенка» - воспитатель Шаповалова М.А.</w:t>
            </w:r>
          </w:p>
          <w:p w:rsidR="00E039B3" w:rsidRPr="00551B21" w:rsidRDefault="00E039B3" w:rsidP="00E15E07">
            <w:r w:rsidRPr="00551B21">
              <w:t>Индивидуальная работа с родителями и детьми по интересующим вопросам</w:t>
            </w:r>
            <w:r>
              <w:t>.</w:t>
            </w:r>
          </w:p>
          <w:p w:rsidR="00E039B3" w:rsidRPr="00551B21" w:rsidRDefault="00E039B3" w:rsidP="00E15E07"/>
        </w:tc>
        <w:tc>
          <w:tcPr>
            <w:tcW w:w="2571" w:type="dxa"/>
          </w:tcPr>
          <w:p w:rsidR="00E039B3" w:rsidRPr="00551B21" w:rsidRDefault="00E039B3" w:rsidP="00E15E07">
            <w:r>
              <w:t>Барыльченко И.Н,</w:t>
            </w:r>
          </w:p>
          <w:p w:rsidR="00E039B3" w:rsidRPr="00551B21" w:rsidRDefault="00E039B3" w:rsidP="00E15E07"/>
          <w:p w:rsidR="00E039B3" w:rsidRPr="00551B21" w:rsidRDefault="00E039B3" w:rsidP="00E15E07"/>
          <w:p w:rsidR="00E039B3" w:rsidRPr="00551B21" w:rsidRDefault="00E039B3" w:rsidP="00E15E07"/>
          <w:p w:rsidR="00E039B3" w:rsidRPr="00551B21" w:rsidRDefault="00E039B3" w:rsidP="00E15E07"/>
          <w:p w:rsidR="00E039B3" w:rsidRPr="00551B21" w:rsidRDefault="00E039B3" w:rsidP="00E15E07"/>
          <w:p w:rsidR="00E039B3" w:rsidRPr="00551B21" w:rsidRDefault="00E039B3" w:rsidP="00E15E07"/>
          <w:p w:rsidR="00E039B3" w:rsidRPr="00551B21" w:rsidRDefault="00E039B3" w:rsidP="00E15E07"/>
          <w:p w:rsidR="00E039B3" w:rsidRPr="00551B21" w:rsidRDefault="00E039B3" w:rsidP="00E15E07"/>
        </w:tc>
      </w:tr>
      <w:tr w:rsidR="00E039B3" w:rsidRPr="00551B21" w:rsidTr="00E15E07">
        <w:trPr>
          <w:trHeight w:val="3588"/>
          <w:jc w:val="center"/>
        </w:trPr>
        <w:tc>
          <w:tcPr>
            <w:tcW w:w="929" w:type="dxa"/>
            <w:textDirection w:val="btLr"/>
            <w:vAlign w:val="center"/>
          </w:tcPr>
          <w:p w:rsidR="00E039B3" w:rsidRPr="00551B21" w:rsidRDefault="00E039B3" w:rsidP="00E15E07"/>
          <w:p w:rsidR="00E039B3" w:rsidRPr="00551B21" w:rsidRDefault="00E039B3" w:rsidP="00E15E07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:rsidR="00E039B3" w:rsidRPr="00551B21" w:rsidRDefault="00E039B3" w:rsidP="00E15E07"/>
        </w:tc>
        <w:tc>
          <w:tcPr>
            <w:tcW w:w="6579" w:type="dxa"/>
          </w:tcPr>
          <w:p w:rsidR="00E039B3" w:rsidRPr="00551B21" w:rsidRDefault="00E039B3" w:rsidP="00E15E07"/>
          <w:p w:rsidR="00E039B3" w:rsidRPr="00551B21" w:rsidRDefault="00E039B3" w:rsidP="00E15E07">
            <w:r>
              <w:t xml:space="preserve">1.Консультация </w:t>
            </w:r>
            <w:r w:rsidRPr="006E45A3">
              <w:t>«Речевое развитие детей</w:t>
            </w:r>
            <w:r>
              <w:t xml:space="preserve"> </w:t>
            </w:r>
            <w:r w:rsidRPr="006E45A3">
              <w:t>дошкольного возраста».</w:t>
            </w:r>
            <w:r>
              <w:t xml:space="preserve"> </w:t>
            </w:r>
            <w:r w:rsidRPr="006E45A3">
              <w:t>«Развиваем пальчики, улучшаем</w:t>
            </w:r>
            <w:r>
              <w:t xml:space="preserve"> </w:t>
            </w:r>
            <w:r w:rsidRPr="006E45A3">
              <w:t>речь»</w:t>
            </w:r>
            <w:r>
              <w:t xml:space="preserve"> -воспитатель Кокина Н.Ю.</w:t>
            </w:r>
          </w:p>
          <w:p w:rsidR="00E039B3" w:rsidRDefault="00E039B3" w:rsidP="00E15E07">
            <w:r>
              <w:t>2. Консультация для родителей «Патриотическое воспитание  будущих дошкольников» - воспитатель  Марченко .С.В.</w:t>
            </w:r>
          </w:p>
          <w:p w:rsidR="00E039B3" w:rsidRPr="00551B21" w:rsidRDefault="00E039B3" w:rsidP="00E15E07">
            <w:r>
              <w:t xml:space="preserve">3.Практикум  </w:t>
            </w:r>
            <w:r w:rsidRPr="006C7902">
              <w:t>«Здоровьесберегающие технологии,</w:t>
            </w:r>
            <w:r>
              <w:t xml:space="preserve"> </w:t>
            </w:r>
            <w:r w:rsidRPr="006C7902">
              <w:t>применяемые в ДОУ»</w:t>
            </w:r>
            <w:r>
              <w:t xml:space="preserve"> - инструктор по физической культуре Аржанова Т.А.</w:t>
            </w:r>
          </w:p>
          <w:p w:rsidR="00E039B3" w:rsidRPr="00551B21" w:rsidRDefault="00E039B3" w:rsidP="00E15E07">
            <w:r>
              <w:t xml:space="preserve">Отчёт </w:t>
            </w:r>
            <w:r w:rsidRPr="00551B21">
              <w:t xml:space="preserve"> о проделанной работе за учебный год.</w:t>
            </w:r>
          </w:p>
          <w:p w:rsidR="00E039B3" w:rsidRPr="00551B21" w:rsidRDefault="00E039B3" w:rsidP="00E15E07"/>
          <w:p w:rsidR="00E039B3" w:rsidRPr="00551B21" w:rsidRDefault="00E039B3" w:rsidP="00E15E07"/>
        </w:tc>
        <w:tc>
          <w:tcPr>
            <w:tcW w:w="2571" w:type="dxa"/>
          </w:tcPr>
          <w:p w:rsidR="00E039B3" w:rsidRPr="00551B21" w:rsidRDefault="00E039B3" w:rsidP="00E15E07"/>
          <w:p w:rsidR="00E039B3" w:rsidRDefault="00E039B3" w:rsidP="00E15E07">
            <w:r>
              <w:t>Аржанова Т.А.</w:t>
            </w:r>
          </w:p>
          <w:p w:rsidR="00E039B3" w:rsidRDefault="00E039B3" w:rsidP="00E15E07">
            <w:r>
              <w:t>Латенко А.В.</w:t>
            </w:r>
          </w:p>
          <w:p w:rsidR="00E039B3" w:rsidRPr="00551B21" w:rsidRDefault="00E039B3" w:rsidP="00E15E07"/>
        </w:tc>
      </w:tr>
    </w:tbl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F32BA6">
      <w:pPr>
        <w:rPr>
          <w:b/>
        </w:rPr>
      </w:pPr>
      <w:r>
        <w:rPr>
          <w:b/>
        </w:rPr>
        <w:t>8. Система внутреннего контроля образовательной деятельности</w:t>
      </w:r>
    </w:p>
    <w:p w:rsidR="00E039B3" w:rsidRDefault="00E039B3" w:rsidP="009E06F8">
      <w:r w:rsidRPr="0037160B">
        <w:rPr>
          <w:b/>
          <w:bCs/>
        </w:rPr>
        <w:t>Цель:</w:t>
      </w:r>
      <w:r>
        <w:rPr>
          <w:bCs/>
        </w:rPr>
        <w:t xml:space="preserve"> </w:t>
      </w:r>
      <w:r>
        <w:t>совершенствование работы учреждения в целом, выявление уровня реализации годовых и других доминирующих задач деятельности ДОУ.</w:t>
      </w:r>
    </w:p>
    <w:p w:rsidR="00E039B3" w:rsidRDefault="00E039B3" w:rsidP="009E06F8">
      <w:pPr>
        <w:rPr>
          <w:b/>
        </w:rPr>
      </w:pPr>
    </w:p>
    <w:tbl>
      <w:tblPr>
        <w:tblpPr w:leftFromText="180" w:rightFromText="180" w:vertAnchor="text" w:horzAnchor="margin" w:tblpX="-954" w:tblpY="23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0"/>
        <w:gridCol w:w="6"/>
        <w:gridCol w:w="5601"/>
        <w:gridCol w:w="1418"/>
        <w:gridCol w:w="1845"/>
      </w:tblGrid>
      <w:tr w:rsidR="00E039B3" w:rsidTr="00E82ABC">
        <w:trPr>
          <w:trHeight w:val="744"/>
        </w:trPr>
        <w:tc>
          <w:tcPr>
            <w:tcW w:w="1900" w:type="dxa"/>
          </w:tcPr>
          <w:p w:rsidR="00E039B3" w:rsidRDefault="00E039B3"/>
          <w:p w:rsidR="00E039B3" w:rsidRDefault="00E039B3"/>
          <w:p w:rsidR="00E039B3" w:rsidRDefault="00E039B3">
            <w:r>
              <w:t>Текущий контроль.</w:t>
            </w:r>
          </w:p>
          <w:p w:rsidR="00E039B3" w:rsidRDefault="00E039B3"/>
        </w:tc>
        <w:tc>
          <w:tcPr>
            <w:tcW w:w="5607" w:type="dxa"/>
            <w:gridSpan w:val="2"/>
          </w:tcPr>
          <w:p w:rsidR="00E039B3" w:rsidRPr="00E82ABC" w:rsidRDefault="00E039B3">
            <w:pPr>
              <w:jc w:val="center"/>
              <w:rPr>
                <w:b/>
                <w:bCs/>
              </w:rPr>
            </w:pPr>
            <w:r w:rsidRPr="00E82ABC">
              <w:rPr>
                <w:b/>
                <w:bCs/>
              </w:rPr>
              <w:t xml:space="preserve">СЕНТЯБРЬ </w:t>
            </w:r>
          </w:p>
          <w:p w:rsidR="00E039B3" w:rsidRPr="00E82ABC" w:rsidRDefault="00E039B3"/>
          <w:p w:rsidR="00E039B3" w:rsidRPr="00E82ABC" w:rsidRDefault="00E039B3"/>
          <w:p w:rsidR="00E039B3" w:rsidRPr="00E82ABC" w:rsidRDefault="00E039B3">
            <w:r w:rsidRPr="00E82ABC">
              <w:t>Анализ работы воспитателей по адаптации детей</w:t>
            </w:r>
          </w:p>
          <w:p w:rsidR="00E039B3" w:rsidRPr="00E82ABC" w:rsidRDefault="00E039B3" w:rsidP="00B27FFB">
            <w:r w:rsidRPr="00E82ABC">
              <w:t>- Наличие информации для родителей на тему “Осень”</w:t>
            </w:r>
            <w:r>
              <w:t>.</w:t>
            </w:r>
            <w:r w:rsidRPr="00E82ABC">
              <w:t xml:space="preserve"> </w:t>
            </w:r>
          </w:p>
          <w:p w:rsidR="00E039B3" w:rsidRPr="00E82ABC" w:rsidRDefault="00E039B3"/>
        </w:tc>
        <w:tc>
          <w:tcPr>
            <w:tcW w:w="1418" w:type="dxa"/>
          </w:tcPr>
          <w:p w:rsidR="00E039B3" w:rsidRDefault="00E039B3">
            <w:pPr>
              <w:jc w:val="center"/>
            </w:pPr>
          </w:p>
          <w:p w:rsidR="00E039B3" w:rsidRDefault="00E039B3">
            <w:pPr>
              <w:jc w:val="center"/>
            </w:pPr>
          </w:p>
          <w:p w:rsidR="00E039B3" w:rsidRDefault="00E039B3">
            <w:pPr>
              <w:jc w:val="center"/>
            </w:pPr>
          </w:p>
          <w:p w:rsidR="00E039B3" w:rsidRDefault="00E039B3">
            <w:pPr>
              <w:jc w:val="center"/>
            </w:pPr>
            <w:r>
              <w:t>В течение месяца.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</w:p>
          <w:p w:rsidR="00E039B3" w:rsidRDefault="00E039B3">
            <w:pPr>
              <w:rPr>
                <w:color w:val="000000"/>
              </w:rPr>
            </w:pPr>
          </w:p>
          <w:p w:rsidR="00E039B3" w:rsidRDefault="00E039B3">
            <w:pPr>
              <w:rPr>
                <w:color w:val="000000"/>
              </w:rPr>
            </w:pPr>
          </w:p>
          <w:p w:rsidR="00E039B3" w:rsidRDefault="00E039B3"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 xml:space="preserve"> воспитатель</w:t>
            </w:r>
          </w:p>
        </w:tc>
      </w:tr>
      <w:tr w:rsidR="00E039B3" w:rsidTr="00E82ABC">
        <w:trPr>
          <w:trHeight w:val="528"/>
        </w:trPr>
        <w:tc>
          <w:tcPr>
            <w:tcW w:w="1900" w:type="dxa"/>
          </w:tcPr>
          <w:p w:rsidR="00E039B3" w:rsidRDefault="00E039B3">
            <w:r>
              <w:t>Оперативный контроль.</w:t>
            </w:r>
          </w:p>
          <w:p w:rsidR="00E039B3" w:rsidRDefault="00E039B3"/>
        </w:tc>
        <w:tc>
          <w:tcPr>
            <w:tcW w:w="5607" w:type="dxa"/>
            <w:gridSpan w:val="2"/>
          </w:tcPr>
          <w:p w:rsidR="00E039B3" w:rsidRPr="00E82ABC" w:rsidRDefault="00E039B3">
            <w:r w:rsidRPr="00E82ABC">
              <w:rPr>
                <w:b/>
              </w:rPr>
              <w:t>- «Готовность помещений дошкольного учреждения к новому учебному году»</w:t>
            </w:r>
            <w:r w:rsidRPr="00E82ABC">
              <w:t xml:space="preserve"> - создание условий для охраны жизни и здоровья детей в группах; - санитарное состояние, чистота и порядок в помещениях; - информирование родителей; - наличие и ведение документации (табель посещаемости, сведения о родителях, тетрадь протоколов родительских собраний и т.д.).</w:t>
            </w:r>
          </w:p>
          <w:p w:rsidR="00E039B3" w:rsidRPr="00E82ABC" w:rsidRDefault="00E039B3">
            <w:r w:rsidRPr="00E82ABC">
              <w:t>- «Организация питания детей в группах».</w:t>
            </w:r>
          </w:p>
          <w:p w:rsidR="00E039B3" w:rsidRPr="00E82ABC" w:rsidRDefault="00E039B3">
            <w:r w:rsidRPr="00E82ABC">
              <w:t>- «Планирование воспитательно-образовательной работы с детьми».</w:t>
            </w:r>
          </w:p>
          <w:p w:rsidR="00E039B3" w:rsidRPr="00E82ABC" w:rsidRDefault="00E039B3"/>
        </w:tc>
        <w:tc>
          <w:tcPr>
            <w:tcW w:w="1418" w:type="dxa"/>
          </w:tcPr>
          <w:p w:rsidR="00E039B3" w:rsidRDefault="00E039B3">
            <w:pPr>
              <w:jc w:val="center"/>
            </w:pPr>
            <w:r>
              <w:t>В течение месяца.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 w:rsidRPr="006072A0">
              <w:rPr>
                <w:color w:val="000000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1308"/>
        </w:trPr>
        <w:tc>
          <w:tcPr>
            <w:tcW w:w="1900" w:type="dxa"/>
          </w:tcPr>
          <w:p w:rsidR="00E039B3" w:rsidRDefault="00E039B3">
            <w:r>
              <w:t>Предупредительный контроль.</w:t>
            </w:r>
          </w:p>
          <w:p w:rsidR="00E039B3" w:rsidRDefault="00E039B3"/>
          <w:p w:rsidR="00E039B3" w:rsidRDefault="00E039B3"/>
        </w:tc>
        <w:tc>
          <w:tcPr>
            <w:tcW w:w="5607" w:type="dxa"/>
            <w:gridSpan w:val="2"/>
          </w:tcPr>
          <w:p w:rsidR="00E039B3" w:rsidRPr="00E82ABC" w:rsidRDefault="00E039B3">
            <w:r w:rsidRPr="00E82ABC">
              <w:t>- Состояние документации. Руководство и контроль: проверка качества оформления документации.</w:t>
            </w:r>
          </w:p>
          <w:p w:rsidR="00E039B3" w:rsidRPr="00E82ABC" w:rsidRDefault="00E039B3">
            <w:r w:rsidRPr="00E82ABC">
              <w:t>- Проведение диагностики. Цель: выявить уровень проведения диагностического обследования, соответствие диагностического материала.</w:t>
            </w:r>
          </w:p>
          <w:p w:rsidR="00E039B3" w:rsidRPr="00E82ABC" w:rsidRDefault="00E039B3">
            <w:r w:rsidRPr="00E82ABC">
              <w:t>- «Деятельность педагогов, подлежащих аттестации».</w:t>
            </w:r>
          </w:p>
        </w:tc>
        <w:tc>
          <w:tcPr>
            <w:tcW w:w="1418" w:type="dxa"/>
          </w:tcPr>
          <w:p w:rsidR="00E039B3" w:rsidRDefault="00E039B3">
            <w:pPr>
              <w:jc w:val="both"/>
            </w:pPr>
            <w:r>
              <w:t>До 19.09.2025г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1272"/>
        </w:trPr>
        <w:tc>
          <w:tcPr>
            <w:tcW w:w="1900" w:type="dxa"/>
          </w:tcPr>
          <w:p w:rsidR="00E039B3" w:rsidRDefault="00E039B3">
            <w:r>
              <w:t>Обзорный (не менее 2 раз в неделю)</w:t>
            </w:r>
          </w:p>
          <w:p w:rsidR="00E039B3" w:rsidRDefault="00E039B3"/>
        </w:tc>
        <w:tc>
          <w:tcPr>
            <w:tcW w:w="5607" w:type="dxa"/>
            <w:gridSpan w:val="2"/>
          </w:tcPr>
          <w:p w:rsidR="00E039B3" w:rsidRPr="00E82ABC" w:rsidRDefault="00E039B3" w:rsidP="0006410F">
            <w:r w:rsidRPr="00E82ABC">
              <w:t>Готовность педагогов к НОД, организация и проведение режимных моментов и НОД.</w:t>
            </w:r>
          </w:p>
          <w:p w:rsidR="00E039B3" w:rsidRPr="00E82ABC" w:rsidRDefault="00E039B3" w:rsidP="00B27FFB"/>
        </w:tc>
        <w:tc>
          <w:tcPr>
            <w:tcW w:w="1418" w:type="dxa"/>
          </w:tcPr>
          <w:p w:rsidR="00E039B3" w:rsidRDefault="00E039B3">
            <w:pPr>
              <w:jc w:val="both"/>
            </w:pPr>
            <w:r>
              <w:t>В течение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456"/>
        </w:trPr>
        <w:tc>
          <w:tcPr>
            <w:tcW w:w="1900" w:type="dxa"/>
          </w:tcPr>
          <w:p w:rsidR="00E039B3" w:rsidRDefault="00E039B3"/>
          <w:p w:rsidR="00E039B3" w:rsidRDefault="00E039B3"/>
          <w:p w:rsidR="00E039B3" w:rsidRDefault="00E039B3">
            <w:r>
              <w:t>Предупредительный контроль</w:t>
            </w:r>
          </w:p>
        </w:tc>
        <w:tc>
          <w:tcPr>
            <w:tcW w:w="5607" w:type="dxa"/>
            <w:gridSpan w:val="2"/>
          </w:tcPr>
          <w:p w:rsidR="00E039B3" w:rsidRPr="00B04961" w:rsidRDefault="00E039B3" w:rsidP="00B04961">
            <w:pPr>
              <w:jc w:val="center"/>
              <w:rPr>
                <w:b/>
                <w:bCs/>
              </w:rPr>
            </w:pPr>
            <w:r w:rsidRPr="00E82ABC">
              <w:rPr>
                <w:b/>
                <w:bCs/>
              </w:rPr>
              <w:t>ОКТЯБРЬ</w:t>
            </w:r>
          </w:p>
          <w:p w:rsidR="00E039B3" w:rsidRPr="00E82ABC" w:rsidRDefault="00E039B3">
            <w:pPr>
              <w:jc w:val="both"/>
            </w:pPr>
            <w:r>
              <w:t xml:space="preserve">  </w:t>
            </w:r>
            <w:r w:rsidRPr="00E82ABC">
              <w:t>Анализ календарных планов</w:t>
            </w:r>
          </w:p>
          <w:p w:rsidR="00E039B3" w:rsidRPr="00B27FFB" w:rsidRDefault="00E039B3" w:rsidP="00B27FFB">
            <w:pPr>
              <w:suppressAutoHyphens w:val="0"/>
              <w:rPr>
                <w:lang w:eastAsia="ru-RU"/>
              </w:rPr>
            </w:pPr>
            <w:r w:rsidRPr="00B27FFB">
              <w:rPr>
                <w:lang w:eastAsia="ru-RU"/>
              </w:rPr>
              <w:t>-</w:t>
            </w:r>
            <w:r w:rsidRPr="00E82ABC">
              <w:rPr>
                <w:lang w:eastAsia="ru-RU"/>
              </w:rPr>
              <w:t xml:space="preserve"> </w:t>
            </w:r>
            <w:r w:rsidRPr="00B27FFB">
              <w:rPr>
                <w:lang w:eastAsia="ru-RU"/>
              </w:rPr>
              <w:t>Анализ проведения праздничных мероприятий</w:t>
            </w:r>
          </w:p>
          <w:p w:rsidR="00E039B3" w:rsidRPr="00E82ABC" w:rsidRDefault="00E039B3">
            <w:pPr>
              <w:jc w:val="both"/>
            </w:pPr>
          </w:p>
        </w:tc>
        <w:tc>
          <w:tcPr>
            <w:tcW w:w="1418" w:type="dxa"/>
          </w:tcPr>
          <w:p w:rsidR="00E039B3" w:rsidRDefault="00E039B3">
            <w:pPr>
              <w:jc w:val="both"/>
            </w:pPr>
          </w:p>
          <w:p w:rsidR="00E039B3" w:rsidRDefault="00E039B3"/>
          <w:p w:rsidR="00E039B3" w:rsidRDefault="00E039B3">
            <w:r>
              <w:t>В течение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</w:p>
          <w:p w:rsidR="00E039B3" w:rsidRDefault="00E039B3">
            <w:pPr>
              <w:rPr>
                <w:color w:val="000000"/>
              </w:rPr>
            </w:pPr>
          </w:p>
          <w:p w:rsidR="00E039B3" w:rsidRDefault="00E039B3"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252"/>
        </w:trPr>
        <w:tc>
          <w:tcPr>
            <w:tcW w:w="1900" w:type="dxa"/>
          </w:tcPr>
          <w:p w:rsidR="00E039B3" w:rsidRDefault="00E039B3">
            <w:r>
              <w:t>Оперативный контроль</w:t>
            </w:r>
          </w:p>
        </w:tc>
        <w:tc>
          <w:tcPr>
            <w:tcW w:w="5607" w:type="dxa"/>
            <w:gridSpan w:val="2"/>
          </w:tcPr>
          <w:p w:rsidR="00E039B3" w:rsidRPr="00E82ABC" w:rsidRDefault="00E039B3">
            <w:r w:rsidRPr="00E82ABC">
              <w:t>«Организация наблюдений на прогулке».</w:t>
            </w:r>
          </w:p>
          <w:p w:rsidR="00E039B3" w:rsidRPr="00E82ABC" w:rsidRDefault="00E039B3"/>
        </w:tc>
        <w:tc>
          <w:tcPr>
            <w:tcW w:w="1418" w:type="dxa"/>
          </w:tcPr>
          <w:p w:rsidR="00E039B3" w:rsidRDefault="00E039B3">
            <w:pPr>
              <w:jc w:val="both"/>
            </w:pPr>
            <w:r>
              <w:t>3 раза в месяц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84"/>
        </w:trPr>
        <w:tc>
          <w:tcPr>
            <w:tcW w:w="1900" w:type="dxa"/>
          </w:tcPr>
          <w:p w:rsidR="00E039B3" w:rsidRDefault="00E039B3">
            <w:r>
              <w:t>Выборочный или эпизодический контроль</w:t>
            </w:r>
          </w:p>
        </w:tc>
        <w:tc>
          <w:tcPr>
            <w:tcW w:w="5607" w:type="dxa"/>
            <w:gridSpan w:val="2"/>
          </w:tcPr>
          <w:p w:rsidR="00E039B3" w:rsidRPr="00E82ABC" w:rsidRDefault="00E039B3">
            <w:r w:rsidRPr="00E82ABC">
              <w:t xml:space="preserve">-Кружковая работа. </w:t>
            </w:r>
          </w:p>
          <w:p w:rsidR="00E039B3" w:rsidRPr="00E82ABC" w:rsidRDefault="00E039B3">
            <w:r w:rsidRPr="00E82ABC">
              <w:t>- Просмотр утренней гимнастики, посещение физкультурных занятий с целью выявления моторной плотности (физич. нагрузки)</w:t>
            </w:r>
          </w:p>
          <w:p w:rsidR="00E039B3" w:rsidRPr="00E82ABC" w:rsidRDefault="00E039B3"/>
        </w:tc>
        <w:tc>
          <w:tcPr>
            <w:tcW w:w="1418" w:type="dxa"/>
          </w:tcPr>
          <w:p w:rsidR="00E039B3" w:rsidRDefault="00E039B3">
            <w:pPr>
              <w:jc w:val="both"/>
            </w:pPr>
            <w:r>
              <w:t>В течение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180"/>
        </w:trPr>
        <w:tc>
          <w:tcPr>
            <w:tcW w:w="1900" w:type="dxa"/>
          </w:tcPr>
          <w:p w:rsidR="00E039B3" w:rsidRDefault="00E039B3"/>
          <w:p w:rsidR="00E039B3" w:rsidRDefault="00E039B3"/>
          <w:p w:rsidR="00E039B3" w:rsidRDefault="00E039B3"/>
          <w:p w:rsidR="00E039B3" w:rsidRDefault="00E039B3">
            <w:r>
              <w:t>Оперативный контроль.</w:t>
            </w:r>
          </w:p>
        </w:tc>
        <w:tc>
          <w:tcPr>
            <w:tcW w:w="5607" w:type="dxa"/>
            <w:gridSpan w:val="2"/>
          </w:tcPr>
          <w:p w:rsidR="00E039B3" w:rsidRPr="00E82ABC" w:rsidRDefault="00E039B3" w:rsidP="0006410F">
            <w:pPr>
              <w:jc w:val="center"/>
              <w:rPr>
                <w:b/>
                <w:bCs/>
              </w:rPr>
            </w:pPr>
            <w:r w:rsidRPr="00E82ABC">
              <w:rPr>
                <w:b/>
                <w:bCs/>
              </w:rPr>
              <w:t>НОЯБРЬ</w:t>
            </w:r>
          </w:p>
          <w:p w:rsidR="00E039B3" w:rsidRPr="00E82ABC" w:rsidRDefault="00E039B3">
            <w:r w:rsidRPr="00E82ABC">
              <w:rPr>
                <w:b/>
                <w:bCs/>
              </w:rPr>
              <w:t>-</w:t>
            </w:r>
            <w:r w:rsidRPr="00E82ABC">
              <w:t>Проверка правильности написания календарно - тематических планов воспитательно - образовательной работы.</w:t>
            </w:r>
          </w:p>
          <w:p w:rsidR="00E039B3" w:rsidRPr="00E82ABC" w:rsidRDefault="00E039B3">
            <w:r w:rsidRPr="00E82ABC">
              <w:t>- «Выполнение режима прогулки».</w:t>
            </w:r>
          </w:p>
        </w:tc>
        <w:tc>
          <w:tcPr>
            <w:tcW w:w="1418" w:type="dxa"/>
          </w:tcPr>
          <w:p w:rsidR="00E039B3" w:rsidRDefault="00E039B3">
            <w:pPr>
              <w:jc w:val="both"/>
            </w:pPr>
          </w:p>
          <w:p w:rsidR="00E039B3" w:rsidRDefault="00E039B3"/>
          <w:p w:rsidR="00E039B3" w:rsidRDefault="00E039B3"/>
          <w:p w:rsidR="00E039B3" w:rsidRDefault="00E039B3">
            <w:r>
              <w:t>В течение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</w:p>
          <w:p w:rsidR="00E039B3" w:rsidRDefault="00E039B3"/>
          <w:p w:rsidR="00E039B3" w:rsidRDefault="00E039B3">
            <w:pPr>
              <w:rPr>
                <w:color w:val="000000"/>
              </w:rPr>
            </w:pPr>
          </w:p>
          <w:p w:rsidR="00E039B3" w:rsidRDefault="00E039B3"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252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Обзорный</w:t>
            </w:r>
          </w:p>
          <w:p w:rsidR="00E039B3" w:rsidRDefault="00E039B3">
            <w:pPr>
              <w:jc w:val="both"/>
              <w:rPr>
                <w:b/>
              </w:rPr>
            </w:pPr>
            <w:r>
              <w:rPr>
                <w:bCs/>
              </w:rPr>
              <w:t>контроль</w:t>
            </w:r>
          </w:p>
        </w:tc>
        <w:tc>
          <w:tcPr>
            <w:tcW w:w="5601" w:type="dxa"/>
          </w:tcPr>
          <w:p w:rsidR="00E039B3" w:rsidRPr="00E82ABC" w:rsidRDefault="00E039B3">
            <w:r w:rsidRPr="00E82ABC">
              <w:t xml:space="preserve"> - «Планирование воспитательно  - образовательной работы с детьми».</w:t>
            </w:r>
          </w:p>
          <w:p w:rsidR="00E039B3" w:rsidRPr="00E82ABC" w:rsidRDefault="00E039B3">
            <w:pPr>
              <w:rPr>
                <w:b/>
              </w:rPr>
            </w:pPr>
            <w:r w:rsidRPr="00E82ABC">
              <w:t>- Проверка уголков дежурств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Cs/>
              </w:rPr>
            </w:pPr>
            <w:r>
              <w:rPr>
                <w:bCs/>
              </w:rPr>
              <w:t>Не менее 3 раз в неделю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288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</w:t>
            </w:r>
          </w:p>
        </w:tc>
        <w:tc>
          <w:tcPr>
            <w:tcW w:w="5601" w:type="dxa"/>
          </w:tcPr>
          <w:p w:rsidR="00E039B3" w:rsidRPr="00E82ABC" w:rsidRDefault="00E039B3">
            <w:r w:rsidRPr="00E82ABC">
              <w:t xml:space="preserve">- Наличие информации для родителей по теме недели. </w:t>
            </w:r>
          </w:p>
          <w:p w:rsidR="00E039B3" w:rsidRPr="00E82ABC" w:rsidRDefault="00E039B3">
            <w:r w:rsidRPr="00E82ABC">
              <w:t xml:space="preserve">- Анализ проведения развлечений. </w:t>
            </w:r>
          </w:p>
          <w:p w:rsidR="00E039B3" w:rsidRPr="00E82ABC" w:rsidRDefault="00E039B3">
            <w:r w:rsidRPr="00E82ABC">
              <w:t>- «Организация и эффективность проведения хозяйственно - бытового труда (дежурство, поручения, коллективный труд)».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  <w:r>
              <w:t>В течение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276"/>
        </w:trPr>
        <w:tc>
          <w:tcPr>
            <w:tcW w:w="1906" w:type="dxa"/>
            <w:gridSpan w:val="2"/>
          </w:tcPr>
          <w:p w:rsidR="00E039B3" w:rsidRDefault="00E039B3">
            <w:pPr>
              <w:jc w:val="center"/>
              <w:rPr>
                <w:bCs/>
              </w:rPr>
            </w:pPr>
            <w:r>
              <w:rPr>
                <w:bCs/>
              </w:rPr>
              <w:t>Предупредительный контроль</w:t>
            </w:r>
          </w:p>
        </w:tc>
        <w:tc>
          <w:tcPr>
            <w:tcW w:w="5601" w:type="dxa"/>
          </w:tcPr>
          <w:p w:rsidR="00E039B3" w:rsidRPr="00E82ABC" w:rsidRDefault="00E039B3">
            <w:r w:rsidRPr="00E82ABC">
              <w:t xml:space="preserve">- Выявление готовности к рабочему дню; </w:t>
            </w:r>
          </w:p>
          <w:p w:rsidR="00E039B3" w:rsidRPr="00E82ABC" w:rsidRDefault="00E039B3">
            <w:r w:rsidRPr="00E82ABC">
              <w:t>- Анализ педагогической документации;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  <w:r>
              <w:t>В течение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108"/>
        </w:trPr>
        <w:tc>
          <w:tcPr>
            <w:tcW w:w="1906" w:type="dxa"/>
            <w:gridSpan w:val="2"/>
          </w:tcPr>
          <w:p w:rsidR="00E039B3" w:rsidRDefault="00E039B3">
            <w:pPr>
              <w:jc w:val="center"/>
              <w:rPr>
                <w:b/>
              </w:rPr>
            </w:pPr>
          </w:p>
          <w:p w:rsidR="00E039B3" w:rsidRDefault="00E039B3">
            <w:pPr>
              <w:rPr>
                <w:b/>
              </w:rPr>
            </w:pPr>
          </w:p>
          <w:p w:rsidR="00E039B3" w:rsidRDefault="00E039B3">
            <w:pPr>
              <w:jc w:val="both"/>
            </w:pPr>
            <w:r>
              <w:t>Предупредительный контроль.</w:t>
            </w:r>
          </w:p>
        </w:tc>
        <w:tc>
          <w:tcPr>
            <w:tcW w:w="5601" w:type="dxa"/>
          </w:tcPr>
          <w:p w:rsidR="00E039B3" w:rsidRPr="00E82ABC" w:rsidRDefault="00E039B3">
            <w:pPr>
              <w:jc w:val="center"/>
              <w:rPr>
                <w:b/>
                <w:bCs/>
              </w:rPr>
            </w:pPr>
            <w:r w:rsidRPr="00E82ABC">
              <w:rPr>
                <w:b/>
                <w:bCs/>
              </w:rPr>
              <w:t>ДЕКАБРЬ</w:t>
            </w:r>
          </w:p>
          <w:p w:rsidR="00E039B3" w:rsidRPr="00E82ABC" w:rsidRDefault="00E039B3">
            <w:pPr>
              <w:jc w:val="center"/>
              <w:rPr>
                <w:b/>
                <w:bCs/>
              </w:rPr>
            </w:pPr>
          </w:p>
          <w:p w:rsidR="00E039B3" w:rsidRPr="00B27FFB" w:rsidRDefault="00E039B3">
            <w:pPr>
              <w:jc w:val="both"/>
              <w:rPr>
                <w:color w:val="FF0000"/>
              </w:rPr>
            </w:pPr>
            <w:r w:rsidRPr="00E82ABC">
              <w:t>«Проверка качества оформления документации педагогов».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r>
              <w:t>В течение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/>
          <w:p w:rsidR="00E039B3" w:rsidRDefault="00E039B3"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144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Оперативный вид контроля.</w:t>
            </w:r>
          </w:p>
        </w:tc>
        <w:tc>
          <w:tcPr>
            <w:tcW w:w="5601" w:type="dxa"/>
          </w:tcPr>
          <w:p w:rsidR="00E039B3" w:rsidRPr="00B27FFB" w:rsidRDefault="00E039B3">
            <w:pPr>
              <w:jc w:val="both"/>
              <w:rPr>
                <w:color w:val="FF0000"/>
              </w:rPr>
            </w:pPr>
            <w:r w:rsidRPr="00E82ABC">
              <w:t>- «Организация проведения сюжетно-ролевых игр во второй половине дня»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  <w:r>
              <w:t>В течение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156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Текущий вид контроля</w:t>
            </w:r>
          </w:p>
        </w:tc>
        <w:tc>
          <w:tcPr>
            <w:tcW w:w="5601" w:type="dxa"/>
          </w:tcPr>
          <w:p w:rsidR="00E039B3" w:rsidRPr="00E82ABC" w:rsidRDefault="00E039B3">
            <w:r w:rsidRPr="00E82ABC">
              <w:t xml:space="preserve">- Наличие информации для родителей на тему “Зима” </w:t>
            </w:r>
          </w:p>
          <w:p w:rsidR="00E039B3" w:rsidRPr="00E82ABC" w:rsidRDefault="00E039B3">
            <w:pPr>
              <w:jc w:val="both"/>
            </w:pPr>
            <w:r w:rsidRPr="00E82ABC">
              <w:t>- Посещение групп во время различных форм работы с детьми, режимных моментов.</w:t>
            </w:r>
          </w:p>
          <w:p w:rsidR="00E039B3" w:rsidRPr="00E82ABC" w:rsidRDefault="00E039B3">
            <w:pPr>
              <w:jc w:val="both"/>
            </w:pPr>
            <w:r w:rsidRPr="00E82ABC">
              <w:t>- «Подвижные игры как средство и условие физического развития детей».</w:t>
            </w:r>
          </w:p>
          <w:p w:rsidR="00E039B3" w:rsidRPr="00B27FFB" w:rsidRDefault="00E039B3" w:rsidP="00B27FFB">
            <w:pPr>
              <w:jc w:val="both"/>
              <w:rPr>
                <w:color w:val="FF0000"/>
              </w:rPr>
            </w:pPr>
            <w:r w:rsidRPr="00B27FFB">
              <w:rPr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pPr>
              <w:jc w:val="both"/>
            </w:pPr>
            <w:r>
              <w:t>В течении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воспитатель</w:t>
            </w:r>
          </w:p>
        </w:tc>
      </w:tr>
      <w:tr w:rsidR="00E039B3" w:rsidTr="00E82ABC">
        <w:trPr>
          <w:trHeight w:val="108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/>
              </w:rPr>
            </w:pPr>
            <w:r>
              <w:rPr>
                <w:bCs/>
              </w:rPr>
              <w:t>Выборочный контроль</w:t>
            </w:r>
            <w:r>
              <w:rPr>
                <w:b/>
              </w:rPr>
              <w:t>.</w:t>
            </w:r>
          </w:p>
        </w:tc>
        <w:tc>
          <w:tcPr>
            <w:tcW w:w="5601" w:type="dxa"/>
          </w:tcPr>
          <w:p w:rsidR="00E039B3" w:rsidRPr="00E82ABC" w:rsidRDefault="00E039B3">
            <w:r>
              <w:t xml:space="preserve"> </w:t>
            </w:r>
            <w:r w:rsidRPr="00E82ABC">
              <w:t>- Ведение документации на группе.</w:t>
            </w:r>
          </w:p>
          <w:p w:rsidR="00E039B3" w:rsidRPr="00E82ABC" w:rsidRDefault="00E039B3">
            <w:r w:rsidRPr="00E82ABC">
              <w:t xml:space="preserve"> - Состояние кружковой работы.</w:t>
            </w:r>
          </w:p>
          <w:p w:rsidR="00E039B3" w:rsidRDefault="00E039B3">
            <w:r w:rsidRPr="00E82ABC">
              <w:t>- Подготовка к Новогодним утренникам и анализ проведённых новогодних утренников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  <w:r>
              <w:t>В течение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>
            <w:pPr>
              <w:rPr>
                <w:b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</w:tr>
      <w:tr w:rsidR="00E039B3" w:rsidTr="00E82ABC">
        <w:trPr>
          <w:trHeight w:val="156"/>
        </w:trPr>
        <w:tc>
          <w:tcPr>
            <w:tcW w:w="1906" w:type="dxa"/>
            <w:gridSpan w:val="2"/>
          </w:tcPr>
          <w:p w:rsidR="00E039B3" w:rsidRDefault="00E039B3">
            <w:pPr>
              <w:jc w:val="center"/>
              <w:rPr>
                <w:b/>
              </w:rPr>
            </w:pPr>
          </w:p>
          <w:p w:rsidR="00E039B3" w:rsidRDefault="00E039B3">
            <w:pPr>
              <w:jc w:val="center"/>
              <w:rPr>
                <w:b/>
              </w:rPr>
            </w:pPr>
          </w:p>
          <w:p w:rsidR="00E039B3" w:rsidRDefault="00E039B3">
            <w:pPr>
              <w:jc w:val="both"/>
              <w:rPr>
                <w:bCs/>
              </w:rPr>
            </w:pPr>
          </w:p>
          <w:p w:rsidR="00E039B3" w:rsidRDefault="00E039B3">
            <w:pPr>
              <w:jc w:val="both"/>
              <w:rPr>
                <w:bCs/>
              </w:rPr>
            </w:pPr>
          </w:p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контроль.</w:t>
            </w:r>
          </w:p>
        </w:tc>
        <w:tc>
          <w:tcPr>
            <w:tcW w:w="5601" w:type="dxa"/>
          </w:tcPr>
          <w:p w:rsidR="00E039B3" w:rsidRDefault="00E03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  <w:p w:rsidR="00E039B3" w:rsidRDefault="00E039B3">
            <w:pPr>
              <w:jc w:val="center"/>
              <w:rPr>
                <w:b/>
                <w:bCs/>
              </w:rPr>
            </w:pPr>
          </w:p>
          <w:p w:rsidR="00E039B3" w:rsidRDefault="00E039B3">
            <w:pPr>
              <w:jc w:val="both"/>
            </w:pPr>
            <w:r>
              <w:t xml:space="preserve">Соблюдение двигательного режима: посещение групп во время различных форм работы с детьми. </w:t>
            </w:r>
          </w:p>
          <w:p w:rsidR="00E039B3" w:rsidRDefault="00E039B3">
            <w:pPr>
              <w:jc w:val="both"/>
            </w:pPr>
            <w:r>
              <w:t xml:space="preserve">- Организация игровой деятельности в зимний период на прогулке. </w:t>
            </w:r>
          </w:p>
          <w:p w:rsidR="00E039B3" w:rsidRDefault="00E039B3">
            <w:pPr>
              <w:jc w:val="both"/>
            </w:pPr>
            <w:r>
              <w:t>- Организация и проведение режимных моментов.</w:t>
            </w:r>
          </w:p>
        </w:tc>
        <w:tc>
          <w:tcPr>
            <w:tcW w:w="1418" w:type="dxa"/>
          </w:tcPr>
          <w:p w:rsidR="00E039B3" w:rsidRDefault="00E039B3"/>
          <w:p w:rsidR="00E039B3" w:rsidRDefault="00E039B3"/>
          <w:p w:rsidR="00E039B3" w:rsidRDefault="00E039B3"/>
          <w:p w:rsidR="00E039B3" w:rsidRDefault="00E039B3"/>
          <w:p w:rsidR="00E039B3" w:rsidRDefault="00E039B3">
            <w:r>
              <w:t>В течение</w:t>
            </w:r>
          </w:p>
          <w:p w:rsidR="00E039B3" w:rsidRDefault="00E039B3">
            <w:pPr>
              <w:rPr>
                <w:b/>
              </w:rPr>
            </w:pPr>
            <w:r>
              <w:t xml:space="preserve">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/>
        </w:tc>
      </w:tr>
      <w:tr w:rsidR="00E039B3" w:rsidTr="00E82ABC">
        <w:trPr>
          <w:trHeight w:val="120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Оперативный контроль.</w:t>
            </w:r>
          </w:p>
        </w:tc>
        <w:tc>
          <w:tcPr>
            <w:tcW w:w="5601" w:type="dxa"/>
          </w:tcPr>
          <w:p w:rsidR="00E039B3" w:rsidRDefault="00E039B3">
            <w:r>
              <w:t>Ведение документации по раннему возрасту (планирование работы с детьми).</w:t>
            </w:r>
          </w:p>
          <w:p w:rsidR="00E039B3" w:rsidRDefault="00E039B3">
            <w:r>
              <w:t xml:space="preserve"> - Наблюдение и анализ педагогического процесса во всех группах</w:t>
            </w:r>
          </w:p>
          <w:p w:rsidR="00E039B3" w:rsidRPr="00E82ABC" w:rsidRDefault="00E039B3">
            <w:r>
              <w:t xml:space="preserve"> </w:t>
            </w:r>
            <w:r w:rsidRPr="00E82ABC">
              <w:t>«Создание условий для развития художественно –эстетической деятельности детей в разных возрастных группах»</w:t>
            </w:r>
          </w:p>
          <w:p w:rsidR="00E039B3" w:rsidRDefault="00E039B3"/>
        </w:tc>
        <w:tc>
          <w:tcPr>
            <w:tcW w:w="1418" w:type="dxa"/>
          </w:tcPr>
          <w:p w:rsidR="00E039B3" w:rsidRDefault="00E039B3">
            <w:r>
              <w:t>В течение</w:t>
            </w:r>
          </w:p>
          <w:p w:rsidR="00E039B3" w:rsidRDefault="00E039B3">
            <w:pPr>
              <w:rPr>
                <w:b/>
              </w:rPr>
            </w:pPr>
            <w:r>
              <w:t xml:space="preserve">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>
            <w:pPr>
              <w:rPr>
                <w:b/>
              </w:rPr>
            </w:pPr>
          </w:p>
        </w:tc>
      </w:tr>
      <w:tr w:rsidR="00E039B3" w:rsidTr="00E82ABC">
        <w:trPr>
          <w:trHeight w:val="96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Cs/>
              </w:rPr>
            </w:pPr>
          </w:p>
          <w:p w:rsidR="00E039B3" w:rsidRDefault="00E039B3">
            <w:pPr>
              <w:jc w:val="both"/>
              <w:rPr>
                <w:bCs/>
              </w:rPr>
            </w:pPr>
          </w:p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Оперативный контроль.</w:t>
            </w:r>
          </w:p>
        </w:tc>
        <w:tc>
          <w:tcPr>
            <w:tcW w:w="5601" w:type="dxa"/>
          </w:tcPr>
          <w:p w:rsidR="00E039B3" w:rsidRDefault="00E03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  <w:p w:rsidR="00E039B3" w:rsidRDefault="00E039B3">
            <w:pPr>
              <w:jc w:val="center"/>
              <w:rPr>
                <w:b/>
                <w:bCs/>
              </w:rPr>
            </w:pPr>
          </w:p>
          <w:p w:rsidR="00E039B3" w:rsidRDefault="00E039B3">
            <w:pPr>
              <w:jc w:val="both"/>
            </w:pPr>
            <w:r>
              <w:t xml:space="preserve">-Выполнение режима прогулки. </w:t>
            </w:r>
          </w:p>
          <w:p w:rsidR="00E039B3" w:rsidRDefault="00E039B3">
            <w:pPr>
              <w:jc w:val="both"/>
            </w:pP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>
            <w:r>
              <w:t>В течение</w:t>
            </w:r>
          </w:p>
          <w:p w:rsidR="00E039B3" w:rsidRDefault="00E039B3">
            <w:r>
              <w:t xml:space="preserve">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>
            <w:pPr>
              <w:rPr>
                <w:b/>
              </w:rPr>
            </w:pPr>
          </w:p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/>
        </w:tc>
      </w:tr>
      <w:tr w:rsidR="00E039B3" w:rsidTr="00E82ABC">
        <w:trPr>
          <w:trHeight w:val="1212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Обзорный контроль</w:t>
            </w:r>
          </w:p>
        </w:tc>
        <w:tc>
          <w:tcPr>
            <w:tcW w:w="5601" w:type="dxa"/>
          </w:tcPr>
          <w:p w:rsidR="00E039B3" w:rsidRDefault="00E039B3">
            <w:r>
              <w:t>Создание условий в группах для охраны жизни и здоровья детей, анализ построения развивающей среды в соответствии с требованиями техники безопасности</w:t>
            </w:r>
          </w:p>
          <w:p w:rsidR="00E039B3" w:rsidRDefault="00E039B3">
            <w:r>
              <w:t>- Посещение НОД по музыке</w:t>
            </w:r>
          </w:p>
          <w:p w:rsidR="00E039B3" w:rsidRDefault="00E039B3">
            <w:r>
              <w:t xml:space="preserve">Посещение открытых просмотров НОД по художественно – эстетическому развитию </w:t>
            </w:r>
          </w:p>
          <w:p w:rsidR="00E039B3" w:rsidRDefault="00E039B3"/>
        </w:tc>
        <w:tc>
          <w:tcPr>
            <w:tcW w:w="1418" w:type="dxa"/>
          </w:tcPr>
          <w:p w:rsidR="00E039B3" w:rsidRDefault="00E039B3">
            <w:r>
              <w:t>В течение</w:t>
            </w:r>
          </w:p>
          <w:p w:rsidR="00E039B3" w:rsidRDefault="00E039B3">
            <w:pPr>
              <w:rPr>
                <w:b/>
              </w:rPr>
            </w:pPr>
            <w:r>
              <w:t xml:space="preserve">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Pr="00E82ABC" w:rsidRDefault="00E039B3">
            <w:r w:rsidRPr="00E82ABC">
              <w:t>Воспитатели всех групп</w:t>
            </w:r>
          </w:p>
        </w:tc>
      </w:tr>
      <w:tr w:rsidR="00E039B3" w:rsidTr="00E82ABC">
        <w:trPr>
          <w:trHeight w:val="432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контроль.</w:t>
            </w:r>
          </w:p>
        </w:tc>
        <w:tc>
          <w:tcPr>
            <w:tcW w:w="5601" w:type="dxa"/>
          </w:tcPr>
          <w:p w:rsidR="00E039B3" w:rsidRDefault="00E039B3" w:rsidP="00E82ABC">
            <w:r>
              <w:t>- Организация и проведение режимных моментов.</w:t>
            </w:r>
          </w:p>
        </w:tc>
        <w:tc>
          <w:tcPr>
            <w:tcW w:w="1418" w:type="dxa"/>
          </w:tcPr>
          <w:p w:rsidR="00E039B3" w:rsidRDefault="00E039B3">
            <w:r>
              <w:t>В течение</w:t>
            </w:r>
          </w:p>
          <w:p w:rsidR="00E039B3" w:rsidRDefault="00E039B3">
            <w:r>
              <w:t xml:space="preserve">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>
            <w:pPr>
              <w:rPr>
                <w:color w:val="000000"/>
              </w:rPr>
            </w:pPr>
          </w:p>
        </w:tc>
      </w:tr>
      <w:tr w:rsidR="00E039B3" w:rsidTr="00E82ABC">
        <w:trPr>
          <w:trHeight w:val="156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Cs/>
              </w:rPr>
            </w:pPr>
          </w:p>
          <w:p w:rsidR="00E039B3" w:rsidRDefault="00E039B3">
            <w:pPr>
              <w:jc w:val="both"/>
              <w:rPr>
                <w:bCs/>
              </w:rPr>
            </w:pPr>
          </w:p>
          <w:p w:rsidR="00E039B3" w:rsidRDefault="00E039B3">
            <w:pPr>
              <w:jc w:val="both"/>
              <w:rPr>
                <w:bCs/>
              </w:rPr>
            </w:pPr>
          </w:p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Предупредительный контроль</w:t>
            </w:r>
          </w:p>
        </w:tc>
        <w:tc>
          <w:tcPr>
            <w:tcW w:w="5601" w:type="dxa"/>
          </w:tcPr>
          <w:p w:rsidR="00E039B3" w:rsidRDefault="00E03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  <w:p w:rsidR="00E039B3" w:rsidRDefault="00E039B3">
            <w:pPr>
              <w:jc w:val="both"/>
            </w:pPr>
            <w:r>
              <w:t>- Готовность педагогов к НОД.</w:t>
            </w:r>
          </w:p>
          <w:p w:rsidR="00E039B3" w:rsidRDefault="00E039B3">
            <w:pPr>
              <w:jc w:val="both"/>
            </w:pPr>
            <w:r>
              <w:t>- Просмотр организации и проведения режимных моментов (подъём, одевание, соблюдение режима приёма пищи гигиеническим требованиям, прогулка и т.д.)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r>
              <w:t>В течение</w:t>
            </w:r>
          </w:p>
          <w:p w:rsidR="00E039B3" w:rsidRDefault="00E039B3">
            <w:r>
              <w:t xml:space="preserve">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/>
        </w:tc>
      </w:tr>
      <w:tr w:rsidR="00E039B3" w:rsidTr="00E82ABC">
        <w:trPr>
          <w:trHeight w:val="96"/>
        </w:trPr>
        <w:tc>
          <w:tcPr>
            <w:tcW w:w="1906" w:type="dxa"/>
            <w:gridSpan w:val="2"/>
          </w:tcPr>
          <w:p w:rsidR="00E039B3" w:rsidRDefault="00E039B3">
            <w:pPr>
              <w:jc w:val="center"/>
              <w:rPr>
                <w:b/>
              </w:rPr>
            </w:pPr>
          </w:p>
          <w:p w:rsidR="00E039B3" w:rsidRDefault="00E039B3"/>
          <w:p w:rsidR="00E039B3" w:rsidRDefault="00E039B3">
            <w:pPr>
              <w:rPr>
                <w:b/>
              </w:rPr>
            </w:pPr>
            <w:r>
              <w:rPr>
                <w:bCs/>
              </w:rPr>
              <w:t>Обзорный контроль</w:t>
            </w:r>
          </w:p>
          <w:p w:rsidR="00E039B3" w:rsidRDefault="00E039B3"/>
        </w:tc>
        <w:tc>
          <w:tcPr>
            <w:tcW w:w="5601" w:type="dxa"/>
          </w:tcPr>
          <w:p w:rsidR="00E039B3" w:rsidRPr="00E82ABC" w:rsidRDefault="00E039B3" w:rsidP="00E82ABC">
            <w:r>
              <w:t xml:space="preserve">- </w:t>
            </w:r>
            <w:r w:rsidRPr="00E82ABC">
              <w:t>- Наличие информации для родителей на тему “</w:t>
            </w:r>
            <w:r>
              <w:t>Весна</w:t>
            </w:r>
            <w:r w:rsidRPr="00E82ABC">
              <w:t xml:space="preserve">” </w:t>
            </w:r>
          </w:p>
          <w:p w:rsidR="00E039B3" w:rsidRDefault="00E039B3">
            <w:r>
              <w:t>- Состояние документации на группах, анализ ведения календарных планов воспитательно</w:t>
            </w:r>
          </w:p>
          <w:p w:rsidR="00E039B3" w:rsidRDefault="00E039B3">
            <w:r>
              <w:t xml:space="preserve"> - образовательной работы.</w:t>
            </w:r>
          </w:p>
          <w:p w:rsidR="00E039B3" w:rsidRPr="00E82ABC" w:rsidRDefault="00E039B3" w:rsidP="00E82ABC">
            <w:pPr>
              <w:rPr>
                <w:b/>
                <w:bCs/>
              </w:rPr>
            </w:pPr>
            <w:r>
              <w:t xml:space="preserve"> </w:t>
            </w:r>
            <w:r w:rsidRPr="00E82ABC">
              <w:t>-  Контроль: Образовательная деятельность в режимных моментах ДОУ.</w:t>
            </w:r>
            <w:r>
              <w:rPr>
                <w:b/>
                <w:bCs/>
              </w:rPr>
              <w:t xml:space="preserve"> </w:t>
            </w:r>
            <w:r>
              <w:t xml:space="preserve">Посещение НОД. </w:t>
            </w:r>
          </w:p>
          <w:p w:rsidR="00E039B3" w:rsidRDefault="00E039B3">
            <w:r>
              <w:t>- Определение уровня обученности детей, уровня подготовки педагогического состава.</w:t>
            </w:r>
          </w:p>
        </w:tc>
        <w:tc>
          <w:tcPr>
            <w:tcW w:w="1418" w:type="dxa"/>
          </w:tcPr>
          <w:p w:rsidR="00E039B3" w:rsidRDefault="00E039B3">
            <w:r>
              <w:t>В течение</w:t>
            </w:r>
          </w:p>
          <w:p w:rsidR="00E039B3" w:rsidRDefault="00E039B3">
            <w:pPr>
              <w:rPr>
                <w:b/>
              </w:rPr>
            </w:pPr>
            <w:r>
              <w:t xml:space="preserve">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>
            <w:pPr>
              <w:rPr>
                <w:b/>
              </w:rPr>
            </w:pPr>
          </w:p>
        </w:tc>
      </w:tr>
      <w:tr w:rsidR="00E039B3" w:rsidTr="00E82ABC">
        <w:trPr>
          <w:trHeight w:val="132"/>
        </w:trPr>
        <w:tc>
          <w:tcPr>
            <w:tcW w:w="1906" w:type="dxa"/>
            <w:gridSpan w:val="2"/>
          </w:tcPr>
          <w:p w:rsidR="00E039B3" w:rsidRDefault="00E039B3">
            <w:pPr>
              <w:jc w:val="center"/>
              <w:rPr>
                <w:b/>
              </w:rPr>
            </w:pPr>
            <w:r>
              <w:rPr>
                <w:bCs/>
              </w:rPr>
              <w:t>Оперативный контроль.</w:t>
            </w:r>
          </w:p>
        </w:tc>
        <w:tc>
          <w:tcPr>
            <w:tcW w:w="5601" w:type="dxa"/>
          </w:tcPr>
          <w:p w:rsidR="00E039B3" w:rsidRDefault="00E039B3">
            <w:r>
              <w:t>Соблюдение должностных инструкций, правил безопасности, правил внутреннего распорядка.</w:t>
            </w:r>
          </w:p>
          <w:p w:rsidR="00E039B3" w:rsidRDefault="00E039B3">
            <w:r>
              <w:t xml:space="preserve"> - Санитарное состояние, режим проветривания.</w:t>
            </w:r>
          </w:p>
        </w:tc>
        <w:tc>
          <w:tcPr>
            <w:tcW w:w="1418" w:type="dxa"/>
          </w:tcPr>
          <w:p w:rsidR="00E039B3" w:rsidRDefault="00E039B3">
            <w:r>
              <w:t>В течение</w:t>
            </w:r>
          </w:p>
          <w:p w:rsidR="00E039B3" w:rsidRDefault="00E039B3">
            <w:pPr>
              <w:rPr>
                <w:b/>
              </w:rPr>
            </w:pPr>
            <w:r>
              <w:t xml:space="preserve">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>
            <w:pPr>
              <w:rPr>
                <w:b/>
              </w:rPr>
            </w:pPr>
          </w:p>
        </w:tc>
      </w:tr>
      <w:tr w:rsidR="00E039B3" w:rsidTr="00E82ABC">
        <w:trPr>
          <w:trHeight w:val="132"/>
        </w:trPr>
        <w:tc>
          <w:tcPr>
            <w:tcW w:w="1906" w:type="dxa"/>
            <w:gridSpan w:val="2"/>
          </w:tcPr>
          <w:p w:rsidR="00E039B3" w:rsidRDefault="00E039B3">
            <w:pPr>
              <w:jc w:val="center"/>
              <w:rPr>
                <w:b/>
              </w:rPr>
            </w:pPr>
          </w:p>
          <w:p w:rsidR="00E039B3" w:rsidRDefault="00E039B3"/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r>
              <w:rPr>
                <w:bCs/>
              </w:rPr>
              <w:t>Оперативный контроль.</w:t>
            </w:r>
          </w:p>
        </w:tc>
        <w:tc>
          <w:tcPr>
            <w:tcW w:w="5601" w:type="dxa"/>
          </w:tcPr>
          <w:p w:rsidR="00E039B3" w:rsidRDefault="00E03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  <w:p w:rsidR="00E039B3" w:rsidRDefault="00E039B3">
            <w:pPr>
              <w:jc w:val="center"/>
              <w:rPr>
                <w:b/>
                <w:bCs/>
              </w:rPr>
            </w:pPr>
          </w:p>
          <w:p w:rsidR="00E039B3" w:rsidRDefault="00E039B3">
            <w:pPr>
              <w:jc w:val="both"/>
            </w:pPr>
            <w:r>
              <w:t>- Ведение документации на группе, проверка календарно- тематического планирования, анализ планов воспитательно - образовательной работы во всех возрастных группах.</w:t>
            </w:r>
          </w:p>
          <w:p w:rsidR="00E039B3" w:rsidRDefault="00E039B3">
            <w:pPr>
              <w:jc w:val="both"/>
              <w:rPr>
                <w:b/>
                <w:bCs/>
              </w:rPr>
            </w:pPr>
            <w:r>
              <w:t xml:space="preserve"> - Обновление информации в родительских</w:t>
            </w:r>
            <w:r>
              <w:rPr>
                <w:b/>
                <w:bCs/>
              </w:rPr>
              <w:t xml:space="preserve"> </w:t>
            </w:r>
            <w:r>
              <w:t>уголках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r>
              <w:t>В течение</w:t>
            </w:r>
          </w:p>
          <w:p w:rsidR="00E039B3" w:rsidRDefault="00E039B3">
            <w:r>
              <w:t xml:space="preserve"> месяца</w:t>
            </w:r>
          </w:p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/>
        </w:tc>
      </w:tr>
      <w:tr w:rsidR="00E039B3" w:rsidTr="00E82ABC">
        <w:trPr>
          <w:trHeight w:val="132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Текущий контроль.</w:t>
            </w:r>
          </w:p>
        </w:tc>
        <w:tc>
          <w:tcPr>
            <w:tcW w:w="5601" w:type="dxa"/>
          </w:tcPr>
          <w:p w:rsidR="00E039B3" w:rsidRDefault="00E039B3">
            <w:r>
              <w:t xml:space="preserve"> - Выполнение гимнастики после сна.</w:t>
            </w:r>
          </w:p>
          <w:p w:rsidR="00E039B3" w:rsidRDefault="00E039B3">
            <w:r>
              <w:t>- Соблюдение двигательного режима: посещение групп во время различных форм работы с детьми.</w:t>
            </w:r>
          </w:p>
          <w:p w:rsidR="00E039B3" w:rsidRDefault="00E039B3">
            <w:r>
              <w:t xml:space="preserve"> - Просмотр деятельности детей, посещение развлечений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>
            <w:r>
              <w:t>В течение</w:t>
            </w:r>
          </w:p>
          <w:p w:rsidR="00E039B3" w:rsidRDefault="00E039B3">
            <w:pPr>
              <w:rPr>
                <w:b/>
              </w:rPr>
            </w:pPr>
            <w:r>
              <w:t xml:space="preserve"> месяца</w:t>
            </w:r>
          </w:p>
          <w:p w:rsidR="00E039B3" w:rsidRDefault="00E039B3"/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pPr>
              <w:jc w:val="center"/>
            </w:pPr>
          </w:p>
        </w:tc>
      </w:tr>
      <w:tr w:rsidR="00E039B3" w:rsidTr="00E82ABC">
        <w:trPr>
          <w:trHeight w:val="132"/>
        </w:trPr>
        <w:tc>
          <w:tcPr>
            <w:tcW w:w="1906" w:type="dxa"/>
            <w:gridSpan w:val="2"/>
          </w:tcPr>
          <w:p w:rsidR="00E039B3" w:rsidRDefault="00E039B3">
            <w:pPr>
              <w:rPr>
                <w:b/>
              </w:rPr>
            </w:pPr>
            <w:r>
              <w:rPr>
                <w:bCs/>
              </w:rPr>
              <w:t>Обзорный контроль</w:t>
            </w:r>
          </w:p>
          <w:p w:rsidR="00E039B3" w:rsidRDefault="00E039B3">
            <w:pPr>
              <w:jc w:val="center"/>
              <w:rPr>
                <w:b/>
              </w:rPr>
            </w:pPr>
          </w:p>
        </w:tc>
        <w:tc>
          <w:tcPr>
            <w:tcW w:w="5601" w:type="dxa"/>
          </w:tcPr>
          <w:p w:rsidR="00E039B3" w:rsidRDefault="00E039B3">
            <w:r>
              <w:t xml:space="preserve">-Готовность педагогов к НОД. </w:t>
            </w:r>
          </w:p>
          <w:p w:rsidR="00E039B3" w:rsidRDefault="00E039B3">
            <w:r>
              <w:t>- Организация и проведение режимных моментов, соблюдение режима питания и условий приёма пищи гигиеническим требованиям.</w:t>
            </w:r>
          </w:p>
        </w:tc>
        <w:tc>
          <w:tcPr>
            <w:tcW w:w="1418" w:type="dxa"/>
          </w:tcPr>
          <w:p w:rsidR="00E039B3" w:rsidRDefault="00E039B3">
            <w:r>
              <w:t>В течение</w:t>
            </w:r>
          </w:p>
          <w:p w:rsidR="00E039B3" w:rsidRDefault="00E039B3">
            <w:pPr>
              <w:rPr>
                <w:b/>
              </w:rPr>
            </w:pPr>
            <w:r>
              <w:t xml:space="preserve"> месяца</w:t>
            </w:r>
          </w:p>
          <w:p w:rsidR="00E039B3" w:rsidRDefault="00E039B3">
            <w:pPr>
              <w:rPr>
                <w:b/>
              </w:rPr>
            </w:pP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>
            <w:pPr>
              <w:rPr>
                <w:b/>
              </w:rPr>
            </w:pPr>
          </w:p>
        </w:tc>
      </w:tr>
      <w:tr w:rsidR="00E039B3" w:rsidTr="00E82ABC">
        <w:trPr>
          <w:trHeight w:val="108"/>
        </w:trPr>
        <w:tc>
          <w:tcPr>
            <w:tcW w:w="1906" w:type="dxa"/>
            <w:gridSpan w:val="2"/>
          </w:tcPr>
          <w:p w:rsidR="00E039B3" w:rsidRDefault="00E039B3">
            <w:pPr>
              <w:jc w:val="both"/>
              <w:rPr>
                <w:bCs/>
              </w:rPr>
            </w:pPr>
            <w:r>
              <w:rPr>
                <w:bCs/>
              </w:rPr>
              <w:t>Тематический контроль.</w:t>
            </w:r>
          </w:p>
        </w:tc>
        <w:tc>
          <w:tcPr>
            <w:tcW w:w="5601" w:type="dxa"/>
          </w:tcPr>
          <w:p w:rsidR="00E039B3" w:rsidRDefault="00E039B3">
            <w:r>
              <w:t xml:space="preserve">- Проверка уровня знаний детей о безопасном поведении на улице и дома. 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</w:p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</w:p>
        </w:tc>
      </w:tr>
      <w:tr w:rsidR="00E039B3" w:rsidTr="00E82ABC">
        <w:trPr>
          <w:trHeight w:val="120"/>
        </w:trPr>
        <w:tc>
          <w:tcPr>
            <w:tcW w:w="1906" w:type="dxa"/>
            <w:gridSpan w:val="2"/>
          </w:tcPr>
          <w:p w:rsidR="00E039B3" w:rsidRDefault="00E039B3">
            <w:pPr>
              <w:jc w:val="center"/>
              <w:rPr>
                <w:b/>
              </w:rPr>
            </w:pPr>
          </w:p>
          <w:p w:rsidR="00E039B3" w:rsidRDefault="00E039B3"/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r>
              <w:rPr>
                <w:bCs/>
              </w:rPr>
              <w:t>Оперативный контроль.</w:t>
            </w:r>
          </w:p>
        </w:tc>
        <w:tc>
          <w:tcPr>
            <w:tcW w:w="5601" w:type="dxa"/>
          </w:tcPr>
          <w:p w:rsidR="00E039B3" w:rsidRDefault="00E03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  <w:p w:rsidR="00E039B3" w:rsidRDefault="00E039B3">
            <w:pPr>
              <w:jc w:val="center"/>
              <w:rPr>
                <w:b/>
                <w:bCs/>
              </w:rPr>
            </w:pPr>
          </w:p>
          <w:p w:rsidR="00E039B3" w:rsidRDefault="00E039B3">
            <w:pPr>
              <w:jc w:val="both"/>
            </w:pPr>
          </w:p>
          <w:p w:rsidR="00E039B3" w:rsidRDefault="00E039B3">
            <w:pPr>
              <w:jc w:val="both"/>
            </w:pPr>
            <w:r>
              <w:t xml:space="preserve">- Готовность педагогов к НОД, организация и проведение режимных моментов, соблюдение режима питания. </w:t>
            </w:r>
          </w:p>
          <w:p w:rsidR="00E039B3" w:rsidRDefault="00E039B3">
            <w:pPr>
              <w:jc w:val="both"/>
            </w:pPr>
            <w:r>
              <w:t>- Диагностическое обследование дошкольников.</w:t>
            </w:r>
          </w:p>
        </w:tc>
        <w:tc>
          <w:tcPr>
            <w:tcW w:w="1418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r>
              <w:t>В течение</w:t>
            </w:r>
          </w:p>
          <w:p w:rsidR="00E039B3" w:rsidRDefault="00E039B3">
            <w:pPr>
              <w:rPr>
                <w:b/>
              </w:rPr>
            </w:pPr>
            <w:r>
              <w:t xml:space="preserve"> месяца</w:t>
            </w:r>
          </w:p>
          <w:p w:rsidR="00E039B3" w:rsidRDefault="00E039B3"/>
        </w:tc>
        <w:tc>
          <w:tcPr>
            <w:tcW w:w="1845" w:type="dxa"/>
          </w:tcPr>
          <w:p w:rsidR="00E039B3" w:rsidRDefault="00E039B3">
            <w:pPr>
              <w:rPr>
                <w:b/>
              </w:rPr>
            </w:pPr>
          </w:p>
          <w:p w:rsidR="00E039B3" w:rsidRDefault="00E039B3"/>
          <w:p w:rsidR="00E039B3" w:rsidRDefault="00E039B3"/>
          <w:p w:rsidR="00E039B3" w:rsidRDefault="00E039B3">
            <w:pPr>
              <w:rPr>
                <w:b/>
              </w:rPr>
            </w:pPr>
          </w:p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/>
        </w:tc>
      </w:tr>
      <w:tr w:rsidR="00E039B3" w:rsidTr="00E82ABC">
        <w:trPr>
          <w:trHeight w:val="144"/>
        </w:trPr>
        <w:tc>
          <w:tcPr>
            <w:tcW w:w="1906" w:type="dxa"/>
            <w:gridSpan w:val="2"/>
          </w:tcPr>
          <w:p w:rsidR="00E039B3" w:rsidRDefault="00E039B3">
            <w:pPr>
              <w:jc w:val="center"/>
              <w:rPr>
                <w:b/>
              </w:rPr>
            </w:pPr>
            <w:r>
              <w:rPr>
                <w:bCs/>
              </w:rPr>
              <w:t>Тематический контроль</w:t>
            </w:r>
          </w:p>
        </w:tc>
        <w:tc>
          <w:tcPr>
            <w:tcW w:w="5601" w:type="dxa"/>
          </w:tcPr>
          <w:p w:rsidR="00E039B3" w:rsidRDefault="00E039B3">
            <w:r>
              <w:t>. - Анализ кружковой работы педагогов, ведение документации</w:t>
            </w:r>
          </w:p>
          <w:p w:rsidR="00E039B3" w:rsidRDefault="00E039B3"/>
        </w:tc>
        <w:tc>
          <w:tcPr>
            <w:tcW w:w="1418" w:type="dxa"/>
          </w:tcPr>
          <w:p w:rsidR="00E039B3" w:rsidRDefault="00E039B3">
            <w:r>
              <w:t>В течение</w:t>
            </w:r>
          </w:p>
          <w:p w:rsidR="00E039B3" w:rsidRDefault="00E039B3">
            <w:pPr>
              <w:rPr>
                <w:b/>
              </w:rPr>
            </w:pPr>
            <w:r>
              <w:t xml:space="preserve"> месяца</w:t>
            </w:r>
          </w:p>
          <w:p w:rsidR="00E039B3" w:rsidRDefault="00E039B3">
            <w:pPr>
              <w:rPr>
                <w:b/>
              </w:rPr>
            </w:pP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>
            <w:pPr>
              <w:rPr>
                <w:b/>
              </w:rPr>
            </w:pPr>
          </w:p>
        </w:tc>
      </w:tr>
      <w:tr w:rsidR="00E039B3" w:rsidTr="00E82ABC">
        <w:trPr>
          <w:trHeight w:val="132"/>
        </w:trPr>
        <w:tc>
          <w:tcPr>
            <w:tcW w:w="1906" w:type="dxa"/>
            <w:gridSpan w:val="2"/>
          </w:tcPr>
          <w:p w:rsidR="00E039B3" w:rsidRDefault="00E039B3">
            <w:pPr>
              <w:rPr>
                <w:b/>
              </w:rPr>
            </w:pPr>
            <w:r>
              <w:rPr>
                <w:bCs/>
              </w:rPr>
              <w:t>Обзорный контроль</w:t>
            </w:r>
          </w:p>
          <w:p w:rsidR="00E039B3" w:rsidRDefault="00E039B3">
            <w:pPr>
              <w:jc w:val="center"/>
              <w:rPr>
                <w:b/>
              </w:rPr>
            </w:pPr>
          </w:p>
        </w:tc>
        <w:tc>
          <w:tcPr>
            <w:tcW w:w="5601" w:type="dxa"/>
          </w:tcPr>
          <w:p w:rsidR="00E039B3" w:rsidRDefault="00E039B3">
            <w:r>
              <w:t xml:space="preserve">- Готовность детей подготовительных групп к школе. </w:t>
            </w:r>
          </w:p>
          <w:p w:rsidR="00E039B3" w:rsidRDefault="00E039B3">
            <w:r>
              <w:t>- Соблюдение режима питания и условий приёма пищи гигиеническим требованиям.</w:t>
            </w:r>
          </w:p>
        </w:tc>
        <w:tc>
          <w:tcPr>
            <w:tcW w:w="1418" w:type="dxa"/>
          </w:tcPr>
          <w:p w:rsidR="00E039B3" w:rsidRDefault="00E039B3">
            <w:r>
              <w:t>В течение</w:t>
            </w:r>
          </w:p>
          <w:p w:rsidR="00E039B3" w:rsidRDefault="00E039B3">
            <w:pPr>
              <w:rPr>
                <w:b/>
              </w:rPr>
            </w:pPr>
            <w:r>
              <w:t xml:space="preserve"> месяца</w:t>
            </w:r>
          </w:p>
          <w:p w:rsidR="00E039B3" w:rsidRDefault="00E039B3">
            <w:pPr>
              <w:rPr>
                <w:b/>
              </w:rPr>
            </w:pPr>
          </w:p>
        </w:tc>
        <w:tc>
          <w:tcPr>
            <w:tcW w:w="1845" w:type="dxa"/>
          </w:tcPr>
          <w:p w:rsidR="00E039B3" w:rsidRDefault="00E039B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>т.воспитатель</w:t>
            </w:r>
          </w:p>
          <w:p w:rsidR="00E039B3" w:rsidRDefault="00E039B3">
            <w:pPr>
              <w:rPr>
                <w:b/>
              </w:rPr>
            </w:pPr>
          </w:p>
        </w:tc>
      </w:tr>
    </w:tbl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jc w:val="center"/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</w:rPr>
      </w:pPr>
    </w:p>
    <w:p w:rsidR="00E039B3" w:rsidRDefault="00E039B3" w:rsidP="009E06F8">
      <w:pPr>
        <w:rPr>
          <w:b/>
          <w:sz w:val="28"/>
          <w:szCs w:val="28"/>
        </w:rPr>
      </w:pPr>
    </w:p>
    <w:p w:rsidR="00E039B3" w:rsidRDefault="00E039B3" w:rsidP="009E06F8">
      <w:pPr>
        <w:pStyle w:val="Default"/>
        <w:rPr>
          <w:b/>
          <w:bCs/>
          <w:sz w:val="23"/>
          <w:szCs w:val="23"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tabs>
          <w:tab w:val="left" w:pos="2115"/>
        </w:tabs>
        <w:rPr>
          <w:b/>
          <w:bCs/>
        </w:rPr>
      </w:pPr>
      <w:r>
        <w:rPr>
          <w:b/>
          <w:bCs/>
        </w:rPr>
        <w:tab/>
      </w:r>
    </w:p>
    <w:p w:rsidR="00E039B3" w:rsidRDefault="00E039B3" w:rsidP="009E06F8">
      <w:pPr>
        <w:pStyle w:val="Default"/>
        <w:tabs>
          <w:tab w:val="left" w:pos="2115"/>
        </w:tabs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E039B3" w:rsidRDefault="00E039B3" w:rsidP="009E06F8">
      <w:pPr>
        <w:pStyle w:val="Default"/>
        <w:rPr>
          <w:b/>
          <w:bCs/>
        </w:rPr>
      </w:pPr>
    </w:p>
    <w:p w:rsidR="00E039B3" w:rsidRDefault="00E039B3" w:rsidP="009E06F8">
      <w:pPr>
        <w:pStyle w:val="Default"/>
        <w:rPr>
          <w:b/>
          <w:bCs/>
        </w:rPr>
      </w:pPr>
    </w:p>
    <w:p w:rsidR="00E039B3" w:rsidRDefault="00E039B3" w:rsidP="009E06F8">
      <w:pPr>
        <w:pStyle w:val="Default"/>
        <w:rPr>
          <w:b/>
          <w:bCs/>
        </w:rPr>
      </w:pPr>
    </w:p>
    <w:p w:rsidR="00E039B3" w:rsidRDefault="00E039B3" w:rsidP="009E06F8">
      <w:pPr>
        <w:pStyle w:val="Default"/>
        <w:rPr>
          <w:b/>
          <w:bCs/>
        </w:rPr>
      </w:pPr>
    </w:p>
    <w:p w:rsidR="00E039B3" w:rsidRDefault="00E039B3" w:rsidP="009E06F8">
      <w:pPr>
        <w:pStyle w:val="Default"/>
        <w:rPr>
          <w:b/>
          <w:bCs/>
        </w:rPr>
      </w:pPr>
    </w:p>
    <w:p w:rsidR="00E039B3" w:rsidRDefault="00E039B3" w:rsidP="009E06F8">
      <w:pPr>
        <w:pStyle w:val="Default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6F4ADA">
      <w:pPr>
        <w:pStyle w:val="NoSpacing"/>
      </w:pPr>
    </w:p>
    <w:p w:rsidR="00E039B3" w:rsidRDefault="00E039B3" w:rsidP="006F4ADA"/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pStyle w:val="Default"/>
        <w:jc w:val="center"/>
        <w:rPr>
          <w:b/>
          <w:bCs/>
        </w:rPr>
      </w:pPr>
    </w:p>
    <w:p w:rsidR="00E039B3" w:rsidRDefault="00E039B3" w:rsidP="009E06F8">
      <w:pPr>
        <w:tabs>
          <w:tab w:val="left" w:pos="2295"/>
        </w:tabs>
      </w:pPr>
    </w:p>
    <w:p w:rsidR="00E039B3" w:rsidRDefault="00E039B3"/>
    <w:sectPr w:rsidR="00E039B3" w:rsidSect="00E6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835"/>
    <w:multiLevelType w:val="multilevel"/>
    <w:tmpl w:val="96E6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64D34"/>
    <w:multiLevelType w:val="multilevel"/>
    <w:tmpl w:val="303E3EF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114817DA"/>
    <w:multiLevelType w:val="multilevel"/>
    <w:tmpl w:val="5CB4CE86"/>
    <w:lvl w:ilvl="0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/>
      </w:rPr>
    </w:lvl>
  </w:abstractNum>
  <w:abstractNum w:abstractNumId="3">
    <w:nsid w:val="1E52764F"/>
    <w:multiLevelType w:val="hybridMultilevel"/>
    <w:tmpl w:val="B0F6587A"/>
    <w:lvl w:ilvl="0" w:tplc="A6F24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590447"/>
    <w:multiLevelType w:val="hybridMultilevel"/>
    <w:tmpl w:val="DC52BC2E"/>
    <w:lvl w:ilvl="0" w:tplc="EA729824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5">
    <w:nsid w:val="1F955ED5"/>
    <w:multiLevelType w:val="hybridMultilevel"/>
    <w:tmpl w:val="03C0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C31D0C"/>
    <w:multiLevelType w:val="hybridMultilevel"/>
    <w:tmpl w:val="4F5E2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9363BF"/>
    <w:multiLevelType w:val="hybridMultilevel"/>
    <w:tmpl w:val="0BBA1EB2"/>
    <w:lvl w:ilvl="0" w:tplc="EDFC7C74">
      <w:start w:val="2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DF34CC"/>
    <w:multiLevelType w:val="multilevel"/>
    <w:tmpl w:val="42D2018C"/>
    <w:lvl w:ilvl="0">
      <w:start w:val="2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37DB1B92"/>
    <w:multiLevelType w:val="hybridMultilevel"/>
    <w:tmpl w:val="D7F2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1B4509"/>
    <w:multiLevelType w:val="multilevel"/>
    <w:tmpl w:val="4A7C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C1338"/>
    <w:multiLevelType w:val="hybridMultilevel"/>
    <w:tmpl w:val="D792B7C8"/>
    <w:lvl w:ilvl="0" w:tplc="4516B4A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76086A"/>
    <w:multiLevelType w:val="hybridMultilevel"/>
    <w:tmpl w:val="4DE00112"/>
    <w:lvl w:ilvl="0" w:tplc="182A4916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3">
    <w:nsid w:val="53326D67"/>
    <w:multiLevelType w:val="hybridMultilevel"/>
    <w:tmpl w:val="5AD2A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615F30"/>
    <w:multiLevelType w:val="hybridMultilevel"/>
    <w:tmpl w:val="E7CA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B72957"/>
    <w:multiLevelType w:val="hybridMultilevel"/>
    <w:tmpl w:val="71986D6E"/>
    <w:lvl w:ilvl="0" w:tplc="E3DE5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3C0748"/>
    <w:multiLevelType w:val="hybridMultilevel"/>
    <w:tmpl w:val="6C569D12"/>
    <w:lvl w:ilvl="0" w:tplc="91E0ABE8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7B716873"/>
    <w:multiLevelType w:val="multilevel"/>
    <w:tmpl w:val="C274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4"/>
  </w:num>
  <w:num w:numId="9">
    <w:abstractNumId w:val="12"/>
  </w:num>
  <w:num w:numId="10">
    <w:abstractNumId w:val="16"/>
  </w:num>
  <w:num w:numId="11">
    <w:abstractNumId w:val="5"/>
  </w:num>
  <w:num w:numId="12">
    <w:abstractNumId w:val="10"/>
  </w:num>
  <w:num w:numId="13">
    <w:abstractNumId w:val="11"/>
  </w:num>
  <w:num w:numId="14">
    <w:abstractNumId w:val="14"/>
  </w:num>
  <w:num w:numId="15">
    <w:abstractNumId w:val="3"/>
  </w:num>
  <w:num w:numId="16">
    <w:abstractNumId w:val="7"/>
  </w:num>
  <w:num w:numId="17">
    <w:abstractNumId w:val="2"/>
  </w:num>
  <w:num w:numId="18">
    <w:abstractNumId w:val="8"/>
  </w:num>
  <w:num w:numId="19">
    <w:abstractNumId w:val="1"/>
  </w:num>
  <w:num w:numId="20">
    <w:abstractNumId w:val="15"/>
  </w:num>
  <w:num w:numId="21">
    <w:abstractNumId w:val="0"/>
  </w:num>
  <w:num w:numId="22">
    <w:abstractNumId w:val="9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5B"/>
    <w:rsid w:val="0000737E"/>
    <w:rsid w:val="00011F43"/>
    <w:rsid w:val="00021CC9"/>
    <w:rsid w:val="000237EC"/>
    <w:rsid w:val="00061E2E"/>
    <w:rsid w:val="0006410F"/>
    <w:rsid w:val="0006426F"/>
    <w:rsid w:val="00065F7E"/>
    <w:rsid w:val="0007293F"/>
    <w:rsid w:val="000815D7"/>
    <w:rsid w:val="00082768"/>
    <w:rsid w:val="000A16EA"/>
    <w:rsid w:val="000A2BAE"/>
    <w:rsid w:val="000B42EC"/>
    <w:rsid w:val="000B74F2"/>
    <w:rsid w:val="001065C9"/>
    <w:rsid w:val="00106C06"/>
    <w:rsid w:val="0011167F"/>
    <w:rsid w:val="00117285"/>
    <w:rsid w:val="00131723"/>
    <w:rsid w:val="00134F9D"/>
    <w:rsid w:val="00137B08"/>
    <w:rsid w:val="00157B5B"/>
    <w:rsid w:val="00160A6B"/>
    <w:rsid w:val="001616A4"/>
    <w:rsid w:val="00165733"/>
    <w:rsid w:val="001806D7"/>
    <w:rsid w:val="00184F2F"/>
    <w:rsid w:val="0018615B"/>
    <w:rsid w:val="00197D96"/>
    <w:rsid w:val="001B43E5"/>
    <w:rsid w:val="001C70B8"/>
    <w:rsid w:val="001D6EC6"/>
    <w:rsid w:val="001E14A3"/>
    <w:rsid w:val="001E4173"/>
    <w:rsid w:val="001E7ADB"/>
    <w:rsid w:val="001F42ED"/>
    <w:rsid w:val="00204A5D"/>
    <w:rsid w:val="00206AB3"/>
    <w:rsid w:val="0020722D"/>
    <w:rsid w:val="00220B1E"/>
    <w:rsid w:val="00233915"/>
    <w:rsid w:val="00234E68"/>
    <w:rsid w:val="00240847"/>
    <w:rsid w:val="0024111F"/>
    <w:rsid w:val="00241A50"/>
    <w:rsid w:val="00242D31"/>
    <w:rsid w:val="00254C68"/>
    <w:rsid w:val="00256762"/>
    <w:rsid w:val="00256820"/>
    <w:rsid w:val="00263DE6"/>
    <w:rsid w:val="002647BC"/>
    <w:rsid w:val="002665A3"/>
    <w:rsid w:val="00266800"/>
    <w:rsid w:val="00272573"/>
    <w:rsid w:val="0028729A"/>
    <w:rsid w:val="00292EDF"/>
    <w:rsid w:val="00296C87"/>
    <w:rsid w:val="002A0AE4"/>
    <w:rsid w:val="002A4070"/>
    <w:rsid w:val="002B46CD"/>
    <w:rsid w:val="002C13D0"/>
    <w:rsid w:val="002C4CE0"/>
    <w:rsid w:val="002C73BB"/>
    <w:rsid w:val="002D2114"/>
    <w:rsid w:val="002D479F"/>
    <w:rsid w:val="002F42DA"/>
    <w:rsid w:val="00303A49"/>
    <w:rsid w:val="00310243"/>
    <w:rsid w:val="00315154"/>
    <w:rsid w:val="00317136"/>
    <w:rsid w:val="003206D5"/>
    <w:rsid w:val="00325D86"/>
    <w:rsid w:val="00330AF7"/>
    <w:rsid w:val="00355007"/>
    <w:rsid w:val="0037160B"/>
    <w:rsid w:val="003740A6"/>
    <w:rsid w:val="003762C1"/>
    <w:rsid w:val="00377D7A"/>
    <w:rsid w:val="0038199F"/>
    <w:rsid w:val="003971EE"/>
    <w:rsid w:val="003B1761"/>
    <w:rsid w:val="003C0E7B"/>
    <w:rsid w:val="00401587"/>
    <w:rsid w:val="00411255"/>
    <w:rsid w:val="004128EF"/>
    <w:rsid w:val="004337DF"/>
    <w:rsid w:val="00446496"/>
    <w:rsid w:val="00451087"/>
    <w:rsid w:val="004574BE"/>
    <w:rsid w:val="00462DA0"/>
    <w:rsid w:val="0046500F"/>
    <w:rsid w:val="00473934"/>
    <w:rsid w:val="00473B40"/>
    <w:rsid w:val="00477506"/>
    <w:rsid w:val="0047767B"/>
    <w:rsid w:val="00482BB5"/>
    <w:rsid w:val="00485C95"/>
    <w:rsid w:val="0048606A"/>
    <w:rsid w:val="004873AF"/>
    <w:rsid w:val="004A13D2"/>
    <w:rsid w:val="004A277C"/>
    <w:rsid w:val="004A3505"/>
    <w:rsid w:val="004B21AE"/>
    <w:rsid w:val="004B23C9"/>
    <w:rsid w:val="004B30EA"/>
    <w:rsid w:val="004B3813"/>
    <w:rsid w:val="004C0027"/>
    <w:rsid w:val="004C60E4"/>
    <w:rsid w:val="004E4BB1"/>
    <w:rsid w:val="004E7B91"/>
    <w:rsid w:val="005041B9"/>
    <w:rsid w:val="0050674F"/>
    <w:rsid w:val="005105D3"/>
    <w:rsid w:val="00512B1B"/>
    <w:rsid w:val="00525D21"/>
    <w:rsid w:val="00526BD6"/>
    <w:rsid w:val="005436C9"/>
    <w:rsid w:val="00544989"/>
    <w:rsid w:val="00546789"/>
    <w:rsid w:val="00551B21"/>
    <w:rsid w:val="0055657E"/>
    <w:rsid w:val="005712C0"/>
    <w:rsid w:val="005721B7"/>
    <w:rsid w:val="00592481"/>
    <w:rsid w:val="005930A2"/>
    <w:rsid w:val="005936C0"/>
    <w:rsid w:val="00596C43"/>
    <w:rsid w:val="005A1BC3"/>
    <w:rsid w:val="005A4522"/>
    <w:rsid w:val="005B1F3B"/>
    <w:rsid w:val="005C0BE7"/>
    <w:rsid w:val="005D220C"/>
    <w:rsid w:val="005E3B6A"/>
    <w:rsid w:val="005F0CCE"/>
    <w:rsid w:val="005F712F"/>
    <w:rsid w:val="006072A0"/>
    <w:rsid w:val="0061372F"/>
    <w:rsid w:val="006139E2"/>
    <w:rsid w:val="00615DA1"/>
    <w:rsid w:val="00616FBB"/>
    <w:rsid w:val="00620E24"/>
    <w:rsid w:val="00635F08"/>
    <w:rsid w:val="00640ED8"/>
    <w:rsid w:val="00641BA9"/>
    <w:rsid w:val="0064249E"/>
    <w:rsid w:val="0064336D"/>
    <w:rsid w:val="00644B75"/>
    <w:rsid w:val="0064695F"/>
    <w:rsid w:val="0065490C"/>
    <w:rsid w:val="00670717"/>
    <w:rsid w:val="00676AAF"/>
    <w:rsid w:val="0068369C"/>
    <w:rsid w:val="006C7902"/>
    <w:rsid w:val="006E45A3"/>
    <w:rsid w:val="006E7A60"/>
    <w:rsid w:val="006F4ADA"/>
    <w:rsid w:val="006F6875"/>
    <w:rsid w:val="007151A1"/>
    <w:rsid w:val="0074682F"/>
    <w:rsid w:val="00755310"/>
    <w:rsid w:val="00756D93"/>
    <w:rsid w:val="00772C3B"/>
    <w:rsid w:val="0077410A"/>
    <w:rsid w:val="007845FA"/>
    <w:rsid w:val="0078530D"/>
    <w:rsid w:val="00796209"/>
    <w:rsid w:val="007A182B"/>
    <w:rsid w:val="007B204C"/>
    <w:rsid w:val="007B3B20"/>
    <w:rsid w:val="007B7357"/>
    <w:rsid w:val="007D6044"/>
    <w:rsid w:val="007E06F3"/>
    <w:rsid w:val="007E6879"/>
    <w:rsid w:val="007F0212"/>
    <w:rsid w:val="007F5636"/>
    <w:rsid w:val="007F5C20"/>
    <w:rsid w:val="00807310"/>
    <w:rsid w:val="008107CB"/>
    <w:rsid w:val="00821D00"/>
    <w:rsid w:val="00836CAB"/>
    <w:rsid w:val="00836F04"/>
    <w:rsid w:val="0084279C"/>
    <w:rsid w:val="00845041"/>
    <w:rsid w:val="00847DB8"/>
    <w:rsid w:val="00851657"/>
    <w:rsid w:val="00861347"/>
    <w:rsid w:val="00861E28"/>
    <w:rsid w:val="00862CD9"/>
    <w:rsid w:val="00864C71"/>
    <w:rsid w:val="00865780"/>
    <w:rsid w:val="00887B63"/>
    <w:rsid w:val="008A1C25"/>
    <w:rsid w:val="008A428F"/>
    <w:rsid w:val="008B086D"/>
    <w:rsid w:val="008B29CB"/>
    <w:rsid w:val="008B45F1"/>
    <w:rsid w:val="008C02F5"/>
    <w:rsid w:val="008C04D6"/>
    <w:rsid w:val="008C66B6"/>
    <w:rsid w:val="008F5568"/>
    <w:rsid w:val="008F647F"/>
    <w:rsid w:val="00931269"/>
    <w:rsid w:val="009369A8"/>
    <w:rsid w:val="00952EC5"/>
    <w:rsid w:val="00957519"/>
    <w:rsid w:val="00965E5D"/>
    <w:rsid w:val="00971F62"/>
    <w:rsid w:val="009823C3"/>
    <w:rsid w:val="00990914"/>
    <w:rsid w:val="00991B18"/>
    <w:rsid w:val="009A624E"/>
    <w:rsid w:val="009A7886"/>
    <w:rsid w:val="009B580D"/>
    <w:rsid w:val="009D7C81"/>
    <w:rsid w:val="009E06F8"/>
    <w:rsid w:val="009E4A2B"/>
    <w:rsid w:val="009E56F9"/>
    <w:rsid w:val="009E666A"/>
    <w:rsid w:val="00A07198"/>
    <w:rsid w:val="00A1708E"/>
    <w:rsid w:val="00A23F24"/>
    <w:rsid w:val="00A249FA"/>
    <w:rsid w:val="00A25FA2"/>
    <w:rsid w:val="00A27F51"/>
    <w:rsid w:val="00A37312"/>
    <w:rsid w:val="00A919EF"/>
    <w:rsid w:val="00A926AD"/>
    <w:rsid w:val="00AA0964"/>
    <w:rsid w:val="00AB1EA5"/>
    <w:rsid w:val="00AB7556"/>
    <w:rsid w:val="00AD1295"/>
    <w:rsid w:val="00AE20F2"/>
    <w:rsid w:val="00AF4C22"/>
    <w:rsid w:val="00B04961"/>
    <w:rsid w:val="00B0592B"/>
    <w:rsid w:val="00B0795B"/>
    <w:rsid w:val="00B11510"/>
    <w:rsid w:val="00B11C8E"/>
    <w:rsid w:val="00B27FFB"/>
    <w:rsid w:val="00B33382"/>
    <w:rsid w:val="00B34191"/>
    <w:rsid w:val="00B34DFC"/>
    <w:rsid w:val="00B44CEA"/>
    <w:rsid w:val="00B457D7"/>
    <w:rsid w:val="00B45C29"/>
    <w:rsid w:val="00B50892"/>
    <w:rsid w:val="00B612BD"/>
    <w:rsid w:val="00B63978"/>
    <w:rsid w:val="00B871DE"/>
    <w:rsid w:val="00B92863"/>
    <w:rsid w:val="00BB503D"/>
    <w:rsid w:val="00BC52FA"/>
    <w:rsid w:val="00BD10BA"/>
    <w:rsid w:val="00BE256E"/>
    <w:rsid w:val="00BE3954"/>
    <w:rsid w:val="00C37286"/>
    <w:rsid w:val="00C4315F"/>
    <w:rsid w:val="00C50031"/>
    <w:rsid w:val="00C65273"/>
    <w:rsid w:val="00C669B3"/>
    <w:rsid w:val="00C85ECD"/>
    <w:rsid w:val="00C94D4C"/>
    <w:rsid w:val="00CA71C8"/>
    <w:rsid w:val="00CB2EAE"/>
    <w:rsid w:val="00CB4AEC"/>
    <w:rsid w:val="00CD285F"/>
    <w:rsid w:val="00CE2CF9"/>
    <w:rsid w:val="00CE3BE5"/>
    <w:rsid w:val="00D04C8F"/>
    <w:rsid w:val="00D14A90"/>
    <w:rsid w:val="00D17F82"/>
    <w:rsid w:val="00D33AB0"/>
    <w:rsid w:val="00D3518F"/>
    <w:rsid w:val="00D44DCB"/>
    <w:rsid w:val="00D46345"/>
    <w:rsid w:val="00D70918"/>
    <w:rsid w:val="00D86F06"/>
    <w:rsid w:val="00D9608F"/>
    <w:rsid w:val="00DA2B00"/>
    <w:rsid w:val="00DA628E"/>
    <w:rsid w:val="00DB1A67"/>
    <w:rsid w:val="00DB43A7"/>
    <w:rsid w:val="00DC44EA"/>
    <w:rsid w:val="00DC7B8F"/>
    <w:rsid w:val="00DD4D96"/>
    <w:rsid w:val="00DE113F"/>
    <w:rsid w:val="00DE1815"/>
    <w:rsid w:val="00DE4BC6"/>
    <w:rsid w:val="00DE5F14"/>
    <w:rsid w:val="00DE7816"/>
    <w:rsid w:val="00DF1DCE"/>
    <w:rsid w:val="00DF5065"/>
    <w:rsid w:val="00E01A3C"/>
    <w:rsid w:val="00E021D0"/>
    <w:rsid w:val="00E039B3"/>
    <w:rsid w:val="00E13167"/>
    <w:rsid w:val="00E15E07"/>
    <w:rsid w:val="00E21F7C"/>
    <w:rsid w:val="00E339FB"/>
    <w:rsid w:val="00E36047"/>
    <w:rsid w:val="00E3786B"/>
    <w:rsid w:val="00E407A8"/>
    <w:rsid w:val="00E426E0"/>
    <w:rsid w:val="00E631F1"/>
    <w:rsid w:val="00E74117"/>
    <w:rsid w:val="00E82ABC"/>
    <w:rsid w:val="00E84204"/>
    <w:rsid w:val="00E908FF"/>
    <w:rsid w:val="00E95786"/>
    <w:rsid w:val="00E95A72"/>
    <w:rsid w:val="00E9640B"/>
    <w:rsid w:val="00EA608D"/>
    <w:rsid w:val="00EA7B55"/>
    <w:rsid w:val="00EC1C32"/>
    <w:rsid w:val="00EC3722"/>
    <w:rsid w:val="00EF2A8B"/>
    <w:rsid w:val="00F0308E"/>
    <w:rsid w:val="00F32BA6"/>
    <w:rsid w:val="00F343E5"/>
    <w:rsid w:val="00F43612"/>
    <w:rsid w:val="00F45153"/>
    <w:rsid w:val="00F45D96"/>
    <w:rsid w:val="00F5064D"/>
    <w:rsid w:val="00F50DD9"/>
    <w:rsid w:val="00F518F6"/>
    <w:rsid w:val="00F51E44"/>
    <w:rsid w:val="00F561F8"/>
    <w:rsid w:val="00F6155A"/>
    <w:rsid w:val="00F62323"/>
    <w:rsid w:val="00F7017B"/>
    <w:rsid w:val="00F74130"/>
    <w:rsid w:val="00F91D67"/>
    <w:rsid w:val="00FA7F95"/>
    <w:rsid w:val="00FB1690"/>
    <w:rsid w:val="00FC1E08"/>
    <w:rsid w:val="00FC4DBB"/>
    <w:rsid w:val="00FD1C81"/>
    <w:rsid w:val="00FD6D5A"/>
    <w:rsid w:val="00FE175C"/>
    <w:rsid w:val="00FE569C"/>
    <w:rsid w:val="00FE67F5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F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073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E06F8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1A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06F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rsid w:val="009E06F8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E06F8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E06F8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9E06F8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HeaderChar"/>
    <w:uiPriority w:val="99"/>
    <w:rsid w:val="009E06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06F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FooterChar">
    <w:name w:val="Footer Char"/>
    <w:uiPriority w:val="99"/>
    <w:locked/>
    <w:rsid w:val="009E06F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1"/>
    <w:uiPriority w:val="99"/>
    <w:rsid w:val="009E06F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5089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alloonTextChar">
    <w:name w:val="Balloon Text Char"/>
    <w:uiPriority w:val="99"/>
    <w:semiHidden/>
    <w:locked/>
    <w:rsid w:val="009E06F8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9E06F8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50892"/>
    <w:rPr>
      <w:rFonts w:ascii="Times New Roman" w:hAnsi="Times New Roman" w:cs="Times New Roman"/>
      <w:sz w:val="2"/>
      <w:lang w:eastAsia="ar-SA" w:bidi="ar-SA"/>
    </w:rPr>
  </w:style>
  <w:style w:type="paragraph" w:styleId="NoSpacing">
    <w:name w:val="No Spacing"/>
    <w:basedOn w:val="Normal"/>
    <w:uiPriority w:val="99"/>
    <w:qFormat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ListParagraph">
    <w:name w:val="List Paragraph"/>
    <w:basedOn w:val="Normal"/>
    <w:uiPriority w:val="99"/>
    <w:qFormat/>
    <w:rsid w:val="009E06F8"/>
    <w:pPr>
      <w:ind w:left="720"/>
      <w:contextualSpacing/>
    </w:pPr>
  </w:style>
  <w:style w:type="paragraph" w:customStyle="1" w:styleId="Default">
    <w:name w:val="Default"/>
    <w:uiPriority w:val="99"/>
    <w:rsid w:val="009E06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9E06F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13">
    <w:name w:val="c13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4">
    <w:name w:val="c54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3">
    <w:name w:val="c33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93">
    <w:name w:val="c93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2">
    <w:name w:val="c32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7">
    <w:name w:val="c17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1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16">
    <w:name w:val="c116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6">
    <w:name w:val="c46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Contents">
    <w:name w:val="Table Contents"/>
    <w:basedOn w:val="Standard"/>
    <w:uiPriority w:val="99"/>
    <w:rsid w:val="009E06F8"/>
    <w:pPr>
      <w:suppressLineNumbers/>
    </w:pPr>
    <w:rPr>
      <w:rFonts w:eastAsia="SimSun" w:cs="Mangal"/>
      <w:lang w:val="ru-RU" w:eastAsia="zh-CN" w:bidi="hi-IN"/>
    </w:rPr>
  </w:style>
  <w:style w:type="paragraph" w:customStyle="1" w:styleId="c25">
    <w:name w:val="c25"/>
    <w:basedOn w:val="Normal"/>
    <w:uiPriority w:val="99"/>
    <w:rsid w:val="009E06F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uiPriority w:val="99"/>
    <w:rsid w:val="009E06F8"/>
  </w:style>
  <w:style w:type="character" w:customStyle="1" w:styleId="c3">
    <w:name w:val="c3"/>
    <w:basedOn w:val="DefaultParagraphFont"/>
    <w:uiPriority w:val="99"/>
    <w:rsid w:val="009E06F8"/>
    <w:rPr>
      <w:rFonts w:ascii="Times New Roman" w:hAnsi="Times New Roman" w:cs="Times New Roman"/>
    </w:rPr>
  </w:style>
  <w:style w:type="character" w:customStyle="1" w:styleId="c31">
    <w:name w:val="c31"/>
    <w:basedOn w:val="DefaultParagraphFont"/>
    <w:uiPriority w:val="99"/>
    <w:rsid w:val="009E06F8"/>
    <w:rPr>
      <w:rFonts w:ascii="Times New Roman" w:hAnsi="Times New Roman" w:cs="Times New Roman"/>
    </w:rPr>
  </w:style>
  <w:style w:type="character" w:customStyle="1" w:styleId="c5">
    <w:name w:val="c5"/>
    <w:uiPriority w:val="99"/>
    <w:rsid w:val="009E06F8"/>
  </w:style>
  <w:style w:type="character" w:customStyle="1" w:styleId="c27">
    <w:name w:val="c27"/>
    <w:uiPriority w:val="99"/>
    <w:rsid w:val="009E06F8"/>
  </w:style>
  <w:style w:type="character" w:customStyle="1" w:styleId="c11">
    <w:name w:val="c11"/>
    <w:uiPriority w:val="99"/>
    <w:rsid w:val="009E06F8"/>
  </w:style>
  <w:style w:type="character" w:customStyle="1" w:styleId="c131">
    <w:name w:val="c131"/>
    <w:uiPriority w:val="99"/>
    <w:rsid w:val="009E06F8"/>
  </w:style>
  <w:style w:type="character" w:customStyle="1" w:styleId="c21">
    <w:name w:val="c21"/>
    <w:uiPriority w:val="99"/>
    <w:rsid w:val="009E06F8"/>
  </w:style>
  <w:style w:type="character" w:customStyle="1" w:styleId="c9">
    <w:name w:val="c9"/>
    <w:uiPriority w:val="99"/>
    <w:rsid w:val="009E06F8"/>
  </w:style>
  <w:style w:type="character" w:customStyle="1" w:styleId="c6">
    <w:name w:val="c6"/>
    <w:uiPriority w:val="99"/>
    <w:rsid w:val="009E06F8"/>
  </w:style>
  <w:style w:type="character" w:customStyle="1" w:styleId="c4">
    <w:name w:val="c4"/>
    <w:uiPriority w:val="99"/>
    <w:rsid w:val="009E06F8"/>
  </w:style>
  <w:style w:type="character" w:customStyle="1" w:styleId="c19">
    <w:name w:val="c19"/>
    <w:uiPriority w:val="99"/>
    <w:rsid w:val="009E06F8"/>
  </w:style>
  <w:style w:type="character" w:customStyle="1" w:styleId="c58">
    <w:name w:val="c58"/>
    <w:uiPriority w:val="99"/>
    <w:rsid w:val="009E06F8"/>
  </w:style>
  <w:style w:type="character" w:customStyle="1" w:styleId="ff9">
    <w:name w:val="ff9"/>
    <w:uiPriority w:val="99"/>
    <w:rsid w:val="009E06F8"/>
  </w:style>
  <w:style w:type="character" w:customStyle="1" w:styleId="a">
    <w:name w:val="_"/>
    <w:uiPriority w:val="99"/>
    <w:rsid w:val="009E06F8"/>
  </w:style>
  <w:style w:type="character" w:customStyle="1" w:styleId="ff4">
    <w:name w:val="ff4"/>
    <w:uiPriority w:val="99"/>
    <w:rsid w:val="009E06F8"/>
  </w:style>
  <w:style w:type="character" w:customStyle="1" w:styleId="ff2">
    <w:name w:val="ff2"/>
    <w:uiPriority w:val="99"/>
    <w:rsid w:val="009E06F8"/>
  </w:style>
  <w:style w:type="character" w:customStyle="1" w:styleId="apple-converted-space">
    <w:name w:val="apple-converted-space"/>
    <w:uiPriority w:val="99"/>
    <w:rsid w:val="009E06F8"/>
  </w:style>
  <w:style w:type="character" w:customStyle="1" w:styleId="2">
    <w:name w:val="Основной текст (2) + Полужирный"/>
    <w:uiPriority w:val="99"/>
    <w:rsid w:val="009E06F8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11">
    <w:name w:val="Основной текст (2) + 11"/>
    <w:aliases w:val="5 pt,Курсив"/>
    <w:uiPriority w:val="99"/>
    <w:rsid w:val="009E06F8"/>
    <w:rPr>
      <w:rFonts w:ascii="Times New Roman" w:hAnsi="Times New Roman"/>
      <w:i/>
      <w:color w:val="000000"/>
      <w:spacing w:val="0"/>
      <w:w w:val="100"/>
      <w:position w:val="0"/>
      <w:sz w:val="23"/>
      <w:u w:val="none"/>
      <w:effect w:val="none"/>
      <w:lang w:val="ru-RU" w:eastAsia="ru-RU"/>
    </w:rPr>
  </w:style>
  <w:style w:type="character" w:customStyle="1" w:styleId="c16">
    <w:name w:val="c16"/>
    <w:uiPriority w:val="99"/>
    <w:rsid w:val="009E06F8"/>
  </w:style>
  <w:style w:type="table" w:styleId="TableGrid">
    <w:name w:val="Table Grid"/>
    <w:basedOn w:val="TableNormal"/>
    <w:uiPriority w:val="99"/>
    <w:rsid w:val="009E06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964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E964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E964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E964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4650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9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ysadsolnyshko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1946</TotalTime>
  <Pages>32</Pages>
  <Words>6056</Words>
  <Characters>-32766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 Windows</cp:lastModifiedBy>
  <cp:revision>83</cp:revision>
  <cp:lastPrinted>2025-06-18T12:12:00Z</cp:lastPrinted>
  <dcterms:created xsi:type="dcterms:W3CDTF">2022-07-04T08:38:00Z</dcterms:created>
  <dcterms:modified xsi:type="dcterms:W3CDTF">2025-06-18T12:12:00Z</dcterms:modified>
</cp:coreProperties>
</file>