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F2" w:rsidRPr="00EF0B30" w:rsidRDefault="00CE36F2" w:rsidP="00C5702B">
      <w:pPr>
        <w:jc w:val="both"/>
        <w:rPr>
          <w:sz w:val="24"/>
          <w:szCs w:val="24"/>
        </w:rPr>
      </w:pPr>
      <w:r w:rsidRPr="004C04D6">
        <w:rPr>
          <w:sz w:val="24"/>
          <w:szCs w:val="24"/>
        </w:rPr>
        <w:t>Приложение к Основной образовател</w:t>
      </w:r>
      <w:r w:rsidRPr="00EF0B30">
        <w:rPr>
          <w:sz w:val="24"/>
          <w:szCs w:val="24"/>
        </w:rPr>
        <w:t xml:space="preserve">ьной </w:t>
      </w:r>
    </w:p>
    <w:p w:rsidR="00CE36F2" w:rsidRPr="00EF0B30" w:rsidRDefault="00CE36F2" w:rsidP="00C5702B">
      <w:pPr>
        <w:jc w:val="both"/>
        <w:rPr>
          <w:sz w:val="24"/>
          <w:szCs w:val="24"/>
        </w:rPr>
      </w:pPr>
      <w:r w:rsidRPr="00EF0B30">
        <w:rPr>
          <w:sz w:val="24"/>
          <w:szCs w:val="24"/>
        </w:rPr>
        <w:t>программе, принятой на заседании</w:t>
      </w:r>
    </w:p>
    <w:p w:rsidR="00CE36F2" w:rsidRPr="00EF0B30" w:rsidRDefault="00CE36F2" w:rsidP="00C5702B">
      <w:pPr>
        <w:jc w:val="both"/>
        <w:rPr>
          <w:sz w:val="24"/>
          <w:szCs w:val="24"/>
        </w:rPr>
      </w:pPr>
      <w:r w:rsidRPr="00EF0B30">
        <w:rPr>
          <w:sz w:val="24"/>
          <w:szCs w:val="24"/>
        </w:rPr>
        <w:t>педсовета МКДОУ «Детский сад г. Николаевска»</w:t>
      </w:r>
    </w:p>
    <w:p w:rsidR="00CE36F2" w:rsidRPr="00EF0B30" w:rsidRDefault="00CE36F2" w:rsidP="00C5702B">
      <w:pPr>
        <w:jc w:val="both"/>
        <w:rPr>
          <w:sz w:val="24"/>
          <w:szCs w:val="24"/>
        </w:rPr>
      </w:pPr>
      <w:r>
        <w:rPr>
          <w:sz w:val="24"/>
          <w:szCs w:val="24"/>
        </w:rPr>
        <w:t>(протокол №1 от ……………2022</w:t>
      </w:r>
      <w:r w:rsidRPr="00EF0B30">
        <w:rPr>
          <w:sz w:val="24"/>
          <w:szCs w:val="24"/>
        </w:rPr>
        <w:t xml:space="preserve"> г.)</w:t>
      </w:r>
    </w:p>
    <w:p w:rsidR="00CE36F2" w:rsidRPr="00EF0B30" w:rsidRDefault="00CE36F2" w:rsidP="00C5702B">
      <w:pPr>
        <w:jc w:val="both"/>
        <w:rPr>
          <w:sz w:val="24"/>
          <w:szCs w:val="24"/>
        </w:rPr>
      </w:pPr>
    </w:p>
    <w:p w:rsidR="00CE36F2" w:rsidRPr="00EF0B30" w:rsidRDefault="00CE36F2" w:rsidP="00C5702B">
      <w:pPr>
        <w:jc w:val="both"/>
        <w:rPr>
          <w:sz w:val="24"/>
          <w:szCs w:val="24"/>
        </w:rPr>
      </w:pPr>
    </w:p>
    <w:p w:rsidR="00CE36F2" w:rsidRPr="00EF0B30" w:rsidRDefault="00CE36F2" w:rsidP="00C5702B">
      <w:pPr>
        <w:jc w:val="both"/>
        <w:rPr>
          <w:sz w:val="24"/>
          <w:szCs w:val="24"/>
        </w:rPr>
      </w:pPr>
    </w:p>
    <w:p w:rsidR="00CE36F2" w:rsidRPr="00EF0B30" w:rsidRDefault="00CE36F2" w:rsidP="00B566C4">
      <w:pPr>
        <w:jc w:val="center"/>
        <w:rPr>
          <w:sz w:val="24"/>
          <w:szCs w:val="24"/>
        </w:rPr>
      </w:pPr>
      <w:r w:rsidRPr="00EF0B30">
        <w:rPr>
          <w:sz w:val="24"/>
          <w:szCs w:val="24"/>
        </w:rPr>
        <w:t>Муниципальное казенное дошкольное учреждение</w:t>
      </w:r>
    </w:p>
    <w:p w:rsidR="00CE36F2" w:rsidRPr="00EF0B30" w:rsidRDefault="00CE36F2" w:rsidP="00B566C4">
      <w:pPr>
        <w:jc w:val="center"/>
        <w:rPr>
          <w:sz w:val="24"/>
          <w:szCs w:val="24"/>
        </w:rPr>
      </w:pPr>
      <w:r w:rsidRPr="00EF0B30">
        <w:rPr>
          <w:sz w:val="24"/>
          <w:szCs w:val="24"/>
        </w:rPr>
        <w:t>«Детский сад г. Николаевска»</w:t>
      </w:r>
    </w:p>
    <w:p w:rsidR="00CE36F2" w:rsidRPr="00EF0B30" w:rsidRDefault="00CE36F2" w:rsidP="00B566C4">
      <w:pPr>
        <w:jc w:val="center"/>
        <w:rPr>
          <w:sz w:val="24"/>
          <w:szCs w:val="24"/>
        </w:rPr>
      </w:pPr>
      <w:r w:rsidRPr="00EF0B30">
        <w:rPr>
          <w:sz w:val="24"/>
          <w:szCs w:val="24"/>
        </w:rPr>
        <w:t>Николаевского муниципального района Волгоградской области</w:t>
      </w:r>
    </w:p>
    <w:p w:rsidR="00CE36F2" w:rsidRDefault="00CE36F2" w:rsidP="00924872">
      <w:pPr>
        <w:rPr>
          <w:sz w:val="24"/>
          <w:szCs w:val="24"/>
        </w:rPr>
      </w:pPr>
    </w:p>
    <w:p w:rsidR="00CE36F2" w:rsidRPr="00EF0B30" w:rsidRDefault="00CE36F2" w:rsidP="00924872">
      <w:pPr>
        <w:rPr>
          <w:sz w:val="24"/>
          <w:szCs w:val="24"/>
        </w:rPr>
      </w:pPr>
    </w:p>
    <w:p w:rsidR="00CE36F2" w:rsidRPr="00527DF7" w:rsidRDefault="00CE36F2" w:rsidP="00924872">
      <w:pPr>
        <w:rPr>
          <w:rFonts w:eastAsia="SimSun"/>
          <w:sz w:val="24"/>
          <w:szCs w:val="24"/>
          <w:lang w:eastAsia="ru-RU"/>
        </w:rPr>
      </w:pPr>
      <w:r>
        <w:rPr>
          <w:color w:val="FF0000"/>
          <w:sz w:val="24"/>
          <w:szCs w:val="24"/>
        </w:rPr>
        <w:t xml:space="preserve">                                                                                                                               </w:t>
      </w:r>
      <w:r w:rsidRPr="00527DF7">
        <w:rPr>
          <w:rFonts w:eastAsia="SimSun"/>
          <w:sz w:val="24"/>
          <w:szCs w:val="24"/>
          <w:lang w:eastAsia="ru-RU"/>
        </w:rPr>
        <w:t>УТВЕРЖДАЮ:</w:t>
      </w:r>
    </w:p>
    <w:p w:rsidR="00CE36F2" w:rsidRDefault="00CE36F2" w:rsidP="00A0746B">
      <w:pPr>
        <w:widowControl w:val="0"/>
        <w:suppressAutoHyphens/>
        <w:jc w:val="right"/>
        <w:rPr>
          <w:rFonts w:eastAsia="SimSun"/>
          <w:sz w:val="24"/>
          <w:szCs w:val="24"/>
          <w:lang w:eastAsia="ru-RU"/>
        </w:rPr>
      </w:pPr>
      <w:r w:rsidRPr="00527DF7">
        <w:rPr>
          <w:rFonts w:eastAsia="SimSun"/>
          <w:sz w:val="24"/>
          <w:szCs w:val="24"/>
          <w:lang w:eastAsia="ru-RU"/>
        </w:rPr>
        <w:t xml:space="preserve">                                                                         </w:t>
      </w:r>
      <w:r>
        <w:rPr>
          <w:rFonts w:eastAsia="SimSun"/>
          <w:sz w:val="24"/>
          <w:szCs w:val="24"/>
          <w:lang w:eastAsia="ru-RU"/>
        </w:rPr>
        <w:t xml:space="preserve">                    </w:t>
      </w:r>
    </w:p>
    <w:p w:rsidR="00CE36F2" w:rsidRPr="00527DF7" w:rsidRDefault="00CE36F2" w:rsidP="00924872">
      <w:pPr>
        <w:widowControl w:val="0"/>
        <w:suppressAutoHyphens/>
        <w:jc w:val="center"/>
        <w:rPr>
          <w:rFonts w:eastAsia="SimSun"/>
          <w:sz w:val="24"/>
          <w:szCs w:val="24"/>
          <w:lang w:eastAsia="ru-RU"/>
        </w:rPr>
      </w:pPr>
      <w:r>
        <w:rPr>
          <w:rFonts w:eastAsia="SimSun"/>
          <w:sz w:val="24"/>
          <w:szCs w:val="24"/>
          <w:lang w:eastAsia="ru-RU"/>
        </w:rPr>
        <w:t xml:space="preserve">                                                                                                                  </w:t>
      </w:r>
      <w:r w:rsidRPr="00527DF7">
        <w:rPr>
          <w:rFonts w:eastAsia="SimSun"/>
          <w:sz w:val="24"/>
          <w:szCs w:val="24"/>
          <w:lang w:eastAsia="ru-RU"/>
        </w:rPr>
        <w:t xml:space="preserve">  Заведующий  МКДОУ</w:t>
      </w:r>
    </w:p>
    <w:p w:rsidR="00CE36F2" w:rsidRPr="00527DF7" w:rsidRDefault="00CE36F2" w:rsidP="00A0746B">
      <w:pPr>
        <w:widowControl w:val="0"/>
        <w:suppressAutoHyphens/>
        <w:jc w:val="right"/>
        <w:rPr>
          <w:rFonts w:eastAsia="SimSun"/>
          <w:sz w:val="24"/>
          <w:szCs w:val="24"/>
          <w:lang w:eastAsia="ru-RU"/>
        </w:rPr>
      </w:pPr>
      <w:r w:rsidRPr="00527DF7">
        <w:rPr>
          <w:rFonts w:eastAsia="SimSun"/>
          <w:sz w:val="24"/>
          <w:szCs w:val="24"/>
          <w:lang w:eastAsia="ru-RU"/>
        </w:rPr>
        <w:t xml:space="preserve"> «Детский сад г. Николаевска»                                           </w:t>
      </w:r>
    </w:p>
    <w:p w:rsidR="00CE36F2" w:rsidRDefault="00CE36F2" w:rsidP="00A0746B">
      <w:pPr>
        <w:widowControl w:val="0"/>
        <w:suppressAutoHyphens/>
        <w:jc w:val="right"/>
        <w:rPr>
          <w:rFonts w:eastAsia="SimSun"/>
          <w:sz w:val="24"/>
          <w:szCs w:val="24"/>
          <w:lang w:eastAsia="ru-RU"/>
        </w:rPr>
      </w:pPr>
      <w:r w:rsidRPr="00527DF7">
        <w:rPr>
          <w:rFonts w:eastAsia="SimSun"/>
          <w:sz w:val="24"/>
          <w:szCs w:val="24"/>
          <w:lang w:eastAsia="ru-RU"/>
        </w:rPr>
        <w:t xml:space="preserve">                        </w:t>
      </w:r>
      <w:r>
        <w:rPr>
          <w:rFonts w:eastAsia="SimSun"/>
          <w:sz w:val="24"/>
          <w:szCs w:val="24"/>
          <w:lang w:eastAsia="ru-RU"/>
        </w:rPr>
        <w:t xml:space="preserve">                                                   </w:t>
      </w:r>
    </w:p>
    <w:p w:rsidR="00CE36F2" w:rsidRPr="00527DF7" w:rsidRDefault="00CE36F2" w:rsidP="00924872">
      <w:pPr>
        <w:widowControl w:val="0"/>
        <w:suppressAutoHyphens/>
        <w:jc w:val="center"/>
        <w:rPr>
          <w:rFonts w:eastAsia="SimSun" w:cs="Mangal"/>
          <w:sz w:val="24"/>
          <w:szCs w:val="24"/>
          <w:lang w:eastAsia="ru-RU"/>
        </w:rPr>
      </w:pPr>
      <w:r>
        <w:rPr>
          <w:rFonts w:eastAsia="SimSun"/>
          <w:sz w:val="24"/>
          <w:szCs w:val="24"/>
          <w:lang w:eastAsia="ru-RU"/>
        </w:rPr>
        <w:t xml:space="preserve">                                                                                                      </w:t>
      </w:r>
      <w:r w:rsidRPr="00527DF7">
        <w:rPr>
          <w:rFonts w:eastAsia="SimSun"/>
          <w:sz w:val="24"/>
          <w:szCs w:val="24"/>
          <w:lang w:eastAsia="ru-RU"/>
        </w:rPr>
        <w:t xml:space="preserve">     Е.В.  Васильева</w:t>
      </w:r>
    </w:p>
    <w:p w:rsidR="00CE36F2" w:rsidRPr="00527DF7" w:rsidRDefault="00CE36F2" w:rsidP="00A0746B">
      <w:pPr>
        <w:widowControl w:val="0"/>
        <w:suppressAutoHyphens/>
        <w:jc w:val="right"/>
        <w:rPr>
          <w:rFonts w:eastAsia="SimSun" w:cs="Mangal"/>
          <w:sz w:val="24"/>
          <w:szCs w:val="24"/>
          <w:lang w:eastAsia="ru-RU"/>
        </w:rPr>
      </w:pPr>
    </w:p>
    <w:p w:rsidR="00CE36F2" w:rsidRPr="00527DF7" w:rsidRDefault="00CE36F2" w:rsidP="00A0746B">
      <w:pPr>
        <w:tabs>
          <w:tab w:val="left" w:pos="7710"/>
        </w:tabs>
        <w:rPr>
          <w:sz w:val="24"/>
          <w:szCs w:val="24"/>
        </w:rPr>
      </w:pPr>
    </w:p>
    <w:p w:rsidR="00CE36F2" w:rsidRPr="00527DF7" w:rsidRDefault="00CE36F2" w:rsidP="00C5702B">
      <w:pPr>
        <w:jc w:val="center"/>
        <w:rPr>
          <w:sz w:val="24"/>
          <w:szCs w:val="24"/>
        </w:rPr>
      </w:pPr>
    </w:p>
    <w:p w:rsidR="00CE36F2" w:rsidRPr="00527DF7" w:rsidRDefault="00CE36F2" w:rsidP="00C5702B">
      <w:pPr>
        <w:jc w:val="center"/>
        <w:rPr>
          <w:sz w:val="24"/>
          <w:szCs w:val="24"/>
        </w:rPr>
      </w:pPr>
    </w:p>
    <w:p w:rsidR="00CE36F2" w:rsidRPr="00527DF7" w:rsidRDefault="00CE36F2" w:rsidP="00C5702B">
      <w:pPr>
        <w:jc w:val="center"/>
        <w:rPr>
          <w:sz w:val="24"/>
          <w:szCs w:val="24"/>
        </w:rPr>
      </w:pPr>
    </w:p>
    <w:p w:rsidR="00CE36F2" w:rsidRPr="00527DF7" w:rsidRDefault="00CE36F2" w:rsidP="00C5702B">
      <w:pPr>
        <w:jc w:val="center"/>
        <w:rPr>
          <w:sz w:val="24"/>
          <w:szCs w:val="24"/>
        </w:rPr>
      </w:pPr>
    </w:p>
    <w:p w:rsidR="00CE36F2" w:rsidRPr="00527DF7" w:rsidRDefault="00CE36F2" w:rsidP="00A0746B">
      <w:pPr>
        <w:widowControl w:val="0"/>
        <w:suppressAutoHyphens/>
        <w:spacing w:line="360" w:lineRule="auto"/>
        <w:ind w:firstLine="709"/>
        <w:jc w:val="center"/>
        <w:rPr>
          <w:rFonts w:eastAsia="SimSun" w:cs="Mangal"/>
          <w:szCs w:val="28"/>
          <w:lang w:eastAsia="ru-RU"/>
        </w:rPr>
      </w:pPr>
    </w:p>
    <w:p w:rsidR="00CE36F2" w:rsidRDefault="00CE36F2" w:rsidP="00A0746B">
      <w:pPr>
        <w:widowControl w:val="0"/>
        <w:suppressAutoHyphens/>
        <w:spacing w:line="360" w:lineRule="auto"/>
        <w:ind w:firstLine="709"/>
        <w:jc w:val="center"/>
        <w:rPr>
          <w:rFonts w:eastAsia="SimSun" w:cs="Mangal"/>
          <w:szCs w:val="28"/>
          <w:lang w:eastAsia="ru-RU"/>
        </w:rPr>
      </w:pPr>
      <w:r w:rsidRPr="00527DF7">
        <w:rPr>
          <w:rFonts w:eastAsia="SimSun" w:cs="Mangal"/>
          <w:szCs w:val="28"/>
          <w:lang w:eastAsia="ru-RU"/>
        </w:rPr>
        <w:t>РАБО</w:t>
      </w:r>
      <w:r>
        <w:rPr>
          <w:rFonts w:eastAsia="SimSun" w:cs="Mangal"/>
          <w:szCs w:val="28"/>
          <w:lang w:eastAsia="ru-RU"/>
        </w:rPr>
        <w:t xml:space="preserve">ЧАЯ ПРОГРАММА ВОСПИТАТЕЛЕЙ </w:t>
      </w:r>
      <w:r w:rsidRPr="00527DF7">
        <w:rPr>
          <w:rFonts w:eastAsia="SimSun" w:cs="Mangal"/>
          <w:szCs w:val="28"/>
          <w:lang w:eastAsia="ru-RU"/>
        </w:rPr>
        <w:t xml:space="preserve"> ГРУППЫ </w:t>
      </w:r>
    </w:p>
    <w:p w:rsidR="00CE36F2" w:rsidRPr="00527DF7" w:rsidRDefault="00CE36F2" w:rsidP="00A0746B">
      <w:pPr>
        <w:widowControl w:val="0"/>
        <w:suppressAutoHyphens/>
        <w:spacing w:line="360" w:lineRule="auto"/>
        <w:ind w:firstLine="709"/>
        <w:jc w:val="center"/>
        <w:rPr>
          <w:rFonts w:eastAsia="SimSun" w:cs="Mangal"/>
          <w:szCs w:val="28"/>
          <w:lang w:eastAsia="ru-RU"/>
        </w:rPr>
      </w:pPr>
      <w:r w:rsidRPr="00527DF7">
        <w:rPr>
          <w:rFonts w:eastAsia="SimSun" w:cs="Mangal"/>
          <w:szCs w:val="28"/>
          <w:lang w:eastAsia="ru-RU"/>
        </w:rPr>
        <w:t>Р</w:t>
      </w:r>
      <w:r>
        <w:rPr>
          <w:rFonts w:eastAsia="SimSun" w:cs="Mangal"/>
          <w:szCs w:val="28"/>
          <w:lang w:eastAsia="ru-RU"/>
        </w:rPr>
        <w:t>АННЕГО ВОЗРАСТА (от 1,5 до 3 лет</w:t>
      </w:r>
      <w:r w:rsidRPr="00527DF7">
        <w:rPr>
          <w:rFonts w:eastAsia="SimSun" w:cs="Mangal"/>
          <w:szCs w:val="28"/>
          <w:lang w:eastAsia="ru-RU"/>
        </w:rPr>
        <w:t>)</w:t>
      </w:r>
    </w:p>
    <w:p w:rsidR="00CE36F2" w:rsidRPr="00A0746B" w:rsidRDefault="00CE36F2" w:rsidP="00A0746B">
      <w:pPr>
        <w:widowControl w:val="0"/>
        <w:suppressAutoHyphens/>
        <w:spacing w:line="360" w:lineRule="auto"/>
        <w:jc w:val="center"/>
        <w:rPr>
          <w:rFonts w:eastAsia="SimSun" w:cs="Mangal"/>
          <w:szCs w:val="28"/>
          <w:lang w:eastAsia="ru-RU"/>
        </w:rPr>
      </w:pPr>
      <w:r>
        <w:rPr>
          <w:rFonts w:eastAsia="SimSun" w:cs="Mangal"/>
          <w:szCs w:val="28"/>
          <w:lang w:eastAsia="ru-RU"/>
        </w:rPr>
        <w:t xml:space="preserve">на 2025 – </w:t>
      </w:r>
      <w:r w:rsidRPr="00A0746B">
        <w:rPr>
          <w:rFonts w:eastAsia="SimSun" w:cs="Mangal"/>
          <w:szCs w:val="28"/>
          <w:lang w:eastAsia="ru-RU"/>
        </w:rPr>
        <w:t>202</w:t>
      </w:r>
      <w:r>
        <w:rPr>
          <w:rFonts w:eastAsia="SimSun" w:cs="Mangal"/>
          <w:szCs w:val="28"/>
          <w:lang w:eastAsia="ru-RU"/>
        </w:rPr>
        <w:t xml:space="preserve">6 </w:t>
      </w:r>
      <w:r w:rsidRPr="00A0746B">
        <w:rPr>
          <w:rFonts w:eastAsia="SimSun" w:cs="Mangal"/>
          <w:szCs w:val="28"/>
          <w:lang w:eastAsia="ru-RU"/>
        </w:rPr>
        <w:t xml:space="preserve"> учебный год.</w:t>
      </w:r>
    </w:p>
    <w:p w:rsidR="00CE36F2" w:rsidRPr="00EF0B30" w:rsidRDefault="00CE36F2" w:rsidP="00C5702B">
      <w:pPr>
        <w:spacing w:line="360" w:lineRule="auto"/>
        <w:jc w:val="center"/>
        <w:rPr>
          <w:sz w:val="36"/>
          <w:szCs w:val="36"/>
        </w:rPr>
      </w:pPr>
    </w:p>
    <w:p w:rsidR="00CE36F2" w:rsidRPr="00EF0B30" w:rsidRDefault="00CE36F2" w:rsidP="00C5702B">
      <w:pPr>
        <w:spacing w:line="360" w:lineRule="auto"/>
        <w:jc w:val="center"/>
        <w:rPr>
          <w:sz w:val="36"/>
          <w:szCs w:val="36"/>
        </w:rPr>
      </w:pPr>
    </w:p>
    <w:p w:rsidR="00CE36F2" w:rsidRPr="00EF0B30" w:rsidRDefault="00CE36F2" w:rsidP="00C5702B">
      <w:pPr>
        <w:jc w:val="center"/>
      </w:pPr>
    </w:p>
    <w:p w:rsidR="00CE36F2" w:rsidRPr="00EF0B30" w:rsidRDefault="00CE36F2" w:rsidP="00C5702B">
      <w:pPr>
        <w:jc w:val="center"/>
      </w:pPr>
    </w:p>
    <w:p w:rsidR="00CE36F2" w:rsidRPr="00EF0B30" w:rsidRDefault="00CE36F2" w:rsidP="00C5702B">
      <w:pPr>
        <w:jc w:val="center"/>
      </w:pPr>
    </w:p>
    <w:p w:rsidR="00CE36F2" w:rsidRPr="00EF0B30" w:rsidRDefault="00CE36F2" w:rsidP="00C5702B">
      <w:pPr>
        <w:jc w:val="center"/>
      </w:pPr>
    </w:p>
    <w:p w:rsidR="00CE36F2" w:rsidRDefault="00CE36F2" w:rsidP="009976AB">
      <w:pPr>
        <w:jc w:val="center"/>
        <w:rPr>
          <w:sz w:val="24"/>
          <w:szCs w:val="24"/>
        </w:rPr>
      </w:pPr>
      <w:r>
        <w:rPr>
          <w:sz w:val="24"/>
          <w:szCs w:val="24"/>
        </w:rPr>
        <w:t xml:space="preserve">                                                                                    </w:t>
      </w:r>
      <w:r w:rsidRPr="00A0746B">
        <w:rPr>
          <w:sz w:val="24"/>
          <w:szCs w:val="24"/>
        </w:rPr>
        <w:t>Разработал</w:t>
      </w:r>
      <w:r>
        <w:rPr>
          <w:sz w:val="24"/>
          <w:szCs w:val="24"/>
        </w:rPr>
        <w:t>и воспитатели:</w:t>
      </w:r>
    </w:p>
    <w:p w:rsidR="00CE36F2" w:rsidRDefault="00CE36F2" w:rsidP="00637938">
      <w:pPr>
        <w:rPr>
          <w:sz w:val="24"/>
          <w:szCs w:val="24"/>
        </w:rPr>
      </w:pPr>
    </w:p>
    <w:p w:rsidR="00CE36F2" w:rsidRDefault="00CE36F2" w:rsidP="00637938">
      <w:pPr>
        <w:jc w:val="center"/>
        <w:rPr>
          <w:sz w:val="24"/>
          <w:szCs w:val="24"/>
        </w:rPr>
      </w:pPr>
      <w:r>
        <w:rPr>
          <w:sz w:val="24"/>
          <w:szCs w:val="24"/>
        </w:rPr>
        <w:t xml:space="preserve">                                                               Кокина Н.Ю.</w:t>
      </w:r>
    </w:p>
    <w:p w:rsidR="00CE36F2" w:rsidRDefault="00CE36F2" w:rsidP="009976AB">
      <w:pPr>
        <w:rPr>
          <w:sz w:val="24"/>
          <w:szCs w:val="24"/>
        </w:rPr>
      </w:pPr>
      <w:r>
        <w:rPr>
          <w:sz w:val="24"/>
          <w:szCs w:val="24"/>
        </w:rPr>
        <w:t xml:space="preserve">                                                                                                             Степанова О.А.</w:t>
      </w: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pPr>
    </w:p>
    <w:p w:rsidR="00CE36F2" w:rsidRDefault="00CE36F2" w:rsidP="007A1E85">
      <w:pPr>
        <w:jc w:val="center"/>
        <w:rPr>
          <w:sz w:val="24"/>
          <w:szCs w:val="24"/>
        </w:rPr>
      </w:pPr>
    </w:p>
    <w:p w:rsidR="00CE36F2" w:rsidRDefault="00CE36F2" w:rsidP="007A1E85">
      <w:pPr>
        <w:jc w:val="center"/>
        <w:rPr>
          <w:b/>
          <w:sz w:val="24"/>
          <w:szCs w:val="24"/>
        </w:rPr>
      </w:pPr>
    </w:p>
    <w:p w:rsidR="00CE36F2" w:rsidRDefault="00CE36F2" w:rsidP="007A1E85">
      <w:pPr>
        <w:jc w:val="center"/>
        <w:rPr>
          <w:b/>
          <w:sz w:val="24"/>
          <w:szCs w:val="24"/>
        </w:rPr>
      </w:pPr>
    </w:p>
    <w:p w:rsidR="00CE36F2" w:rsidRPr="007A1E85" w:rsidRDefault="00CE36F2" w:rsidP="007A1E85">
      <w:pPr>
        <w:jc w:val="center"/>
      </w:pPr>
      <w:r w:rsidRPr="00EF0B30">
        <w:rPr>
          <w:b/>
          <w:sz w:val="24"/>
          <w:szCs w:val="24"/>
        </w:rPr>
        <w:t>Содержание</w:t>
      </w:r>
    </w:p>
    <w:p w:rsidR="00CE36F2" w:rsidRPr="00EF0B30" w:rsidRDefault="00CE36F2" w:rsidP="00C5702B">
      <w:pPr>
        <w:jc w:val="center"/>
        <w:rPr>
          <w:sz w:val="24"/>
          <w:szCs w:val="24"/>
        </w:rPr>
      </w:pPr>
    </w:p>
    <w:p w:rsidR="00CE36F2" w:rsidRPr="00472607" w:rsidRDefault="00CE36F2" w:rsidP="00857760">
      <w:pPr>
        <w:shd w:val="clear" w:color="auto" w:fill="FFFFFF"/>
        <w:jc w:val="both"/>
        <w:rPr>
          <w:b/>
          <w:bCs/>
          <w:color w:val="000000"/>
          <w:sz w:val="24"/>
          <w:szCs w:val="24"/>
          <w:lang w:eastAsia="ru-RU"/>
        </w:rPr>
      </w:pPr>
      <w:smartTag w:uri="urn:schemas-microsoft-com:office:smarttags" w:element="place">
        <w:r>
          <w:rPr>
            <w:b/>
            <w:bCs/>
            <w:color w:val="000000"/>
            <w:sz w:val="24"/>
            <w:szCs w:val="24"/>
            <w:lang w:val="en-US" w:eastAsia="ru-RU"/>
          </w:rPr>
          <w:t>I</w:t>
        </w:r>
        <w:r>
          <w:rPr>
            <w:b/>
            <w:bCs/>
            <w:color w:val="000000"/>
            <w:sz w:val="24"/>
            <w:szCs w:val="24"/>
            <w:lang w:eastAsia="ru-RU"/>
          </w:rPr>
          <w:t>.</w:t>
        </w:r>
      </w:smartTag>
      <w:r>
        <w:rPr>
          <w:b/>
          <w:bCs/>
          <w:color w:val="000000"/>
          <w:sz w:val="24"/>
          <w:szCs w:val="24"/>
          <w:lang w:eastAsia="ru-RU"/>
        </w:rPr>
        <w:t xml:space="preserve"> </w:t>
      </w:r>
      <w:r w:rsidRPr="00472607">
        <w:rPr>
          <w:b/>
          <w:bCs/>
          <w:color w:val="000000"/>
          <w:sz w:val="24"/>
          <w:szCs w:val="24"/>
          <w:lang w:eastAsia="ru-RU"/>
        </w:rPr>
        <w:t xml:space="preserve">Целевой раздел </w:t>
      </w:r>
    </w:p>
    <w:p w:rsidR="00CE36F2" w:rsidRPr="00EF0B30" w:rsidRDefault="00CE36F2" w:rsidP="00857760">
      <w:pPr>
        <w:pStyle w:val="ListParagraph"/>
        <w:shd w:val="clear" w:color="auto" w:fill="FFFFFF"/>
        <w:tabs>
          <w:tab w:val="left" w:pos="9072"/>
          <w:tab w:val="left" w:pos="9356"/>
        </w:tabs>
        <w:ind w:left="0"/>
        <w:rPr>
          <w:color w:val="000000"/>
          <w:sz w:val="24"/>
          <w:szCs w:val="24"/>
          <w:lang w:eastAsia="ru-RU"/>
        </w:rPr>
      </w:pPr>
      <w:r>
        <w:rPr>
          <w:color w:val="000000"/>
          <w:sz w:val="24"/>
          <w:szCs w:val="24"/>
          <w:lang w:eastAsia="ru-RU"/>
        </w:rPr>
        <w:t xml:space="preserve">1.1. </w:t>
      </w:r>
      <w:r w:rsidRPr="00EF0B30">
        <w:rPr>
          <w:color w:val="000000"/>
          <w:sz w:val="24"/>
          <w:szCs w:val="24"/>
          <w:lang w:eastAsia="ru-RU"/>
        </w:rPr>
        <w:t xml:space="preserve">Пояснительная записка                          </w:t>
      </w:r>
    </w:p>
    <w:p w:rsidR="00CE36F2" w:rsidRPr="00EF0B30" w:rsidRDefault="00CE36F2" w:rsidP="00857760">
      <w:pPr>
        <w:pStyle w:val="ListParagraph"/>
        <w:shd w:val="clear" w:color="auto" w:fill="FFFFFF"/>
        <w:ind w:left="284"/>
        <w:jc w:val="both"/>
        <w:rPr>
          <w:color w:val="000000"/>
          <w:sz w:val="24"/>
          <w:szCs w:val="24"/>
          <w:lang w:eastAsia="ru-RU"/>
        </w:rPr>
      </w:pPr>
      <w:r>
        <w:rPr>
          <w:color w:val="000000"/>
          <w:sz w:val="24"/>
          <w:szCs w:val="24"/>
          <w:lang w:eastAsia="ru-RU"/>
        </w:rPr>
        <w:t xml:space="preserve">1.2. </w:t>
      </w:r>
      <w:r w:rsidRPr="00EF0B30">
        <w:rPr>
          <w:color w:val="000000"/>
          <w:sz w:val="24"/>
          <w:szCs w:val="24"/>
          <w:lang w:eastAsia="ru-RU"/>
        </w:rPr>
        <w:t>Цели и задачи реализа</w:t>
      </w:r>
      <w:r>
        <w:rPr>
          <w:color w:val="000000"/>
          <w:sz w:val="24"/>
          <w:szCs w:val="24"/>
          <w:lang w:eastAsia="ru-RU"/>
        </w:rPr>
        <w:t xml:space="preserve">ции Программы                                                                          </w:t>
      </w:r>
    </w:p>
    <w:p w:rsidR="00CE36F2" w:rsidRDefault="00CE36F2" w:rsidP="00857760">
      <w:pPr>
        <w:shd w:val="clear" w:color="auto" w:fill="FFFFFF"/>
        <w:jc w:val="both"/>
        <w:rPr>
          <w:color w:val="000000"/>
          <w:sz w:val="24"/>
          <w:szCs w:val="24"/>
          <w:lang w:eastAsia="ru-RU"/>
        </w:rPr>
      </w:pPr>
      <w:r w:rsidRPr="00472607">
        <w:rPr>
          <w:color w:val="000000"/>
          <w:sz w:val="24"/>
          <w:szCs w:val="24"/>
          <w:lang w:eastAsia="ru-RU"/>
        </w:rPr>
        <w:t>1.3</w:t>
      </w:r>
      <w:r>
        <w:rPr>
          <w:color w:val="000000"/>
          <w:sz w:val="24"/>
          <w:szCs w:val="24"/>
          <w:lang w:eastAsia="ru-RU"/>
        </w:rPr>
        <w:t xml:space="preserve">. </w:t>
      </w:r>
      <w:r w:rsidRPr="00472607">
        <w:rPr>
          <w:color w:val="000000"/>
          <w:sz w:val="24"/>
          <w:szCs w:val="24"/>
          <w:lang w:eastAsia="ru-RU"/>
        </w:rPr>
        <w:t>Принципы и подходы к формировани</w:t>
      </w:r>
      <w:r>
        <w:rPr>
          <w:color w:val="000000"/>
          <w:sz w:val="24"/>
          <w:szCs w:val="24"/>
          <w:lang w:eastAsia="ru-RU"/>
        </w:rPr>
        <w:t xml:space="preserve">ю программы                     </w:t>
      </w:r>
    </w:p>
    <w:p w:rsidR="00CE36F2" w:rsidRPr="00472607" w:rsidRDefault="00CE36F2" w:rsidP="00857760">
      <w:pPr>
        <w:shd w:val="clear" w:color="auto" w:fill="FFFFFF"/>
        <w:jc w:val="both"/>
        <w:rPr>
          <w:color w:val="000000"/>
          <w:sz w:val="24"/>
          <w:szCs w:val="24"/>
          <w:lang w:eastAsia="ru-RU"/>
        </w:rPr>
      </w:pPr>
      <w:r>
        <w:rPr>
          <w:color w:val="000000"/>
          <w:sz w:val="24"/>
          <w:szCs w:val="24"/>
          <w:lang w:eastAsia="ru-RU"/>
        </w:rPr>
        <w:t xml:space="preserve">     1.4. </w:t>
      </w:r>
      <w:r w:rsidRPr="00472607">
        <w:rPr>
          <w:color w:val="000000"/>
          <w:sz w:val="24"/>
          <w:szCs w:val="24"/>
          <w:lang w:eastAsia="ru-RU"/>
        </w:rPr>
        <w:t>Характеристика особенностей развития</w:t>
      </w:r>
      <w:r>
        <w:rPr>
          <w:color w:val="000000"/>
          <w:sz w:val="24"/>
          <w:szCs w:val="24"/>
          <w:lang w:eastAsia="ru-RU"/>
        </w:rPr>
        <w:t xml:space="preserve"> детей 1-3 лет.                </w:t>
      </w:r>
    </w:p>
    <w:p w:rsidR="00CE36F2" w:rsidRDefault="00CE36F2" w:rsidP="00774492">
      <w:pPr>
        <w:pStyle w:val="ListParagraph"/>
        <w:shd w:val="clear" w:color="auto" w:fill="FFFFFF"/>
        <w:tabs>
          <w:tab w:val="left" w:pos="8222"/>
          <w:tab w:val="left" w:pos="8364"/>
          <w:tab w:val="left" w:pos="8789"/>
          <w:tab w:val="left" w:pos="9072"/>
          <w:tab w:val="left" w:pos="9356"/>
          <w:tab w:val="left" w:pos="9498"/>
        </w:tabs>
        <w:ind w:left="284"/>
        <w:jc w:val="both"/>
        <w:rPr>
          <w:color w:val="000000"/>
          <w:sz w:val="24"/>
          <w:szCs w:val="24"/>
          <w:lang w:eastAsia="ru-RU"/>
        </w:rPr>
      </w:pPr>
      <w:r>
        <w:rPr>
          <w:color w:val="000000"/>
          <w:sz w:val="24"/>
          <w:szCs w:val="24"/>
          <w:lang w:eastAsia="ru-RU"/>
        </w:rPr>
        <w:t xml:space="preserve">1.5. </w:t>
      </w:r>
      <w:r w:rsidRPr="00EF0B30">
        <w:rPr>
          <w:color w:val="000000"/>
          <w:sz w:val="24"/>
          <w:szCs w:val="24"/>
          <w:lang w:eastAsia="ru-RU"/>
        </w:rPr>
        <w:t xml:space="preserve">Планируемые результаты освоения программы. </w:t>
      </w:r>
    </w:p>
    <w:p w:rsidR="00CE36F2" w:rsidRPr="001F5D38" w:rsidRDefault="00CE36F2" w:rsidP="00774492">
      <w:pPr>
        <w:rPr>
          <w:sz w:val="24"/>
          <w:szCs w:val="24"/>
        </w:rPr>
      </w:pPr>
      <w:r>
        <w:rPr>
          <w:sz w:val="24"/>
          <w:szCs w:val="24"/>
        </w:rPr>
        <w:t>1.6.</w:t>
      </w:r>
      <w:r w:rsidRPr="001F5D38">
        <w:rPr>
          <w:sz w:val="24"/>
          <w:szCs w:val="24"/>
        </w:rPr>
        <w:t xml:space="preserve"> Педагогическая диагностика достижения планируемых результатов.</w:t>
      </w:r>
    </w:p>
    <w:p w:rsidR="00CE36F2" w:rsidRPr="001F5D38" w:rsidRDefault="00CE36F2" w:rsidP="00774492">
      <w:pPr>
        <w:rPr>
          <w:sz w:val="24"/>
          <w:szCs w:val="24"/>
        </w:rPr>
      </w:pPr>
    </w:p>
    <w:p w:rsidR="00CE36F2" w:rsidRPr="00774492" w:rsidRDefault="00CE36F2" w:rsidP="00774492">
      <w:pPr>
        <w:rPr>
          <w:color w:val="000000"/>
          <w:sz w:val="24"/>
          <w:szCs w:val="24"/>
          <w:lang w:eastAsia="ru-RU"/>
        </w:rPr>
      </w:pPr>
      <w:r w:rsidRPr="00472607">
        <w:rPr>
          <w:b/>
          <w:bCs/>
          <w:color w:val="000000"/>
          <w:sz w:val="24"/>
          <w:szCs w:val="24"/>
          <w:lang w:eastAsia="ru-RU"/>
        </w:rPr>
        <w:t>II</w:t>
      </w:r>
      <w:r>
        <w:rPr>
          <w:b/>
          <w:bCs/>
          <w:color w:val="000000"/>
          <w:sz w:val="24"/>
          <w:szCs w:val="24"/>
          <w:lang w:eastAsia="ru-RU"/>
        </w:rPr>
        <w:t xml:space="preserve">. </w:t>
      </w:r>
      <w:r w:rsidRPr="00EF0B30">
        <w:rPr>
          <w:b/>
          <w:bCs/>
          <w:color w:val="000000"/>
          <w:sz w:val="24"/>
          <w:szCs w:val="24"/>
          <w:lang w:eastAsia="ru-RU"/>
        </w:rPr>
        <w:t>Содержательный раздел</w:t>
      </w:r>
    </w:p>
    <w:p w:rsidR="00CE36F2" w:rsidRPr="00995D89" w:rsidRDefault="00CE36F2" w:rsidP="00E03772">
      <w:pPr>
        <w:rPr>
          <w:sz w:val="24"/>
          <w:szCs w:val="24"/>
        </w:rPr>
      </w:pPr>
      <w:r>
        <w:rPr>
          <w:color w:val="000000"/>
          <w:sz w:val="24"/>
          <w:szCs w:val="24"/>
          <w:lang w:eastAsia="ru-RU"/>
        </w:rPr>
        <w:t xml:space="preserve">      2.1</w:t>
      </w:r>
      <w:r>
        <w:rPr>
          <w:b/>
          <w:color w:val="000000"/>
          <w:sz w:val="24"/>
          <w:szCs w:val="24"/>
          <w:lang w:eastAsia="ru-RU"/>
        </w:rPr>
        <w:t xml:space="preserve">. </w:t>
      </w:r>
      <w:r w:rsidRPr="00995D89">
        <w:rPr>
          <w:sz w:val="24"/>
          <w:szCs w:val="24"/>
        </w:rPr>
        <w:t>Содержание образовательной деятельности в смешанной группе раннего</w:t>
      </w:r>
    </w:p>
    <w:p w:rsidR="00CE36F2" w:rsidRPr="001F5D38" w:rsidRDefault="00CE36F2" w:rsidP="00E03772">
      <w:pPr>
        <w:rPr>
          <w:sz w:val="24"/>
          <w:szCs w:val="24"/>
        </w:rPr>
      </w:pPr>
      <w:r w:rsidRPr="00995D89">
        <w:rPr>
          <w:sz w:val="24"/>
          <w:szCs w:val="24"/>
        </w:rPr>
        <w:t xml:space="preserve">            возраста  по образовательным  областям.                                                                     </w:t>
      </w:r>
    </w:p>
    <w:p w:rsidR="00CE36F2" w:rsidRPr="007D5BDA" w:rsidRDefault="00CE36F2" w:rsidP="00995D89">
      <w:pPr>
        <w:rPr>
          <w:sz w:val="24"/>
          <w:szCs w:val="24"/>
        </w:rPr>
      </w:pPr>
      <w:r w:rsidRPr="007D5BDA">
        <w:rPr>
          <w:sz w:val="24"/>
          <w:szCs w:val="24"/>
        </w:rPr>
        <w:t xml:space="preserve">2.2. Содержание образовательной деятельности в части, формируемой </w:t>
      </w:r>
    </w:p>
    <w:p w:rsidR="00CE36F2" w:rsidRPr="007D5BDA" w:rsidRDefault="00CE36F2" w:rsidP="00995D89">
      <w:pPr>
        <w:rPr>
          <w:sz w:val="24"/>
          <w:szCs w:val="24"/>
        </w:rPr>
      </w:pPr>
      <w:r w:rsidRPr="007D5BDA">
        <w:rPr>
          <w:sz w:val="24"/>
          <w:szCs w:val="24"/>
        </w:rPr>
        <w:t xml:space="preserve">          участниками   образовательных отношений.</w:t>
      </w:r>
    </w:p>
    <w:p w:rsidR="00CE36F2" w:rsidRDefault="00CE36F2" w:rsidP="00995D89">
      <w:pPr>
        <w:rPr>
          <w:sz w:val="24"/>
          <w:szCs w:val="24"/>
        </w:rPr>
      </w:pPr>
      <w:r>
        <w:rPr>
          <w:color w:val="000000"/>
          <w:sz w:val="24"/>
          <w:szCs w:val="24"/>
          <w:lang w:eastAsia="ru-RU"/>
        </w:rPr>
        <w:t xml:space="preserve">      2.3.</w:t>
      </w:r>
      <w:r w:rsidRPr="001F5D38">
        <w:rPr>
          <w:sz w:val="24"/>
          <w:szCs w:val="24"/>
        </w:rPr>
        <w:t xml:space="preserve">Вариативные формы, способы, методы и средства реализации рабочей </w:t>
      </w:r>
    </w:p>
    <w:p w:rsidR="00CE36F2" w:rsidRPr="001F5D38" w:rsidRDefault="00CE36F2" w:rsidP="00995D89">
      <w:pPr>
        <w:rPr>
          <w:sz w:val="24"/>
          <w:szCs w:val="24"/>
        </w:rPr>
      </w:pPr>
      <w:r w:rsidRPr="001F5D38">
        <w:rPr>
          <w:sz w:val="24"/>
          <w:szCs w:val="24"/>
        </w:rPr>
        <w:t>прог</w:t>
      </w:r>
      <w:r>
        <w:rPr>
          <w:sz w:val="24"/>
          <w:szCs w:val="24"/>
        </w:rPr>
        <w:t>раммы образования детей 1-3 лет.</w:t>
      </w:r>
    </w:p>
    <w:p w:rsidR="00CE36F2" w:rsidRPr="001F5D38" w:rsidRDefault="00CE36F2" w:rsidP="00995D89">
      <w:pPr>
        <w:rPr>
          <w:sz w:val="24"/>
          <w:szCs w:val="24"/>
        </w:rPr>
      </w:pPr>
      <w:r w:rsidRPr="001F5D38">
        <w:rPr>
          <w:sz w:val="24"/>
          <w:szCs w:val="24"/>
        </w:rPr>
        <w:t>2</w:t>
      </w:r>
      <w:r>
        <w:rPr>
          <w:sz w:val="24"/>
          <w:szCs w:val="24"/>
        </w:rPr>
        <w:t>.4</w:t>
      </w:r>
      <w:r w:rsidRPr="001F5D38">
        <w:rPr>
          <w:sz w:val="24"/>
          <w:szCs w:val="24"/>
        </w:rPr>
        <w:t>. Особенности образовательной деятельности разных видов и культурных практик.</w:t>
      </w:r>
    </w:p>
    <w:p w:rsidR="00CE36F2" w:rsidRDefault="00CE36F2" w:rsidP="00995D89">
      <w:pPr>
        <w:shd w:val="clear" w:color="auto" w:fill="FFFFFF"/>
        <w:spacing w:line="276" w:lineRule="auto"/>
        <w:jc w:val="both"/>
        <w:rPr>
          <w:color w:val="000000"/>
          <w:sz w:val="24"/>
          <w:szCs w:val="24"/>
          <w:lang w:eastAsia="ru-RU"/>
        </w:rPr>
      </w:pPr>
      <w:r>
        <w:rPr>
          <w:sz w:val="24"/>
          <w:szCs w:val="24"/>
        </w:rPr>
        <w:t xml:space="preserve">      2.5</w:t>
      </w:r>
      <w:r w:rsidRPr="001F5D38">
        <w:rPr>
          <w:sz w:val="24"/>
          <w:szCs w:val="24"/>
        </w:rPr>
        <w:t xml:space="preserve">. Комплексно-тематическое планирование работы с детьми на учебный год            </w:t>
      </w:r>
    </w:p>
    <w:p w:rsidR="00CE36F2" w:rsidRPr="00561609" w:rsidRDefault="00CE36F2" w:rsidP="00561609">
      <w:pPr>
        <w:shd w:val="clear" w:color="auto" w:fill="FFFFFF"/>
        <w:spacing w:line="276" w:lineRule="auto"/>
        <w:jc w:val="both"/>
        <w:rPr>
          <w:color w:val="000000"/>
          <w:sz w:val="24"/>
          <w:szCs w:val="24"/>
          <w:lang w:eastAsia="ru-RU"/>
        </w:rPr>
      </w:pPr>
      <w:r>
        <w:rPr>
          <w:sz w:val="24"/>
          <w:szCs w:val="24"/>
        </w:rPr>
        <w:t xml:space="preserve">      2.6.</w:t>
      </w:r>
      <w:r w:rsidRPr="00561609">
        <w:rPr>
          <w:sz w:val="24"/>
          <w:szCs w:val="24"/>
        </w:rPr>
        <w:t xml:space="preserve"> Особенности взаимодействия педагогического коллектива с семьями обучающихся.</w:t>
      </w:r>
    </w:p>
    <w:p w:rsidR="00CE36F2" w:rsidRPr="0073471E" w:rsidRDefault="00CE36F2" w:rsidP="00561609">
      <w:pPr>
        <w:shd w:val="clear" w:color="auto" w:fill="FFFFFF"/>
        <w:spacing w:line="276" w:lineRule="auto"/>
        <w:jc w:val="both"/>
        <w:rPr>
          <w:color w:val="000000"/>
          <w:sz w:val="24"/>
          <w:szCs w:val="24"/>
          <w:lang w:eastAsia="ru-RU"/>
        </w:rPr>
      </w:pPr>
      <w:r>
        <w:rPr>
          <w:color w:val="000000"/>
          <w:sz w:val="24"/>
          <w:szCs w:val="24"/>
          <w:lang w:eastAsia="ru-RU"/>
        </w:rPr>
        <w:t>2.7</w:t>
      </w:r>
      <w:r w:rsidRPr="0073471E">
        <w:rPr>
          <w:color w:val="000000"/>
          <w:sz w:val="24"/>
          <w:szCs w:val="24"/>
          <w:lang w:eastAsia="ru-RU"/>
        </w:rPr>
        <w:t xml:space="preserve">. </w:t>
      </w:r>
      <w:r w:rsidRPr="0073471E">
        <w:rPr>
          <w:sz w:val="24"/>
          <w:szCs w:val="24"/>
        </w:rPr>
        <w:t>Перспективный план по взаимодействию с родителями</w:t>
      </w:r>
    </w:p>
    <w:p w:rsidR="00CE36F2" w:rsidRPr="0073471E" w:rsidRDefault="00CE36F2" w:rsidP="00561609">
      <w:pPr>
        <w:shd w:val="clear" w:color="auto" w:fill="FFFFFF"/>
        <w:tabs>
          <w:tab w:val="left" w:pos="9100"/>
        </w:tabs>
        <w:spacing w:line="276" w:lineRule="auto"/>
        <w:jc w:val="both"/>
        <w:rPr>
          <w:color w:val="000000"/>
          <w:sz w:val="24"/>
          <w:szCs w:val="24"/>
          <w:lang w:eastAsia="ru-RU"/>
        </w:rPr>
      </w:pPr>
      <w:r w:rsidRPr="0073471E">
        <w:rPr>
          <w:color w:val="000000"/>
          <w:sz w:val="24"/>
          <w:szCs w:val="24"/>
          <w:lang w:eastAsia="ru-RU"/>
        </w:rPr>
        <w:t xml:space="preserve">(законными представителями) воспитанников      </w:t>
      </w:r>
    </w:p>
    <w:p w:rsidR="00CE36F2" w:rsidRPr="007020FF" w:rsidRDefault="00CE36F2" w:rsidP="00727BAA">
      <w:pPr>
        <w:rPr>
          <w:b/>
          <w:sz w:val="24"/>
          <w:szCs w:val="24"/>
        </w:rPr>
      </w:pPr>
    </w:p>
    <w:p w:rsidR="00CE36F2" w:rsidRPr="0073471E" w:rsidRDefault="00CE36F2" w:rsidP="0073471E">
      <w:pPr>
        <w:shd w:val="clear" w:color="auto" w:fill="FFFFFF"/>
        <w:spacing w:line="276" w:lineRule="auto"/>
        <w:jc w:val="both"/>
        <w:rPr>
          <w:color w:val="000000"/>
          <w:sz w:val="24"/>
          <w:szCs w:val="24"/>
          <w:lang w:eastAsia="ru-RU"/>
        </w:rPr>
      </w:pPr>
    </w:p>
    <w:p w:rsidR="00CE36F2" w:rsidRPr="00EF0B30" w:rsidRDefault="00CE36F2" w:rsidP="00857760">
      <w:pPr>
        <w:shd w:val="clear" w:color="auto" w:fill="FFFFFF"/>
        <w:spacing w:line="276" w:lineRule="auto"/>
        <w:jc w:val="both"/>
        <w:rPr>
          <w:b/>
          <w:bCs/>
          <w:color w:val="000000"/>
          <w:sz w:val="24"/>
          <w:szCs w:val="24"/>
          <w:lang w:eastAsia="ru-RU"/>
        </w:rPr>
      </w:pPr>
      <w:r w:rsidRPr="00DD5567">
        <w:rPr>
          <w:b/>
          <w:bCs/>
          <w:color w:val="000000"/>
          <w:sz w:val="24"/>
          <w:szCs w:val="24"/>
          <w:lang w:eastAsia="ru-RU"/>
        </w:rPr>
        <w:t>III</w:t>
      </w:r>
      <w:r>
        <w:rPr>
          <w:b/>
          <w:bCs/>
          <w:color w:val="000000"/>
          <w:sz w:val="24"/>
          <w:szCs w:val="24"/>
          <w:lang w:eastAsia="ru-RU"/>
        </w:rPr>
        <w:t xml:space="preserve">. </w:t>
      </w:r>
      <w:r w:rsidRPr="00EF0B30">
        <w:rPr>
          <w:b/>
          <w:bCs/>
          <w:color w:val="000000"/>
          <w:sz w:val="24"/>
          <w:szCs w:val="24"/>
          <w:lang w:eastAsia="ru-RU"/>
        </w:rPr>
        <w:t>Организационный раздел</w:t>
      </w:r>
    </w:p>
    <w:p w:rsidR="00CE36F2" w:rsidRDefault="00CE36F2" w:rsidP="00857760">
      <w:pPr>
        <w:shd w:val="clear" w:color="auto" w:fill="FFFFFF"/>
        <w:tabs>
          <w:tab w:val="left" w:pos="9100"/>
        </w:tabs>
        <w:spacing w:line="276" w:lineRule="auto"/>
        <w:jc w:val="both"/>
        <w:rPr>
          <w:color w:val="000000"/>
          <w:sz w:val="24"/>
          <w:szCs w:val="24"/>
          <w:lang w:eastAsia="ru-RU"/>
        </w:rPr>
      </w:pPr>
    </w:p>
    <w:p w:rsidR="00CE36F2" w:rsidRPr="00182879" w:rsidRDefault="00CE36F2" w:rsidP="00182879">
      <w:pPr>
        <w:spacing w:line="276" w:lineRule="auto"/>
        <w:rPr>
          <w:sz w:val="24"/>
          <w:szCs w:val="24"/>
          <w:lang w:eastAsia="ru-RU"/>
        </w:rPr>
      </w:pPr>
      <w:r w:rsidRPr="00182879">
        <w:rPr>
          <w:sz w:val="24"/>
          <w:szCs w:val="24"/>
          <w:lang w:eastAsia="ru-RU"/>
        </w:rPr>
        <w:t>3.1. Психолого-педагогические условия реализации рабочей программы.</w:t>
      </w:r>
    </w:p>
    <w:p w:rsidR="00CE36F2" w:rsidRPr="00182879" w:rsidRDefault="00CE36F2" w:rsidP="00182879">
      <w:pPr>
        <w:spacing w:line="276" w:lineRule="auto"/>
        <w:rPr>
          <w:sz w:val="24"/>
          <w:szCs w:val="24"/>
          <w:lang w:eastAsia="ru-RU"/>
        </w:rPr>
      </w:pPr>
      <w:r w:rsidRPr="00182879">
        <w:rPr>
          <w:sz w:val="24"/>
          <w:szCs w:val="24"/>
          <w:lang w:eastAsia="ru-RU"/>
        </w:rPr>
        <w:t xml:space="preserve">   3.2. Режим дня, планирование образовательной деятельности (сетка занятий).</w:t>
      </w:r>
    </w:p>
    <w:p w:rsidR="00CE36F2" w:rsidRDefault="00CE36F2" w:rsidP="00182879">
      <w:pPr>
        <w:spacing w:line="276" w:lineRule="auto"/>
        <w:rPr>
          <w:sz w:val="24"/>
          <w:szCs w:val="24"/>
          <w:lang w:eastAsia="ru-RU"/>
        </w:rPr>
      </w:pPr>
      <w:r w:rsidRPr="00182879">
        <w:rPr>
          <w:sz w:val="24"/>
          <w:szCs w:val="24"/>
          <w:lang w:eastAsia="ru-RU"/>
        </w:rPr>
        <w:t>3.4. Материально-техническое обеспечение обр</w:t>
      </w:r>
      <w:r>
        <w:rPr>
          <w:sz w:val="24"/>
          <w:szCs w:val="24"/>
          <w:lang w:eastAsia="ru-RU"/>
        </w:rPr>
        <w:t xml:space="preserve">азовательного процесса в </w:t>
      </w:r>
      <w:r w:rsidRPr="00182879">
        <w:rPr>
          <w:sz w:val="24"/>
          <w:szCs w:val="24"/>
          <w:lang w:eastAsia="ru-RU"/>
        </w:rPr>
        <w:t xml:space="preserve"> группе.</w:t>
      </w:r>
    </w:p>
    <w:p w:rsidR="00CE36F2" w:rsidRDefault="00CE36F2" w:rsidP="0073471E">
      <w:pPr>
        <w:spacing w:line="276" w:lineRule="auto"/>
        <w:rPr>
          <w:sz w:val="24"/>
          <w:szCs w:val="24"/>
          <w:lang w:eastAsia="ru-RU"/>
        </w:rPr>
      </w:pPr>
      <w:r w:rsidRPr="00182879">
        <w:rPr>
          <w:sz w:val="24"/>
          <w:szCs w:val="24"/>
          <w:lang w:eastAsia="ru-RU"/>
        </w:rPr>
        <w:t>3.3</w:t>
      </w:r>
      <w:r>
        <w:rPr>
          <w:sz w:val="24"/>
          <w:szCs w:val="24"/>
          <w:lang w:eastAsia="ru-RU"/>
        </w:rPr>
        <w:t>.</w:t>
      </w:r>
      <w:r w:rsidRPr="00182879">
        <w:rPr>
          <w:sz w:val="24"/>
          <w:szCs w:val="24"/>
          <w:lang w:eastAsia="ru-RU"/>
        </w:rPr>
        <w:t xml:space="preserve">Особенности </w:t>
      </w:r>
      <w:r w:rsidRPr="00182879">
        <w:rPr>
          <w:sz w:val="24"/>
          <w:szCs w:val="24"/>
          <w:shd w:val="clear" w:color="auto" w:fill="FFFFFF"/>
          <w:lang w:eastAsia="ru-RU"/>
        </w:rPr>
        <w:t>организации развивающей предметно-пространственной среды группы</w:t>
      </w:r>
    </w:p>
    <w:p w:rsidR="00CE36F2" w:rsidRDefault="00CE36F2" w:rsidP="0073471E">
      <w:pPr>
        <w:spacing w:line="276" w:lineRule="auto"/>
        <w:rPr>
          <w:sz w:val="24"/>
          <w:szCs w:val="24"/>
          <w:lang w:eastAsia="ru-RU"/>
        </w:rPr>
      </w:pPr>
      <w:r>
        <w:rPr>
          <w:sz w:val="24"/>
          <w:szCs w:val="24"/>
          <w:lang w:eastAsia="ru-RU"/>
        </w:rPr>
        <w:t xml:space="preserve">   3.4</w:t>
      </w:r>
      <w:r w:rsidRPr="00182879">
        <w:rPr>
          <w:sz w:val="24"/>
          <w:szCs w:val="24"/>
          <w:lang w:eastAsia="ru-RU"/>
        </w:rPr>
        <w:t>.Перечень методических пособий, обеспечивающих реализацию образо</w:t>
      </w:r>
      <w:r>
        <w:rPr>
          <w:sz w:val="24"/>
          <w:szCs w:val="24"/>
          <w:lang w:eastAsia="ru-RU"/>
        </w:rPr>
        <w:t>вательной деятельности в       смешанной группе раннего возраста.</w:t>
      </w:r>
    </w:p>
    <w:p w:rsidR="00CE36F2" w:rsidRPr="00182879" w:rsidRDefault="00CE36F2" w:rsidP="0073471E">
      <w:pPr>
        <w:spacing w:line="276" w:lineRule="auto"/>
        <w:rPr>
          <w:sz w:val="24"/>
          <w:szCs w:val="24"/>
          <w:lang w:eastAsia="ru-RU"/>
        </w:rPr>
      </w:pPr>
      <w:r>
        <w:rPr>
          <w:sz w:val="24"/>
          <w:szCs w:val="24"/>
          <w:lang w:eastAsia="ru-RU"/>
        </w:rPr>
        <w:t>3.5.</w:t>
      </w:r>
      <w:r w:rsidRPr="00F31C38">
        <w:rPr>
          <w:sz w:val="24"/>
          <w:szCs w:val="24"/>
          <w:lang w:eastAsia="ru-RU"/>
        </w:rPr>
        <w:t xml:space="preserve"> Примерный перечень литературных,</w:t>
      </w:r>
      <w:r>
        <w:rPr>
          <w:sz w:val="24"/>
          <w:szCs w:val="24"/>
          <w:lang w:eastAsia="ru-RU"/>
        </w:rPr>
        <w:t xml:space="preserve"> музыкальных, художественных</w:t>
      </w:r>
      <w:r w:rsidRPr="00F31C38">
        <w:rPr>
          <w:sz w:val="24"/>
          <w:szCs w:val="24"/>
          <w:lang w:eastAsia="ru-RU"/>
        </w:rPr>
        <w:t xml:space="preserve"> произведений для реализации Программы образования</w:t>
      </w:r>
      <w:r>
        <w:rPr>
          <w:sz w:val="24"/>
          <w:szCs w:val="24"/>
          <w:lang w:eastAsia="ru-RU"/>
        </w:rPr>
        <w:t>.</w:t>
      </w:r>
    </w:p>
    <w:p w:rsidR="00CE36F2" w:rsidRPr="00182879" w:rsidRDefault="00CE36F2" w:rsidP="0073471E">
      <w:pPr>
        <w:spacing w:line="276" w:lineRule="auto"/>
        <w:rPr>
          <w:rFonts w:ascii="Calibri" w:hAnsi="Calibri"/>
          <w:b/>
          <w:sz w:val="24"/>
          <w:szCs w:val="24"/>
          <w:lang w:eastAsia="ru-RU"/>
        </w:rPr>
      </w:pPr>
    </w:p>
    <w:p w:rsidR="00CE36F2" w:rsidRPr="00182879" w:rsidRDefault="00CE36F2" w:rsidP="00182879">
      <w:pPr>
        <w:spacing w:line="276" w:lineRule="auto"/>
        <w:rPr>
          <w:rFonts w:ascii="Calibri" w:hAnsi="Calibri"/>
          <w:b/>
          <w:sz w:val="24"/>
          <w:szCs w:val="24"/>
          <w:lang w:eastAsia="ru-RU"/>
        </w:rPr>
      </w:pPr>
    </w:p>
    <w:p w:rsidR="00CE36F2" w:rsidRDefault="00CE36F2" w:rsidP="00857760">
      <w:pPr>
        <w:shd w:val="clear" w:color="auto" w:fill="FFFFFF"/>
        <w:tabs>
          <w:tab w:val="left" w:pos="9100"/>
        </w:tabs>
        <w:spacing w:line="276" w:lineRule="auto"/>
        <w:jc w:val="both"/>
        <w:rPr>
          <w:color w:val="000000"/>
          <w:sz w:val="24"/>
          <w:szCs w:val="24"/>
          <w:lang w:eastAsia="ru-RU"/>
        </w:rPr>
      </w:pPr>
    </w:p>
    <w:p w:rsidR="00CE36F2" w:rsidRDefault="00CE36F2" w:rsidP="00857760">
      <w:pPr>
        <w:shd w:val="clear" w:color="auto" w:fill="FFFFFF"/>
        <w:tabs>
          <w:tab w:val="left" w:pos="9100"/>
        </w:tabs>
        <w:spacing w:line="276" w:lineRule="auto"/>
        <w:jc w:val="both"/>
        <w:rPr>
          <w:color w:val="000000"/>
          <w:sz w:val="24"/>
          <w:szCs w:val="24"/>
          <w:lang w:eastAsia="ru-RU"/>
        </w:rPr>
      </w:pPr>
    </w:p>
    <w:p w:rsidR="00CE36F2" w:rsidRDefault="00CE36F2" w:rsidP="00857760">
      <w:pPr>
        <w:shd w:val="clear" w:color="auto" w:fill="FFFFFF"/>
        <w:tabs>
          <w:tab w:val="left" w:pos="9100"/>
        </w:tabs>
        <w:spacing w:line="276" w:lineRule="auto"/>
        <w:jc w:val="both"/>
        <w:rPr>
          <w:color w:val="000000"/>
          <w:sz w:val="24"/>
          <w:szCs w:val="24"/>
          <w:lang w:eastAsia="ru-RU"/>
        </w:rPr>
      </w:pPr>
    </w:p>
    <w:p w:rsidR="00CE36F2" w:rsidRPr="00EF0B30" w:rsidRDefault="00CE36F2" w:rsidP="00857760">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Pr="00EF0B30" w:rsidRDefault="00CE36F2" w:rsidP="00C5702B">
      <w:pPr>
        <w:spacing w:line="276" w:lineRule="auto"/>
        <w:jc w:val="both"/>
        <w:rPr>
          <w:sz w:val="24"/>
          <w:szCs w:val="24"/>
        </w:rPr>
      </w:pPr>
    </w:p>
    <w:p w:rsidR="00CE36F2" w:rsidRDefault="00CE36F2" w:rsidP="00B103E9">
      <w:pPr>
        <w:spacing w:line="360" w:lineRule="auto"/>
        <w:rPr>
          <w:sz w:val="24"/>
          <w:szCs w:val="24"/>
        </w:rPr>
      </w:pPr>
    </w:p>
    <w:p w:rsidR="00CE36F2" w:rsidRPr="00EF0B30" w:rsidRDefault="00CE36F2" w:rsidP="00B103E9">
      <w:pPr>
        <w:spacing w:line="360" w:lineRule="auto"/>
        <w:rPr>
          <w:sz w:val="24"/>
          <w:szCs w:val="24"/>
        </w:rPr>
      </w:pPr>
    </w:p>
    <w:p w:rsidR="00CE36F2" w:rsidRDefault="00CE36F2" w:rsidP="00B103E9">
      <w:pPr>
        <w:pStyle w:val="ListParagraph"/>
        <w:numPr>
          <w:ilvl w:val="0"/>
          <w:numId w:val="25"/>
        </w:numPr>
        <w:shd w:val="clear" w:color="auto" w:fill="FFFFFF"/>
        <w:rPr>
          <w:b/>
          <w:bCs/>
          <w:color w:val="000000"/>
          <w:sz w:val="24"/>
          <w:szCs w:val="24"/>
          <w:lang w:eastAsia="ru-RU"/>
        </w:rPr>
      </w:pPr>
      <w:r w:rsidRPr="00DD5567">
        <w:rPr>
          <w:b/>
          <w:bCs/>
          <w:color w:val="000000"/>
          <w:sz w:val="24"/>
          <w:szCs w:val="24"/>
          <w:lang w:eastAsia="ru-RU"/>
        </w:rPr>
        <w:t xml:space="preserve">Целевой раздел </w:t>
      </w:r>
    </w:p>
    <w:p w:rsidR="00CE36F2" w:rsidRPr="00DD5567" w:rsidRDefault="00CE36F2" w:rsidP="00B103E9">
      <w:pPr>
        <w:shd w:val="clear" w:color="auto" w:fill="FFFFFF"/>
        <w:rPr>
          <w:b/>
          <w:bCs/>
          <w:color w:val="000000"/>
          <w:sz w:val="24"/>
          <w:szCs w:val="24"/>
          <w:lang w:eastAsia="ru-RU"/>
        </w:rPr>
      </w:pPr>
    </w:p>
    <w:p w:rsidR="00CE36F2" w:rsidRPr="00D14604" w:rsidRDefault="00CE36F2" w:rsidP="00B103E9">
      <w:pPr>
        <w:shd w:val="clear" w:color="auto" w:fill="FFFFFF"/>
        <w:rPr>
          <w:b/>
          <w:bCs/>
          <w:color w:val="000000"/>
          <w:sz w:val="24"/>
          <w:szCs w:val="24"/>
          <w:lang w:eastAsia="ru-RU"/>
        </w:rPr>
      </w:pPr>
      <w:r w:rsidRPr="00D14604">
        <w:rPr>
          <w:b/>
          <w:color w:val="000000"/>
          <w:sz w:val="24"/>
          <w:szCs w:val="24"/>
          <w:lang w:eastAsia="ru-RU"/>
        </w:rPr>
        <w:t xml:space="preserve">1.1. Пояснительная записка                                                                                                         </w:t>
      </w:r>
    </w:p>
    <w:p w:rsidR="00CE36F2" w:rsidRPr="00014E55" w:rsidRDefault="00CE36F2" w:rsidP="00B103E9">
      <w:pPr>
        <w:spacing w:line="276" w:lineRule="auto"/>
        <w:rPr>
          <w:color w:val="FF0000"/>
          <w:sz w:val="24"/>
          <w:szCs w:val="24"/>
        </w:rPr>
      </w:pPr>
    </w:p>
    <w:p w:rsidR="00CE36F2" w:rsidRPr="006F31F7" w:rsidRDefault="00CE36F2" w:rsidP="00D22896">
      <w:pPr>
        <w:rPr>
          <w:sz w:val="24"/>
          <w:szCs w:val="24"/>
        </w:rPr>
      </w:pPr>
      <w:r w:rsidRPr="006F31F7">
        <w:rPr>
          <w:sz w:val="24"/>
          <w:szCs w:val="24"/>
        </w:rPr>
        <w:t xml:space="preserve">   Настоящая рабочая  программа разработана в соответствии с Федеральной образовательной программой ДО и ФГОС ДО.</w:t>
      </w:r>
    </w:p>
    <w:p w:rsidR="00CE36F2" w:rsidRPr="006F31F7" w:rsidRDefault="00CE36F2" w:rsidP="00D22896">
      <w:pPr>
        <w:rPr>
          <w:sz w:val="24"/>
          <w:szCs w:val="24"/>
        </w:rPr>
      </w:pPr>
      <w:r w:rsidRPr="006F31F7">
        <w:rPr>
          <w:sz w:val="24"/>
          <w:szCs w:val="24"/>
        </w:rPr>
        <w:t xml:space="preserve">Рабочая программа образования детей подготовительной к школе группы обеспечивает разностороннее </w:t>
      </w:r>
      <w:r>
        <w:rPr>
          <w:sz w:val="24"/>
          <w:szCs w:val="24"/>
        </w:rPr>
        <w:t>развитие детей в возрасте от 1 до 3</w:t>
      </w:r>
      <w:r w:rsidRPr="006F31F7">
        <w:rPr>
          <w:sz w:val="24"/>
          <w:szCs w:val="24"/>
        </w:rPr>
        <w:t xml:space="preserve">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CE36F2" w:rsidRPr="007A47AD" w:rsidRDefault="00CE36F2" w:rsidP="00B149B4">
      <w:pPr>
        <w:jc w:val="both"/>
        <w:rPr>
          <w:sz w:val="24"/>
          <w:szCs w:val="24"/>
          <w:lang w:eastAsia="ru-RU"/>
        </w:rPr>
      </w:pPr>
      <w:r w:rsidRPr="00D22896">
        <w:rPr>
          <w:color w:val="000000"/>
          <w:sz w:val="24"/>
          <w:szCs w:val="24"/>
        </w:rPr>
        <w:t xml:space="preserve">Используются парциальные программы: </w:t>
      </w:r>
      <w:r w:rsidRPr="007A47AD">
        <w:rPr>
          <w:rStyle w:val="c11"/>
          <w:sz w:val="24"/>
          <w:szCs w:val="24"/>
          <w:lang w:eastAsia="ru-RU"/>
        </w:rPr>
        <w:t xml:space="preserve">И.А. Лыкова «Изобразительная деятельность в детском </w:t>
      </w:r>
      <w:r>
        <w:rPr>
          <w:rStyle w:val="c11"/>
          <w:sz w:val="24"/>
          <w:szCs w:val="24"/>
          <w:lang w:eastAsia="ru-RU"/>
        </w:rPr>
        <w:t xml:space="preserve">  саду».</w:t>
      </w:r>
    </w:p>
    <w:p w:rsidR="00CE36F2" w:rsidRPr="00D22896" w:rsidRDefault="00CE36F2" w:rsidP="00D22896">
      <w:pPr>
        <w:rPr>
          <w:color w:val="000000"/>
          <w:sz w:val="24"/>
          <w:szCs w:val="24"/>
        </w:rPr>
      </w:pPr>
    </w:p>
    <w:p w:rsidR="00CE36F2" w:rsidRPr="00D22896" w:rsidRDefault="00CE36F2" w:rsidP="00D22896">
      <w:pPr>
        <w:rPr>
          <w:color w:val="000000"/>
          <w:sz w:val="24"/>
          <w:szCs w:val="24"/>
        </w:rPr>
      </w:pPr>
    </w:p>
    <w:p w:rsidR="00CE36F2" w:rsidRPr="006F31F7" w:rsidRDefault="00CE36F2" w:rsidP="00D22896">
      <w:pPr>
        <w:rPr>
          <w:color w:val="FF0000"/>
          <w:sz w:val="24"/>
          <w:szCs w:val="24"/>
        </w:rPr>
      </w:pPr>
    </w:p>
    <w:p w:rsidR="00CE36F2" w:rsidRPr="006F31F7" w:rsidRDefault="00CE36F2" w:rsidP="00D22896">
      <w:pPr>
        <w:rPr>
          <w:sz w:val="24"/>
          <w:szCs w:val="24"/>
        </w:rPr>
      </w:pPr>
      <w:r w:rsidRPr="006F31F7">
        <w:rPr>
          <w:sz w:val="24"/>
          <w:szCs w:val="24"/>
        </w:rPr>
        <w:t xml:space="preserve">  Рабоч</w:t>
      </w:r>
      <w:r>
        <w:rPr>
          <w:sz w:val="24"/>
          <w:szCs w:val="24"/>
        </w:rPr>
        <w:t>ая программа образования детей 1-3</w:t>
      </w:r>
      <w:r w:rsidRPr="006F31F7">
        <w:rPr>
          <w:sz w:val="24"/>
          <w:szCs w:val="24"/>
        </w:rPr>
        <w:t xml:space="preserve"> лет разработана в соответствии со следующими нормативными документами:</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Федеральный закон от 29 декабря </w:t>
      </w:r>
      <w:smartTag w:uri="urn:schemas-microsoft-com:office:smarttags" w:element="metricconverter">
        <w:smartTagPr>
          <w:attr w:name="ProductID" w:val="2012 г"/>
        </w:smartTagPr>
        <w:r w:rsidRPr="006F31F7">
          <w:rPr>
            <w:sz w:val="24"/>
            <w:szCs w:val="24"/>
          </w:rPr>
          <w:t>2012 г</w:t>
        </w:r>
      </w:smartTag>
      <w:r w:rsidRPr="006F31F7">
        <w:rPr>
          <w:sz w:val="24"/>
          <w:szCs w:val="24"/>
        </w:rPr>
        <w:t>. № 273-ФЗ «Об образовании в Российской Федерации» (Собрание законодательства Российской Федерации, 2012, № 53, ст. 7598; 2022, № 41, ст. 6959)</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Приказ Министерства просвещения Российской Федерации от 30 сентября </w:t>
      </w:r>
      <w:smartTag w:uri="urn:schemas-microsoft-com:office:smarttags" w:element="metricconverter">
        <w:smartTagPr>
          <w:attr w:name="ProductID" w:val="2022 г"/>
        </w:smartTagPr>
        <w:r w:rsidRPr="006F31F7">
          <w:rPr>
            <w:sz w:val="24"/>
            <w:szCs w:val="24"/>
          </w:rPr>
          <w:t>2022 г</w:t>
        </w:r>
      </w:smartTag>
      <w:r w:rsidRPr="006F31F7">
        <w:rPr>
          <w:sz w:val="24"/>
          <w:szCs w:val="24"/>
        </w:rPr>
        <w:t>. № 874</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6F31F7">
          <w:rPr>
            <w:sz w:val="24"/>
            <w:szCs w:val="24"/>
          </w:rPr>
          <w:t>2013 г</w:t>
        </w:r>
      </w:smartTag>
      <w:r w:rsidRPr="006F31F7">
        <w:rPr>
          <w:sz w:val="24"/>
          <w:szCs w:val="24"/>
        </w:rPr>
        <w:t xml:space="preserve">. № 1155 (зарегистрирован Министерством юстиции Российской Федерации 14 ноября </w:t>
      </w:r>
      <w:smartTag w:uri="urn:schemas-microsoft-com:office:smarttags" w:element="metricconverter">
        <w:smartTagPr>
          <w:attr w:name="ProductID" w:val="2013 г"/>
        </w:smartTagPr>
        <w:r w:rsidRPr="006F31F7">
          <w:rPr>
            <w:sz w:val="24"/>
            <w:szCs w:val="24"/>
          </w:rPr>
          <w:t>2013 г</w:t>
        </w:r>
      </w:smartTag>
      <w:r w:rsidRPr="006F31F7">
        <w:rPr>
          <w:sz w:val="24"/>
          <w:szCs w:val="24"/>
        </w:rPr>
        <w:t>., регистрационный № 30384), с изменением, внесенным приказом Министерства просвещения Российской Федерации от 8 ноября.2022 г. № 955</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6F31F7">
          <w:rPr>
            <w:sz w:val="24"/>
            <w:szCs w:val="24"/>
          </w:rPr>
          <w:t>2020 г</w:t>
        </w:r>
      </w:smartTag>
      <w:r w:rsidRPr="006F31F7">
        <w:rPr>
          <w:sz w:val="24"/>
          <w:szCs w:val="24"/>
        </w:rPr>
        <w:t xml:space="preserve">. № 28 (зарегистрировано Министерством юстиции Российской Федерации 18 декабря </w:t>
      </w:r>
      <w:smartTag w:uri="urn:schemas-microsoft-com:office:smarttags" w:element="metricconverter">
        <w:smartTagPr>
          <w:attr w:name="ProductID" w:val="2020 г"/>
        </w:smartTagPr>
        <w:r w:rsidRPr="006F31F7">
          <w:rPr>
            <w:sz w:val="24"/>
            <w:szCs w:val="24"/>
          </w:rPr>
          <w:t>2020 г</w:t>
        </w:r>
      </w:smartTag>
      <w:r w:rsidRPr="006F31F7">
        <w:rPr>
          <w:sz w:val="24"/>
          <w:szCs w:val="24"/>
        </w:rPr>
        <w:t xml:space="preserve">., регистрационный № 61573), действующим до 1 января </w:t>
      </w:r>
      <w:smartTag w:uri="urn:schemas-microsoft-com:office:smarttags" w:element="metricconverter">
        <w:smartTagPr>
          <w:attr w:name="ProductID" w:val="2027 г"/>
        </w:smartTagPr>
        <w:r w:rsidRPr="006F31F7">
          <w:rPr>
            <w:sz w:val="24"/>
            <w:szCs w:val="24"/>
          </w:rPr>
          <w:t>2027 г</w:t>
        </w:r>
      </w:smartTag>
      <w:r w:rsidRPr="006F31F7">
        <w:rPr>
          <w:sz w:val="24"/>
          <w:szCs w:val="24"/>
        </w:rPr>
        <w:t>.</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w:t>
      </w:r>
      <w:smartTag w:uri="urn:schemas-microsoft-com:office:smarttags" w:element="metricconverter">
        <w:smartTagPr>
          <w:attr w:name="ProductID" w:val="2022 г"/>
        </w:smartTagPr>
        <w:r w:rsidRPr="006F31F7">
          <w:rPr>
            <w:sz w:val="24"/>
            <w:szCs w:val="24"/>
          </w:rPr>
          <w:t>2022 г</w:t>
        </w:r>
      </w:smartTag>
      <w:r w:rsidRPr="006F31F7">
        <w:rPr>
          <w:sz w:val="24"/>
          <w:szCs w:val="24"/>
        </w:rPr>
        <w:t>. № 1028)</w:t>
      </w:r>
    </w:p>
    <w:p w:rsidR="00CE36F2" w:rsidRPr="006F31F7"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 xml:space="preserve">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w:t>
      </w:r>
      <w:smartTag w:uri="urn:schemas-microsoft-com:office:smarttags" w:element="metricconverter">
        <w:smartTagPr>
          <w:attr w:name="ProductID" w:val="2022 г"/>
        </w:smartTagPr>
        <w:r w:rsidRPr="006F31F7">
          <w:rPr>
            <w:sz w:val="24"/>
            <w:szCs w:val="24"/>
          </w:rPr>
          <w:t>2022 г</w:t>
        </w:r>
      </w:smartTag>
      <w:r w:rsidRPr="006F31F7">
        <w:rPr>
          <w:sz w:val="24"/>
          <w:szCs w:val="24"/>
        </w:rPr>
        <w:t>. № 809</w:t>
      </w:r>
    </w:p>
    <w:p w:rsidR="00CE36F2" w:rsidRPr="00D22896" w:rsidRDefault="00CE36F2" w:rsidP="00D22896">
      <w:pPr>
        <w:pStyle w:val="ListParagraph"/>
        <w:numPr>
          <w:ilvl w:val="0"/>
          <w:numId w:val="27"/>
        </w:numPr>
        <w:tabs>
          <w:tab w:val="left" w:pos="709"/>
        </w:tabs>
        <w:suppressAutoHyphens/>
        <w:contextualSpacing w:val="0"/>
        <w:rPr>
          <w:sz w:val="24"/>
          <w:szCs w:val="24"/>
        </w:rPr>
      </w:pPr>
      <w:r w:rsidRPr="006F31F7">
        <w:rPr>
          <w:sz w:val="24"/>
          <w:szCs w:val="24"/>
        </w:rPr>
        <w:t>Устав учреждения, образовательная программа ДОУ (название организации), программа воспитания ДОУ</w:t>
      </w:r>
    </w:p>
    <w:p w:rsidR="00CE36F2" w:rsidRDefault="00CE36F2" w:rsidP="00B103E9">
      <w:pPr>
        <w:spacing w:line="276" w:lineRule="auto"/>
        <w:rPr>
          <w:sz w:val="24"/>
          <w:szCs w:val="24"/>
        </w:rPr>
      </w:pPr>
    </w:p>
    <w:p w:rsidR="00CE36F2" w:rsidRPr="00B103E9" w:rsidRDefault="00CE36F2" w:rsidP="00B103E9">
      <w:pPr>
        <w:spacing w:line="276" w:lineRule="auto"/>
        <w:rPr>
          <w:b/>
          <w:sz w:val="24"/>
          <w:szCs w:val="24"/>
        </w:rPr>
      </w:pPr>
    </w:p>
    <w:p w:rsidR="00CE36F2" w:rsidRPr="006F31F7" w:rsidRDefault="00CE36F2" w:rsidP="00D22896">
      <w:pPr>
        <w:pStyle w:val="ListParagraph"/>
        <w:ind w:left="0"/>
        <w:rPr>
          <w:b/>
          <w:sz w:val="24"/>
          <w:szCs w:val="24"/>
        </w:rPr>
      </w:pPr>
      <w:r w:rsidRPr="006F31F7">
        <w:rPr>
          <w:b/>
          <w:sz w:val="24"/>
          <w:szCs w:val="24"/>
        </w:rPr>
        <w:t>1.2. Цели и задачи реализации рабочей программы</w:t>
      </w:r>
    </w:p>
    <w:p w:rsidR="00CE36F2" w:rsidRPr="006F31F7" w:rsidRDefault="00CE36F2" w:rsidP="00D22896">
      <w:pPr>
        <w:rPr>
          <w:sz w:val="24"/>
          <w:szCs w:val="24"/>
        </w:rPr>
      </w:pPr>
    </w:p>
    <w:p w:rsidR="00CE36F2" w:rsidRPr="006F31F7" w:rsidRDefault="00CE36F2" w:rsidP="00D22896">
      <w:pPr>
        <w:spacing w:after="120"/>
        <w:rPr>
          <w:sz w:val="24"/>
          <w:szCs w:val="24"/>
        </w:rPr>
      </w:pPr>
      <w:r w:rsidRPr="006F31F7">
        <w:rPr>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E36F2" w:rsidRPr="006F31F7" w:rsidRDefault="00CE36F2" w:rsidP="00D22896">
      <w:pPr>
        <w:spacing w:after="120"/>
        <w:rPr>
          <w:sz w:val="24"/>
          <w:szCs w:val="24"/>
        </w:rPr>
      </w:pPr>
      <w:r w:rsidRPr="006F31F7">
        <w:rPr>
          <w:sz w:val="24"/>
          <w:szCs w:val="24"/>
        </w:rPr>
        <w:t>Задачи программы:</w:t>
      </w:r>
    </w:p>
    <w:p w:rsidR="00CE36F2" w:rsidRPr="006F31F7" w:rsidRDefault="00CE36F2" w:rsidP="00D22896">
      <w:pPr>
        <w:rPr>
          <w:sz w:val="24"/>
          <w:szCs w:val="24"/>
        </w:rPr>
      </w:pPr>
      <w:r w:rsidRPr="006F31F7">
        <w:rPr>
          <w:sz w:val="24"/>
          <w:szCs w:val="24"/>
        </w:rPr>
        <w:t>-   охрана и укрепление физического и психического здоровья детей, в том числе их эмоционального благополучия;</w:t>
      </w:r>
    </w:p>
    <w:p w:rsidR="00CE36F2" w:rsidRPr="006F31F7" w:rsidRDefault="00CE36F2" w:rsidP="00D22896">
      <w:pPr>
        <w:rPr>
          <w:sz w:val="24"/>
          <w:szCs w:val="24"/>
        </w:rPr>
      </w:pPr>
      <w:r w:rsidRPr="006F31F7">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E36F2" w:rsidRPr="006F31F7" w:rsidRDefault="00CE36F2" w:rsidP="00D22896">
      <w:pPr>
        <w:rPr>
          <w:sz w:val="24"/>
          <w:szCs w:val="24"/>
        </w:rPr>
      </w:pPr>
      <w:r w:rsidRPr="006F31F7">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E36F2" w:rsidRPr="006F31F7" w:rsidRDefault="00CE36F2" w:rsidP="00D22896">
      <w:pPr>
        <w:rPr>
          <w:sz w:val="24"/>
          <w:szCs w:val="24"/>
        </w:rPr>
      </w:pPr>
      <w:r w:rsidRPr="006F31F7">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E36F2" w:rsidRPr="00D22896" w:rsidRDefault="00CE36F2" w:rsidP="00D22896">
      <w:pPr>
        <w:pStyle w:val="ListParagraph"/>
        <w:shd w:val="clear" w:color="auto" w:fill="FFFFFF"/>
        <w:spacing w:line="276" w:lineRule="auto"/>
        <w:ind w:left="0"/>
        <w:rPr>
          <w:b/>
          <w:sz w:val="24"/>
          <w:szCs w:val="24"/>
          <w:lang w:eastAsia="ru-RU"/>
        </w:rPr>
      </w:pPr>
    </w:p>
    <w:p w:rsidR="00CE36F2" w:rsidRPr="006F31F7" w:rsidRDefault="00CE36F2" w:rsidP="00D22896">
      <w:pPr>
        <w:pStyle w:val="ListParagraph"/>
        <w:ind w:left="0"/>
        <w:rPr>
          <w:b/>
          <w:sz w:val="24"/>
          <w:szCs w:val="24"/>
        </w:rPr>
      </w:pPr>
      <w:r w:rsidRPr="006F31F7">
        <w:rPr>
          <w:b/>
          <w:sz w:val="24"/>
          <w:szCs w:val="24"/>
        </w:rPr>
        <w:t>1.3. Принципы реализации рабочей программы и организации   образовательного процесса</w:t>
      </w:r>
    </w:p>
    <w:p w:rsidR="00CE36F2" w:rsidRPr="006F31F7" w:rsidRDefault="00CE36F2" w:rsidP="00D22896">
      <w:pPr>
        <w:pStyle w:val="ListParagraph"/>
        <w:ind w:left="1080"/>
        <w:rPr>
          <w:b/>
          <w:sz w:val="24"/>
          <w:szCs w:val="24"/>
        </w:rPr>
      </w:pPr>
    </w:p>
    <w:p w:rsidR="00CE36F2" w:rsidRPr="006F31F7" w:rsidRDefault="00CE36F2" w:rsidP="00D22896">
      <w:pPr>
        <w:rPr>
          <w:sz w:val="24"/>
          <w:szCs w:val="24"/>
        </w:rPr>
      </w:pPr>
      <w:r w:rsidRPr="006F31F7">
        <w:rPr>
          <w:sz w:val="24"/>
          <w:szCs w:val="24"/>
        </w:rPr>
        <w:t xml:space="preserve">  Рабоч</w:t>
      </w:r>
      <w:r>
        <w:rPr>
          <w:sz w:val="24"/>
          <w:szCs w:val="24"/>
        </w:rPr>
        <w:t>ая программа образования детей 1-3</w:t>
      </w:r>
      <w:r w:rsidRPr="006F31F7">
        <w:rPr>
          <w:sz w:val="24"/>
          <w:szCs w:val="24"/>
        </w:rPr>
        <w:t xml:space="preserve"> лет построена на следующих принципах ДО, установленных ФГОС ДО:</w:t>
      </w:r>
    </w:p>
    <w:p w:rsidR="00CE36F2" w:rsidRPr="006F31F7" w:rsidRDefault="00CE36F2" w:rsidP="00D22896">
      <w:pPr>
        <w:rPr>
          <w:sz w:val="24"/>
          <w:szCs w:val="24"/>
        </w:rPr>
      </w:pPr>
      <w:r w:rsidRPr="006F31F7">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E36F2" w:rsidRPr="006F31F7" w:rsidRDefault="00CE36F2" w:rsidP="00D22896">
      <w:pPr>
        <w:rPr>
          <w:sz w:val="24"/>
          <w:szCs w:val="24"/>
        </w:rPr>
      </w:pPr>
      <w:r w:rsidRPr="006F31F7">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E36F2" w:rsidRPr="006F31F7" w:rsidRDefault="00CE36F2" w:rsidP="00D22896">
      <w:pPr>
        <w:rPr>
          <w:sz w:val="24"/>
          <w:szCs w:val="24"/>
        </w:rPr>
      </w:pPr>
      <w:r w:rsidRPr="006F31F7">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E36F2" w:rsidRPr="006F31F7" w:rsidRDefault="00CE36F2" w:rsidP="00D22896">
      <w:pPr>
        <w:rPr>
          <w:sz w:val="24"/>
          <w:szCs w:val="24"/>
        </w:rPr>
      </w:pPr>
      <w:r w:rsidRPr="006F31F7">
        <w:rPr>
          <w:sz w:val="24"/>
          <w:szCs w:val="24"/>
        </w:rPr>
        <w:t>4) признание ребёнка полноценным участником (субъектом) образовательных отношений;</w:t>
      </w:r>
    </w:p>
    <w:p w:rsidR="00CE36F2" w:rsidRPr="006F31F7" w:rsidRDefault="00CE36F2" w:rsidP="00D22896">
      <w:pPr>
        <w:rPr>
          <w:sz w:val="24"/>
          <w:szCs w:val="24"/>
        </w:rPr>
      </w:pPr>
      <w:r w:rsidRPr="006F31F7">
        <w:rPr>
          <w:sz w:val="24"/>
          <w:szCs w:val="24"/>
        </w:rPr>
        <w:t>5) поддержка инициативы детей в различных видах деятельности;</w:t>
      </w:r>
    </w:p>
    <w:p w:rsidR="00CE36F2" w:rsidRPr="006F31F7" w:rsidRDefault="00CE36F2" w:rsidP="00D22896">
      <w:pPr>
        <w:rPr>
          <w:sz w:val="24"/>
          <w:szCs w:val="24"/>
        </w:rPr>
      </w:pPr>
      <w:r w:rsidRPr="006F31F7">
        <w:rPr>
          <w:sz w:val="24"/>
          <w:szCs w:val="24"/>
        </w:rPr>
        <w:t>6) сотрудничество ДОО с семьёй;</w:t>
      </w:r>
    </w:p>
    <w:p w:rsidR="00CE36F2" w:rsidRPr="006F31F7" w:rsidRDefault="00CE36F2" w:rsidP="00D22896">
      <w:pPr>
        <w:rPr>
          <w:sz w:val="24"/>
          <w:szCs w:val="24"/>
        </w:rPr>
      </w:pPr>
      <w:r w:rsidRPr="006F31F7">
        <w:rPr>
          <w:sz w:val="24"/>
          <w:szCs w:val="24"/>
        </w:rPr>
        <w:t>7) приобщение детей к социокультурным нормам, традициям семьи, общества и государства;</w:t>
      </w:r>
    </w:p>
    <w:p w:rsidR="00CE36F2" w:rsidRPr="006F31F7" w:rsidRDefault="00CE36F2" w:rsidP="00D22896">
      <w:pPr>
        <w:rPr>
          <w:sz w:val="24"/>
          <w:szCs w:val="24"/>
        </w:rPr>
      </w:pPr>
      <w:r w:rsidRPr="006F31F7">
        <w:rPr>
          <w:sz w:val="24"/>
          <w:szCs w:val="24"/>
        </w:rPr>
        <w:t>8) формирование познавательных интересов и познавательных действий ребёнка в различных видах деятельности;</w:t>
      </w:r>
    </w:p>
    <w:p w:rsidR="00CE36F2" w:rsidRPr="006F31F7" w:rsidRDefault="00CE36F2" w:rsidP="00D22896">
      <w:pPr>
        <w:rPr>
          <w:sz w:val="24"/>
          <w:szCs w:val="24"/>
        </w:rPr>
      </w:pPr>
      <w:r w:rsidRPr="006F31F7">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E36F2" w:rsidRPr="006F31F7" w:rsidRDefault="00CE36F2" w:rsidP="00D22896">
      <w:pPr>
        <w:rPr>
          <w:sz w:val="24"/>
          <w:szCs w:val="24"/>
        </w:rPr>
      </w:pPr>
      <w:r w:rsidRPr="006F31F7">
        <w:rPr>
          <w:sz w:val="24"/>
          <w:szCs w:val="24"/>
        </w:rPr>
        <w:t>10) учёт этнокультурной ситуации развития детей.</w:t>
      </w:r>
    </w:p>
    <w:p w:rsidR="00CE36F2" w:rsidRDefault="00CE36F2" w:rsidP="00B103E9">
      <w:pPr>
        <w:shd w:val="clear" w:color="auto" w:fill="FFFFFF"/>
        <w:spacing w:line="276" w:lineRule="auto"/>
        <w:rPr>
          <w:b/>
          <w:bCs/>
          <w:color w:val="000000"/>
          <w:sz w:val="24"/>
          <w:szCs w:val="24"/>
        </w:rPr>
      </w:pPr>
    </w:p>
    <w:p w:rsidR="00CE36F2" w:rsidRDefault="00CE36F2" w:rsidP="00995D89">
      <w:pPr>
        <w:shd w:val="clear" w:color="auto" w:fill="FFFFFF"/>
        <w:spacing w:line="276" w:lineRule="auto"/>
        <w:rPr>
          <w:b/>
          <w:color w:val="000000"/>
          <w:sz w:val="24"/>
          <w:szCs w:val="24"/>
          <w:lang w:eastAsia="ru-RU"/>
        </w:rPr>
      </w:pPr>
      <w:r w:rsidRPr="00D14604">
        <w:rPr>
          <w:b/>
          <w:color w:val="000000"/>
          <w:sz w:val="24"/>
          <w:szCs w:val="24"/>
          <w:lang w:eastAsia="ru-RU"/>
        </w:rPr>
        <w:t xml:space="preserve">     1.4. Характеристика</w:t>
      </w:r>
      <w:r>
        <w:rPr>
          <w:b/>
          <w:color w:val="000000"/>
          <w:sz w:val="24"/>
          <w:szCs w:val="24"/>
          <w:lang w:eastAsia="ru-RU"/>
        </w:rPr>
        <w:t xml:space="preserve"> особенностей развития детей 1-3</w:t>
      </w:r>
      <w:r w:rsidRPr="00D14604">
        <w:rPr>
          <w:b/>
          <w:color w:val="000000"/>
          <w:sz w:val="24"/>
          <w:szCs w:val="24"/>
          <w:lang w:eastAsia="ru-RU"/>
        </w:rPr>
        <w:t xml:space="preserve"> лет.                                                     </w:t>
      </w:r>
    </w:p>
    <w:p w:rsidR="00CE36F2" w:rsidRPr="00995D89" w:rsidRDefault="00CE36F2" w:rsidP="00995D89">
      <w:pPr>
        <w:shd w:val="clear" w:color="auto" w:fill="FFFFFF"/>
        <w:spacing w:line="276" w:lineRule="auto"/>
        <w:rPr>
          <w:b/>
          <w:bCs/>
          <w:color w:val="000000"/>
          <w:sz w:val="24"/>
          <w:szCs w:val="24"/>
        </w:rPr>
      </w:pPr>
      <w:r w:rsidRPr="00203DF8">
        <w:rPr>
          <w:sz w:val="24"/>
          <w:szCs w:val="24"/>
        </w:rPr>
        <w:t>Ранний возраст (от одного года до трех лет)</w:t>
      </w:r>
    </w:p>
    <w:p w:rsidR="00CE36F2" w:rsidRPr="00203DF8" w:rsidRDefault="00CE36F2" w:rsidP="00203DF8">
      <w:pPr>
        <w:widowControl w:val="0"/>
        <w:autoSpaceDE w:val="0"/>
        <w:autoSpaceDN w:val="0"/>
        <w:spacing w:line="245" w:lineRule="exact"/>
        <w:jc w:val="both"/>
        <w:outlineLvl w:val="1"/>
        <w:rPr>
          <w:b/>
          <w:bCs/>
          <w:i/>
          <w:iCs/>
          <w:sz w:val="24"/>
          <w:szCs w:val="24"/>
        </w:rPr>
      </w:pPr>
      <w:r w:rsidRPr="00203DF8">
        <w:rPr>
          <w:b/>
          <w:bCs/>
          <w:i/>
          <w:iCs/>
          <w:sz w:val="24"/>
          <w:szCs w:val="24"/>
        </w:rPr>
        <w:t>Росто-весовыехарактеристики</w:t>
      </w:r>
    </w:p>
    <w:p w:rsidR="00CE36F2" w:rsidRPr="00203DF8" w:rsidRDefault="00CE36F2" w:rsidP="00203DF8">
      <w:pPr>
        <w:widowControl w:val="0"/>
        <w:autoSpaceDE w:val="0"/>
        <w:autoSpaceDN w:val="0"/>
        <w:spacing w:before="36" w:line="276" w:lineRule="auto"/>
        <w:ind w:right="246"/>
        <w:jc w:val="both"/>
        <w:rPr>
          <w:sz w:val="24"/>
          <w:szCs w:val="24"/>
        </w:rPr>
      </w:pPr>
      <w:r w:rsidRPr="00203DF8">
        <w:rPr>
          <w:sz w:val="24"/>
          <w:szCs w:val="24"/>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CE36F2" w:rsidRPr="00203DF8" w:rsidRDefault="00CE36F2" w:rsidP="00203DF8">
      <w:pPr>
        <w:widowControl w:val="0"/>
        <w:autoSpaceDE w:val="0"/>
        <w:autoSpaceDN w:val="0"/>
        <w:spacing w:before="5"/>
        <w:jc w:val="both"/>
        <w:outlineLvl w:val="1"/>
        <w:rPr>
          <w:b/>
          <w:bCs/>
          <w:i/>
          <w:iCs/>
          <w:sz w:val="24"/>
          <w:szCs w:val="24"/>
        </w:rPr>
      </w:pPr>
      <w:r w:rsidRPr="00203DF8">
        <w:rPr>
          <w:b/>
          <w:bCs/>
          <w:i/>
          <w:iCs/>
          <w:sz w:val="24"/>
          <w:szCs w:val="24"/>
        </w:rPr>
        <w:t>Функциональноесозревание</w:t>
      </w:r>
    </w:p>
    <w:p w:rsidR="00CE36F2" w:rsidRPr="00203DF8" w:rsidRDefault="00CE36F2" w:rsidP="00203DF8">
      <w:pPr>
        <w:widowControl w:val="0"/>
        <w:autoSpaceDE w:val="0"/>
        <w:autoSpaceDN w:val="0"/>
        <w:spacing w:before="36" w:line="276" w:lineRule="auto"/>
        <w:ind w:right="252"/>
        <w:jc w:val="both"/>
        <w:rPr>
          <w:sz w:val="24"/>
          <w:szCs w:val="24"/>
        </w:rPr>
      </w:pPr>
      <w:r w:rsidRPr="00203DF8">
        <w:rPr>
          <w:sz w:val="24"/>
          <w:szCs w:val="24"/>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CE36F2" w:rsidRPr="009976AB" w:rsidRDefault="00CE36F2" w:rsidP="009976AB">
      <w:pPr>
        <w:widowControl w:val="0"/>
        <w:autoSpaceDE w:val="0"/>
        <w:autoSpaceDN w:val="0"/>
        <w:spacing w:before="1" w:line="276" w:lineRule="auto"/>
        <w:ind w:right="242"/>
        <w:jc w:val="both"/>
        <w:rPr>
          <w:sz w:val="24"/>
          <w:szCs w:val="24"/>
        </w:rPr>
        <w:sectPr w:rsidR="00CE36F2" w:rsidRPr="009976AB">
          <w:pgSz w:w="11910" w:h="16840"/>
          <w:pgMar w:top="1080" w:right="320" w:bottom="920" w:left="920" w:header="710" w:footer="734" w:gutter="0"/>
          <w:cols w:space="720"/>
        </w:sectPr>
      </w:pPr>
      <w:r w:rsidRPr="00203DF8">
        <w:rPr>
          <w:sz w:val="24"/>
          <w:szCs w:val="24"/>
        </w:rPr>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w:t>
      </w:r>
      <w:r>
        <w:rPr>
          <w:sz w:val="24"/>
          <w:szCs w:val="24"/>
        </w:rPr>
        <w:t>нервных связей.</w:t>
      </w:r>
    </w:p>
    <w:p w:rsidR="00CE36F2" w:rsidRPr="00203DF8" w:rsidRDefault="00CE36F2" w:rsidP="00203DF8">
      <w:pPr>
        <w:widowControl w:val="0"/>
        <w:autoSpaceDE w:val="0"/>
        <w:autoSpaceDN w:val="0"/>
        <w:spacing w:before="80" w:line="276" w:lineRule="auto"/>
        <w:ind w:right="251"/>
        <w:jc w:val="both"/>
        <w:rPr>
          <w:sz w:val="24"/>
          <w:szCs w:val="24"/>
        </w:rPr>
      </w:pPr>
      <w:r w:rsidRPr="00203DF8">
        <w:rPr>
          <w:sz w:val="24"/>
          <w:szCs w:val="24"/>
        </w:rPr>
        <w:t>Начинаяс16-18-тимесяцевуровеньразвитиямускулатурыинервнойсистемыобеспечивает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CE36F2" w:rsidRPr="00203DF8" w:rsidRDefault="00CE36F2" w:rsidP="00203DF8">
      <w:pPr>
        <w:widowControl w:val="0"/>
        <w:autoSpaceDE w:val="0"/>
        <w:autoSpaceDN w:val="0"/>
        <w:spacing w:line="276" w:lineRule="auto"/>
        <w:ind w:right="242"/>
        <w:jc w:val="both"/>
        <w:rPr>
          <w:sz w:val="24"/>
          <w:szCs w:val="24"/>
        </w:rPr>
      </w:pPr>
      <w:r w:rsidRPr="00203DF8">
        <w:rPr>
          <w:b/>
          <w:i/>
          <w:sz w:val="24"/>
          <w:szCs w:val="24"/>
        </w:rPr>
        <w:t xml:space="preserve">Развитие моторики. </w:t>
      </w:r>
      <w:r w:rsidRPr="00203DF8">
        <w:rPr>
          <w:sz w:val="24"/>
          <w:szCs w:val="24"/>
        </w:rPr>
        <w:t>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CE36F2" w:rsidRPr="00203DF8" w:rsidRDefault="00CE36F2" w:rsidP="00203DF8">
      <w:pPr>
        <w:widowControl w:val="0"/>
        <w:autoSpaceDE w:val="0"/>
        <w:autoSpaceDN w:val="0"/>
        <w:spacing w:before="2" w:line="276" w:lineRule="auto"/>
        <w:ind w:right="244"/>
        <w:jc w:val="both"/>
        <w:rPr>
          <w:sz w:val="24"/>
          <w:szCs w:val="24"/>
        </w:rPr>
      </w:pPr>
      <w:r w:rsidRPr="00203DF8">
        <w:rPr>
          <w:b/>
          <w:i/>
          <w:sz w:val="24"/>
          <w:szCs w:val="24"/>
        </w:rPr>
        <w:t>Психическиефункции</w:t>
      </w:r>
      <w:r w:rsidRPr="00203DF8">
        <w:rPr>
          <w:b/>
          <w:sz w:val="24"/>
          <w:szCs w:val="24"/>
        </w:rPr>
        <w:t>.</w:t>
      </w:r>
      <w:r w:rsidRPr="00203DF8">
        <w:rPr>
          <w:sz w:val="24"/>
          <w:szCs w:val="24"/>
        </w:rPr>
        <w:t>Восприятиестановитсяведущейпсихическойфункцией.Совершенствуется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CE36F2" w:rsidRPr="00203DF8" w:rsidRDefault="00CE36F2" w:rsidP="00203DF8">
      <w:pPr>
        <w:widowControl w:val="0"/>
        <w:autoSpaceDE w:val="0"/>
        <w:autoSpaceDN w:val="0"/>
        <w:spacing w:line="276" w:lineRule="auto"/>
        <w:rPr>
          <w:sz w:val="22"/>
        </w:rPr>
        <w:sectPr w:rsidR="00CE36F2" w:rsidRPr="00203DF8">
          <w:pgSz w:w="11910" w:h="16840"/>
          <w:pgMar w:top="1080" w:right="320" w:bottom="920" w:left="920" w:header="710" w:footer="734" w:gutter="0"/>
          <w:cols w:space="720"/>
        </w:sectPr>
      </w:pPr>
    </w:p>
    <w:p w:rsidR="00CE36F2" w:rsidRPr="00203DF8" w:rsidRDefault="00CE36F2" w:rsidP="00203DF8">
      <w:pPr>
        <w:widowControl w:val="0"/>
        <w:autoSpaceDE w:val="0"/>
        <w:autoSpaceDN w:val="0"/>
        <w:spacing w:before="80" w:line="276" w:lineRule="auto"/>
        <w:ind w:right="241"/>
        <w:jc w:val="both"/>
        <w:rPr>
          <w:sz w:val="24"/>
          <w:szCs w:val="24"/>
        </w:rPr>
      </w:pPr>
      <w:r w:rsidRPr="00203DF8">
        <w:rPr>
          <w:sz w:val="24"/>
          <w:szCs w:val="24"/>
        </w:rPr>
        <w:t>Входеформированияуменияиспользоватьорудияребенокпроходитчетырестадии:целенаправленных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-выделениеспособадействия-переносдействия(содногопредметанадругой,изоднойситуациив другую). Предметно-орудийные действия формируются только в сотрудничестве со 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CE36F2" w:rsidRPr="00203DF8" w:rsidRDefault="00CE36F2" w:rsidP="00203DF8">
      <w:pPr>
        <w:widowControl w:val="0"/>
        <w:autoSpaceDE w:val="0"/>
        <w:autoSpaceDN w:val="0"/>
        <w:spacing w:before="1" w:line="276" w:lineRule="auto"/>
        <w:ind w:right="246"/>
        <w:jc w:val="both"/>
        <w:rPr>
          <w:sz w:val="24"/>
          <w:szCs w:val="24"/>
        </w:rPr>
      </w:pPr>
      <w:r w:rsidRPr="00203DF8">
        <w:rPr>
          <w:sz w:val="24"/>
          <w:szCs w:val="24"/>
        </w:rPr>
        <w:t>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w:t>
      </w:r>
    </w:p>
    <w:p w:rsidR="00CE36F2" w:rsidRPr="00203DF8" w:rsidRDefault="00CE36F2" w:rsidP="00203DF8">
      <w:pPr>
        <w:widowControl w:val="0"/>
        <w:autoSpaceDE w:val="0"/>
        <w:autoSpaceDN w:val="0"/>
        <w:spacing w:line="276" w:lineRule="auto"/>
        <w:ind w:right="243"/>
        <w:jc w:val="both"/>
        <w:rPr>
          <w:sz w:val="24"/>
          <w:szCs w:val="24"/>
        </w:rPr>
      </w:pPr>
      <w:r w:rsidRPr="00203DF8">
        <w:rPr>
          <w:sz w:val="24"/>
          <w:szCs w:val="24"/>
        </w:rPr>
        <w:t>«надень шапку, надень колечки на пирамидку и т.д.». Важным 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CE36F2" w:rsidRPr="00203DF8" w:rsidRDefault="00CE36F2" w:rsidP="00203DF8">
      <w:pPr>
        <w:widowControl w:val="0"/>
        <w:autoSpaceDE w:val="0"/>
        <w:autoSpaceDN w:val="0"/>
        <w:spacing w:before="1" w:line="276" w:lineRule="auto"/>
        <w:ind w:right="247"/>
        <w:jc w:val="both"/>
        <w:rPr>
          <w:sz w:val="24"/>
          <w:szCs w:val="24"/>
        </w:rPr>
      </w:pPr>
      <w:r w:rsidRPr="00203DF8">
        <w:rPr>
          <w:sz w:val="24"/>
          <w:szCs w:val="24"/>
        </w:rPr>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w:t>
      </w:r>
    </w:p>
    <w:p w:rsidR="00CE36F2" w:rsidRPr="00203DF8" w:rsidRDefault="00CE36F2" w:rsidP="00203DF8">
      <w:pPr>
        <w:widowControl w:val="0"/>
        <w:autoSpaceDE w:val="0"/>
        <w:autoSpaceDN w:val="0"/>
        <w:spacing w:line="276" w:lineRule="auto"/>
        <w:rPr>
          <w:sz w:val="22"/>
        </w:rPr>
        <w:sectPr w:rsidR="00CE36F2" w:rsidRPr="00203DF8">
          <w:pgSz w:w="11910" w:h="16840"/>
          <w:pgMar w:top="1080" w:right="320" w:bottom="920" w:left="920" w:header="710" w:footer="734" w:gutter="0"/>
          <w:cols w:space="720"/>
        </w:sectPr>
      </w:pPr>
    </w:p>
    <w:p w:rsidR="00CE36F2" w:rsidRPr="00203DF8" w:rsidRDefault="00CE36F2" w:rsidP="00203DF8">
      <w:pPr>
        <w:widowControl w:val="0"/>
        <w:autoSpaceDE w:val="0"/>
        <w:autoSpaceDN w:val="0"/>
        <w:spacing w:before="80" w:line="276" w:lineRule="auto"/>
        <w:ind w:right="243"/>
        <w:jc w:val="both"/>
        <w:rPr>
          <w:sz w:val="24"/>
          <w:szCs w:val="24"/>
        </w:rPr>
      </w:pPr>
      <w:r w:rsidRPr="00203DF8">
        <w:rPr>
          <w:sz w:val="24"/>
          <w:szCs w:val="24"/>
        </w:rPr>
        <w:t>используют дети в своих играх, похожи на реальные предметы. Этапы развития игры в раннемдетстве:напервомэтапе(одингод)играноситузко-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CE36F2" w:rsidRPr="00203DF8" w:rsidRDefault="00CE36F2" w:rsidP="00203DF8">
      <w:pPr>
        <w:widowControl w:val="0"/>
        <w:autoSpaceDE w:val="0"/>
        <w:autoSpaceDN w:val="0"/>
        <w:spacing w:line="276" w:lineRule="auto"/>
        <w:ind w:right="245"/>
        <w:jc w:val="both"/>
        <w:rPr>
          <w:sz w:val="24"/>
          <w:szCs w:val="24"/>
        </w:rPr>
      </w:pPr>
      <w:r w:rsidRPr="00203DF8">
        <w:rPr>
          <w:b/>
          <w:i/>
          <w:sz w:val="24"/>
          <w:szCs w:val="24"/>
        </w:rPr>
        <w:t xml:space="preserve">Навыки. </w:t>
      </w:r>
      <w:r w:rsidRPr="00203DF8">
        <w:rPr>
          <w:sz w:val="24"/>
          <w:szCs w:val="24"/>
        </w:rPr>
        <w:t>Дети осваивают действия с разнообразными игрушками: разборными (пирамиды,матрешкиидр.),строительнымматериаломисюжетнымиигрушками(куклысатрибутамикними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идругиенесложныепостройки.Детиактивновоспроизводятбытовыедействия,доминируетподражание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CE36F2" w:rsidRPr="00203DF8" w:rsidRDefault="00CE36F2" w:rsidP="00203DF8">
      <w:pPr>
        <w:widowControl w:val="0"/>
        <w:autoSpaceDE w:val="0"/>
        <w:autoSpaceDN w:val="0"/>
        <w:spacing w:line="276" w:lineRule="auto"/>
        <w:ind w:right="247"/>
        <w:jc w:val="both"/>
        <w:rPr>
          <w:sz w:val="24"/>
          <w:szCs w:val="24"/>
        </w:rPr>
      </w:pPr>
      <w:r w:rsidRPr="00203DF8">
        <w:rPr>
          <w:b/>
          <w:i/>
          <w:sz w:val="24"/>
          <w:szCs w:val="24"/>
        </w:rPr>
        <w:t>Коммуникация и социализация</w:t>
      </w:r>
      <w:r w:rsidRPr="00203DF8">
        <w:rPr>
          <w:b/>
          <w:sz w:val="24"/>
          <w:szCs w:val="24"/>
        </w:rPr>
        <w:t xml:space="preserve">. </w:t>
      </w:r>
      <w:r w:rsidRPr="00203DF8">
        <w:rPr>
          <w:sz w:val="24"/>
          <w:szCs w:val="24"/>
        </w:rPr>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w:t>
      </w:r>
    </w:p>
    <w:p w:rsidR="00CE36F2" w:rsidRPr="00203DF8" w:rsidRDefault="00CE36F2" w:rsidP="00203DF8">
      <w:pPr>
        <w:widowControl w:val="0"/>
        <w:autoSpaceDE w:val="0"/>
        <w:autoSpaceDN w:val="0"/>
        <w:spacing w:before="1" w:line="276" w:lineRule="auto"/>
        <w:ind w:right="244"/>
        <w:jc w:val="both"/>
        <w:rPr>
          <w:sz w:val="24"/>
          <w:szCs w:val="24"/>
        </w:rPr>
      </w:pPr>
      <w:r w:rsidRPr="00203DF8">
        <w:rPr>
          <w:sz w:val="24"/>
          <w:szCs w:val="24"/>
        </w:rPr>
        <w:t>«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общения.Ребенокможетрасплакатьсяидажеударитьжалеющегоего.Онактивнопротестуетпротиввмешательства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CE36F2" w:rsidRPr="00203DF8" w:rsidRDefault="00CE36F2" w:rsidP="00203DF8">
      <w:pPr>
        <w:widowControl w:val="0"/>
        <w:autoSpaceDE w:val="0"/>
        <w:autoSpaceDN w:val="0"/>
        <w:spacing w:before="1" w:line="276" w:lineRule="auto"/>
        <w:ind w:right="245"/>
        <w:jc w:val="both"/>
        <w:rPr>
          <w:sz w:val="24"/>
          <w:szCs w:val="24"/>
        </w:rPr>
      </w:pPr>
      <w:r w:rsidRPr="00203DF8">
        <w:rPr>
          <w:b/>
          <w:i/>
          <w:sz w:val="24"/>
          <w:szCs w:val="24"/>
        </w:rPr>
        <w:t>Саморегуляция</w:t>
      </w:r>
      <w:r w:rsidRPr="00203DF8">
        <w:rPr>
          <w:b/>
          <w:sz w:val="24"/>
          <w:szCs w:val="24"/>
        </w:rPr>
        <w:t>.</w:t>
      </w:r>
      <w:r w:rsidRPr="00203DF8">
        <w:rPr>
          <w:sz w:val="24"/>
          <w:szCs w:val="24"/>
        </w:rPr>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w:t>
      </w:r>
    </w:p>
    <w:p w:rsidR="00CE36F2" w:rsidRPr="00203DF8" w:rsidRDefault="00CE36F2" w:rsidP="00203DF8">
      <w:pPr>
        <w:widowControl w:val="0"/>
        <w:autoSpaceDE w:val="0"/>
        <w:autoSpaceDN w:val="0"/>
        <w:spacing w:line="276" w:lineRule="auto"/>
        <w:rPr>
          <w:sz w:val="22"/>
        </w:rPr>
        <w:sectPr w:rsidR="00CE36F2" w:rsidRPr="00203DF8">
          <w:pgSz w:w="11910" w:h="16840"/>
          <w:pgMar w:top="1080" w:right="320" w:bottom="920" w:left="920" w:header="710" w:footer="734" w:gutter="0"/>
          <w:cols w:space="720"/>
        </w:sectPr>
      </w:pPr>
    </w:p>
    <w:p w:rsidR="00CE36F2" w:rsidRPr="00203DF8" w:rsidRDefault="00CE36F2" w:rsidP="00203DF8">
      <w:pPr>
        <w:widowControl w:val="0"/>
        <w:autoSpaceDE w:val="0"/>
        <w:autoSpaceDN w:val="0"/>
        <w:spacing w:before="80" w:line="276" w:lineRule="auto"/>
        <w:ind w:right="251"/>
        <w:jc w:val="both"/>
        <w:rPr>
          <w:sz w:val="24"/>
          <w:szCs w:val="24"/>
        </w:rPr>
      </w:pPr>
      <w:r w:rsidRPr="00203DF8">
        <w:rPr>
          <w:sz w:val="24"/>
          <w:szCs w:val="24"/>
        </w:rPr>
        <w:t>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CE36F2" w:rsidRPr="00203DF8" w:rsidRDefault="00CE36F2" w:rsidP="00203DF8">
      <w:pPr>
        <w:widowControl w:val="0"/>
        <w:autoSpaceDE w:val="0"/>
        <w:autoSpaceDN w:val="0"/>
        <w:spacing w:line="276" w:lineRule="auto"/>
        <w:ind w:right="247"/>
        <w:jc w:val="both"/>
        <w:rPr>
          <w:sz w:val="24"/>
          <w:szCs w:val="24"/>
        </w:rPr>
      </w:pPr>
      <w:r w:rsidRPr="00203DF8">
        <w:rPr>
          <w:b/>
          <w:i/>
          <w:sz w:val="24"/>
          <w:szCs w:val="24"/>
        </w:rPr>
        <w:t>Личность.</w:t>
      </w:r>
      <w:r w:rsidRPr="00203DF8">
        <w:rPr>
          <w:sz w:val="24"/>
          <w:szCs w:val="24"/>
        </w:rPr>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CE36F2" w:rsidRDefault="00CE36F2" w:rsidP="00B103E9">
      <w:pPr>
        <w:spacing w:line="276" w:lineRule="auto"/>
        <w:rPr>
          <w:b/>
          <w:sz w:val="24"/>
          <w:szCs w:val="24"/>
        </w:rPr>
      </w:pPr>
    </w:p>
    <w:p w:rsidR="00CE36F2" w:rsidRPr="00FC672D" w:rsidRDefault="00CE36F2" w:rsidP="00B103E9">
      <w:pPr>
        <w:spacing w:line="276" w:lineRule="auto"/>
        <w:rPr>
          <w:sz w:val="24"/>
          <w:szCs w:val="24"/>
        </w:rPr>
      </w:pPr>
      <w:r w:rsidRPr="00D14604">
        <w:rPr>
          <w:b/>
          <w:sz w:val="24"/>
          <w:szCs w:val="24"/>
        </w:rPr>
        <w:t>1.5.</w:t>
      </w:r>
      <w:r w:rsidRPr="00014E55">
        <w:rPr>
          <w:b/>
          <w:color w:val="FF0000"/>
          <w:sz w:val="24"/>
          <w:szCs w:val="24"/>
        </w:rPr>
        <w:tab/>
      </w:r>
      <w:r w:rsidRPr="00FC672D">
        <w:rPr>
          <w:b/>
          <w:sz w:val="24"/>
          <w:szCs w:val="24"/>
        </w:rPr>
        <w:t xml:space="preserve">Планируемые результаты освоения программы.  </w:t>
      </w:r>
    </w:p>
    <w:p w:rsidR="00CE36F2" w:rsidRPr="00C6368C" w:rsidRDefault="00CE36F2" w:rsidP="00C6368C">
      <w:pPr>
        <w:rPr>
          <w:sz w:val="24"/>
          <w:szCs w:val="24"/>
        </w:rPr>
      </w:pPr>
      <w:r w:rsidRPr="00C6368C">
        <w:rPr>
          <w:sz w:val="24"/>
          <w:szCs w:val="24"/>
        </w:rPr>
        <w:t>К одному году:</w:t>
      </w:r>
    </w:p>
    <w:p w:rsidR="00CE36F2" w:rsidRPr="00FB05CF" w:rsidRDefault="00CE36F2" w:rsidP="00FB05CF">
      <w:pPr>
        <w:pStyle w:val="c23"/>
      </w:pPr>
      <w:r w:rsidRPr="00FB05CF">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E36F2" w:rsidRPr="00FB05CF" w:rsidRDefault="00CE36F2" w:rsidP="00FB05CF">
      <w:pPr>
        <w:pStyle w:val="c23"/>
        <w:spacing w:line="276" w:lineRule="auto"/>
      </w:pPr>
      <w:r w:rsidRPr="00FB05CF">
        <w:t>ребенок эмоционально реагирует на внимание взрослого, проявляет радость в ответ на общение со взрослым;</w:t>
      </w:r>
    </w:p>
    <w:p w:rsidR="00CE36F2" w:rsidRPr="00FB05CF" w:rsidRDefault="00CE36F2" w:rsidP="00FB05CF">
      <w:pPr>
        <w:pStyle w:val="c23"/>
      </w:pPr>
      <w:r w:rsidRPr="00FB05CF">
        <w:t>ребенок понимает речь взрослого, откликается на свое имя, положительно реагирует на знакомых людей, имена близких родственников;</w:t>
      </w:r>
    </w:p>
    <w:p w:rsidR="00CE36F2" w:rsidRPr="00FB05CF" w:rsidRDefault="00CE36F2" w:rsidP="00FB05CF">
      <w:pPr>
        <w:pStyle w:val="c23"/>
        <w:spacing w:line="276" w:lineRule="auto"/>
      </w:pPr>
      <w:r w:rsidRPr="00FB05CF">
        <w:t>ребенок выполняет простые просьбы взрослого, понимает и адекватно реагирует на слова, регулирующие поведение (можно, нельзя и др.);</w:t>
      </w:r>
    </w:p>
    <w:p w:rsidR="00CE36F2" w:rsidRPr="00FB05CF" w:rsidRDefault="00CE36F2" w:rsidP="00FB05CF">
      <w:pPr>
        <w:pStyle w:val="c23"/>
      </w:pPr>
      <w:r w:rsidRPr="00FB05CF">
        <w:t>ребенок произносит несколько простых, облегченных слов (мама, папа, баба, дай, бах, на), которые несут смысловую нагрузку;</w:t>
      </w:r>
    </w:p>
    <w:p w:rsidR="00CE36F2" w:rsidRDefault="00CE36F2" w:rsidP="00C6368C">
      <w:pPr>
        <w:pStyle w:val="c23"/>
      </w:pPr>
      <w:r w:rsidRPr="00FB05CF">
        <w:t xml:space="preserve">ребенок положительно реагирует на прием пищи и гигиенические процедуры; ребенок проявляет интерес к животным, птицам, </w:t>
      </w:r>
      <w:r>
        <w:t>рыбам, растениям.</w:t>
      </w:r>
    </w:p>
    <w:p w:rsidR="00CE36F2" w:rsidRPr="00FB05CF" w:rsidRDefault="00CE36F2" w:rsidP="00C6368C">
      <w:pPr>
        <w:pStyle w:val="c23"/>
      </w:pPr>
      <w:r w:rsidRPr="00FB05CF">
        <w:t>ребенок эмоционально реагирует на музыку, пение, прислушивается к звучанию разных музыкальных инструментов;</w:t>
      </w:r>
    </w:p>
    <w:p w:rsidR="00CE36F2" w:rsidRPr="00FB05CF" w:rsidRDefault="00CE36F2" w:rsidP="00C6368C">
      <w:pPr>
        <w:pStyle w:val="c23"/>
      </w:pPr>
      <w:r w:rsidRPr="00FB05CF">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CE36F2" w:rsidRPr="00FB05CF" w:rsidRDefault="00CE36F2" w:rsidP="00C6368C">
      <w:pPr>
        <w:pStyle w:val="c23"/>
        <w:spacing w:line="276" w:lineRule="auto"/>
        <w:sectPr w:rsidR="00CE36F2" w:rsidRPr="00FB05CF">
          <w:pgSz w:w="11910" w:h="16840"/>
          <w:pgMar w:top="1080" w:right="320" w:bottom="920" w:left="920" w:header="710" w:footer="734" w:gutter="0"/>
          <w:cols w:space="720"/>
        </w:sectPr>
      </w:pPr>
      <w:r w:rsidRPr="00FB05CF">
        <w:t>ребенок активно действует с игрушками, подражая действиям взрослых (катает машинку, кормит</w:t>
      </w:r>
      <w:r>
        <w:t xml:space="preserve"> собачку, качает куклу и т.д.</w:t>
      </w:r>
    </w:p>
    <w:p w:rsidR="00CE36F2" w:rsidRPr="00C6368C" w:rsidRDefault="00CE36F2" w:rsidP="00C6368C">
      <w:pPr>
        <w:rPr>
          <w:sz w:val="24"/>
          <w:szCs w:val="24"/>
        </w:rPr>
      </w:pPr>
      <w:r w:rsidRPr="00C6368C">
        <w:rPr>
          <w:sz w:val="24"/>
          <w:szCs w:val="24"/>
        </w:rPr>
        <w:t>К трем годам:</w:t>
      </w:r>
    </w:p>
    <w:p w:rsidR="00CE36F2" w:rsidRPr="00FB05CF" w:rsidRDefault="00CE36F2" w:rsidP="00FB05CF">
      <w:pPr>
        <w:pStyle w:val="c23"/>
      </w:pPr>
      <w:r w:rsidRPr="00FB05CF">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E36F2" w:rsidRPr="00FB05CF" w:rsidRDefault="00CE36F2" w:rsidP="00FB05CF">
      <w:pPr>
        <w:pStyle w:val="c23"/>
        <w:spacing w:line="276" w:lineRule="auto"/>
      </w:pPr>
      <w:r w:rsidRPr="00FB05CF">
        <w:t>ребенок стремится к общению со взрослыми, реагирует на их настроение;</w:t>
      </w:r>
    </w:p>
    <w:p w:rsidR="00CE36F2" w:rsidRPr="00FB05CF" w:rsidRDefault="00CE36F2" w:rsidP="00FB05CF">
      <w:pPr>
        <w:pStyle w:val="c23"/>
      </w:pPr>
      <w:r w:rsidRPr="00FB05CF">
        <w:t>ребенок проявляет интерес к сверстникам; наблюдает за их действиями и подражает им; играет рядом;</w:t>
      </w:r>
    </w:p>
    <w:p w:rsidR="00CE36F2" w:rsidRPr="00FB05CF" w:rsidRDefault="00CE36F2" w:rsidP="00FB05CF">
      <w:pPr>
        <w:pStyle w:val="c23"/>
      </w:pPr>
      <w:r w:rsidRPr="00FB05CF">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CE36F2" w:rsidRPr="00FB05CF" w:rsidRDefault="00CE36F2" w:rsidP="00FB05CF">
      <w:pPr>
        <w:pStyle w:val="c23"/>
      </w:pPr>
      <w:r w:rsidRPr="00FB05CF">
        <w:t>ребенок проявляет интерес к стихам, сказкам, повторяет отдельные слова и фразы за взрослым;</w:t>
      </w:r>
    </w:p>
    <w:p w:rsidR="00CE36F2" w:rsidRPr="00FB05CF" w:rsidRDefault="00CE36F2" w:rsidP="00FB05CF">
      <w:pPr>
        <w:pStyle w:val="c23"/>
        <w:spacing w:line="276" w:lineRule="auto"/>
      </w:pPr>
      <w:r w:rsidRPr="00FB05CF">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CE36F2" w:rsidRPr="00FB05CF" w:rsidRDefault="00CE36F2" w:rsidP="00FB05CF">
      <w:pPr>
        <w:pStyle w:val="c23"/>
      </w:pPr>
      <w:r w:rsidRPr="00FB05CF">
        <w:t>ребенок различает и называет основные цвета, формы предметов, ориентируется в основных пространственных и временных отношениях;</w:t>
      </w:r>
    </w:p>
    <w:p w:rsidR="00CE36F2" w:rsidRPr="00FB05CF" w:rsidRDefault="00CE36F2" w:rsidP="00FB05CF">
      <w:pPr>
        <w:pStyle w:val="c23"/>
        <w:spacing w:line="276" w:lineRule="auto"/>
      </w:pPr>
      <w:r w:rsidRPr="00FB05CF">
        <w:t>ребенок владеет основными гигиеническими навыками, простейшими навыками самообслуживания (одевание, раздевание, самостоятельно ест и др.);</w:t>
      </w:r>
    </w:p>
    <w:p w:rsidR="00CE36F2" w:rsidRPr="00FB05CF" w:rsidRDefault="00CE36F2" w:rsidP="00FB05CF">
      <w:pPr>
        <w:pStyle w:val="c23"/>
        <w:spacing w:line="276" w:lineRule="auto"/>
      </w:pPr>
      <w:r w:rsidRPr="00FB05CF">
        <w:t>ребенок стремится проявлять самостоятельность в бытовом и игровом поведении;</w:t>
      </w:r>
    </w:p>
    <w:p w:rsidR="00CE36F2" w:rsidRPr="00FB05CF" w:rsidRDefault="00CE36F2" w:rsidP="00FB05CF">
      <w:pPr>
        <w:pStyle w:val="c23"/>
      </w:pPr>
      <w:r w:rsidRPr="00FB05CF">
        <w:t>ребенок с удовольствием слушает музыку, подпевает, выполняет простые танцевальные движения;</w:t>
      </w:r>
    </w:p>
    <w:p w:rsidR="00CE36F2" w:rsidRPr="00FB05CF" w:rsidRDefault="00CE36F2" w:rsidP="00FB05CF">
      <w:pPr>
        <w:pStyle w:val="c23"/>
        <w:spacing w:line="276" w:lineRule="auto"/>
      </w:pPr>
      <w:r w:rsidRPr="00FB05CF">
        <w:t>ребенок эмоционально откликается на красоту природы и произведения искусства;</w:t>
      </w:r>
    </w:p>
    <w:p w:rsidR="00CE36F2" w:rsidRPr="00FB05CF" w:rsidRDefault="00CE36F2" w:rsidP="00A5695E">
      <w:pPr>
        <w:pStyle w:val="c23"/>
      </w:pPr>
      <w:r w:rsidRPr="00FB05CF">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E36F2" w:rsidRPr="00FB05CF" w:rsidRDefault="00CE36F2" w:rsidP="00A5695E">
      <w:pPr>
        <w:pStyle w:val="c23"/>
      </w:pPr>
      <w:r w:rsidRPr="00FB05CF">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E36F2" w:rsidRPr="00FB05CF" w:rsidRDefault="00CE36F2" w:rsidP="00A5695E">
      <w:pPr>
        <w:pStyle w:val="c23"/>
      </w:pPr>
      <w:r w:rsidRPr="00FB05CF">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E36F2" w:rsidRDefault="00CE36F2" w:rsidP="00A5695E">
      <w:pPr>
        <w:pStyle w:val="c23"/>
      </w:pPr>
      <w:r w:rsidRPr="00FB05CF">
        <w:t>ребенок в играх отображает действия окружающих («готовит обед», «ухаживает забольным»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E36F2" w:rsidRDefault="00CE36F2" w:rsidP="006A6258">
      <w:pPr>
        <w:jc w:val="center"/>
        <w:rPr>
          <w:b/>
          <w:szCs w:val="28"/>
        </w:rPr>
      </w:pPr>
    </w:p>
    <w:p w:rsidR="00CE36F2" w:rsidRDefault="00CE36F2" w:rsidP="006A6258">
      <w:pPr>
        <w:jc w:val="center"/>
        <w:rPr>
          <w:b/>
          <w:szCs w:val="28"/>
        </w:rPr>
      </w:pPr>
      <w:r>
        <w:rPr>
          <w:b/>
          <w:szCs w:val="28"/>
        </w:rPr>
        <w:t>1.6</w:t>
      </w:r>
      <w:r w:rsidRPr="008C5859">
        <w:rPr>
          <w:b/>
          <w:szCs w:val="28"/>
        </w:rPr>
        <w:t xml:space="preserve">. </w:t>
      </w:r>
      <w:r w:rsidRPr="00C6368C">
        <w:rPr>
          <w:b/>
          <w:sz w:val="24"/>
          <w:szCs w:val="24"/>
        </w:rPr>
        <w:t>Педагогическая диагностика достижения планируемых результатов</w:t>
      </w:r>
    </w:p>
    <w:p w:rsidR="00CE36F2" w:rsidRPr="008C5859" w:rsidRDefault="00CE36F2" w:rsidP="006A6258">
      <w:pPr>
        <w:jc w:val="center"/>
        <w:rPr>
          <w:b/>
          <w:szCs w:val="28"/>
        </w:rPr>
      </w:pPr>
    </w:p>
    <w:p w:rsidR="00CE36F2" w:rsidRPr="005A0DC5" w:rsidRDefault="00CE36F2" w:rsidP="006A6258">
      <w:pPr>
        <w:rPr>
          <w:sz w:val="24"/>
          <w:szCs w:val="24"/>
        </w:rPr>
      </w:pPr>
      <w:r w:rsidRPr="005A0DC5">
        <w:rPr>
          <w:sz w:val="24"/>
          <w:szCs w:val="24"/>
        </w:rPr>
        <w:t xml:space="preserve">Планируемые результаты освоения программы </w:t>
      </w:r>
      <w:r>
        <w:rPr>
          <w:sz w:val="24"/>
          <w:szCs w:val="24"/>
        </w:rPr>
        <w:t>образования детей 1-3</w:t>
      </w:r>
      <w:r w:rsidRPr="005A0DC5">
        <w:rPr>
          <w:sz w:val="24"/>
          <w:szCs w:val="24"/>
        </w:rPr>
        <w:t xml:space="preserve"> 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CE36F2" w:rsidRPr="005A0DC5" w:rsidRDefault="00CE36F2" w:rsidP="006A6258">
      <w:pPr>
        <w:rPr>
          <w:sz w:val="24"/>
          <w:szCs w:val="24"/>
        </w:rPr>
      </w:pPr>
      <w:r w:rsidRPr="005A0DC5">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E36F2" w:rsidRPr="005A0DC5" w:rsidRDefault="00CE36F2" w:rsidP="006A6258">
      <w:pPr>
        <w:rPr>
          <w:sz w:val="24"/>
          <w:szCs w:val="24"/>
        </w:rPr>
      </w:pPr>
      <w:r w:rsidRPr="005A0DC5">
        <w:rPr>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младшего возраста, на основе которой определяется эффективность педагогических действий и осуществляется их дальнейшее планирование.</w:t>
      </w:r>
    </w:p>
    <w:p w:rsidR="00CE36F2" w:rsidRPr="005A0DC5" w:rsidRDefault="00CE36F2" w:rsidP="006A6258">
      <w:pPr>
        <w:rPr>
          <w:sz w:val="24"/>
          <w:szCs w:val="24"/>
        </w:rPr>
      </w:pPr>
      <w:r w:rsidRPr="005A0DC5">
        <w:rPr>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CE36F2" w:rsidRPr="005A0DC5" w:rsidRDefault="00CE36F2" w:rsidP="006A6258">
      <w:pPr>
        <w:rPr>
          <w:sz w:val="24"/>
          <w:szCs w:val="24"/>
        </w:rPr>
      </w:pPr>
      <w:r w:rsidRPr="005A0DC5">
        <w:rPr>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E36F2" w:rsidRDefault="00CE36F2" w:rsidP="006A6258">
      <w:pPr>
        <w:rPr>
          <w:sz w:val="24"/>
          <w:szCs w:val="24"/>
        </w:rPr>
      </w:pPr>
      <w:r w:rsidRPr="005A0DC5">
        <w:rPr>
          <w:sz w:val="24"/>
          <w:szCs w:val="24"/>
        </w:rPr>
        <w:t>2) оптимизации работы с группой детей.</w:t>
      </w:r>
    </w:p>
    <w:p w:rsidR="00CE36F2" w:rsidRPr="005A0DC5" w:rsidRDefault="00CE36F2" w:rsidP="006A6258">
      <w:pPr>
        <w:rPr>
          <w:sz w:val="24"/>
          <w:szCs w:val="24"/>
        </w:rPr>
      </w:pPr>
    </w:p>
    <w:p w:rsidR="00CE36F2" w:rsidRPr="005A0DC5" w:rsidRDefault="00CE36F2" w:rsidP="006A6258">
      <w:pPr>
        <w:rPr>
          <w:sz w:val="24"/>
          <w:szCs w:val="24"/>
        </w:rPr>
      </w:pPr>
      <w:r w:rsidRPr="005A0DC5">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E36F2" w:rsidRDefault="00CE36F2" w:rsidP="006A6258">
      <w:pPr>
        <w:rPr>
          <w:szCs w:val="28"/>
        </w:rPr>
      </w:pPr>
    </w:p>
    <w:p w:rsidR="00CE36F2" w:rsidRPr="00FB05CF" w:rsidRDefault="00CE36F2" w:rsidP="00A5695E">
      <w:pPr>
        <w:pStyle w:val="c23"/>
      </w:pPr>
    </w:p>
    <w:p w:rsidR="00CE36F2" w:rsidRDefault="00CE36F2" w:rsidP="00B103E9">
      <w:pPr>
        <w:rPr>
          <w:b/>
          <w:sz w:val="24"/>
          <w:szCs w:val="24"/>
        </w:rPr>
      </w:pPr>
      <w:r w:rsidRPr="00D14604">
        <w:rPr>
          <w:b/>
          <w:color w:val="000000"/>
          <w:sz w:val="27"/>
          <w:szCs w:val="27"/>
        </w:rPr>
        <w:t>II. Содержательный раздел.</w:t>
      </w:r>
    </w:p>
    <w:p w:rsidR="00CE36F2" w:rsidRPr="00E61E66" w:rsidRDefault="00CE36F2" w:rsidP="00B103E9">
      <w:pPr>
        <w:rPr>
          <w:b/>
          <w:sz w:val="24"/>
          <w:szCs w:val="24"/>
        </w:rPr>
      </w:pPr>
    </w:p>
    <w:p w:rsidR="00CE36F2" w:rsidRDefault="00CE36F2" w:rsidP="00A5695E">
      <w:pPr>
        <w:shd w:val="clear" w:color="auto" w:fill="FFFFFF"/>
        <w:spacing w:line="276" w:lineRule="auto"/>
        <w:rPr>
          <w:b/>
          <w:sz w:val="24"/>
          <w:szCs w:val="24"/>
        </w:rPr>
      </w:pPr>
      <w:r>
        <w:rPr>
          <w:b/>
          <w:sz w:val="24"/>
          <w:szCs w:val="24"/>
        </w:rPr>
        <w:t xml:space="preserve">2.1. </w:t>
      </w:r>
      <w:r w:rsidRPr="00A5695E">
        <w:rPr>
          <w:b/>
          <w:sz w:val="24"/>
          <w:szCs w:val="24"/>
        </w:rPr>
        <w:t xml:space="preserve"> Содержание образо</w:t>
      </w:r>
      <w:r>
        <w:rPr>
          <w:b/>
          <w:sz w:val="24"/>
          <w:szCs w:val="24"/>
        </w:rPr>
        <w:t>вательной деятельности в смешанной</w:t>
      </w:r>
      <w:r w:rsidRPr="00A5695E">
        <w:rPr>
          <w:b/>
          <w:sz w:val="24"/>
          <w:szCs w:val="24"/>
        </w:rPr>
        <w:t xml:space="preserve"> группе </w:t>
      </w:r>
      <w:r>
        <w:rPr>
          <w:b/>
          <w:sz w:val="24"/>
          <w:szCs w:val="24"/>
        </w:rPr>
        <w:t>раннего возраста</w:t>
      </w:r>
    </w:p>
    <w:p w:rsidR="00CE36F2" w:rsidRPr="00A5695E" w:rsidRDefault="00CE36F2" w:rsidP="00A5695E">
      <w:pPr>
        <w:shd w:val="clear" w:color="auto" w:fill="FFFFFF"/>
        <w:spacing w:line="276" w:lineRule="auto"/>
        <w:rPr>
          <w:b/>
          <w:sz w:val="24"/>
          <w:szCs w:val="24"/>
        </w:rPr>
      </w:pPr>
      <w:r w:rsidRPr="00A5695E">
        <w:rPr>
          <w:b/>
          <w:sz w:val="24"/>
          <w:szCs w:val="24"/>
        </w:rPr>
        <w:t>по образовательным областям.</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социально-коммуникативное развитие;</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познавательное развитие;</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речевое развитие;</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художественно-эстетическое развитие;</w:t>
      </w:r>
    </w:p>
    <w:p w:rsidR="00CE36F2" w:rsidRPr="002A0765" w:rsidRDefault="00CE36F2" w:rsidP="00B103E9">
      <w:pPr>
        <w:shd w:val="clear" w:color="auto" w:fill="FFFFFF"/>
        <w:spacing w:line="276" w:lineRule="auto"/>
        <w:rPr>
          <w:color w:val="000000"/>
          <w:sz w:val="24"/>
          <w:szCs w:val="24"/>
          <w:lang w:eastAsia="ru-RU"/>
        </w:rPr>
      </w:pPr>
      <w:r w:rsidRPr="002A0765">
        <w:rPr>
          <w:color w:val="000000"/>
          <w:sz w:val="24"/>
          <w:szCs w:val="24"/>
          <w:lang w:eastAsia="ru-RU"/>
        </w:rPr>
        <w:t>физическое развити</w:t>
      </w:r>
      <w:r>
        <w:rPr>
          <w:color w:val="000000"/>
          <w:sz w:val="24"/>
          <w:szCs w:val="24"/>
          <w:lang w:eastAsia="ru-RU"/>
        </w:rPr>
        <w:t>е.</w:t>
      </w:r>
    </w:p>
    <w:p w:rsidR="00CE36F2" w:rsidRPr="00B103E9" w:rsidRDefault="00CE36F2" w:rsidP="00B103E9">
      <w:pPr>
        <w:shd w:val="clear" w:color="auto" w:fill="FFFFFF"/>
        <w:spacing w:line="276" w:lineRule="auto"/>
        <w:rPr>
          <w:b/>
          <w:sz w:val="24"/>
          <w:szCs w:val="24"/>
        </w:rPr>
      </w:pPr>
      <w:r w:rsidRPr="002A0765">
        <w:rPr>
          <w:b/>
          <w:sz w:val="24"/>
          <w:szCs w:val="24"/>
        </w:rPr>
        <w:t xml:space="preserve"> Образовательная область «Социально-коммуникативное разв</w:t>
      </w:r>
      <w:r>
        <w:rPr>
          <w:b/>
          <w:sz w:val="24"/>
          <w:szCs w:val="24"/>
        </w:rPr>
        <w:t xml:space="preserve">итие»                          </w:t>
      </w:r>
    </w:p>
    <w:p w:rsidR="00CE36F2" w:rsidRPr="002A0765" w:rsidRDefault="00CE36F2" w:rsidP="00B103E9">
      <w:pPr>
        <w:spacing w:line="276" w:lineRule="auto"/>
        <w:ind w:left="-15" w:firstLine="330"/>
        <w:rPr>
          <w:sz w:val="24"/>
          <w:szCs w:val="24"/>
        </w:rPr>
      </w:pPr>
      <w:r w:rsidRPr="002A0765">
        <w:rPr>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w:t>
      </w:r>
      <w:r>
        <w:rPr>
          <w:sz w:val="24"/>
          <w:szCs w:val="24"/>
        </w:rPr>
        <w:t>ормирование основ безопасности.</w:t>
      </w:r>
    </w:p>
    <w:p w:rsidR="00CE36F2" w:rsidRPr="002A0765" w:rsidRDefault="00CE36F2" w:rsidP="00B103E9">
      <w:pPr>
        <w:spacing w:line="276" w:lineRule="auto"/>
        <w:ind w:left="-15" w:firstLine="330"/>
        <w:rPr>
          <w:b/>
          <w:sz w:val="24"/>
          <w:szCs w:val="24"/>
        </w:rPr>
      </w:pPr>
      <w:r w:rsidRPr="002A0765">
        <w:rPr>
          <w:b/>
          <w:sz w:val="24"/>
          <w:szCs w:val="24"/>
        </w:rPr>
        <w:t xml:space="preserve">Формирование первичных ценностных представлений </w:t>
      </w:r>
    </w:p>
    <w:p w:rsidR="00CE36F2" w:rsidRPr="00B103E9" w:rsidRDefault="00CE36F2" w:rsidP="00B103E9">
      <w:pPr>
        <w:spacing w:line="276" w:lineRule="auto"/>
        <w:ind w:left="-15" w:firstLine="330"/>
        <w:rPr>
          <w:sz w:val="24"/>
          <w:szCs w:val="24"/>
        </w:rPr>
      </w:pPr>
      <w:r w:rsidRPr="002A0765">
        <w:rPr>
          <w:b/>
          <w:sz w:val="24"/>
          <w:szCs w:val="24"/>
        </w:rPr>
        <w:t>Образ Я.</w:t>
      </w:r>
      <w:r w:rsidRPr="002A0765">
        <w:rPr>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Учить называть свое имя и возраст. Учить ребенка узнавать свой дом и квартиру, называть имена членов своей семьи.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r w:rsidRPr="002A0765">
        <w:rPr>
          <w:b/>
          <w:sz w:val="24"/>
          <w:szCs w:val="24"/>
        </w:rPr>
        <w:t>Нравственное воспитание.</w:t>
      </w:r>
      <w:r w:rsidRPr="002A0765">
        <w:rPr>
          <w:sz w:val="24"/>
          <w:szCs w:val="24"/>
        </w:rPr>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w:t>
      </w:r>
      <w:r>
        <w:rPr>
          <w:sz w:val="24"/>
          <w:szCs w:val="24"/>
        </w:rPr>
        <w:t>ательное отношение к родителям.</w:t>
      </w:r>
    </w:p>
    <w:p w:rsidR="00CE36F2" w:rsidRPr="002A0765" w:rsidRDefault="00CE36F2" w:rsidP="00B103E9">
      <w:pPr>
        <w:spacing w:line="276" w:lineRule="auto"/>
        <w:ind w:left="-15" w:firstLine="330"/>
        <w:rPr>
          <w:b/>
          <w:sz w:val="24"/>
          <w:szCs w:val="24"/>
        </w:rPr>
      </w:pPr>
      <w:r w:rsidRPr="002A0765">
        <w:rPr>
          <w:b/>
          <w:sz w:val="24"/>
          <w:szCs w:val="24"/>
        </w:rPr>
        <w:t xml:space="preserve">Развитие коммуникативных способностей </w:t>
      </w:r>
    </w:p>
    <w:p w:rsidR="00CE36F2" w:rsidRPr="002A0765" w:rsidRDefault="00CE36F2" w:rsidP="00B103E9">
      <w:pPr>
        <w:spacing w:line="276" w:lineRule="auto"/>
        <w:ind w:left="-15" w:firstLine="330"/>
        <w:rPr>
          <w:sz w:val="24"/>
          <w:szCs w:val="24"/>
        </w:rPr>
      </w:pPr>
      <w:r w:rsidRPr="002A0765">
        <w:rPr>
          <w:b/>
          <w:sz w:val="24"/>
          <w:szCs w:val="24"/>
        </w:rPr>
        <w:t>Развитие общения, готовности к сотрудничеству</w:t>
      </w:r>
      <w:r w:rsidRPr="002A0765">
        <w:rPr>
          <w:sz w:val="24"/>
          <w:szCs w:val="24"/>
        </w:rPr>
        <w:t xml:space="preserve">.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CE36F2" w:rsidRPr="002A0765" w:rsidRDefault="00CE36F2" w:rsidP="00B103E9">
      <w:pPr>
        <w:spacing w:line="276" w:lineRule="auto"/>
        <w:ind w:left="-15" w:firstLine="330"/>
        <w:rPr>
          <w:sz w:val="24"/>
          <w:szCs w:val="24"/>
        </w:rPr>
      </w:pPr>
      <w:r w:rsidRPr="002A0765">
        <w:rPr>
          <w:b/>
          <w:sz w:val="24"/>
          <w:szCs w:val="24"/>
        </w:rPr>
        <w:t>Формирование детско-взрослого сообщества.</w:t>
      </w:r>
      <w:r w:rsidRPr="002A0765">
        <w:rPr>
          <w:sz w:val="24"/>
          <w:szCs w:val="24"/>
        </w:rP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Учить ориентироваться в помещении своей группы, на участке; называть основные помещения, сооружения (групповая комната, лестница, веранда, песочница, горка). Содействовать созданию эмоционально-положительного климата в группе и детском саду, обеспечению у детей чувства комфорта и защищенности. Привлекать детей к посильному участию в играх, забав</w:t>
      </w:r>
      <w:r>
        <w:rPr>
          <w:sz w:val="24"/>
          <w:szCs w:val="24"/>
        </w:rPr>
        <w:t xml:space="preserve">ах, развлечениях и праздниках. </w:t>
      </w:r>
    </w:p>
    <w:p w:rsidR="00CE36F2" w:rsidRPr="00B103E9" w:rsidRDefault="00CE36F2" w:rsidP="00B103E9">
      <w:pPr>
        <w:spacing w:line="276" w:lineRule="auto"/>
        <w:ind w:left="-15" w:firstLine="330"/>
        <w:rPr>
          <w:b/>
          <w:sz w:val="24"/>
          <w:szCs w:val="24"/>
        </w:rPr>
      </w:pPr>
      <w:r w:rsidRPr="002A0765">
        <w:rPr>
          <w:b/>
          <w:sz w:val="24"/>
          <w:szCs w:val="24"/>
        </w:rPr>
        <w:t>Раз</w:t>
      </w:r>
      <w:r>
        <w:rPr>
          <w:b/>
          <w:sz w:val="24"/>
          <w:szCs w:val="24"/>
        </w:rPr>
        <w:t>витие регуляторных способностей</w:t>
      </w:r>
    </w:p>
    <w:p w:rsidR="00CE36F2" w:rsidRPr="002A0765" w:rsidRDefault="00CE36F2" w:rsidP="00B103E9">
      <w:pPr>
        <w:spacing w:line="276" w:lineRule="auto"/>
        <w:ind w:left="-15" w:firstLine="330"/>
        <w:rPr>
          <w:sz w:val="24"/>
          <w:szCs w:val="24"/>
        </w:rPr>
      </w:pPr>
      <w:r w:rsidRPr="002A0765">
        <w:rPr>
          <w:b/>
          <w:sz w:val="24"/>
          <w:szCs w:val="24"/>
        </w:rPr>
        <w:t>Освоение общепринятых правил и норм.</w:t>
      </w:r>
      <w:r w:rsidRPr="002A0765">
        <w:rPr>
          <w:sz w:val="24"/>
          <w:szCs w:val="24"/>
        </w:rP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w:t>
      </w:r>
    </w:p>
    <w:p w:rsidR="00CE36F2" w:rsidRPr="00B103E9" w:rsidRDefault="00CE36F2" w:rsidP="00B103E9">
      <w:pPr>
        <w:spacing w:line="276" w:lineRule="auto"/>
        <w:ind w:left="-15" w:firstLine="330"/>
        <w:rPr>
          <w:sz w:val="24"/>
          <w:szCs w:val="24"/>
        </w:rPr>
      </w:pPr>
      <w:r w:rsidRPr="002A0765">
        <w:rPr>
          <w:b/>
          <w:sz w:val="24"/>
          <w:szCs w:val="24"/>
        </w:rPr>
        <w:t>Развитие целенаправленности, саморегуляции.</w:t>
      </w:r>
      <w:r w:rsidRPr="002A0765">
        <w:rPr>
          <w:sz w:val="24"/>
          <w:szCs w:val="24"/>
        </w:rPr>
        <w:t xml:space="preserve">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w:t>
      </w:r>
      <w:r>
        <w:rPr>
          <w:sz w:val="24"/>
          <w:szCs w:val="24"/>
        </w:rPr>
        <w:t>подождать, если взрослый занят.</w:t>
      </w:r>
    </w:p>
    <w:p w:rsidR="00CE36F2" w:rsidRPr="00B103E9" w:rsidRDefault="00CE36F2" w:rsidP="00B103E9">
      <w:pPr>
        <w:spacing w:line="276" w:lineRule="auto"/>
        <w:ind w:left="-15" w:firstLine="330"/>
        <w:rPr>
          <w:sz w:val="24"/>
          <w:szCs w:val="24"/>
        </w:rPr>
      </w:pPr>
      <w:r w:rsidRPr="002A0765">
        <w:rPr>
          <w:b/>
          <w:sz w:val="24"/>
          <w:szCs w:val="24"/>
        </w:rPr>
        <w:t>Формирование социальных представлений, умений, навыков</w:t>
      </w:r>
    </w:p>
    <w:p w:rsidR="00CE36F2" w:rsidRPr="002A0765" w:rsidRDefault="00CE36F2" w:rsidP="00B103E9">
      <w:pPr>
        <w:spacing w:line="276" w:lineRule="auto"/>
        <w:ind w:left="-15" w:firstLine="330"/>
        <w:rPr>
          <w:sz w:val="24"/>
          <w:szCs w:val="24"/>
        </w:rPr>
      </w:pPr>
      <w:r w:rsidRPr="002A0765">
        <w:rPr>
          <w:b/>
          <w:sz w:val="24"/>
          <w:szCs w:val="24"/>
        </w:rPr>
        <w:t>Развитие игровой деятельности.</w:t>
      </w:r>
      <w:r w:rsidRPr="002A0765">
        <w:rPr>
          <w:sz w:val="24"/>
          <w:szCs w:val="24"/>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w:t>
      </w:r>
      <w:r w:rsidRPr="002A0765">
        <w:rPr>
          <w:b/>
          <w:sz w:val="24"/>
          <w:szCs w:val="24"/>
        </w:rPr>
        <w:t>Развитие навыков самообслуживания.</w:t>
      </w:r>
      <w:r w:rsidRPr="002A0765">
        <w:rPr>
          <w:sz w:val="24"/>
          <w:szCs w:val="24"/>
        </w:rP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CE36F2" w:rsidRPr="002A0765" w:rsidRDefault="00CE36F2" w:rsidP="00B103E9">
      <w:pPr>
        <w:spacing w:line="276" w:lineRule="auto"/>
        <w:ind w:left="-15" w:firstLine="330"/>
        <w:rPr>
          <w:sz w:val="24"/>
          <w:szCs w:val="24"/>
        </w:rPr>
      </w:pPr>
      <w:r w:rsidRPr="002A0765">
        <w:rPr>
          <w:b/>
          <w:sz w:val="24"/>
          <w:szCs w:val="24"/>
        </w:rPr>
        <w:t>Приобщение к доступной трудовой деятельности.</w:t>
      </w:r>
      <w:r w:rsidRPr="002A0765">
        <w:rPr>
          <w:sz w:val="24"/>
          <w:szCs w:val="24"/>
        </w:rP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CE36F2" w:rsidRPr="002A0765" w:rsidRDefault="00CE36F2" w:rsidP="00B103E9">
      <w:pPr>
        <w:spacing w:line="276" w:lineRule="auto"/>
        <w:ind w:left="-15" w:firstLine="330"/>
        <w:rPr>
          <w:sz w:val="24"/>
          <w:szCs w:val="24"/>
        </w:rPr>
      </w:pPr>
      <w:r w:rsidRPr="002A0765">
        <w:rPr>
          <w:b/>
          <w:sz w:val="24"/>
          <w:szCs w:val="24"/>
        </w:rPr>
        <w:t>Формирование основ безопасности.</w:t>
      </w:r>
      <w:r w:rsidRPr="002A0765">
        <w:rPr>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 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w:t>
      </w:r>
      <w:r>
        <w:rPr>
          <w:sz w:val="24"/>
          <w:szCs w:val="24"/>
        </w:rPr>
        <w:t>ь, песком не бросаться и т.д.).</w:t>
      </w:r>
    </w:p>
    <w:p w:rsidR="00CE36F2" w:rsidRPr="002A0765" w:rsidRDefault="00CE36F2" w:rsidP="00B103E9">
      <w:pPr>
        <w:shd w:val="clear" w:color="auto" w:fill="FFFFFF"/>
        <w:spacing w:line="276" w:lineRule="auto"/>
        <w:rPr>
          <w:b/>
          <w:sz w:val="24"/>
          <w:szCs w:val="24"/>
        </w:rPr>
      </w:pPr>
      <w:r w:rsidRPr="002A0765">
        <w:rPr>
          <w:b/>
          <w:sz w:val="24"/>
          <w:szCs w:val="24"/>
        </w:rPr>
        <w:t xml:space="preserve"> Образовательная область «Познав</w:t>
      </w:r>
      <w:r>
        <w:rPr>
          <w:b/>
          <w:sz w:val="24"/>
          <w:szCs w:val="24"/>
        </w:rPr>
        <w:t xml:space="preserve">ательное развитие»           </w:t>
      </w:r>
    </w:p>
    <w:p w:rsidR="00CE36F2" w:rsidRPr="002A0765" w:rsidRDefault="00CE36F2" w:rsidP="00B103E9">
      <w:pPr>
        <w:shd w:val="clear" w:color="auto" w:fill="FFFFFF"/>
        <w:spacing w:line="276" w:lineRule="auto"/>
        <w:rPr>
          <w:sz w:val="24"/>
          <w:szCs w:val="24"/>
        </w:rPr>
      </w:pPr>
      <w:r w:rsidRPr="002A0765">
        <w:rPr>
          <w:sz w:val="24"/>
          <w:szCs w:val="24"/>
        </w:rPr>
        <w:t xml:space="preserve">   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w:t>
      </w:r>
      <w:r>
        <w:rPr>
          <w:sz w:val="24"/>
          <w:szCs w:val="24"/>
        </w:rPr>
        <w:t>ественно-научных представлений.</w:t>
      </w:r>
    </w:p>
    <w:p w:rsidR="00CE36F2" w:rsidRPr="002A0765" w:rsidRDefault="00CE36F2" w:rsidP="00B103E9">
      <w:pPr>
        <w:shd w:val="clear" w:color="auto" w:fill="FFFFFF"/>
        <w:spacing w:line="276" w:lineRule="auto"/>
        <w:rPr>
          <w:sz w:val="24"/>
          <w:szCs w:val="24"/>
        </w:rPr>
      </w:pPr>
      <w:r w:rsidRPr="002A0765">
        <w:rPr>
          <w:b/>
          <w:sz w:val="24"/>
          <w:szCs w:val="24"/>
        </w:rPr>
        <w:t>Сенсорное воспитание</w:t>
      </w:r>
    </w:p>
    <w:p w:rsidR="00CE36F2" w:rsidRPr="002A0765" w:rsidRDefault="00CE36F2" w:rsidP="00B103E9">
      <w:pPr>
        <w:shd w:val="clear" w:color="auto" w:fill="FFFFFF"/>
        <w:spacing w:line="276" w:lineRule="auto"/>
        <w:rPr>
          <w:sz w:val="24"/>
          <w:szCs w:val="24"/>
        </w:rPr>
      </w:pPr>
      <w:r w:rsidRPr="002A0765">
        <w:rPr>
          <w:sz w:val="24"/>
          <w:szCs w:val="24"/>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 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CE36F2" w:rsidRPr="00B103E9" w:rsidRDefault="00CE36F2" w:rsidP="00B103E9">
      <w:pPr>
        <w:shd w:val="clear" w:color="auto" w:fill="FFFFFF"/>
        <w:spacing w:line="276" w:lineRule="auto"/>
        <w:rPr>
          <w:sz w:val="24"/>
          <w:szCs w:val="24"/>
        </w:rPr>
      </w:pPr>
      <w:r w:rsidRPr="002A0765">
        <w:rPr>
          <w:b/>
          <w:sz w:val="24"/>
          <w:szCs w:val="24"/>
        </w:rPr>
        <w:t>Дидактические игры.</w:t>
      </w:r>
      <w:r w:rsidRPr="002A0765">
        <w:rPr>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w:t>
      </w:r>
      <w:r>
        <w:rPr>
          <w:sz w:val="24"/>
          <w:szCs w:val="24"/>
        </w:rPr>
        <w:t xml:space="preserve">, молниями, шнуровкой и т.д.). </w:t>
      </w:r>
    </w:p>
    <w:p w:rsidR="00CE36F2" w:rsidRPr="002A0765" w:rsidRDefault="00CE36F2" w:rsidP="00B103E9">
      <w:pPr>
        <w:shd w:val="clear" w:color="auto" w:fill="FFFFFF"/>
        <w:spacing w:line="276" w:lineRule="auto"/>
        <w:rPr>
          <w:sz w:val="24"/>
          <w:szCs w:val="24"/>
        </w:rPr>
      </w:pPr>
      <w:r w:rsidRPr="002A0765">
        <w:rPr>
          <w:b/>
          <w:sz w:val="24"/>
          <w:szCs w:val="24"/>
        </w:rPr>
        <w:t>Формирование элементарных математических представлений</w:t>
      </w:r>
    </w:p>
    <w:p w:rsidR="00CE36F2" w:rsidRPr="002A0765" w:rsidRDefault="00CE36F2" w:rsidP="00B103E9">
      <w:pPr>
        <w:shd w:val="clear" w:color="auto" w:fill="FFFFFF"/>
        <w:spacing w:line="276" w:lineRule="auto"/>
        <w:rPr>
          <w:sz w:val="24"/>
          <w:szCs w:val="24"/>
        </w:rPr>
      </w:pPr>
      <w:r w:rsidRPr="002A0765">
        <w:rPr>
          <w:b/>
          <w:sz w:val="24"/>
          <w:szCs w:val="24"/>
        </w:rPr>
        <w:t>Количество.</w:t>
      </w:r>
      <w:r w:rsidRPr="002A0765">
        <w:rPr>
          <w:sz w:val="24"/>
          <w:szCs w:val="24"/>
        </w:rPr>
        <w:t xml:space="preserve"> Привлекать детей к формированию групп однородных предметов. Учить различать количество предметов: много — один (один — много).</w:t>
      </w:r>
    </w:p>
    <w:p w:rsidR="00CE36F2" w:rsidRPr="002A0765" w:rsidRDefault="00CE36F2" w:rsidP="00B103E9">
      <w:pPr>
        <w:shd w:val="clear" w:color="auto" w:fill="FFFFFF"/>
        <w:spacing w:line="276" w:lineRule="auto"/>
        <w:rPr>
          <w:sz w:val="24"/>
          <w:szCs w:val="24"/>
        </w:rPr>
      </w:pPr>
      <w:r w:rsidRPr="002A0765">
        <w:rPr>
          <w:b/>
          <w:sz w:val="24"/>
          <w:szCs w:val="24"/>
        </w:rPr>
        <w:t xml:space="preserve"> Величина.</w:t>
      </w:r>
      <w:r w:rsidRPr="002A0765">
        <w:rPr>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CE36F2" w:rsidRPr="00B103E9" w:rsidRDefault="00CE36F2" w:rsidP="00B103E9">
      <w:pPr>
        <w:shd w:val="clear" w:color="auto" w:fill="FFFFFF"/>
        <w:spacing w:line="276" w:lineRule="auto"/>
        <w:rPr>
          <w:sz w:val="24"/>
          <w:szCs w:val="24"/>
        </w:rPr>
      </w:pPr>
      <w:r w:rsidRPr="002A0765">
        <w:rPr>
          <w:b/>
          <w:sz w:val="24"/>
          <w:szCs w:val="24"/>
        </w:rPr>
        <w:t xml:space="preserve">Форма. </w:t>
      </w:r>
      <w:r w:rsidRPr="002A0765">
        <w:rPr>
          <w:sz w:val="24"/>
          <w:szCs w:val="24"/>
        </w:rPr>
        <w:t>Учить различать предметы по форме и назы</w:t>
      </w:r>
      <w:r>
        <w:rPr>
          <w:sz w:val="24"/>
          <w:szCs w:val="24"/>
        </w:rPr>
        <w:t>вать их (кубик, кирпичик, шар).</w:t>
      </w:r>
    </w:p>
    <w:p w:rsidR="00CE36F2" w:rsidRPr="002A0765" w:rsidRDefault="00CE36F2" w:rsidP="00B103E9">
      <w:pPr>
        <w:shd w:val="clear" w:color="auto" w:fill="FFFFFF"/>
        <w:spacing w:line="276" w:lineRule="auto"/>
        <w:rPr>
          <w:b/>
          <w:sz w:val="24"/>
          <w:szCs w:val="24"/>
        </w:rPr>
      </w:pPr>
      <w:r w:rsidRPr="002A0765">
        <w:rPr>
          <w:b/>
          <w:sz w:val="24"/>
          <w:szCs w:val="24"/>
        </w:rPr>
        <w:t xml:space="preserve">Ознакомление с окружающим миром </w:t>
      </w:r>
    </w:p>
    <w:p w:rsidR="00CE36F2" w:rsidRPr="002A0765" w:rsidRDefault="00CE36F2" w:rsidP="00B103E9">
      <w:pPr>
        <w:shd w:val="clear" w:color="auto" w:fill="FFFFFF"/>
        <w:spacing w:line="276" w:lineRule="auto"/>
        <w:rPr>
          <w:sz w:val="24"/>
          <w:szCs w:val="24"/>
        </w:rPr>
      </w:pPr>
      <w:r w:rsidRPr="002A0765">
        <w:rPr>
          <w:b/>
          <w:sz w:val="24"/>
          <w:szCs w:val="24"/>
        </w:rPr>
        <w:t>Предметное окружение.</w:t>
      </w:r>
      <w:r w:rsidRPr="002A0765">
        <w:rPr>
          <w:sz w:val="24"/>
          <w:szCs w:val="24"/>
        </w:rPr>
        <w:t xml:space="preserve"> Продолжать знакомить детей с названиями предметов ближайшего окружения: игрушки, посуда, одежда, обувь, мебель, транспортные средства. Учить детей называть цвет, величину предметов, материал, из которого они сделаны (бумага, дерево, ткань, глина);сравнивать знакомые предметы (разные шапки, варежки, обувь и т.п.), подбирать предметы по тождеству (найди такой же носок, подбери пару к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 </w:t>
      </w:r>
    </w:p>
    <w:p w:rsidR="00CE36F2" w:rsidRPr="002A0765" w:rsidRDefault="00CE36F2" w:rsidP="00B103E9">
      <w:pPr>
        <w:shd w:val="clear" w:color="auto" w:fill="FFFFFF"/>
        <w:spacing w:line="276" w:lineRule="auto"/>
        <w:rPr>
          <w:sz w:val="24"/>
          <w:szCs w:val="24"/>
        </w:rPr>
      </w:pPr>
      <w:r w:rsidRPr="002A0765">
        <w:rPr>
          <w:b/>
          <w:sz w:val="24"/>
          <w:szCs w:val="24"/>
        </w:rPr>
        <w:t>Природное окружение. Экологическое воспитание.</w:t>
      </w:r>
      <w:r w:rsidRPr="002A0765">
        <w:rPr>
          <w:sz w:val="24"/>
          <w:szCs w:val="24"/>
        </w:rPr>
        <w:t xml:space="preserve">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Знакомить детей с животными и растениями ближайшего окружения. Учить различать по внешнему виду овощи (помидор, огурец, морковь и др.) и фрукты (яблоко, груша и др.). 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CE36F2" w:rsidRPr="00B103E9" w:rsidRDefault="00CE36F2" w:rsidP="00B103E9">
      <w:pPr>
        <w:shd w:val="clear" w:color="auto" w:fill="FFFFFF"/>
        <w:spacing w:line="276" w:lineRule="auto"/>
        <w:rPr>
          <w:sz w:val="24"/>
          <w:szCs w:val="24"/>
        </w:rPr>
      </w:pPr>
      <w:r w:rsidRPr="002A0765">
        <w:rPr>
          <w:b/>
          <w:sz w:val="24"/>
          <w:szCs w:val="24"/>
        </w:rPr>
        <w:t>Социальное окружение.</w:t>
      </w:r>
      <w:r w:rsidRPr="002A0765">
        <w:rPr>
          <w:sz w:val="24"/>
          <w:szCs w:val="24"/>
        </w:rPr>
        <w:t xml:space="preserve"> Напоминать детям название города (поселка), в котором они живут. 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w:t>
      </w:r>
      <w:r>
        <w:rPr>
          <w:sz w:val="24"/>
          <w:szCs w:val="24"/>
        </w:rPr>
        <w:t>вать желание помогать взрослым.</w:t>
      </w:r>
    </w:p>
    <w:p w:rsidR="00CE36F2" w:rsidRDefault="00CE36F2" w:rsidP="00B103E9">
      <w:pPr>
        <w:shd w:val="clear" w:color="auto" w:fill="FFFFFF"/>
        <w:spacing w:line="276" w:lineRule="auto"/>
        <w:rPr>
          <w:b/>
          <w:sz w:val="24"/>
          <w:szCs w:val="24"/>
        </w:rPr>
      </w:pPr>
    </w:p>
    <w:p w:rsidR="00CE36F2" w:rsidRDefault="00CE36F2" w:rsidP="00B103E9">
      <w:pPr>
        <w:shd w:val="clear" w:color="auto" w:fill="FFFFFF"/>
        <w:spacing w:line="276" w:lineRule="auto"/>
        <w:rPr>
          <w:b/>
          <w:sz w:val="24"/>
          <w:szCs w:val="24"/>
        </w:rPr>
      </w:pPr>
    </w:p>
    <w:p w:rsidR="00CE36F2" w:rsidRPr="002A0765" w:rsidRDefault="00CE36F2" w:rsidP="00B103E9">
      <w:pPr>
        <w:shd w:val="clear" w:color="auto" w:fill="FFFFFF"/>
        <w:spacing w:line="276" w:lineRule="auto"/>
        <w:rPr>
          <w:b/>
          <w:sz w:val="24"/>
          <w:szCs w:val="24"/>
        </w:rPr>
      </w:pPr>
      <w:r w:rsidRPr="002A0765">
        <w:rPr>
          <w:b/>
          <w:sz w:val="24"/>
          <w:szCs w:val="24"/>
        </w:rPr>
        <w:t xml:space="preserve">Образовательная область «Речевое развитие»                                </w:t>
      </w:r>
    </w:p>
    <w:p w:rsidR="00CE36F2" w:rsidRPr="00B103E9" w:rsidRDefault="00CE36F2" w:rsidP="00B103E9">
      <w:pPr>
        <w:spacing w:line="276" w:lineRule="auto"/>
        <w:ind w:left="-15" w:firstLine="330"/>
        <w:rPr>
          <w:sz w:val="24"/>
          <w:szCs w:val="24"/>
        </w:rPr>
      </w:pPr>
      <w:r w:rsidRPr="002A0765">
        <w:rPr>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w:t>
      </w:r>
      <w:r>
        <w:rPr>
          <w:sz w:val="24"/>
          <w:szCs w:val="24"/>
        </w:rPr>
        <w:t>культурой, детской литературой.</w:t>
      </w:r>
    </w:p>
    <w:p w:rsidR="00CE36F2" w:rsidRPr="002A0765" w:rsidRDefault="00CE36F2" w:rsidP="00B103E9">
      <w:pPr>
        <w:spacing w:line="276" w:lineRule="auto"/>
        <w:ind w:left="-15" w:firstLine="330"/>
        <w:rPr>
          <w:b/>
          <w:sz w:val="24"/>
          <w:szCs w:val="24"/>
        </w:rPr>
      </w:pPr>
      <w:r>
        <w:rPr>
          <w:b/>
          <w:sz w:val="24"/>
          <w:szCs w:val="24"/>
        </w:rPr>
        <w:t>Развитие речи</w:t>
      </w:r>
    </w:p>
    <w:p w:rsidR="00CE36F2" w:rsidRPr="002A0765" w:rsidRDefault="00CE36F2" w:rsidP="00B103E9">
      <w:pPr>
        <w:spacing w:line="276" w:lineRule="auto"/>
        <w:ind w:left="-15"/>
        <w:rPr>
          <w:sz w:val="24"/>
          <w:szCs w:val="24"/>
        </w:rPr>
      </w:pPr>
      <w:r w:rsidRPr="002A0765">
        <w:rPr>
          <w:b/>
          <w:sz w:val="24"/>
          <w:szCs w:val="24"/>
        </w:rPr>
        <w:t>Развивающая речевая среда.</w:t>
      </w:r>
      <w:r w:rsidRPr="002A0765">
        <w:rPr>
          <w:sz w:val="24"/>
          <w:szCs w:val="24"/>
        </w:rPr>
        <w:t xml:space="preserve"> Способствовать развитию речи как средства общения. 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 </w:t>
      </w:r>
    </w:p>
    <w:p w:rsidR="00CE36F2" w:rsidRPr="002A0765" w:rsidRDefault="00CE36F2" w:rsidP="00B103E9">
      <w:pPr>
        <w:spacing w:line="276" w:lineRule="auto"/>
        <w:ind w:left="-15" w:firstLine="330"/>
        <w:rPr>
          <w:sz w:val="24"/>
          <w:szCs w:val="24"/>
        </w:rPr>
      </w:pPr>
      <w:r w:rsidRPr="002A0765">
        <w:rPr>
          <w:b/>
          <w:sz w:val="24"/>
          <w:szCs w:val="24"/>
        </w:rPr>
        <w:t>Формирование словаря.</w:t>
      </w:r>
      <w:r w:rsidRPr="002A0765">
        <w:rPr>
          <w:sz w:val="24"/>
          <w:szCs w:val="24"/>
        </w:rPr>
        <w:t xml:space="preserve"> На основе расширения ориентировки детей в ближайшем окружении развивать понимание речи и  активизировать словарь. 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E36F2" w:rsidRPr="002A0765" w:rsidRDefault="00CE36F2" w:rsidP="00B103E9">
      <w:pPr>
        <w:spacing w:line="276" w:lineRule="auto"/>
        <w:ind w:left="-15" w:firstLine="330"/>
        <w:rPr>
          <w:sz w:val="24"/>
          <w:szCs w:val="24"/>
        </w:rPr>
      </w:pPr>
      <w:r w:rsidRPr="002A0765">
        <w:rPr>
          <w:sz w:val="24"/>
          <w:szCs w:val="24"/>
        </w:rPr>
        <w:t xml:space="preserve"> Обогащать словарь детей: </w:t>
      </w:r>
    </w:p>
    <w:p w:rsidR="00CE36F2" w:rsidRPr="002A0765" w:rsidRDefault="00CE36F2" w:rsidP="00B103E9">
      <w:pPr>
        <w:spacing w:line="276" w:lineRule="auto"/>
        <w:ind w:left="-15" w:firstLine="330"/>
        <w:rPr>
          <w:sz w:val="24"/>
          <w:szCs w:val="24"/>
        </w:rPr>
      </w:pPr>
      <w:r w:rsidRPr="002A0765">
        <w:rPr>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E36F2" w:rsidRPr="002A0765" w:rsidRDefault="00CE36F2" w:rsidP="00B103E9">
      <w:pPr>
        <w:spacing w:line="276" w:lineRule="auto"/>
        <w:ind w:left="-15" w:firstLine="330"/>
        <w:rPr>
          <w:sz w:val="24"/>
          <w:szCs w:val="24"/>
        </w:rPr>
      </w:pPr>
      <w:r w:rsidRPr="002A0765">
        <w:rPr>
          <w:sz w:val="24"/>
          <w:szCs w:val="24"/>
        </w:rPr>
        <w:t xml:space="preserve">-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CE36F2" w:rsidRPr="002A0765" w:rsidRDefault="00CE36F2" w:rsidP="00B103E9">
      <w:pPr>
        <w:spacing w:line="276" w:lineRule="auto"/>
        <w:ind w:left="-15" w:firstLine="330"/>
        <w:rPr>
          <w:sz w:val="24"/>
          <w:szCs w:val="24"/>
        </w:rPr>
      </w:pPr>
      <w:r w:rsidRPr="002A0765">
        <w:rPr>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 </w:t>
      </w:r>
    </w:p>
    <w:p w:rsidR="00CE36F2" w:rsidRPr="002A0765" w:rsidRDefault="00CE36F2" w:rsidP="00B103E9">
      <w:pPr>
        <w:spacing w:line="276" w:lineRule="auto"/>
        <w:ind w:left="-15" w:firstLine="330"/>
        <w:rPr>
          <w:sz w:val="24"/>
          <w:szCs w:val="24"/>
        </w:rPr>
      </w:pPr>
      <w:r w:rsidRPr="002A0765">
        <w:rPr>
          <w:sz w:val="24"/>
          <w:szCs w:val="24"/>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К концу года дети должны иметь словарный запас 1000–1200 слов. </w:t>
      </w:r>
    </w:p>
    <w:p w:rsidR="00CE36F2" w:rsidRPr="002A0765" w:rsidRDefault="00CE36F2" w:rsidP="00B103E9">
      <w:pPr>
        <w:spacing w:line="276" w:lineRule="auto"/>
        <w:ind w:left="-15" w:firstLine="330"/>
        <w:rPr>
          <w:sz w:val="24"/>
          <w:szCs w:val="24"/>
        </w:rPr>
      </w:pPr>
      <w:r w:rsidRPr="002A0765">
        <w:rPr>
          <w:b/>
          <w:sz w:val="24"/>
          <w:szCs w:val="24"/>
        </w:rPr>
        <w:t>Звуковая культура речи.</w:t>
      </w:r>
      <w:r w:rsidRPr="002A0765">
        <w:rPr>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CE36F2" w:rsidRDefault="00CE36F2" w:rsidP="00B103E9">
      <w:pPr>
        <w:spacing w:line="276" w:lineRule="auto"/>
        <w:ind w:left="-15" w:firstLine="330"/>
        <w:rPr>
          <w:sz w:val="24"/>
          <w:szCs w:val="24"/>
        </w:rPr>
      </w:pPr>
      <w:r w:rsidRPr="002A0765">
        <w:rPr>
          <w:b/>
          <w:sz w:val="24"/>
          <w:szCs w:val="24"/>
        </w:rPr>
        <w:t xml:space="preserve">Грамматический строй речи. </w:t>
      </w:r>
      <w:r w:rsidRPr="002A0765">
        <w:rPr>
          <w:sz w:val="24"/>
          <w:szCs w:val="24"/>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CE36F2" w:rsidRPr="00B103E9" w:rsidRDefault="00CE36F2" w:rsidP="00B103E9">
      <w:pPr>
        <w:spacing w:line="276" w:lineRule="auto"/>
        <w:ind w:left="-15" w:firstLine="330"/>
        <w:rPr>
          <w:sz w:val="24"/>
          <w:szCs w:val="24"/>
        </w:rPr>
      </w:pPr>
      <w:r w:rsidRPr="002A0765">
        <w:rPr>
          <w:b/>
          <w:sz w:val="24"/>
          <w:szCs w:val="24"/>
        </w:rPr>
        <w:t>Связная речь</w:t>
      </w:r>
      <w:r w:rsidRPr="002A0765">
        <w:rPr>
          <w:sz w:val="24"/>
          <w:szCs w:val="24"/>
        </w:rPr>
        <w:t>. Учить понимать речь взрослых, слушать небольшие дидактические рассказы без наглядного сопровождения, отвечать на простейшие (что? кто? что делает?) и более сложные вопросы (во что одет? что везет? кому? какой? где? когда? куда?). 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w:t>
      </w:r>
      <w:r>
        <w:rPr>
          <w:sz w:val="24"/>
          <w:szCs w:val="24"/>
        </w:rPr>
        <w:t>ного опыта.</w:t>
      </w:r>
    </w:p>
    <w:p w:rsidR="00CE36F2" w:rsidRPr="002A0765" w:rsidRDefault="00CE36F2" w:rsidP="00B103E9">
      <w:pPr>
        <w:spacing w:line="276" w:lineRule="auto"/>
        <w:ind w:left="-15" w:firstLine="330"/>
        <w:rPr>
          <w:b/>
          <w:sz w:val="24"/>
          <w:szCs w:val="24"/>
        </w:rPr>
      </w:pPr>
      <w:r>
        <w:rPr>
          <w:b/>
          <w:sz w:val="24"/>
          <w:szCs w:val="24"/>
        </w:rPr>
        <w:t>Художественная литература</w:t>
      </w:r>
    </w:p>
    <w:p w:rsidR="00CE36F2" w:rsidRPr="00B103E9" w:rsidRDefault="00CE36F2" w:rsidP="00B103E9">
      <w:pPr>
        <w:spacing w:line="276" w:lineRule="auto"/>
        <w:ind w:left="-15" w:firstLine="330"/>
        <w:rPr>
          <w:sz w:val="24"/>
          <w:szCs w:val="24"/>
        </w:rPr>
      </w:pPr>
      <w:r w:rsidRPr="002A0765">
        <w:rPr>
          <w:sz w:val="24"/>
          <w:szCs w:val="24"/>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Обращать внимание детей на ребенка, рассматривающего кн</w:t>
      </w:r>
      <w:r>
        <w:rPr>
          <w:sz w:val="24"/>
          <w:szCs w:val="24"/>
        </w:rPr>
        <w:t>ижку по собственной инициативе.</w:t>
      </w:r>
    </w:p>
    <w:p w:rsidR="00CE36F2" w:rsidRPr="00B103E9" w:rsidRDefault="00CE36F2" w:rsidP="00B103E9">
      <w:pPr>
        <w:shd w:val="clear" w:color="auto" w:fill="FFFFFF"/>
        <w:spacing w:line="276" w:lineRule="auto"/>
        <w:rPr>
          <w:b/>
          <w:sz w:val="24"/>
          <w:szCs w:val="24"/>
        </w:rPr>
      </w:pPr>
      <w:r w:rsidRPr="002A0765">
        <w:rPr>
          <w:b/>
          <w:sz w:val="24"/>
          <w:szCs w:val="24"/>
        </w:rPr>
        <w:t xml:space="preserve"> Образовательная область «Художественно-эстетическое разв</w:t>
      </w:r>
      <w:r>
        <w:rPr>
          <w:b/>
          <w:sz w:val="24"/>
          <w:szCs w:val="24"/>
        </w:rPr>
        <w:t xml:space="preserve">итие»                          </w:t>
      </w:r>
    </w:p>
    <w:p w:rsidR="00CE36F2" w:rsidRPr="002A0765" w:rsidRDefault="00CE36F2" w:rsidP="00B103E9">
      <w:pPr>
        <w:spacing w:line="276" w:lineRule="auto"/>
        <w:rPr>
          <w:sz w:val="24"/>
          <w:szCs w:val="24"/>
        </w:rPr>
      </w:pPr>
      <w:r w:rsidRPr="002A0765">
        <w:rPr>
          <w:sz w:val="24"/>
          <w:szCs w:val="24"/>
        </w:rPr>
        <w:t>Художественно-эстетическое развитие предполагает развитие художественно-творческих способностей детей в различных 156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w:t>
      </w:r>
      <w:r>
        <w:rPr>
          <w:sz w:val="24"/>
          <w:szCs w:val="24"/>
        </w:rPr>
        <w:t>спитание художественного вкуса.</w:t>
      </w:r>
    </w:p>
    <w:p w:rsidR="00CE36F2" w:rsidRPr="002A0765" w:rsidRDefault="00CE36F2" w:rsidP="00B103E9">
      <w:pPr>
        <w:spacing w:line="276" w:lineRule="auto"/>
        <w:rPr>
          <w:sz w:val="24"/>
          <w:szCs w:val="24"/>
        </w:rPr>
      </w:pPr>
      <w:r w:rsidRPr="002A0765">
        <w:rPr>
          <w:b/>
          <w:sz w:val="24"/>
          <w:szCs w:val="24"/>
        </w:rPr>
        <w:t>Знакомство с искусством</w:t>
      </w:r>
    </w:p>
    <w:p w:rsidR="00CE36F2" w:rsidRPr="002A0765" w:rsidRDefault="00CE36F2" w:rsidP="00B103E9">
      <w:pPr>
        <w:spacing w:line="276" w:lineRule="auto"/>
        <w:rPr>
          <w:sz w:val="24"/>
          <w:szCs w:val="24"/>
        </w:rPr>
      </w:pPr>
      <w:r w:rsidRPr="002A0765">
        <w:rPr>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 Развивать эстетическое восприятие; обращать внимание детей на красоту окружающих предметов (игрушки), объектов природы (растения, животн</w:t>
      </w:r>
      <w:r>
        <w:rPr>
          <w:sz w:val="24"/>
          <w:szCs w:val="24"/>
        </w:rPr>
        <w:t xml:space="preserve">ые), вызывать чувство радости. </w:t>
      </w:r>
    </w:p>
    <w:p w:rsidR="00CE36F2" w:rsidRPr="002A0765" w:rsidRDefault="00CE36F2" w:rsidP="00B103E9">
      <w:pPr>
        <w:spacing w:line="276" w:lineRule="auto"/>
        <w:rPr>
          <w:sz w:val="24"/>
          <w:szCs w:val="24"/>
        </w:rPr>
      </w:pPr>
      <w:r w:rsidRPr="002A0765">
        <w:rPr>
          <w:b/>
          <w:sz w:val="24"/>
          <w:szCs w:val="24"/>
        </w:rPr>
        <w:t>Изобразительная деятельность</w:t>
      </w:r>
    </w:p>
    <w:p w:rsidR="00CE36F2" w:rsidRPr="002A0765" w:rsidRDefault="00CE36F2" w:rsidP="00B103E9">
      <w:pPr>
        <w:spacing w:line="276" w:lineRule="auto"/>
        <w:rPr>
          <w:sz w:val="24"/>
          <w:szCs w:val="24"/>
        </w:rPr>
      </w:pPr>
      <w:r w:rsidRPr="002A0765">
        <w:rPr>
          <w:sz w:val="24"/>
          <w:szCs w:val="24"/>
        </w:rPr>
        <w:t xml:space="preserve">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w:t>
      </w:r>
    </w:p>
    <w:p w:rsidR="00CE36F2" w:rsidRPr="002A0765" w:rsidRDefault="00CE36F2" w:rsidP="00B103E9">
      <w:pPr>
        <w:spacing w:line="276" w:lineRule="auto"/>
        <w:rPr>
          <w:sz w:val="24"/>
          <w:szCs w:val="24"/>
        </w:rPr>
      </w:pPr>
      <w:r w:rsidRPr="002A0765">
        <w:rPr>
          <w:b/>
          <w:sz w:val="24"/>
          <w:szCs w:val="24"/>
        </w:rPr>
        <w:t>Рисование.</w:t>
      </w:r>
      <w:r w:rsidRPr="002A0765">
        <w:rPr>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E36F2" w:rsidRPr="002A0765" w:rsidRDefault="00CE36F2" w:rsidP="00B103E9">
      <w:pPr>
        <w:spacing w:line="276" w:lineRule="auto"/>
        <w:rPr>
          <w:sz w:val="24"/>
          <w:szCs w:val="24"/>
        </w:rPr>
      </w:pPr>
      <w:r w:rsidRPr="002A0765">
        <w:rPr>
          <w:b/>
          <w:sz w:val="24"/>
          <w:szCs w:val="24"/>
        </w:rPr>
        <w:t>Лепка.</w:t>
      </w:r>
      <w:r w:rsidRPr="002A0765">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w:t>
      </w:r>
      <w:r>
        <w:rPr>
          <w:sz w:val="24"/>
          <w:szCs w:val="24"/>
        </w:rPr>
        <w:t xml:space="preserve">аранее подготовленную клеенку. </w:t>
      </w:r>
    </w:p>
    <w:p w:rsidR="00CE36F2" w:rsidRPr="002A0765" w:rsidRDefault="00CE36F2" w:rsidP="00B103E9">
      <w:pPr>
        <w:spacing w:line="276" w:lineRule="auto"/>
        <w:rPr>
          <w:sz w:val="24"/>
          <w:szCs w:val="24"/>
        </w:rPr>
      </w:pPr>
      <w:r w:rsidRPr="002A0765">
        <w:rPr>
          <w:b/>
          <w:sz w:val="24"/>
          <w:szCs w:val="24"/>
        </w:rPr>
        <w:t>Конструктивно-модельная деятельность</w:t>
      </w:r>
    </w:p>
    <w:p w:rsidR="00CE36F2" w:rsidRDefault="00CE36F2" w:rsidP="00B103E9">
      <w:pPr>
        <w:spacing w:line="276" w:lineRule="auto"/>
        <w:rPr>
          <w:sz w:val="24"/>
          <w:szCs w:val="24"/>
        </w:rPr>
      </w:pPr>
      <w:r w:rsidRPr="002A0765">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со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w:t>
      </w:r>
      <w:r>
        <w:rPr>
          <w:sz w:val="24"/>
          <w:szCs w:val="24"/>
        </w:rPr>
        <w:t xml:space="preserve"> вода, желуди, камешки и т.п.).</w:t>
      </w:r>
    </w:p>
    <w:p w:rsidR="00CE36F2" w:rsidRPr="002A0765" w:rsidRDefault="00CE36F2" w:rsidP="00B103E9">
      <w:pPr>
        <w:spacing w:line="276" w:lineRule="auto"/>
        <w:rPr>
          <w:sz w:val="24"/>
          <w:szCs w:val="24"/>
        </w:rPr>
      </w:pPr>
      <w:r w:rsidRPr="002A0765">
        <w:rPr>
          <w:b/>
          <w:sz w:val="24"/>
          <w:szCs w:val="24"/>
        </w:rPr>
        <w:t>Музыкальное воспитание</w:t>
      </w:r>
    </w:p>
    <w:p w:rsidR="00CE36F2" w:rsidRPr="002A0765" w:rsidRDefault="00CE36F2" w:rsidP="00B103E9">
      <w:pPr>
        <w:spacing w:line="276" w:lineRule="auto"/>
        <w:rPr>
          <w:sz w:val="24"/>
          <w:szCs w:val="24"/>
        </w:rPr>
      </w:pPr>
      <w:r w:rsidRPr="002A0765">
        <w:rPr>
          <w:sz w:val="24"/>
          <w:szCs w:val="24"/>
        </w:rPr>
        <w:t xml:space="preserve">Воспитывать интерес к музыке, желание слушать музыку, подпевать, выполнять простейшие танцевальные движения. </w:t>
      </w:r>
    </w:p>
    <w:p w:rsidR="00CE36F2" w:rsidRPr="002A0765" w:rsidRDefault="00CE36F2" w:rsidP="00B103E9">
      <w:pPr>
        <w:spacing w:line="276" w:lineRule="auto"/>
        <w:rPr>
          <w:sz w:val="24"/>
          <w:szCs w:val="24"/>
        </w:rPr>
      </w:pPr>
      <w:r w:rsidRPr="002A0765">
        <w:rPr>
          <w:b/>
          <w:sz w:val="24"/>
          <w:szCs w:val="24"/>
        </w:rPr>
        <w:t>Слушание.</w:t>
      </w:r>
      <w:r w:rsidRPr="002A0765">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CE36F2" w:rsidRPr="002A0765" w:rsidRDefault="00CE36F2" w:rsidP="00B103E9">
      <w:pPr>
        <w:spacing w:line="276" w:lineRule="auto"/>
        <w:rPr>
          <w:sz w:val="24"/>
          <w:szCs w:val="24"/>
        </w:rPr>
      </w:pPr>
      <w:r w:rsidRPr="002A0765">
        <w:rPr>
          <w:b/>
          <w:sz w:val="24"/>
          <w:szCs w:val="24"/>
        </w:rPr>
        <w:t>Пение.</w:t>
      </w:r>
      <w:r w:rsidRPr="002A0765">
        <w:rPr>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E36F2" w:rsidRPr="002A0765" w:rsidRDefault="00CE36F2" w:rsidP="00B103E9">
      <w:pPr>
        <w:spacing w:line="276" w:lineRule="auto"/>
        <w:rPr>
          <w:sz w:val="24"/>
          <w:szCs w:val="24"/>
        </w:rPr>
      </w:pPr>
      <w:r w:rsidRPr="002A0765">
        <w:rPr>
          <w:b/>
          <w:sz w:val="24"/>
          <w:szCs w:val="24"/>
        </w:rPr>
        <w:t xml:space="preserve"> Музыкально-ритмические движения.</w:t>
      </w:r>
      <w:r w:rsidRPr="002A0765">
        <w:rPr>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E36F2" w:rsidRPr="002A0765" w:rsidRDefault="00CE36F2" w:rsidP="00B103E9">
      <w:pPr>
        <w:spacing w:line="276" w:lineRule="auto"/>
        <w:rPr>
          <w:b/>
          <w:sz w:val="24"/>
          <w:szCs w:val="24"/>
        </w:rPr>
      </w:pPr>
    </w:p>
    <w:p w:rsidR="00CE36F2" w:rsidRPr="00B103E9" w:rsidRDefault="00CE36F2" w:rsidP="00B103E9">
      <w:pPr>
        <w:shd w:val="clear" w:color="auto" w:fill="FFFFFF"/>
        <w:spacing w:line="276" w:lineRule="auto"/>
        <w:rPr>
          <w:b/>
          <w:sz w:val="24"/>
          <w:szCs w:val="24"/>
        </w:rPr>
      </w:pPr>
      <w:r w:rsidRPr="002A0765">
        <w:rPr>
          <w:b/>
          <w:sz w:val="24"/>
          <w:szCs w:val="24"/>
        </w:rPr>
        <w:t xml:space="preserve"> Образовательная обла</w:t>
      </w:r>
      <w:r>
        <w:rPr>
          <w:b/>
          <w:sz w:val="24"/>
          <w:szCs w:val="24"/>
        </w:rPr>
        <w:t xml:space="preserve">сть «Физическое </w:t>
      </w:r>
      <w:r w:rsidRPr="002A0765">
        <w:rPr>
          <w:b/>
          <w:sz w:val="24"/>
          <w:szCs w:val="24"/>
        </w:rPr>
        <w:t>разв</w:t>
      </w:r>
      <w:r>
        <w:rPr>
          <w:b/>
          <w:sz w:val="24"/>
          <w:szCs w:val="24"/>
        </w:rPr>
        <w:t xml:space="preserve">итие»                          </w:t>
      </w:r>
    </w:p>
    <w:p w:rsidR="00CE36F2" w:rsidRPr="0086247F" w:rsidRDefault="00CE36F2" w:rsidP="00B103E9">
      <w:pPr>
        <w:spacing w:line="276" w:lineRule="auto"/>
        <w:rPr>
          <w:sz w:val="24"/>
          <w:szCs w:val="24"/>
        </w:rPr>
      </w:pPr>
      <w:r w:rsidRPr="0086247F">
        <w:rPr>
          <w:sz w:val="24"/>
          <w:szCs w:val="24"/>
        </w:rPr>
        <w:t>Физическое развитие направ</w:t>
      </w:r>
      <w:r>
        <w:rPr>
          <w:sz w:val="24"/>
          <w:szCs w:val="24"/>
        </w:rPr>
        <w:t xml:space="preserve">лено на сохранение и укрепление </w:t>
      </w:r>
      <w:r w:rsidRPr="0086247F">
        <w:rPr>
          <w:sz w:val="24"/>
          <w:szCs w:val="24"/>
        </w:rPr>
        <w:t xml:space="preserve">здоровья детей, гармоничное </w:t>
      </w:r>
      <w:r>
        <w:rPr>
          <w:sz w:val="24"/>
          <w:szCs w:val="24"/>
        </w:rPr>
        <w:t xml:space="preserve">физическое развитие, приобщение </w:t>
      </w:r>
      <w:r w:rsidRPr="0086247F">
        <w:rPr>
          <w:sz w:val="24"/>
          <w:szCs w:val="24"/>
        </w:rPr>
        <w:t>к физической культуре, развитие психофизических качеств</w:t>
      </w:r>
    </w:p>
    <w:p w:rsidR="00CE36F2" w:rsidRPr="0086247F" w:rsidRDefault="00CE36F2" w:rsidP="00B103E9">
      <w:pPr>
        <w:spacing w:line="276" w:lineRule="auto"/>
        <w:rPr>
          <w:sz w:val="24"/>
          <w:szCs w:val="24"/>
        </w:rPr>
      </w:pPr>
      <w:r w:rsidRPr="0086247F">
        <w:rPr>
          <w:sz w:val="24"/>
          <w:szCs w:val="24"/>
        </w:rPr>
        <w:t xml:space="preserve">(сила, быстрота, выносливость, </w:t>
      </w:r>
      <w:r>
        <w:rPr>
          <w:sz w:val="24"/>
          <w:szCs w:val="24"/>
        </w:rPr>
        <w:t xml:space="preserve">ловкость, гибкость), приобщение </w:t>
      </w:r>
      <w:r w:rsidRPr="0086247F">
        <w:rPr>
          <w:sz w:val="24"/>
          <w:szCs w:val="24"/>
        </w:rPr>
        <w:t>к спортивным и подв</w:t>
      </w:r>
      <w:r>
        <w:rPr>
          <w:sz w:val="24"/>
          <w:szCs w:val="24"/>
        </w:rPr>
        <w:t xml:space="preserve">ижным играм, развитие интереса  </w:t>
      </w:r>
      <w:r w:rsidRPr="0086247F">
        <w:rPr>
          <w:sz w:val="24"/>
          <w:szCs w:val="24"/>
        </w:rPr>
        <w:t>к  спорту; становление це</w:t>
      </w:r>
      <w:r>
        <w:rPr>
          <w:sz w:val="24"/>
          <w:szCs w:val="24"/>
        </w:rPr>
        <w:t xml:space="preserve">нностей здорового образа жизни, </w:t>
      </w:r>
      <w:r w:rsidRPr="0086247F">
        <w:rPr>
          <w:sz w:val="24"/>
          <w:szCs w:val="24"/>
        </w:rPr>
        <w:t xml:space="preserve">овладение его элементарными </w:t>
      </w:r>
      <w:r>
        <w:rPr>
          <w:sz w:val="24"/>
          <w:szCs w:val="24"/>
        </w:rPr>
        <w:t xml:space="preserve">нормами и правилами, воспитание </w:t>
      </w:r>
      <w:r w:rsidRPr="0086247F">
        <w:rPr>
          <w:sz w:val="24"/>
          <w:szCs w:val="24"/>
        </w:rPr>
        <w:t>культурно-гигиенических навыков, полезных привычек.</w:t>
      </w:r>
    </w:p>
    <w:p w:rsidR="00CE36F2" w:rsidRPr="0086247F" w:rsidRDefault="00CE36F2" w:rsidP="00B103E9">
      <w:pPr>
        <w:spacing w:line="276" w:lineRule="auto"/>
        <w:rPr>
          <w:sz w:val="24"/>
          <w:szCs w:val="24"/>
        </w:rPr>
      </w:pPr>
      <w:r w:rsidRPr="0086247F">
        <w:rPr>
          <w:sz w:val="24"/>
          <w:szCs w:val="24"/>
        </w:rPr>
        <w:t>Продолжать укреплять здоровье детей. Развивать движ</w:t>
      </w:r>
      <w:r>
        <w:rPr>
          <w:sz w:val="24"/>
          <w:szCs w:val="24"/>
        </w:rPr>
        <w:t xml:space="preserve">ения в ходе обучения </w:t>
      </w:r>
      <w:r w:rsidRPr="0086247F">
        <w:rPr>
          <w:sz w:val="24"/>
          <w:szCs w:val="24"/>
        </w:rPr>
        <w:t>разнообразным формам двигатель</w:t>
      </w:r>
      <w:r>
        <w:rPr>
          <w:sz w:val="24"/>
          <w:szCs w:val="24"/>
        </w:rPr>
        <w:t xml:space="preserve">ной деятельности. Предупреждать </w:t>
      </w:r>
      <w:r w:rsidRPr="0086247F">
        <w:rPr>
          <w:sz w:val="24"/>
          <w:szCs w:val="24"/>
        </w:rPr>
        <w:t>утомление детей. Формировать культурно</w:t>
      </w:r>
      <w:r>
        <w:rPr>
          <w:sz w:val="24"/>
          <w:szCs w:val="24"/>
        </w:rPr>
        <w:t xml:space="preserve">-гигиенические навыки и навыки </w:t>
      </w:r>
      <w:r w:rsidRPr="0086247F">
        <w:rPr>
          <w:sz w:val="24"/>
          <w:szCs w:val="24"/>
        </w:rPr>
        <w:t>самообслужи</w:t>
      </w:r>
      <w:r>
        <w:rPr>
          <w:sz w:val="24"/>
          <w:szCs w:val="24"/>
        </w:rPr>
        <w:t xml:space="preserve">вания. С детьми в возрасте до 2 лет 6 месяцев, особенно </w:t>
      </w:r>
      <w:r w:rsidRPr="0086247F">
        <w:rPr>
          <w:sz w:val="24"/>
          <w:szCs w:val="24"/>
        </w:rPr>
        <w:t>в случаях, если в группе много новых детей, следует планировать</w:t>
      </w:r>
    </w:p>
    <w:p w:rsidR="00CE36F2" w:rsidRPr="00B103E9" w:rsidRDefault="00CE36F2" w:rsidP="00B103E9">
      <w:pPr>
        <w:spacing w:line="276" w:lineRule="auto"/>
        <w:rPr>
          <w:sz w:val="24"/>
          <w:szCs w:val="24"/>
        </w:rPr>
      </w:pPr>
      <w:r w:rsidRPr="0086247F">
        <w:rPr>
          <w:sz w:val="24"/>
          <w:szCs w:val="24"/>
        </w:rPr>
        <w:t>работу по облегченной программе.</w:t>
      </w:r>
    </w:p>
    <w:p w:rsidR="00CE36F2" w:rsidRPr="0086247F" w:rsidRDefault="00CE36F2" w:rsidP="00B103E9">
      <w:pPr>
        <w:spacing w:line="276" w:lineRule="auto"/>
        <w:rPr>
          <w:b/>
          <w:sz w:val="24"/>
          <w:szCs w:val="24"/>
        </w:rPr>
      </w:pPr>
      <w:r w:rsidRPr="0086247F">
        <w:rPr>
          <w:b/>
          <w:sz w:val="24"/>
          <w:szCs w:val="24"/>
        </w:rPr>
        <w:t>Физкультурно - оздоровительная  работа</w:t>
      </w:r>
    </w:p>
    <w:p w:rsidR="00CE36F2" w:rsidRPr="0086247F" w:rsidRDefault="00CE36F2" w:rsidP="00B103E9">
      <w:pPr>
        <w:spacing w:line="276" w:lineRule="auto"/>
        <w:rPr>
          <w:sz w:val="24"/>
          <w:szCs w:val="24"/>
        </w:rPr>
      </w:pPr>
      <w:r w:rsidRPr="0086247F">
        <w:rPr>
          <w:sz w:val="24"/>
          <w:szCs w:val="24"/>
        </w:rPr>
        <w:t>В течение года под руководством медицинско</w:t>
      </w:r>
      <w:r>
        <w:rPr>
          <w:sz w:val="24"/>
          <w:szCs w:val="24"/>
        </w:rPr>
        <w:t xml:space="preserve">го персонала, учитывая здоровье </w:t>
      </w:r>
      <w:r w:rsidRPr="0086247F">
        <w:rPr>
          <w:sz w:val="24"/>
          <w:szCs w:val="24"/>
        </w:rPr>
        <w:t>детей и местные условия, осуществлять</w:t>
      </w:r>
      <w:r>
        <w:rPr>
          <w:sz w:val="24"/>
          <w:szCs w:val="24"/>
        </w:rPr>
        <w:t xml:space="preserve"> комплекс закаливающих процедур </w:t>
      </w:r>
      <w:r w:rsidRPr="0086247F">
        <w:rPr>
          <w:sz w:val="24"/>
          <w:szCs w:val="24"/>
        </w:rPr>
        <w:t xml:space="preserve">с использованием природных факторов: </w:t>
      </w:r>
      <w:r>
        <w:rPr>
          <w:sz w:val="24"/>
          <w:szCs w:val="24"/>
        </w:rPr>
        <w:t xml:space="preserve">воздуха, солнца, воды. Приучать </w:t>
      </w:r>
      <w:r w:rsidRPr="0086247F">
        <w:rPr>
          <w:sz w:val="24"/>
          <w:szCs w:val="24"/>
        </w:rPr>
        <w:t>детей находиться в помещении в о</w:t>
      </w:r>
      <w:r>
        <w:rPr>
          <w:sz w:val="24"/>
          <w:szCs w:val="24"/>
        </w:rPr>
        <w:t xml:space="preserve">блегченной одежде. Обеспечивать </w:t>
      </w:r>
      <w:r w:rsidRPr="0086247F">
        <w:rPr>
          <w:sz w:val="24"/>
          <w:szCs w:val="24"/>
        </w:rPr>
        <w:t>длительность их пребывания на воздухе в соответствии с режимом дня.</w:t>
      </w:r>
    </w:p>
    <w:p w:rsidR="00CE36F2" w:rsidRPr="0086247F" w:rsidRDefault="00CE36F2" w:rsidP="00B103E9">
      <w:pPr>
        <w:spacing w:line="276" w:lineRule="auto"/>
        <w:rPr>
          <w:sz w:val="24"/>
          <w:szCs w:val="24"/>
        </w:rPr>
      </w:pPr>
      <w:r w:rsidRPr="0086247F">
        <w:rPr>
          <w:sz w:val="24"/>
          <w:szCs w:val="24"/>
        </w:rPr>
        <w:t>Воспитывать интерес и желание участвовать в подвижных играх и физическ</w:t>
      </w:r>
      <w:r>
        <w:rPr>
          <w:sz w:val="24"/>
          <w:szCs w:val="24"/>
        </w:rPr>
        <w:t xml:space="preserve">их упражнениях на прогулке.  </w:t>
      </w:r>
      <w:r w:rsidRPr="0086247F">
        <w:rPr>
          <w:sz w:val="24"/>
          <w:szCs w:val="24"/>
        </w:rPr>
        <w:t>При проведении закаливающих мероприятий осуществлять дифференцированный</w:t>
      </w:r>
    </w:p>
    <w:p w:rsidR="00CE36F2" w:rsidRDefault="00CE36F2" w:rsidP="00B103E9">
      <w:pPr>
        <w:spacing w:line="276" w:lineRule="auto"/>
        <w:rPr>
          <w:sz w:val="24"/>
          <w:szCs w:val="24"/>
        </w:rPr>
      </w:pPr>
      <w:r w:rsidRPr="0086247F">
        <w:rPr>
          <w:sz w:val="24"/>
          <w:szCs w:val="24"/>
        </w:rPr>
        <w:t xml:space="preserve">подход к детям </w:t>
      </w:r>
      <w:r>
        <w:rPr>
          <w:sz w:val="24"/>
          <w:szCs w:val="24"/>
        </w:rPr>
        <w:t xml:space="preserve">с учетом состояния их здоровья.  </w:t>
      </w:r>
      <w:r w:rsidRPr="0086247F">
        <w:rPr>
          <w:sz w:val="24"/>
          <w:szCs w:val="24"/>
        </w:rPr>
        <w:t>Специальные закаливающие процедуры про</w:t>
      </w:r>
      <w:r>
        <w:rPr>
          <w:sz w:val="24"/>
          <w:szCs w:val="24"/>
        </w:rPr>
        <w:t xml:space="preserve">водить по решению администрации </w:t>
      </w:r>
      <w:r w:rsidRPr="0086247F">
        <w:rPr>
          <w:sz w:val="24"/>
          <w:szCs w:val="24"/>
        </w:rPr>
        <w:t>и медицинского персонала дошкольного уч</w:t>
      </w:r>
      <w:r>
        <w:rPr>
          <w:sz w:val="24"/>
          <w:szCs w:val="24"/>
        </w:rPr>
        <w:t xml:space="preserve">реждения, принимая </w:t>
      </w:r>
      <w:r w:rsidRPr="0086247F">
        <w:rPr>
          <w:sz w:val="24"/>
          <w:szCs w:val="24"/>
        </w:rPr>
        <w:t>во внимание пожелания родителей.</w:t>
      </w:r>
    </w:p>
    <w:p w:rsidR="00CE36F2" w:rsidRPr="00B103E9" w:rsidRDefault="00CE36F2" w:rsidP="00B103E9">
      <w:pPr>
        <w:spacing w:line="276" w:lineRule="auto"/>
        <w:rPr>
          <w:b/>
          <w:sz w:val="24"/>
          <w:szCs w:val="24"/>
        </w:rPr>
      </w:pPr>
      <w:r>
        <w:rPr>
          <w:b/>
          <w:sz w:val="24"/>
          <w:szCs w:val="24"/>
        </w:rPr>
        <w:t xml:space="preserve">Физическая  </w:t>
      </w:r>
      <w:r w:rsidRPr="0086247F">
        <w:rPr>
          <w:b/>
          <w:sz w:val="24"/>
          <w:szCs w:val="24"/>
        </w:rPr>
        <w:t>культура</w:t>
      </w:r>
      <w:r>
        <w:rPr>
          <w:b/>
          <w:sz w:val="24"/>
          <w:szCs w:val="24"/>
        </w:rPr>
        <w:t xml:space="preserve">. </w:t>
      </w:r>
      <w:r w:rsidRPr="0086247F">
        <w:rPr>
          <w:sz w:val="24"/>
          <w:szCs w:val="24"/>
        </w:rPr>
        <w:t>Формировать умение сохранять устойч</w:t>
      </w:r>
      <w:r>
        <w:rPr>
          <w:sz w:val="24"/>
          <w:szCs w:val="24"/>
        </w:rPr>
        <w:t xml:space="preserve">ивое положение тела, правильную </w:t>
      </w:r>
      <w:r w:rsidRPr="0086247F">
        <w:rPr>
          <w:sz w:val="24"/>
          <w:szCs w:val="24"/>
        </w:rPr>
        <w:t>о</w:t>
      </w:r>
      <w:r>
        <w:rPr>
          <w:sz w:val="24"/>
          <w:szCs w:val="24"/>
        </w:rPr>
        <w:t xml:space="preserve">санку. </w:t>
      </w:r>
      <w:r w:rsidRPr="0086247F">
        <w:rPr>
          <w:sz w:val="24"/>
          <w:szCs w:val="24"/>
        </w:rPr>
        <w:t>Учить ходить и бегать, не наталкиваясь д</w:t>
      </w:r>
      <w:r>
        <w:rPr>
          <w:sz w:val="24"/>
          <w:szCs w:val="24"/>
        </w:rPr>
        <w:t xml:space="preserve">руг на друга, с согласованными, </w:t>
      </w:r>
      <w:r w:rsidRPr="0086247F">
        <w:rPr>
          <w:sz w:val="24"/>
          <w:szCs w:val="24"/>
        </w:rPr>
        <w:t>свободными движениями рук и но</w:t>
      </w:r>
      <w:r>
        <w:rPr>
          <w:sz w:val="24"/>
          <w:szCs w:val="24"/>
        </w:rPr>
        <w:t xml:space="preserve">г. Приучать действовать сообща, </w:t>
      </w:r>
      <w:r w:rsidRPr="0086247F">
        <w:rPr>
          <w:sz w:val="24"/>
          <w:szCs w:val="24"/>
        </w:rPr>
        <w:t>придерживаясь определенного напра</w:t>
      </w:r>
      <w:r>
        <w:rPr>
          <w:sz w:val="24"/>
          <w:szCs w:val="24"/>
        </w:rPr>
        <w:t xml:space="preserve">вления передвижения с опорой на </w:t>
      </w:r>
      <w:r w:rsidRPr="0086247F">
        <w:rPr>
          <w:sz w:val="24"/>
          <w:szCs w:val="24"/>
        </w:rPr>
        <w:t>зрительные ориентиры, менять направление и характер движения во время</w:t>
      </w:r>
    </w:p>
    <w:p w:rsidR="00CE36F2" w:rsidRDefault="00CE36F2" w:rsidP="00B103E9">
      <w:pPr>
        <w:spacing w:line="276" w:lineRule="auto"/>
        <w:rPr>
          <w:sz w:val="24"/>
          <w:szCs w:val="24"/>
        </w:rPr>
      </w:pPr>
      <w:r w:rsidRPr="0086247F">
        <w:rPr>
          <w:sz w:val="24"/>
          <w:szCs w:val="24"/>
        </w:rPr>
        <w:t>ходьбы и бега в соответствии с указанием педагога.</w:t>
      </w:r>
    </w:p>
    <w:p w:rsidR="00CE36F2" w:rsidRPr="0086247F" w:rsidRDefault="00CE36F2" w:rsidP="00B103E9">
      <w:pPr>
        <w:spacing w:line="276" w:lineRule="auto"/>
        <w:rPr>
          <w:sz w:val="24"/>
          <w:szCs w:val="24"/>
        </w:rPr>
      </w:pPr>
      <w:r w:rsidRPr="0086247F">
        <w:rPr>
          <w:sz w:val="24"/>
          <w:szCs w:val="24"/>
        </w:rPr>
        <w:t>Учить ползать, лазать, разнообразно действовать с мячом (брать, держат</w:t>
      </w:r>
      <w:r>
        <w:rPr>
          <w:sz w:val="24"/>
          <w:szCs w:val="24"/>
        </w:rPr>
        <w:t xml:space="preserve">ь, </w:t>
      </w:r>
      <w:r w:rsidRPr="0086247F">
        <w:rPr>
          <w:sz w:val="24"/>
          <w:szCs w:val="24"/>
        </w:rPr>
        <w:t>перено</w:t>
      </w:r>
      <w:r>
        <w:rPr>
          <w:sz w:val="24"/>
          <w:szCs w:val="24"/>
        </w:rPr>
        <w:t>сить, класть, бросать, катать).</w:t>
      </w:r>
      <w:r w:rsidRPr="0086247F">
        <w:rPr>
          <w:sz w:val="24"/>
          <w:szCs w:val="24"/>
        </w:rPr>
        <w:t>Учить прыжкам на двух ногах на месте,</w:t>
      </w:r>
      <w:r>
        <w:rPr>
          <w:sz w:val="24"/>
          <w:szCs w:val="24"/>
        </w:rPr>
        <w:t xml:space="preserve"> с продвижением вперед, в длину </w:t>
      </w:r>
      <w:r w:rsidRPr="0086247F">
        <w:rPr>
          <w:sz w:val="24"/>
          <w:szCs w:val="24"/>
        </w:rPr>
        <w:t>с места, отталкиваясь двумя ногами.</w:t>
      </w:r>
    </w:p>
    <w:p w:rsidR="00CE36F2" w:rsidRPr="00E120DA" w:rsidRDefault="00CE36F2" w:rsidP="00F73A6A">
      <w:pPr>
        <w:spacing w:line="276" w:lineRule="auto"/>
        <w:rPr>
          <w:sz w:val="24"/>
          <w:szCs w:val="24"/>
        </w:rPr>
      </w:pPr>
      <w:r w:rsidRPr="0086247F">
        <w:rPr>
          <w:b/>
          <w:sz w:val="24"/>
          <w:szCs w:val="24"/>
        </w:rPr>
        <w:t>Подвижные игры.</w:t>
      </w:r>
      <w:r w:rsidRPr="0086247F">
        <w:rPr>
          <w:sz w:val="24"/>
          <w:szCs w:val="24"/>
        </w:rPr>
        <w:t xml:space="preserve"> Развивать у детей желани</w:t>
      </w:r>
      <w:r>
        <w:rPr>
          <w:sz w:val="24"/>
          <w:szCs w:val="24"/>
        </w:rPr>
        <w:t xml:space="preserve">е играть вместе с воспитателем </w:t>
      </w:r>
      <w:r w:rsidRPr="0086247F">
        <w:rPr>
          <w:sz w:val="24"/>
          <w:szCs w:val="24"/>
        </w:rPr>
        <w:t>в подвижные игры с простым содержанием</w:t>
      </w:r>
      <w:r>
        <w:rPr>
          <w:sz w:val="24"/>
          <w:szCs w:val="24"/>
        </w:rPr>
        <w:t xml:space="preserve">, несложными движениями. </w:t>
      </w:r>
      <w:r w:rsidRPr="0086247F">
        <w:rPr>
          <w:sz w:val="24"/>
          <w:szCs w:val="24"/>
        </w:rPr>
        <w:t>Способствовать развитию уме</w:t>
      </w:r>
      <w:r>
        <w:rPr>
          <w:sz w:val="24"/>
          <w:szCs w:val="24"/>
        </w:rPr>
        <w:t xml:space="preserve">ния детей играть в игры, в ходе </w:t>
      </w:r>
      <w:r w:rsidRPr="0086247F">
        <w:rPr>
          <w:sz w:val="24"/>
          <w:szCs w:val="24"/>
        </w:rPr>
        <w:t>которых совершенствуются основные движения (ходьба, бег, бросание, катание).Учить выразительности движени</w:t>
      </w:r>
      <w:r>
        <w:rPr>
          <w:sz w:val="24"/>
          <w:szCs w:val="24"/>
        </w:rPr>
        <w:t xml:space="preserve">й, умению передавать простейшие действия некоторых </w:t>
      </w:r>
      <w:r w:rsidRPr="0086247F">
        <w:rPr>
          <w:sz w:val="24"/>
          <w:szCs w:val="24"/>
        </w:rPr>
        <w:t>пepcoнажей (поп</w:t>
      </w:r>
      <w:r>
        <w:rPr>
          <w:sz w:val="24"/>
          <w:szCs w:val="24"/>
        </w:rPr>
        <w:t xml:space="preserve">рыгать, как зайчики; поклевать </w:t>
      </w:r>
      <w:r w:rsidRPr="0086247F">
        <w:rPr>
          <w:sz w:val="24"/>
          <w:szCs w:val="24"/>
        </w:rPr>
        <w:t>зернышки и попит</w:t>
      </w:r>
      <w:r>
        <w:rPr>
          <w:sz w:val="24"/>
          <w:szCs w:val="24"/>
        </w:rPr>
        <w:t>ь водичку, как цыплята, и т.п.)</w:t>
      </w:r>
    </w:p>
    <w:p w:rsidR="00CE36F2" w:rsidRDefault="00CE36F2" w:rsidP="00463AA9">
      <w:pPr>
        <w:rPr>
          <w:b/>
          <w:sz w:val="24"/>
          <w:szCs w:val="24"/>
        </w:rPr>
      </w:pPr>
    </w:p>
    <w:p w:rsidR="00CE36F2" w:rsidRDefault="00CE36F2" w:rsidP="00463AA9">
      <w:pPr>
        <w:rPr>
          <w:b/>
          <w:sz w:val="24"/>
          <w:szCs w:val="24"/>
        </w:rPr>
      </w:pPr>
      <w:r w:rsidRPr="007020FF">
        <w:rPr>
          <w:b/>
          <w:sz w:val="24"/>
          <w:szCs w:val="24"/>
        </w:rPr>
        <w:t xml:space="preserve">2.2. Содержание образовательной деятельности в части, формируемой </w:t>
      </w:r>
    </w:p>
    <w:p w:rsidR="00CE36F2" w:rsidRPr="007020FF" w:rsidRDefault="00CE36F2" w:rsidP="00463AA9">
      <w:pPr>
        <w:rPr>
          <w:b/>
          <w:sz w:val="24"/>
          <w:szCs w:val="24"/>
        </w:rPr>
      </w:pPr>
      <w:r w:rsidRPr="007020FF">
        <w:rPr>
          <w:b/>
          <w:sz w:val="24"/>
          <w:szCs w:val="24"/>
        </w:rPr>
        <w:t>участниками   образовательных отношений.</w:t>
      </w:r>
    </w:p>
    <w:p w:rsidR="00CE36F2" w:rsidRDefault="00CE36F2" w:rsidP="00463AA9">
      <w:pPr>
        <w:jc w:val="both"/>
        <w:rPr>
          <w:rStyle w:val="c11"/>
          <w:sz w:val="24"/>
          <w:szCs w:val="24"/>
          <w:lang w:eastAsia="ru-RU"/>
        </w:rPr>
      </w:pPr>
    </w:p>
    <w:p w:rsidR="00CE36F2" w:rsidRPr="00463AA9" w:rsidRDefault="00CE36F2" w:rsidP="00463AA9">
      <w:pPr>
        <w:jc w:val="both"/>
        <w:rPr>
          <w:rStyle w:val="c11"/>
          <w:sz w:val="24"/>
          <w:szCs w:val="24"/>
          <w:lang w:eastAsia="ru-RU"/>
        </w:rPr>
      </w:pPr>
      <w:r w:rsidRPr="00CA7971">
        <w:rPr>
          <w:rStyle w:val="c11"/>
          <w:sz w:val="24"/>
          <w:szCs w:val="24"/>
          <w:lang w:eastAsia="ru-RU"/>
        </w:rPr>
        <w:t>Автор</w:t>
      </w:r>
      <w:r>
        <w:rPr>
          <w:rStyle w:val="c11"/>
          <w:sz w:val="24"/>
          <w:szCs w:val="24"/>
          <w:lang w:eastAsia="ru-RU"/>
        </w:rPr>
        <w:t>ская   программа И.А. Лыковой «</w:t>
      </w:r>
      <w:r w:rsidRPr="00CA7971">
        <w:rPr>
          <w:rStyle w:val="c11"/>
          <w:sz w:val="24"/>
          <w:szCs w:val="24"/>
          <w:lang w:eastAsia="ru-RU"/>
        </w:rPr>
        <w:t>Цветные ладошки»( «Изобразительная деятельность в детском саду» (рисование)</w:t>
      </w:r>
    </w:p>
    <w:p w:rsidR="00CE36F2" w:rsidRPr="00EF0B30" w:rsidRDefault="00CE36F2" w:rsidP="00463AA9">
      <w:pPr>
        <w:spacing w:line="276" w:lineRule="auto"/>
        <w:rPr>
          <w:color w:val="231F20"/>
          <w:sz w:val="24"/>
          <w:szCs w:val="24"/>
        </w:rPr>
      </w:pPr>
      <w:r w:rsidRPr="00EF0B30">
        <w:rPr>
          <w:rStyle w:val="c11"/>
          <w:b/>
          <w:color w:val="231F20"/>
          <w:sz w:val="24"/>
          <w:szCs w:val="24"/>
          <w:lang w:eastAsia="ru-RU"/>
        </w:rPr>
        <w:t>Цель:</w:t>
      </w:r>
      <w:r w:rsidRPr="00EF0B30">
        <w:rPr>
          <w:color w:val="231F20"/>
          <w:sz w:val="24"/>
          <w:szCs w:val="24"/>
        </w:rPr>
        <w:t xml:space="preserve">формирование у </w:t>
      </w:r>
      <w:r>
        <w:rPr>
          <w:color w:val="231F20"/>
          <w:sz w:val="24"/>
          <w:szCs w:val="24"/>
        </w:rPr>
        <w:t xml:space="preserve">детей дошкольного   </w:t>
      </w:r>
      <w:r w:rsidRPr="00EF0B30">
        <w:rPr>
          <w:color w:val="231F20"/>
          <w:sz w:val="24"/>
          <w:szCs w:val="24"/>
        </w:rPr>
        <w:t>возраста эстетического отношения и способностей в изобразительной деятельности.</w:t>
      </w:r>
    </w:p>
    <w:p w:rsidR="00CE36F2" w:rsidRDefault="00CE36F2" w:rsidP="00463AA9">
      <w:pPr>
        <w:spacing w:line="276" w:lineRule="auto"/>
        <w:rPr>
          <w:b/>
          <w:color w:val="231F20"/>
          <w:sz w:val="24"/>
          <w:szCs w:val="24"/>
        </w:rPr>
      </w:pPr>
      <w:r w:rsidRPr="00EF0B30">
        <w:rPr>
          <w:b/>
          <w:color w:val="231F20"/>
          <w:sz w:val="24"/>
          <w:szCs w:val="24"/>
        </w:rPr>
        <w:t>Основные задачи:</w:t>
      </w:r>
    </w:p>
    <w:p w:rsidR="00CE36F2" w:rsidRDefault="00CE36F2" w:rsidP="00463AA9">
      <w:pPr>
        <w:shd w:val="clear" w:color="auto" w:fill="FFFFFF"/>
        <w:spacing w:line="276" w:lineRule="auto"/>
        <w:rPr>
          <w:color w:val="000000"/>
          <w:sz w:val="24"/>
          <w:szCs w:val="24"/>
          <w:lang w:eastAsia="ru-RU"/>
        </w:rPr>
      </w:pPr>
      <w:r>
        <w:rPr>
          <w:rFonts w:ascii="yandex-sans" w:hAnsi="yandex-sans"/>
          <w:color w:val="000000"/>
          <w:sz w:val="23"/>
          <w:szCs w:val="23"/>
          <w:lang w:eastAsia="ru-RU"/>
        </w:rPr>
        <w:t>1</w:t>
      </w:r>
      <w:r w:rsidRPr="00A12C2A">
        <w:rPr>
          <w:color w:val="000000"/>
          <w:sz w:val="24"/>
          <w:szCs w:val="24"/>
          <w:lang w:eastAsia="ru-RU"/>
        </w:rPr>
        <w:t>.Формировать способы  зрительного и тактильного  обследования хорошо знакомых  предметов для уточнения представлений о внешнем виде игрушек, предметов посуды, одежды, скульптуры малыхформ (мелкой пластики).</w:t>
      </w:r>
    </w:p>
    <w:p w:rsidR="00CE36F2" w:rsidRDefault="00CE36F2" w:rsidP="00463AA9">
      <w:pPr>
        <w:shd w:val="clear" w:color="auto" w:fill="FFFFFF"/>
        <w:spacing w:line="276" w:lineRule="auto"/>
        <w:rPr>
          <w:color w:val="000000"/>
          <w:sz w:val="24"/>
          <w:szCs w:val="24"/>
          <w:lang w:eastAsia="ru-RU"/>
        </w:rPr>
      </w:pPr>
      <w:r>
        <w:rPr>
          <w:color w:val="000000"/>
          <w:sz w:val="24"/>
          <w:szCs w:val="24"/>
          <w:lang w:eastAsia="ru-RU"/>
        </w:rPr>
        <w:t>2.</w:t>
      </w:r>
      <w:r w:rsidRPr="00A12C2A">
        <w:rPr>
          <w:color w:val="000000"/>
          <w:sz w:val="24"/>
          <w:szCs w:val="24"/>
          <w:lang w:eastAsia="ru-RU"/>
        </w:rPr>
        <w:t>Учить детей находить связь между  хорошо  знакомыми  предметами  и  явлениями  окружающего мира и их изобра</w:t>
      </w:r>
      <w:r>
        <w:rPr>
          <w:color w:val="000000"/>
          <w:sz w:val="24"/>
          <w:szCs w:val="24"/>
          <w:lang w:eastAsia="ru-RU"/>
        </w:rPr>
        <w:t>жениями в  лепке.</w:t>
      </w:r>
    </w:p>
    <w:p w:rsidR="00CE36F2" w:rsidRDefault="00CE36F2" w:rsidP="00463AA9">
      <w:pPr>
        <w:shd w:val="clear" w:color="auto" w:fill="FFFFFF"/>
        <w:spacing w:line="276" w:lineRule="auto"/>
        <w:rPr>
          <w:color w:val="000000"/>
          <w:sz w:val="24"/>
          <w:szCs w:val="24"/>
          <w:lang w:eastAsia="ru-RU"/>
        </w:rPr>
      </w:pPr>
      <w:r>
        <w:rPr>
          <w:color w:val="000000"/>
          <w:sz w:val="24"/>
          <w:szCs w:val="24"/>
          <w:lang w:eastAsia="ru-RU"/>
        </w:rPr>
        <w:t xml:space="preserve">3.  </w:t>
      </w:r>
      <w:r w:rsidRPr="00A12C2A">
        <w:rPr>
          <w:color w:val="000000"/>
          <w:sz w:val="24"/>
          <w:szCs w:val="24"/>
          <w:lang w:eastAsia="ru-RU"/>
        </w:rPr>
        <w:t>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 («Листочки летят и  падают на землю», «Облака  плывут по небу», «Дождик  капает  -  кап-кап-кап»,«Воробышек прыгает по лужам -  прыг-прыг-прыг»).</w:t>
      </w:r>
    </w:p>
    <w:p w:rsidR="00CE36F2" w:rsidRPr="00A12C2A" w:rsidRDefault="00CE36F2" w:rsidP="00463AA9">
      <w:pPr>
        <w:shd w:val="clear" w:color="auto" w:fill="FFFFFF"/>
        <w:spacing w:line="276" w:lineRule="auto"/>
        <w:rPr>
          <w:color w:val="000000"/>
          <w:sz w:val="24"/>
          <w:szCs w:val="24"/>
          <w:lang w:eastAsia="ru-RU"/>
        </w:rPr>
      </w:pPr>
      <w:r>
        <w:rPr>
          <w:color w:val="000000"/>
          <w:sz w:val="24"/>
          <w:szCs w:val="24"/>
          <w:lang w:eastAsia="ru-RU"/>
        </w:rPr>
        <w:t xml:space="preserve">4. </w:t>
      </w:r>
      <w:r w:rsidRPr="00A12C2A">
        <w:rPr>
          <w:color w:val="000000"/>
          <w:sz w:val="24"/>
          <w:szCs w:val="24"/>
          <w:lang w:eastAsia="ru-RU"/>
        </w:rPr>
        <w:t>Учить детей видеть цельный  художественный образ  в единстве изобразительно-выразительных средств (цвет, форма, линия, пятно, формат фона и пр.).</w:t>
      </w:r>
    </w:p>
    <w:p w:rsidR="00CE36F2" w:rsidRPr="00A12C2A" w:rsidRDefault="00CE36F2" w:rsidP="00463AA9">
      <w:pPr>
        <w:shd w:val="clear" w:color="auto" w:fill="FFFFFF"/>
        <w:spacing w:line="276" w:lineRule="auto"/>
        <w:rPr>
          <w:color w:val="000000"/>
          <w:sz w:val="24"/>
          <w:szCs w:val="24"/>
          <w:lang w:eastAsia="ru-RU"/>
        </w:rPr>
      </w:pPr>
      <w:r w:rsidRPr="00A12C2A">
        <w:rPr>
          <w:color w:val="000000"/>
          <w:sz w:val="24"/>
          <w:szCs w:val="24"/>
          <w:lang w:eastAsia="ru-RU"/>
        </w:rPr>
        <w:t>5. Показывать детям в игровой форме процесс создания образов – организовывать наблюдение за художественной  деятельностью воспитателя.</w:t>
      </w:r>
    </w:p>
    <w:p w:rsidR="00CE36F2" w:rsidRPr="00A12C2A" w:rsidRDefault="00CE36F2" w:rsidP="00463AA9">
      <w:pPr>
        <w:shd w:val="clear" w:color="auto" w:fill="FFFFFF"/>
        <w:spacing w:line="276" w:lineRule="auto"/>
        <w:rPr>
          <w:color w:val="000000"/>
          <w:sz w:val="24"/>
          <w:szCs w:val="24"/>
          <w:lang w:eastAsia="ru-RU"/>
        </w:rPr>
      </w:pPr>
      <w:r w:rsidRPr="00A12C2A">
        <w:rPr>
          <w:color w:val="000000"/>
          <w:sz w:val="24"/>
          <w:szCs w:val="24"/>
          <w:lang w:eastAsia="ru-RU"/>
        </w:rPr>
        <w:t>6.  Побуждать детей создавать по  подражанию взрослому и по своемужеланиюэмоциональные, яркие, выразительныеобразыхорошознакомых предметов.</w:t>
      </w:r>
    </w:p>
    <w:p w:rsidR="00CE36F2" w:rsidRPr="00A12C2A" w:rsidRDefault="00CE36F2" w:rsidP="00463AA9">
      <w:pPr>
        <w:shd w:val="clear" w:color="auto" w:fill="FFFFFF"/>
        <w:spacing w:line="276" w:lineRule="auto"/>
        <w:rPr>
          <w:color w:val="000000"/>
          <w:sz w:val="24"/>
          <w:szCs w:val="24"/>
          <w:lang w:eastAsia="ru-RU"/>
        </w:rPr>
      </w:pPr>
      <w:r w:rsidRPr="00A12C2A">
        <w:rPr>
          <w:color w:val="000000"/>
          <w:sz w:val="24"/>
          <w:szCs w:val="24"/>
          <w:lang w:eastAsia="ru-RU"/>
        </w:rPr>
        <w:t>7. Вызывать у детей интерес ксотворчеству с воспитателем идругими детьми при создании</w:t>
      </w:r>
    </w:p>
    <w:p w:rsidR="00CE36F2" w:rsidRPr="00A12C2A" w:rsidRDefault="00CE36F2" w:rsidP="00463AA9">
      <w:pPr>
        <w:shd w:val="clear" w:color="auto" w:fill="FFFFFF"/>
        <w:spacing w:line="276" w:lineRule="auto"/>
        <w:rPr>
          <w:color w:val="000000"/>
          <w:sz w:val="24"/>
          <w:szCs w:val="24"/>
          <w:lang w:eastAsia="ru-RU"/>
        </w:rPr>
      </w:pPr>
      <w:r>
        <w:rPr>
          <w:color w:val="000000"/>
          <w:sz w:val="24"/>
          <w:szCs w:val="24"/>
          <w:lang w:eastAsia="ru-RU"/>
        </w:rPr>
        <w:t>к</w:t>
      </w:r>
      <w:r w:rsidRPr="00A12C2A">
        <w:rPr>
          <w:color w:val="000000"/>
          <w:sz w:val="24"/>
          <w:szCs w:val="24"/>
          <w:lang w:eastAsia="ru-RU"/>
        </w:rPr>
        <w:t>оллективныхкомпозиций.</w:t>
      </w:r>
    </w:p>
    <w:p w:rsidR="00CE36F2" w:rsidRPr="00B103E9" w:rsidRDefault="00CE36F2" w:rsidP="00463AA9">
      <w:pPr>
        <w:shd w:val="clear" w:color="auto" w:fill="FFFFFF"/>
        <w:spacing w:line="276" w:lineRule="auto"/>
        <w:rPr>
          <w:color w:val="000000"/>
          <w:sz w:val="24"/>
          <w:szCs w:val="24"/>
          <w:lang w:eastAsia="ru-RU"/>
        </w:rPr>
      </w:pPr>
      <w:r w:rsidRPr="00A12C2A">
        <w:rPr>
          <w:color w:val="000000"/>
          <w:sz w:val="24"/>
          <w:szCs w:val="24"/>
          <w:lang w:eastAsia="ru-RU"/>
        </w:rPr>
        <w:t>8. Создавать условия для систематического, постепенно усложняющегося освоения детьми элементарных приёмов изображения (лепки) хорошо знакомых предметов на основе доступных средств художественно-образной выразительности (цвет, пятно,</w:t>
      </w:r>
      <w:r>
        <w:rPr>
          <w:color w:val="000000"/>
          <w:sz w:val="24"/>
          <w:szCs w:val="24"/>
          <w:lang w:eastAsia="ru-RU"/>
        </w:rPr>
        <w:t xml:space="preserve"> линия, форма, ритм, динамика).</w:t>
      </w:r>
    </w:p>
    <w:p w:rsidR="00CE36F2" w:rsidRPr="00E120DA" w:rsidRDefault="00CE36F2" w:rsidP="00463AA9">
      <w:pPr>
        <w:spacing w:line="276" w:lineRule="auto"/>
        <w:rPr>
          <w:b/>
          <w:color w:val="231F20"/>
          <w:sz w:val="24"/>
          <w:szCs w:val="24"/>
        </w:rPr>
      </w:pPr>
      <w:r w:rsidRPr="00E120DA">
        <w:rPr>
          <w:b/>
          <w:color w:val="231F20"/>
          <w:sz w:val="24"/>
          <w:szCs w:val="24"/>
        </w:rPr>
        <w:t>В рисовании:</w:t>
      </w:r>
    </w:p>
    <w:p w:rsidR="00CE36F2" w:rsidRPr="00E120DA" w:rsidRDefault="00CE36F2" w:rsidP="00463AA9">
      <w:pPr>
        <w:spacing w:line="276" w:lineRule="auto"/>
        <w:rPr>
          <w:sz w:val="24"/>
          <w:szCs w:val="24"/>
        </w:rPr>
      </w:pPr>
      <w:r w:rsidRPr="00E120DA">
        <w:rPr>
          <w:sz w:val="24"/>
          <w:szCs w:val="24"/>
        </w:rPr>
        <w:t xml:space="preserve"> - развивать восприятие детей, формировать представление о предметах и явлениях окружающей действительности и понимание того, что рисунок это плоскостное изображение объемных предметов, и на этой основе учим детей:</w:t>
      </w:r>
    </w:p>
    <w:p w:rsidR="00CE36F2" w:rsidRPr="00E120DA" w:rsidRDefault="00CE36F2" w:rsidP="00463AA9">
      <w:pPr>
        <w:spacing w:line="276" w:lineRule="auto"/>
        <w:rPr>
          <w:sz w:val="24"/>
          <w:szCs w:val="24"/>
        </w:rPr>
      </w:pPr>
      <w:r>
        <w:rPr>
          <w:sz w:val="24"/>
          <w:szCs w:val="24"/>
        </w:rPr>
        <w:t>-  видеть</w:t>
      </w:r>
      <w:r w:rsidRPr="00E120DA">
        <w:rPr>
          <w:sz w:val="24"/>
          <w:szCs w:val="24"/>
        </w:rPr>
        <w:t xml:space="preserve"> «след», оставленный на бумаге карандашом или фломастером, и понимать, что это образ реального предмета; </w:t>
      </w:r>
    </w:p>
    <w:p w:rsidR="00CE36F2" w:rsidRPr="00E120DA" w:rsidRDefault="00CE36F2" w:rsidP="00463AA9">
      <w:pPr>
        <w:spacing w:line="276" w:lineRule="auto"/>
        <w:rPr>
          <w:sz w:val="24"/>
          <w:szCs w:val="24"/>
        </w:rPr>
      </w:pPr>
      <w:r w:rsidRPr="00E120DA">
        <w:rPr>
          <w:sz w:val="24"/>
          <w:szCs w:val="24"/>
        </w:rPr>
        <w:t>-  правильно держать карандаш, фломастер  и оставлять «следы»на бумаге;</w:t>
      </w:r>
    </w:p>
    <w:p w:rsidR="00CE36F2" w:rsidRPr="00E120DA" w:rsidRDefault="00CE36F2" w:rsidP="00463AA9">
      <w:pPr>
        <w:spacing w:line="276" w:lineRule="auto"/>
        <w:rPr>
          <w:sz w:val="24"/>
          <w:szCs w:val="24"/>
        </w:rPr>
      </w:pPr>
      <w:r w:rsidRPr="00E120DA">
        <w:rPr>
          <w:sz w:val="24"/>
          <w:szCs w:val="24"/>
        </w:rPr>
        <w:t>- знать назначение красок и кисти, понимать, что это взаимосвязанные предметы, знать особенности («правила») пользования кистью: правильно держать кисть, смачивать, набирать краску, вести кисть по ворсу, промывать, просушивать, ставить кисть в стаканчик или на подставку, не оставлять в банке с водой; не пачкать краски;</w:t>
      </w:r>
    </w:p>
    <w:p w:rsidR="00CE36F2" w:rsidRPr="00E120DA" w:rsidRDefault="00CE36F2" w:rsidP="00463AA9">
      <w:pPr>
        <w:spacing w:line="276" w:lineRule="auto"/>
        <w:rPr>
          <w:sz w:val="24"/>
          <w:szCs w:val="24"/>
        </w:rPr>
      </w:pPr>
      <w:r w:rsidRPr="00E120DA">
        <w:rPr>
          <w:sz w:val="24"/>
          <w:szCs w:val="24"/>
        </w:rPr>
        <w:t>- видеть границы листа бумаги, страницы в книжке-раскраске и контуры силуэтного рисунка; рисовать и раскрашивать в пределах этих границ;</w:t>
      </w:r>
    </w:p>
    <w:p w:rsidR="00CE36F2" w:rsidRPr="00E120DA" w:rsidRDefault="00CE36F2" w:rsidP="00463AA9">
      <w:pPr>
        <w:spacing w:line="276" w:lineRule="auto"/>
        <w:rPr>
          <w:sz w:val="24"/>
          <w:szCs w:val="24"/>
        </w:rPr>
      </w:pPr>
      <w:r w:rsidRPr="00E120DA">
        <w:rPr>
          <w:sz w:val="24"/>
          <w:szCs w:val="24"/>
        </w:rPr>
        <w:t>- отображать свои представления и впечатления об окружающем мире доступными графическими и живописными средствами;</w:t>
      </w:r>
    </w:p>
    <w:p w:rsidR="00CE36F2" w:rsidRPr="00E120DA" w:rsidRDefault="00CE36F2" w:rsidP="00463AA9">
      <w:pPr>
        <w:spacing w:line="276" w:lineRule="auto"/>
        <w:rPr>
          <w:sz w:val="24"/>
          <w:szCs w:val="24"/>
        </w:rPr>
      </w:pPr>
      <w:r w:rsidRPr="00E120DA">
        <w:rPr>
          <w:sz w:val="24"/>
          <w:szCs w:val="24"/>
        </w:rPr>
        <w:t>- рисовать карандашами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CE36F2" w:rsidRPr="00E120DA" w:rsidRDefault="00CE36F2" w:rsidP="00463AA9">
      <w:pPr>
        <w:spacing w:line="276" w:lineRule="auto"/>
        <w:rPr>
          <w:sz w:val="24"/>
          <w:szCs w:val="24"/>
        </w:rPr>
      </w:pPr>
      <w:r w:rsidRPr="00E120DA">
        <w:rPr>
          <w:sz w:val="24"/>
          <w:szCs w:val="24"/>
        </w:rPr>
        <w:t>- сопровождать движения карандаша (кисти) словами (например:«Дождик, чаще - кап-кап-кап!», «Бегут ножки по дорожке - топ-топ-топ!»).</w:t>
      </w:r>
    </w:p>
    <w:p w:rsidR="00CE36F2" w:rsidRPr="00E120DA" w:rsidRDefault="00CE36F2" w:rsidP="00463AA9">
      <w:pPr>
        <w:spacing w:line="276" w:lineRule="auto"/>
        <w:rPr>
          <w:b/>
          <w:sz w:val="24"/>
          <w:szCs w:val="24"/>
        </w:rPr>
      </w:pPr>
    </w:p>
    <w:p w:rsidR="00CE36F2" w:rsidRDefault="00CE36F2" w:rsidP="00224385">
      <w:pPr>
        <w:spacing w:line="276" w:lineRule="auto"/>
        <w:rPr>
          <w:b/>
          <w:sz w:val="24"/>
          <w:szCs w:val="24"/>
        </w:rPr>
      </w:pPr>
      <w:r>
        <w:rPr>
          <w:b/>
          <w:sz w:val="24"/>
          <w:szCs w:val="24"/>
        </w:rPr>
        <w:t>2.3</w:t>
      </w:r>
      <w:r w:rsidRPr="00224385">
        <w:rPr>
          <w:b/>
          <w:sz w:val="24"/>
          <w:szCs w:val="24"/>
        </w:rPr>
        <w:t>. Вариативные формы, способы, методы и средства реализации рабочей</w:t>
      </w:r>
      <w:r>
        <w:rPr>
          <w:b/>
          <w:sz w:val="24"/>
          <w:szCs w:val="24"/>
        </w:rPr>
        <w:t xml:space="preserve"> программы образования детей 1-3</w:t>
      </w:r>
      <w:r w:rsidRPr="00224385">
        <w:rPr>
          <w:b/>
          <w:sz w:val="24"/>
          <w:szCs w:val="24"/>
        </w:rPr>
        <w:t xml:space="preserve"> лет.</w:t>
      </w:r>
    </w:p>
    <w:p w:rsidR="00CE36F2" w:rsidRPr="00224385" w:rsidRDefault="00CE36F2" w:rsidP="00224385">
      <w:pPr>
        <w:spacing w:line="276" w:lineRule="auto"/>
        <w:rPr>
          <w:b/>
          <w:sz w:val="24"/>
          <w:szCs w:val="24"/>
        </w:rPr>
      </w:pPr>
    </w:p>
    <w:p w:rsidR="00CE36F2" w:rsidRPr="00F73A6A" w:rsidRDefault="00CE36F2" w:rsidP="00F73A6A">
      <w:pPr>
        <w:jc w:val="both"/>
        <w:rPr>
          <w:b/>
          <w:sz w:val="24"/>
          <w:szCs w:val="24"/>
        </w:rPr>
      </w:pPr>
      <w:r w:rsidRPr="00F73A6A">
        <w:rPr>
          <w:b/>
          <w:sz w:val="24"/>
          <w:szCs w:val="24"/>
        </w:rPr>
        <w:t>Формы работы с детьми дошкольного возраста</w:t>
      </w:r>
    </w:p>
    <w:p w:rsidR="00CE36F2" w:rsidRDefault="00CE36F2" w:rsidP="00F73A6A">
      <w:pPr>
        <w:jc w:val="both"/>
        <w:rPr>
          <w:szCs w:val="28"/>
        </w:rPr>
      </w:pPr>
    </w:p>
    <w:p w:rsidR="00CE36F2" w:rsidRPr="00BB5B53" w:rsidRDefault="00CE36F2" w:rsidP="00F73A6A">
      <w:pPr>
        <w:jc w:val="both"/>
        <w:rPr>
          <w:sz w:val="24"/>
          <w:szCs w:val="24"/>
        </w:rPr>
      </w:pPr>
      <w:r w:rsidRPr="00BB5B53">
        <w:rPr>
          <w:sz w:val="24"/>
          <w:szCs w:val="24"/>
        </w:rPr>
        <w:t>Согласно ФГОС ДОпедагог может использовать следующие формы реализации рабочей программы в соответствии с видом детской деятельности и возрастными особенностями детей:</w:t>
      </w:r>
    </w:p>
    <w:p w:rsidR="00CE36F2" w:rsidRDefault="00CE36F2" w:rsidP="00F73A6A">
      <w:pPr>
        <w:jc w:val="both"/>
        <w:rPr>
          <w:i/>
          <w:sz w:val="24"/>
          <w:szCs w:val="24"/>
        </w:rPr>
      </w:pPr>
    </w:p>
    <w:p w:rsidR="00CE36F2" w:rsidRPr="00B149B4" w:rsidRDefault="00CE36F2" w:rsidP="00B149B4">
      <w:pPr>
        <w:rPr>
          <w:sz w:val="24"/>
          <w:szCs w:val="24"/>
        </w:rPr>
      </w:pPr>
      <w:r w:rsidRPr="00B149B4">
        <w:rPr>
          <w:sz w:val="24"/>
          <w:szCs w:val="24"/>
        </w:rPr>
        <w:t>В раннем возрасте (1 год - 3 года)</w:t>
      </w:r>
    </w:p>
    <w:p w:rsidR="00CE36F2" w:rsidRPr="00BB5B53" w:rsidRDefault="00CE36F2" w:rsidP="00F73A6A">
      <w:pPr>
        <w:jc w:val="both"/>
        <w:rPr>
          <w:sz w:val="24"/>
          <w:szCs w:val="24"/>
        </w:rPr>
      </w:pPr>
      <w:r w:rsidRPr="00BB5B53">
        <w:rPr>
          <w:sz w:val="24"/>
          <w:szCs w:val="24"/>
        </w:rPr>
        <w:t>предметная деятельность (орудийно-предметные действия – ест ложкой, пьет из кружки и</w:t>
      </w:r>
    </w:p>
    <w:p w:rsidR="00CE36F2" w:rsidRPr="00BB5B53" w:rsidRDefault="00CE36F2" w:rsidP="00F73A6A">
      <w:pPr>
        <w:jc w:val="both"/>
        <w:rPr>
          <w:sz w:val="24"/>
          <w:szCs w:val="24"/>
        </w:rPr>
      </w:pPr>
      <w:r w:rsidRPr="00BB5B53">
        <w:rPr>
          <w:sz w:val="24"/>
          <w:szCs w:val="24"/>
        </w:rPr>
        <w:t>др.);</w:t>
      </w:r>
    </w:p>
    <w:p w:rsidR="00CE36F2" w:rsidRPr="00BB5B53" w:rsidRDefault="00CE36F2" w:rsidP="00F73A6A">
      <w:pPr>
        <w:jc w:val="both"/>
        <w:rPr>
          <w:sz w:val="24"/>
          <w:szCs w:val="24"/>
        </w:rPr>
      </w:pPr>
      <w:r w:rsidRPr="00BB5B53">
        <w:rPr>
          <w:sz w:val="24"/>
          <w:szCs w:val="24"/>
        </w:rPr>
        <w:t>экспериментирование с материалами и веществами (песок, вода, тесто и др.);</w:t>
      </w:r>
    </w:p>
    <w:p w:rsidR="00CE36F2" w:rsidRPr="00BB5B53" w:rsidRDefault="00CE36F2" w:rsidP="00F73A6A">
      <w:pPr>
        <w:jc w:val="both"/>
        <w:rPr>
          <w:sz w:val="24"/>
          <w:szCs w:val="24"/>
        </w:rPr>
      </w:pPr>
      <w:r w:rsidRPr="00BB5B53">
        <w:rPr>
          <w:sz w:val="24"/>
          <w:szCs w:val="24"/>
        </w:rPr>
        <w:t>ситуативно-деловое общение со взрослым и эмоционально-практическое со сверстниками под руководством взрослого;</w:t>
      </w:r>
    </w:p>
    <w:p w:rsidR="00CE36F2" w:rsidRPr="00BB5B53" w:rsidRDefault="00CE36F2" w:rsidP="00F73A6A">
      <w:pPr>
        <w:jc w:val="both"/>
        <w:rPr>
          <w:sz w:val="24"/>
          <w:szCs w:val="24"/>
        </w:rPr>
      </w:pPr>
      <w:r w:rsidRPr="00BB5B53">
        <w:rPr>
          <w:sz w:val="24"/>
          <w:szCs w:val="24"/>
        </w:rPr>
        <w:t>двигательная деятельность (основные движения, общеразвивающие упражнения, простые подвижные игры);</w:t>
      </w:r>
    </w:p>
    <w:p w:rsidR="00CE36F2" w:rsidRPr="00BB5B53" w:rsidRDefault="00CE36F2" w:rsidP="00F73A6A">
      <w:pPr>
        <w:jc w:val="both"/>
        <w:rPr>
          <w:sz w:val="24"/>
          <w:szCs w:val="24"/>
        </w:rPr>
      </w:pPr>
      <w:r w:rsidRPr="00BB5B53">
        <w:rPr>
          <w:sz w:val="24"/>
          <w:szCs w:val="24"/>
        </w:rPr>
        <w:t>игровая деятельность (отобразительная,сюжетно-отобразительная, игры с дидактическими игрушками);</w:t>
      </w:r>
    </w:p>
    <w:p w:rsidR="00CE36F2" w:rsidRPr="00BB5B53" w:rsidRDefault="00CE36F2" w:rsidP="00F73A6A">
      <w:pPr>
        <w:jc w:val="both"/>
        <w:rPr>
          <w:sz w:val="24"/>
          <w:szCs w:val="24"/>
        </w:rPr>
      </w:pPr>
      <w:r w:rsidRPr="00BB5B53">
        <w:rPr>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CE36F2" w:rsidRPr="00BB5B53" w:rsidRDefault="00CE36F2" w:rsidP="00F73A6A">
      <w:pPr>
        <w:jc w:val="both"/>
        <w:rPr>
          <w:sz w:val="24"/>
          <w:szCs w:val="24"/>
        </w:rPr>
      </w:pPr>
      <w:r w:rsidRPr="00BB5B53">
        <w:rPr>
          <w:sz w:val="24"/>
          <w:szCs w:val="24"/>
        </w:rPr>
        <w:t>строительного материала;</w:t>
      </w:r>
    </w:p>
    <w:p w:rsidR="00CE36F2" w:rsidRPr="00BB5B53" w:rsidRDefault="00CE36F2" w:rsidP="00F73A6A">
      <w:pPr>
        <w:jc w:val="both"/>
        <w:rPr>
          <w:sz w:val="24"/>
          <w:szCs w:val="24"/>
        </w:rPr>
      </w:pPr>
      <w:r w:rsidRPr="00BB5B53">
        <w:rPr>
          <w:sz w:val="24"/>
          <w:szCs w:val="24"/>
        </w:rPr>
        <w:t>самообслуживание и элементарные трудовые действия (убирает игрушки, подметает веником, поливает цветы из лейки и др.);</w:t>
      </w:r>
    </w:p>
    <w:p w:rsidR="00CE36F2" w:rsidRPr="00BB5B53" w:rsidRDefault="00CE36F2" w:rsidP="00F73A6A">
      <w:pPr>
        <w:jc w:val="both"/>
        <w:rPr>
          <w:sz w:val="24"/>
          <w:szCs w:val="24"/>
        </w:rPr>
      </w:pPr>
      <w:r w:rsidRPr="00BB5B53">
        <w:rPr>
          <w:sz w:val="24"/>
          <w:szCs w:val="24"/>
        </w:rPr>
        <w:t>музыкальная деятельность (слушание музыки и исполнительство, музыкально-ритмические движения).</w:t>
      </w:r>
    </w:p>
    <w:p w:rsidR="00CE36F2" w:rsidRPr="00BB5B53" w:rsidRDefault="00CE36F2" w:rsidP="00F73A6A">
      <w:pPr>
        <w:jc w:val="both"/>
        <w:rPr>
          <w:sz w:val="24"/>
          <w:szCs w:val="24"/>
        </w:rPr>
      </w:pPr>
    </w:p>
    <w:p w:rsidR="00CE36F2" w:rsidRPr="00F73A6A" w:rsidRDefault="00CE36F2" w:rsidP="00F73A6A">
      <w:pPr>
        <w:jc w:val="both"/>
        <w:rPr>
          <w:sz w:val="24"/>
          <w:szCs w:val="24"/>
        </w:rPr>
      </w:pPr>
      <w:r>
        <w:rPr>
          <w:b/>
          <w:sz w:val="24"/>
          <w:szCs w:val="24"/>
        </w:rPr>
        <w:t>Методы</w:t>
      </w:r>
      <w:r w:rsidRPr="00F73A6A">
        <w:rPr>
          <w:b/>
          <w:sz w:val="24"/>
          <w:szCs w:val="24"/>
        </w:rPr>
        <w:t xml:space="preserve"> реализации рабочей программы</w:t>
      </w:r>
    </w:p>
    <w:p w:rsidR="00CE36F2" w:rsidRPr="00F73A6A" w:rsidRDefault="00CE36F2" w:rsidP="00F73A6A">
      <w:pPr>
        <w:jc w:val="both"/>
        <w:rPr>
          <w:sz w:val="24"/>
          <w:szCs w:val="24"/>
        </w:rPr>
      </w:pPr>
    </w:p>
    <w:p w:rsidR="00CE36F2" w:rsidRPr="00600F2E" w:rsidRDefault="00CE36F2" w:rsidP="00F73A6A">
      <w:pPr>
        <w:jc w:val="both"/>
        <w:rPr>
          <w:sz w:val="24"/>
          <w:szCs w:val="24"/>
        </w:rPr>
      </w:pPr>
      <w:r w:rsidRPr="00600F2E">
        <w:rPr>
          <w:sz w:val="24"/>
          <w:szCs w:val="24"/>
        </w:rPr>
        <w:t>- игровая деятельность (сюжетно-р</w:t>
      </w:r>
      <w:r>
        <w:rPr>
          <w:sz w:val="24"/>
          <w:szCs w:val="24"/>
        </w:rPr>
        <w:t>олевая, театрализованная,</w:t>
      </w:r>
      <w:r w:rsidRPr="00600F2E">
        <w:rPr>
          <w:sz w:val="24"/>
          <w:szCs w:val="24"/>
        </w:rPr>
        <w:t>строительно-конструктивная, дидактическая, подвижная и другие);</w:t>
      </w:r>
    </w:p>
    <w:p w:rsidR="00CE36F2" w:rsidRPr="00600F2E" w:rsidRDefault="00CE36F2" w:rsidP="00F73A6A">
      <w:pPr>
        <w:jc w:val="both"/>
        <w:rPr>
          <w:sz w:val="24"/>
          <w:szCs w:val="24"/>
        </w:rPr>
      </w:pPr>
      <w:r w:rsidRPr="00600F2E">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E36F2" w:rsidRPr="00600F2E" w:rsidRDefault="00CE36F2" w:rsidP="00F73A6A">
      <w:pPr>
        <w:jc w:val="both"/>
        <w:rPr>
          <w:sz w:val="24"/>
          <w:szCs w:val="24"/>
        </w:rPr>
      </w:pPr>
      <w:r w:rsidRPr="00600F2E">
        <w:rPr>
          <w:sz w:val="24"/>
          <w:szCs w:val="24"/>
        </w:rPr>
        <w:t>- речевая деятельность (слушание речи взрослого и сверстников, активная диалогическая и монологическая речь);</w:t>
      </w:r>
    </w:p>
    <w:p w:rsidR="00CE36F2" w:rsidRPr="00600F2E" w:rsidRDefault="00CE36F2" w:rsidP="00F73A6A">
      <w:pPr>
        <w:jc w:val="both"/>
        <w:rPr>
          <w:sz w:val="24"/>
          <w:szCs w:val="24"/>
        </w:rPr>
      </w:pPr>
      <w:r w:rsidRPr="00600F2E">
        <w:rPr>
          <w:sz w:val="24"/>
          <w:szCs w:val="24"/>
        </w:rPr>
        <w:t>- познавательно-исследовательская деятельность и экспериментирование;</w:t>
      </w:r>
    </w:p>
    <w:p w:rsidR="00CE36F2" w:rsidRPr="00600F2E" w:rsidRDefault="00CE36F2" w:rsidP="00F73A6A">
      <w:pPr>
        <w:jc w:val="both"/>
        <w:rPr>
          <w:sz w:val="24"/>
          <w:szCs w:val="24"/>
        </w:rPr>
      </w:pPr>
      <w:r w:rsidRPr="00600F2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CE36F2" w:rsidRPr="00600F2E" w:rsidRDefault="00CE36F2" w:rsidP="00F73A6A">
      <w:pPr>
        <w:jc w:val="both"/>
        <w:rPr>
          <w:sz w:val="24"/>
          <w:szCs w:val="24"/>
        </w:rPr>
      </w:pPr>
      <w:r w:rsidRPr="00600F2E">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CE36F2" w:rsidRPr="00600F2E" w:rsidRDefault="00CE36F2" w:rsidP="00F73A6A">
      <w:pPr>
        <w:jc w:val="both"/>
        <w:rPr>
          <w:sz w:val="24"/>
          <w:szCs w:val="24"/>
        </w:rPr>
      </w:pPr>
      <w:r w:rsidRPr="00600F2E">
        <w:rPr>
          <w:sz w:val="24"/>
          <w:szCs w:val="24"/>
        </w:rPr>
        <w:t>- элементарная трудовая деятельность (самообслуживание, хозяйственно-бытовой т</w:t>
      </w:r>
      <w:r>
        <w:rPr>
          <w:sz w:val="24"/>
          <w:szCs w:val="24"/>
        </w:rPr>
        <w:t xml:space="preserve">руд, труд в природе, </w:t>
      </w:r>
      <w:r w:rsidRPr="00600F2E">
        <w:rPr>
          <w:sz w:val="24"/>
          <w:szCs w:val="24"/>
        </w:rPr>
        <w:t>);</w:t>
      </w:r>
    </w:p>
    <w:p w:rsidR="00CE36F2" w:rsidRPr="00600F2E" w:rsidRDefault="00CE36F2" w:rsidP="00F73A6A">
      <w:pPr>
        <w:jc w:val="both"/>
        <w:rPr>
          <w:sz w:val="24"/>
          <w:szCs w:val="24"/>
        </w:rPr>
      </w:pPr>
      <w:r w:rsidRPr="00600F2E">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E36F2" w:rsidRPr="00600F2E" w:rsidRDefault="00CE36F2" w:rsidP="00F73A6A">
      <w:pPr>
        <w:jc w:val="both"/>
        <w:rPr>
          <w:sz w:val="24"/>
          <w:szCs w:val="24"/>
        </w:rPr>
      </w:pPr>
    </w:p>
    <w:p w:rsidR="00CE36F2" w:rsidRPr="00600F2E" w:rsidRDefault="00CE36F2" w:rsidP="00F73A6A">
      <w:pPr>
        <w:jc w:val="both"/>
        <w:rPr>
          <w:sz w:val="24"/>
          <w:szCs w:val="24"/>
        </w:rPr>
      </w:pPr>
      <w:r w:rsidRPr="00600F2E">
        <w:rPr>
          <w:b/>
          <w:sz w:val="24"/>
          <w:szCs w:val="24"/>
        </w:rPr>
        <w:t>Средства реализации рабочей программы</w:t>
      </w:r>
    </w:p>
    <w:p w:rsidR="00CE36F2" w:rsidRPr="00600F2E" w:rsidRDefault="00CE36F2" w:rsidP="00F73A6A">
      <w:pPr>
        <w:jc w:val="both"/>
        <w:rPr>
          <w:b/>
          <w:sz w:val="24"/>
          <w:szCs w:val="24"/>
        </w:rPr>
      </w:pPr>
    </w:p>
    <w:p w:rsidR="00CE36F2" w:rsidRPr="00600F2E" w:rsidRDefault="00CE36F2" w:rsidP="00F73A6A">
      <w:pPr>
        <w:jc w:val="both"/>
        <w:rPr>
          <w:sz w:val="24"/>
          <w:szCs w:val="24"/>
        </w:rPr>
      </w:pPr>
      <w:r w:rsidRPr="00600F2E">
        <w:rPr>
          <w:sz w:val="24"/>
          <w:szCs w:val="24"/>
        </w:rPr>
        <w:t xml:space="preserve">  Средства, используемые для развития разных видов деятельности детей:</w:t>
      </w:r>
    </w:p>
    <w:p w:rsidR="00CE36F2" w:rsidRPr="00600F2E" w:rsidRDefault="00CE36F2" w:rsidP="00F73A6A">
      <w:pPr>
        <w:jc w:val="both"/>
        <w:rPr>
          <w:sz w:val="24"/>
          <w:szCs w:val="24"/>
        </w:rPr>
      </w:pPr>
      <w:r w:rsidRPr="00600F2E">
        <w:rPr>
          <w:sz w:val="24"/>
          <w:szCs w:val="24"/>
        </w:rPr>
        <w:t>- двигательной: оборудование для ходьбы, бега, ползания, лазанья, прыгания, занятий с мячом и другое;</w:t>
      </w:r>
    </w:p>
    <w:p w:rsidR="00CE36F2" w:rsidRPr="00600F2E" w:rsidRDefault="00CE36F2" w:rsidP="00F73A6A">
      <w:pPr>
        <w:jc w:val="both"/>
        <w:rPr>
          <w:sz w:val="24"/>
          <w:szCs w:val="24"/>
        </w:rPr>
      </w:pPr>
      <w:r w:rsidRPr="00600F2E">
        <w:rPr>
          <w:sz w:val="24"/>
          <w:szCs w:val="24"/>
        </w:rPr>
        <w:t>- предметной: образные и дидактические игрушки, реальные предметы и другое;</w:t>
      </w:r>
    </w:p>
    <w:p w:rsidR="00CE36F2" w:rsidRPr="00600F2E" w:rsidRDefault="00CE36F2" w:rsidP="00F73A6A">
      <w:pPr>
        <w:jc w:val="both"/>
        <w:rPr>
          <w:sz w:val="24"/>
          <w:szCs w:val="24"/>
        </w:rPr>
      </w:pPr>
      <w:r w:rsidRPr="00600F2E">
        <w:rPr>
          <w:sz w:val="24"/>
          <w:szCs w:val="24"/>
        </w:rPr>
        <w:t>- игровой: игры, игрушки, игровое оборудование и другое;</w:t>
      </w:r>
    </w:p>
    <w:p w:rsidR="00CE36F2" w:rsidRPr="00600F2E" w:rsidRDefault="00CE36F2" w:rsidP="00F73A6A">
      <w:pPr>
        <w:jc w:val="both"/>
        <w:rPr>
          <w:sz w:val="24"/>
          <w:szCs w:val="24"/>
        </w:rPr>
      </w:pPr>
      <w:r w:rsidRPr="00600F2E">
        <w:rPr>
          <w:sz w:val="24"/>
          <w:szCs w:val="24"/>
        </w:rPr>
        <w:t>- коммуникативной: дидактический материал, предметы, игрушки, видеофильмы и другое;</w:t>
      </w:r>
    </w:p>
    <w:p w:rsidR="00CE36F2" w:rsidRPr="00600F2E" w:rsidRDefault="00CE36F2" w:rsidP="00F73A6A">
      <w:pPr>
        <w:jc w:val="both"/>
        <w:rPr>
          <w:sz w:val="24"/>
          <w:szCs w:val="24"/>
        </w:rPr>
      </w:pPr>
      <w:r w:rsidRPr="00600F2E">
        <w:rPr>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w:t>
      </w:r>
      <w:r>
        <w:rPr>
          <w:sz w:val="24"/>
          <w:szCs w:val="24"/>
        </w:rPr>
        <w:t xml:space="preserve">макеты, плакаты, модели, </w:t>
      </w:r>
      <w:r w:rsidRPr="00600F2E">
        <w:rPr>
          <w:sz w:val="24"/>
          <w:szCs w:val="24"/>
        </w:rPr>
        <w:t xml:space="preserve"> другое;</w:t>
      </w:r>
    </w:p>
    <w:p w:rsidR="00CE36F2" w:rsidRPr="00600F2E" w:rsidRDefault="00CE36F2" w:rsidP="00F73A6A">
      <w:pPr>
        <w:jc w:val="both"/>
        <w:rPr>
          <w:sz w:val="24"/>
          <w:szCs w:val="24"/>
        </w:rPr>
      </w:pPr>
      <w:r w:rsidRPr="00600F2E">
        <w:rPr>
          <w:sz w:val="24"/>
          <w:szCs w:val="24"/>
        </w:rPr>
        <w:t>- чтения художественной литературы: книги для детского чтения, в том числе аудиокниги, иллюстративный материал;</w:t>
      </w:r>
    </w:p>
    <w:p w:rsidR="00CE36F2" w:rsidRPr="00600F2E" w:rsidRDefault="00CE36F2" w:rsidP="00F73A6A">
      <w:pPr>
        <w:jc w:val="both"/>
        <w:rPr>
          <w:sz w:val="24"/>
          <w:szCs w:val="24"/>
        </w:rPr>
      </w:pPr>
      <w:r w:rsidRPr="00600F2E">
        <w:rPr>
          <w:sz w:val="24"/>
          <w:szCs w:val="24"/>
        </w:rPr>
        <w:t>- трудовой: оборудование и инвентарь для всех видов труда;</w:t>
      </w:r>
    </w:p>
    <w:p w:rsidR="00CE36F2" w:rsidRPr="00600F2E" w:rsidRDefault="00CE36F2" w:rsidP="00F73A6A">
      <w:pPr>
        <w:jc w:val="both"/>
        <w:rPr>
          <w:sz w:val="24"/>
          <w:szCs w:val="24"/>
        </w:rPr>
      </w:pPr>
      <w:r w:rsidRPr="00600F2E">
        <w:rPr>
          <w:sz w:val="24"/>
          <w:szCs w:val="24"/>
        </w:rPr>
        <w:t>- продуктивной: оборудование и материалы для лепки, аппликации, рисования и конструирования;</w:t>
      </w:r>
    </w:p>
    <w:p w:rsidR="00CE36F2" w:rsidRPr="00600F2E" w:rsidRDefault="00CE36F2" w:rsidP="00F73A6A">
      <w:pPr>
        <w:jc w:val="both"/>
        <w:rPr>
          <w:sz w:val="24"/>
          <w:szCs w:val="24"/>
        </w:rPr>
      </w:pPr>
      <w:r w:rsidRPr="00600F2E">
        <w:rPr>
          <w:sz w:val="24"/>
          <w:szCs w:val="24"/>
        </w:rPr>
        <w:t>- музыкальной: детские музыкальные инструменты, дидактический материал и другое.</w:t>
      </w:r>
    </w:p>
    <w:p w:rsidR="00CE36F2" w:rsidRPr="00600F2E" w:rsidRDefault="00CE36F2" w:rsidP="00F73A6A">
      <w:pPr>
        <w:jc w:val="both"/>
        <w:rPr>
          <w:sz w:val="24"/>
          <w:szCs w:val="24"/>
        </w:rPr>
      </w:pPr>
    </w:p>
    <w:p w:rsidR="00CE36F2" w:rsidRDefault="00CE36F2" w:rsidP="00F73A6A">
      <w:pPr>
        <w:jc w:val="both"/>
        <w:rPr>
          <w:b/>
          <w:sz w:val="24"/>
          <w:szCs w:val="24"/>
        </w:rPr>
      </w:pPr>
    </w:p>
    <w:p w:rsidR="00CE36F2" w:rsidRPr="00600F2E" w:rsidRDefault="00CE36F2" w:rsidP="00F73A6A">
      <w:pPr>
        <w:jc w:val="both"/>
        <w:rPr>
          <w:b/>
          <w:sz w:val="24"/>
          <w:szCs w:val="24"/>
        </w:rPr>
      </w:pPr>
      <w:r>
        <w:rPr>
          <w:b/>
          <w:sz w:val="24"/>
          <w:szCs w:val="24"/>
        </w:rPr>
        <w:t xml:space="preserve"> 2.4.</w:t>
      </w:r>
      <w:r w:rsidRPr="00600F2E">
        <w:rPr>
          <w:b/>
          <w:sz w:val="24"/>
          <w:szCs w:val="24"/>
        </w:rPr>
        <w:t>Особенности образовательной деятельности разных видов и культурных практик</w:t>
      </w:r>
    </w:p>
    <w:p w:rsidR="00CE36F2" w:rsidRPr="00600F2E" w:rsidRDefault="00CE36F2" w:rsidP="00F73A6A">
      <w:pPr>
        <w:jc w:val="both"/>
        <w:rPr>
          <w:sz w:val="24"/>
          <w:szCs w:val="24"/>
        </w:rPr>
      </w:pPr>
    </w:p>
    <w:p w:rsidR="00CE36F2" w:rsidRPr="00600F2E" w:rsidRDefault="00CE36F2" w:rsidP="00F73A6A">
      <w:pPr>
        <w:spacing w:after="120"/>
        <w:jc w:val="both"/>
        <w:rPr>
          <w:b/>
          <w:sz w:val="24"/>
          <w:szCs w:val="24"/>
        </w:rPr>
      </w:pPr>
      <w:r w:rsidRPr="00600F2E">
        <w:rPr>
          <w:sz w:val="24"/>
          <w:szCs w:val="24"/>
        </w:rPr>
        <w:t>Образовательная деятельность в группе включает:</w:t>
      </w:r>
    </w:p>
    <w:p w:rsidR="00CE36F2" w:rsidRPr="00600F2E" w:rsidRDefault="00CE36F2" w:rsidP="00F73A6A">
      <w:pPr>
        <w:jc w:val="both"/>
        <w:rPr>
          <w:sz w:val="24"/>
          <w:szCs w:val="24"/>
        </w:rPr>
      </w:pPr>
      <w:r w:rsidRPr="00600F2E">
        <w:rPr>
          <w:sz w:val="24"/>
          <w:szCs w:val="24"/>
        </w:rPr>
        <w:t>- образовательную деятельность, осуществляемую в процессе организации различных видов детской деятельности;</w:t>
      </w:r>
    </w:p>
    <w:p w:rsidR="00CE36F2" w:rsidRPr="00600F2E" w:rsidRDefault="00CE36F2" w:rsidP="00F73A6A">
      <w:pPr>
        <w:jc w:val="both"/>
        <w:rPr>
          <w:sz w:val="24"/>
          <w:szCs w:val="24"/>
        </w:rPr>
      </w:pPr>
      <w:r w:rsidRPr="00600F2E">
        <w:rPr>
          <w:sz w:val="24"/>
          <w:szCs w:val="24"/>
        </w:rPr>
        <w:t>- образовательную деятельность, осуществляемую в ходе режимных процессов;</w:t>
      </w:r>
    </w:p>
    <w:p w:rsidR="00CE36F2" w:rsidRPr="00600F2E" w:rsidRDefault="00CE36F2" w:rsidP="00F73A6A">
      <w:pPr>
        <w:jc w:val="both"/>
        <w:rPr>
          <w:sz w:val="24"/>
          <w:szCs w:val="24"/>
        </w:rPr>
      </w:pPr>
      <w:r w:rsidRPr="00600F2E">
        <w:rPr>
          <w:sz w:val="24"/>
          <w:szCs w:val="24"/>
        </w:rPr>
        <w:t>- самостоятельную деятельность детей;</w:t>
      </w:r>
    </w:p>
    <w:p w:rsidR="00CE36F2" w:rsidRPr="00600F2E" w:rsidRDefault="00CE36F2" w:rsidP="00F73A6A">
      <w:pPr>
        <w:spacing w:after="120"/>
        <w:jc w:val="both"/>
        <w:rPr>
          <w:sz w:val="24"/>
          <w:szCs w:val="24"/>
        </w:rPr>
      </w:pPr>
      <w:r w:rsidRPr="00600F2E">
        <w:rPr>
          <w:sz w:val="24"/>
          <w:szCs w:val="24"/>
        </w:rPr>
        <w:t>- взаимодействие с семьями детей по реализации рабочей программы  образования.</w:t>
      </w:r>
    </w:p>
    <w:p w:rsidR="00CE36F2" w:rsidRPr="00600F2E" w:rsidRDefault="00CE36F2" w:rsidP="00F73A6A">
      <w:pPr>
        <w:jc w:val="both"/>
        <w:rPr>
          <w:sz w:val="24"/>
          <w:szCs w:val="24"/>
        </w:rPr>
      </w:pPr>
      <w:r w:rsidRPr="00600F2E">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E36F2" w:rsidRPr="00600F2E" w:rsidRDefault="00CE36F2" w:rsidP="00F73A6A">
      <w:pPr>
        <w:jc w:val="both"/>
        <w:rPr>
          <w:sz w:val="24"/>
          <w:szCs w:val="24"/>
        </w:rPr>
      </w:pPr>
      <w:r w:rsidRPr="00600F2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E36F2" w:rsidRPr="00600F2E" w:rsidRDefault="00CE36F2" w:rsidP="00F73A6A">
      <w:pPr>
        <w:jc w:val="both"/>
        <w:rPr>
          <w:sz w:val="24"/>
          <w:szCs w:val="24"/>
        </w:rPr>
      </w:pPr>
      <w:r w:rsidRPr="00600F2E">
        <w:rPr>
          <w:sz w:val="24"/>
          <w:szCs w:val="24"/>
        </w:rPr>
        <w:t>2) совместная деятельность ребёнка с педагогом, при которой ребёнок и педагог - равноправные партнёры;</w:t>
      </w:r>
    </w:p>
    <w:p w:rsidR="00CE36F2" w:rsidRPr="00600F2E" w:rsidRDefault="00CE36F2" w:rsidP="00F73A6A">
      <w:pPr>
        <w:jc w:val="both"/>
        <w:rPr>
          <w:sz w:val="24"/>
          <w:szCs w:val="24"/>
        </w:rPr>
      </w:pPr>
      <w:r w:rsidRPr="00600F2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E36F2" w:rsidRPr="00600F2E" w:rsidRDefault="00CE36F2" w:rsidP="00F73A6A">
      <w:pPr>
        <w:jc w:val="both"/>
        <w:rPr>
          <w:sz w:val="24"/>
          <w:szCs w:val="24"/>
        </w:rPr>
      </w:pPr>
      <w:r w:rsidRPr="00600F2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E36F2" w:rsidRPr="00E120DA" w:rsidRDefault="00CE36F2" w:rsidP="00F73A6A">
      <w:pPr>
        <w:spacing w:line="276" w:lineRule="auto"/>
        <w:rPr>
          <w:b/>
          <w:sz w:val="24"/>
          <w:szCs w:val="24"/>
        </w:rPr>
      </w:pPr>
      <w:r w:rsidRPr="00600F2E">
        <w:rPr>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w:t>
      </w:r>
      <w:r>
        <w:rPr>
          <w:sz w:val="24"/>
          <w:szCs w:val="24"/>
        </w:rPr>
        <w:t xml:space="preserve"> (сюжетно-ролевые, </w:t>
      </w:r>
      <w:r w:rsidRPr="00600F2E">
        <w:rPr>
          <w:sz w:val="24"/>
          <w:szCs w:val="24"/>
        </w:rPr>
        <w:t xml:space="preserve"> театрализованные, игры с правилами, музыкальные и другое), самостоятельн</w:t>
      </w:r>
      <w:r>
        <w:rPr>
          <w:sz w:val="24"/>
          <w:szCs w:val="24"/>
        </w:rPr>
        <w:t xml:space="preserve">ая изобразительная деятельность  </w:t>
      </w:r>
      <w:r w:rsidRPr="00600F2E">
        <w:rPr>
          <w:sz w:val="24"/>
          <w:szCs w:val="24"/>
        </w:rPr>
        <w:t>по</w:t>
      </w:r>
      <w:r>
        <w:rPr>
          <w:sz w:val="24"/>
          <w:szCs w:val="24"/>
        </w:rPr>
        <w:t xml:space="preserve"> выбору</w:t>
      </w:r>
    </w:p>
    <w:p w:rsidR="00CE36F2" w:rsidRPr="00A12C2A" w:rsidRDefault="00CE36F2" w:rsidP="00B103E9">
      <w:pPr>
        <w:spacing w:line="276" w:lineRule="auto"/>
        <w:rPr>
          <w:b/>
          <w:color w:val="231F20"/>
          <w:sz w:val="24"/>
          <w:szCs w:val="24"/>
        </w:rPr>
      </w:pPr>
    </w:p>
    <w:p w:rsidR="00CE36F2" w:rsidRDefault="00CE36F2" w:rsidP="00B103E9">
      <w:pPr>
        <w:rPr>
          <w:b/>
          <w:sz w:val="24"/>
        </w:rPr>
      </w:pPr>
      <w:r>
        <w:rPr>
          <w:b/>
          <w:sz w:val="24"/>
        </w:rPr>
        <w:t xml:space="preserve"> 2.5</w:t>
      </w:r>
      <w:r w:rsidRPr="00A23F4A">
        <w:rPr>
          <w:b/>
          <w:sz w:val="24"/>
        </w:rPr>
        <w:t xml:space="preserve"> .</w:t>
      </w:r>
      <w:r>
        <w:rPr>
          <w:b/>
          <w:sz w:val="24"/>
        </w:rPr>
        <w:t>Комплексно-тематическое планирование работы с детьми на учебный год.</w:t>
      </w:r>
    </w:p>
    <w:p w:rsidR="00CE36F2" w:rsidRPr="00A23F4A" w:rsidRDefault="00CE36F2" w:rsidP="00B103E9">
      <w:pPr>
        <w:rPr>
          <w:b/>
          <w:sz w:val="24"/>
        </w:rPr>
        <w:sectPr w:rsidR="00CE36F2" w:rsidRPr="00A23F4A" w:rsidSect="00C5702B">
          <w:footerReference w:type="default" r:id="rId7"/>
          <w:footerReference w:type="first" r:id="rId8"/>
          <w:pgSz w:w="11906" w:h="16838"/>
          <w:pgMar w:top="1134" w:right="850" w:bottom="1134" w:left="993" w:header="708" w:footer="708" w:gutter="0"/>
          <w:cols w:space="708"/>
          <w:titlePg/>
          <w:docGrid w:linePitch="381"/>
        </w:sectPr>
      </w:pPr>
    </w:p>
    <w:p w:rsidR="00CE36F2" w:rsidRDefault="00CE36F2" w:rsidP="00B103E9">
      <w:pPr>
        <w:rPr>
          <w:b/>
          <w:sz w:val="24"/>
        </w:rPr>
      </w:pPr>
    </w:p>
    <w:p w:rsidR="00CE36F2" w:rsidRDefault="00CE36F2" w:rsidP="00B103E9">
      <w:pPr>
        <w:rPr>
          <w:b/>
          <w:sz w:val="24"/>
        </w:rPr>
      </w:pPr>
    </w:p>
    <w:p w:rsidR="00CE36F2" w:rsidRDefault="00CE36F2" w:rsidP="00B103E9">
      <w:pPr>
        <w:rPr>
          <w:b/>
          <w:sz w:val="24"/>
        </w:rPr>
        <w:sectPr w:rsidR="00CE36F2" w:rsidSect="00404853">
          <w:pgSz w:w="11906" w:h="16838" w:code="9"/>
          <w:pgMar w:top="1134" w:right="851" w:bottom="1134" w:left="992" w:header="709" w:footer="709" w:gutter="0"/>
          <w:cols w:space="708"/>
          <w:titlePg/>
          <w:docGrid w:linePitch="381"/>
        </w:sectPr>
      </w:pPr>
    </w:p>
    <w:p w:rsidR="00CE36F2" w:rsidRPr="008330EC" w:rsidRDefault="00CE36F2" w:rsidP="00B566C4">
      <w:pPr>
        <w:jc w:val="center"/>
        <w:rPr>
          <w:b/>
          <w:sz w:val="24"/>
          <w:szCs w:val="24"/>
        </w:rPr>
      </w:pPr>
      <w:r w:rsidRPr="008330EC">
        <w:rPr>
          <w:b/>
          <w:sz w:val="24"/>
          <w:szCs w:val="24"/>
        </w:rPr>
        <w:t>Образовательная область художественно – эстетическое  развитие</w:t>
      </w:r>
    </w:p>
    <w:p w:rsidR="00CE36F2" w:rsidRPr="008330EC" w:rsidRDefault="00CE36F2" w:rsidP="00B566C4">
      <w:pPr>
        <w:jc w:val="center"/>
        <w:rPr>
          <w:b/>
          <w:sz w:val="24"/>
          <w:szCs w:val="24"/>
        </w:rPr>
      </w:pPr>
      <w:r>
        <w:rPr>
          <w:b/>
          <w:sz w:val="24"/>
          <w:szCs w:val="24"/>
        </w:rPr>
        <w:t>«Лепка</w:t>
      </w:r>
      <w:r w:rsidRPr="00B566C4">
        <w:rPr>
          <w:b/>
          <w:sz w:val="24"/>
          <w:szCs w:val="24"/>
        </w:rPr>
        <w:t>/</w:t>
      </w:r>
      <w:r>
        <w:rPr>
          <w:b/>
          <w:sz w:val="24"/>
          <w:szCs w:val="24"/>
        </w:rPr>
        <w:t xml:space="preserve"> конструирование</w:t>
      </w:r>
      <w:r w:rsidRPr="008330EC">
        <w:rPr>
          <w:b/>
          <w:sz w:val="24"/>
          <w:szCs w:val="24"/>
        </w:rPr>
        <w:t>»</w:t>
      </w:r>
    </w:p>
    <w:p w:rsidR="00CE36F2" w:rsidRPr="008330EC" w:rsidRDefault="00CE36F2" w:rsidP="00B566C4">
      <w:pPr>
        <w:jc w:val="center"/>
        <w:rPr>
          <w:sz w:val="24"/>
          <w:szCs w:val="24"/>
        </w:rPr>
      </w:pPr>
      <w:r w:rsidRPr="008330EC">
        <w:rPr>
          <w:sz w:val="24"/>
          <w:szCs w:val="24"/>
        </w:rPr>
        <w:t>(«Комплексные занятия» Н. Е. Вераксы, Т. С. Комаровой, М. А. Васильевой)</w:t>
      </w:r>
    </w:p>
    <w:p w:rsidR="00CE36F2" w:rsidRPr="008330EC" w:rsidRDefault="00CE36F2" w:rsidP="00B566C4">
      <w:pPr>
        <w:rPr>
          <w:sz w:val="24"/>
          <w:szCs w:val="24"/>
        </w:rPr>
      </w:pPr>
    </w:p>
    <w:p w:rsidR="00CE36F2" w:rsidRPr="008330EC" w:rsidRDefault="00CE36F2" w:rsidP="00B566C4">
      <w:pPr>
        <w:rPr>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831A86">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8330EC">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E36F2" w:rsidRPr="00C713BE" w:rsidRDefault="00CE36F2" w:rsidP="00831A86">
            <w:pPr>
              <w:rPr>
                <w:b/>
                <w:sz w:val="24"/>
                <w:szCs w:val="24"/>
              </w:rPr>
            </w:pPr>
            <w:r w:rsidRPr="00C713BE">
              <w:rPr>
                <w:b/>
                <w:sz w:val="24"/>
                <w:szCs w:val="24"/>
              </w:rPr>
              <w:t>Отметки о проведении</w:t>
            </w:r>
          </w:p>
        </w:tc>
      </w:tr>
      <w:tr w:rsidR="00CE36F2" w:rsidRPr="00C713BE" w:rsidTr="00831A86">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831A86">
            <w:pPr>
              <w:jc w:val="center"/>
              <w:rPr>
                <w:sz w:val="24"/>
                <w:szCs w:val="24"/>
              </w:rPr>
            </w:pPr>
          </w:p>
        </w:tc>
      </w:tr>
      <w:tr w:rsidR="00CE36F2" w:rsidRPr="00C713BE" w:rsidTr="00831A86">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01</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«Пряники для мишки»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использовать изобразительный материал -  пластилин, скатывать кусочек пластилина в шарик и легка расплющивать его. Соблюдать правила работы с ним.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Pr>
                <w:sz w:val="24"/>
                <w:szCs w:val="24"/>
              </w:rPr>
              <w:t>08</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«Построим будку для собаки»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строить из кубиков простейшие сооружения. Выделять величину предметов.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F76E20">
            <w:pPr>
              <w:rPr>
                <w:sz w:val="24"/>
                <w:szCs w:val="24"/>
              </w:rPr>
            </w:pPr>
            <w:r w:rsidRPr="008330EC">
              <w:rPr>
                <w:sz w:val="24"/>
                <w:szCs w:val="24"/>
              </w:rPr>
              <w:t>Н.Е. Веракса</w:t>
            </w:r>
          </w:p>
          <w:p w:rsidR="00CE36F2" w:rsidRPr="008330EC" w:rsidRDefault="00CE36F2" w:rsidP="00F76E20">
            <w:pPr>
              <w:rPr>
                <w:sz w:val="24"/>
                <w:szCs w:val="24"/>
              </w:rPr>
            </w:pPr>
            <w:r w:rsidRPr="008330EC">
              <w:rPr>
                <w:sz w:val="24"/>
                <w:szCs w:val="24"/>
              </w:rPr>
              <w:t>стр. 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15</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 xml:space="preserve">«Лепка пирожков для котика» </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формировать округлые комочки из пластилина. Вызывать желание лепить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22</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«Кроватка для неваляшки»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Формировать умение сооружать постройки по образцу. Развивать умение различать и называть основные формы строительного материала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29</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831A86">
            <w:pPr>
              <w:rPr>
                <w:sz w:val="24"/>
                <w:szCs w:val="24"/>
              </w:rPr>
            </w:pPr>
            <w:r w:rsidRPr="00FD52F5">
              <w:rPr>
                <w:sz w:val="24"/>
                <w:szCs w:val="24"/>
              </w:rPr>
              <w:t>«Ягоды для птичек»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55C35" w:rsidRDefault="00CE36F2" w:rsidP="00855C35">
            <w:pPr>
              <w:jc w:val="both"/>
              <w:rPr>
                <w:color w:val="000000"/>
                <w:sz w:val="24"/>
                <w:szCs w:val="24"/>
              </w:rPr>
            </w:pPr>
            <w:r w:rsidRPr="00FD52F5">
              <w:rPr>
                <w:color w:val="000000"/>
                <w:sz w:val="24"/>
                <w:szCs w:val="24"/>
              </w:rPr>
              <w:t>Совершенствовать умение детей отщипывать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D52F5" w:rsidRDefault="00CE36F2" w:rsidP="00FD52F5">
            <w:pPr>
              <w:rPr>
                <w:sz w:val="24"/>
                <w:szCs w:val="24"/>
              </w:rPr>
            </w:pPr>
            <w:r w:rsidRPr="00FD52F5">
              <w:rPr>
                <w:sz w:val="24"/>
                <w:szCs w:val="24"/>
              </w:rPr>
              <w:t>Н.Е. Веракса</w:t>
            </w:r>
          </w:p>
          <w:p w:rsidR="00CE36F2" w:rsidRPr="008330EC" w:rsidRDefault="00CE36F2" w:rsidP="00FD52F5">
            <w:pPr>
              <w:rPr>
                <w:sz w:val="24"/>
                <w:szCs w:val="24"/>
              </w:rPr>
            </w:pPr>
            <w:r w:rsidRPr="00FD52F5">
              <w:rPr>
                <w:sz w:val="24"/>
                <w:szCs w:val="24"/>
              </w:rPr>
              <w:t>стр. 123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jc w:val="center"/>
              <w:rPr>
                <w:sz w:val="24"/>
                <w:szCs w:val="24"/>
              </w:rPr>
            </w:pPr>
          </w:p>
        </w:tc>
      </w:tr>
      <w:tr w:rsidR="00CE36F2"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06</w:t>
            </w:r>
            <w:r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«Бублики для кота»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раскатывать палочки между своими ладонями прямыми движениями рук, соединять концы палочек, образуя кольцо. Развивать мелкую моторику рук.</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64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13</w:t>
            </w:r>
            <w:r w:rsidRPr="00C713B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sidRPr="00C713BE">
              <w:rPr>
                <w:sz w:val="24"/>
                <w:szCs w:val="24"/>
              </w:rPr>
              <w:t>«Неваляшки»</w:t>
            </w:r>
          </w:p>
          <w:p w:rsidR="00CE36F2" w:rsidRPr="00C713BE" w:rsidRDefault="00CE36F2"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конструировать неваляшку из готовых форм- кругов. Обогащать сенсорный опыт.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74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DF5377">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C064E">
            <w:pPr>
              <w:rPr>
                <w:sz w:val="24"/>
                <w:szCs w:val="24"/>
              </w:rPr>
            </w:pPr>
            <w:r>
              <w:rPr>
                <w:sz w:val="24"/>
                <w:szCs w:val="24"/>
              </w:rPr>
              <w:t>20.10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rPr>
                <w:sz w:val="24"/>
                <w:szCs w:val="24"/>
              </w:rPr>
            </w:pPr>
            <w:r w:rsidRPr="004C064E">
              <w:rPr>
                <w:sz w:val="24"/>
                <w:szCs w:val="24"/>
              </w:rPr>
              <w:t>«Яйцо»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jc w:val="both"/>
              <w:rPr>
                <w:sz w:val="24"/>
                <w:szCs w:val="24"/>
              </w:rPr>
            </w:pPr>
            <w:r w:rsidRPr="004C064E">
              <w:rPr>
                <w:sz w:val="24"/>
                <w:szCs w:val="24"/>
              </w:rPr>
              <w:t xml:space="preserve">Продолжать учить скатывать из комка пластилина шарик. Аккуратно складывать изделия на дощечке»      </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rPr>
                <w:sz w:val="24"/>
                <w:szCs w:val="24"/>
              </w:rPr>
            </w:pPr>
            <w:r w:rsidRPr="004C064E">
              <w:rPr>
                <w:sz w:val="24"/>
                <w:szCs w:val="24"/>
              </w:rPr>
              <w:t>Н. Е. Вераксы</w:t>
            </w:r>
          </w:p>
          <w:p w:rsidR="00CE36F2" w:rsidRPr="004C064E" w:rsidRDefault="00CE36F2" w:rsidP="004C064E">
            <w:pPr>
              <w:rPr>
                <w:sz w:val="24"/>
                <w:szCs w:val="24"/>
              </w:rPr>
            </w:pPr>
            <w:r w:rsidRPr="004C064E">
              <w:rPr>
                <w:sz w:val="24"/>
                <w:szCs w:val="24"/>
              </w:rPr>
              <w:t>стр. 252</w:t>
            </w:r>
          </w:p>
          <w:p w:rsidR="00CE36F2" w:rsidRPr="004C064E"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r w:rsidR="00CE36F2" w:rsidRPr="00C713BE" w:rsidTr="00DF5377">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C064E">
            <w:pPr>
              <w:rPr>
                <w:sz w:val="24"/>
                <w:szCs w:val="24"/>
              </w:rPr>
            </w:pPr>
            <w:r>
              <w:rPr>
                <w:sz w:val="24"/>
                <w:szCs w:val="24"/>
              </w:rPr>
              <w:t>27.10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rPr>
                <w:sz w:val="24"/>
                <w:szCs w:val="24"/>
              </w:rPr>
            </w:pPr>
            <w:r w:rsidRPr="004C064E">
              <w:rPr>
                <w:sz w:val="24"/>
                <w:szCs w:val="24"/>
              </w:rPr>
              <w:t>«Домик»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jc w:val="both"/>
              <w:rPr>
                <w:sz w:val="24"/>
                <w:szCs w:val="24"/>
              </w:rPr>
            </w:pPr>
            <w:r w:rsidRPr="004C064E">
              <w:rPr>
                <w:sz w:val="24"/>
                <w:szCs w:val="24"/>
              </w:rPr>
              <w:t>Учить создавать несложные конструкции, развивать игровые навыки, во</w:t>
            </w:r>
            <w:r>
              <w:rPr>
                <w:sz w:val="24"/>
                <w:szCs w:val="24"/>
              </w:rPr>
              <w:t xml:space="preserve">ображение, </w:t>
            </w:r>
            <w:r w:rsidRPr="004C064E">
              <w:rPr>
                <w:sz w:val="24"/>
                <w:szCs w:val="24"/>
              </w:rPr>
              <w:t xml:space="preserve"> моторику.     </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C064E" w:rsidRDefault="00CE36F2" w:rsidP="004C064E">
            <w:pPr>
              <w:rPr>
                <w:sz w:val="24"/>
                <w:szCs w:val="24"/>
              </w:rPr>
            </w:pPr>
            <w:r w:rsidRPr="004C064E">
              <w:rPr>
                <w:sz w:val="24"/>
                <w:szCs w:val="24"/>
              </w:rPr>
              <w:t>Н. Е. Вераксы</w:t>
            </w:r>
          </w:p>
          <w:p w:rsidR="00CE36F2" w:rsidRPr="004C064E" w:rsidRDefault="00CE36F2" w:rsidP="004C064E">
            <w:pPr>
              <w:rPr>
                <w:sz w:val="24"/>
                <w:szCs w:val="24"/>
              </w:rPr>
            </w:pPr>
            <w:r w:rsidRPr="004C064E">
              <w:rPr>
                <w:sz w:val="24"/>
                <w:szCs w:val="24"/>
              </w:rPr>
              <w:t>стр. 266</w:t>
            </w:r>
          </w:p>
          <w:p w:rsidR="00CE36F2" w:rsidRPr="004C064E"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r w:rsidR="00CE36F2" w:rsidRPr="00C713BE" w:rsidTr="00831A86">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C064E">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tabs>
                <w:tab w:val="left" w:pos="5355"/>
              </w:tabs>
              <w:jc w:val="center"/>
              <w:rPr>
                <w:sz w:val="24"/>
                <w:szCs w:val="24"/>
              </w:rPr>
            </w:pPr>
          </w:p>
        </w:tc>
      </w:tr>
      <w:tr w:rsidR="00CE36F2"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Pr>
                <w:sz w:val="24"/>
                <w:szCs w:val="24"/>
              </w:rPr>
              <w:t>10</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«Строим дорожку»</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C713BE">
              <w:rPr>
                <w:sz w:val="24"/>
                <w:szCs w:val="24"/>
              </w:rPr>
              <w:t>Учить детей располагать кирпичики в ряд узкой гранью друг к другу. Учить различать цвета, развивать память, моторику.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82</w:t>
            </w:r>
          </w:p>
          <w:p w:rsidR="00CE36F2" w:rsidRPr="00C713BE"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F7A6C" w:rsidRDefault="00CE36F2" w:rsidP="004C064E">
            <w:pPr>
              <w:rPr>
                <w:sz w:val="24"/>
                <w:szCs w:val="24"/>
              </w:rPr>
            </w:pPr>
            <w:r>
              <w:rPr>
                <w:sz w:val="24"/>
                <w:szCs w:val="24"/>
              </w:rPr>
              <w:t>17</w:t>
            </w:r>
            <w:r w:rsidRPr="007F7A6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F7A6C" w:rsidRDefault="00CE36F2" w:rsidP="004C064E">
            <w:pPr>
              <w:rPr>
                <w:sz w:val="24"/>
                <w:szCs w:val="24"/>
              </w:rPr>
            </w:pPr>
            <w:r w:rsidRPr="007F7A6C">
              <w:rPr>
                <w:sz w:val="24"/>
                <w:szCs w:val="24"/>
              </w:rPr>
              <w:t>«Пирожки для зверят»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F7A6C" w:rsidRDefault="00CE36F2" w:rsidP="004C064E">
            <w:pPr>
              <w:jc w:val="both"/>
              <w:rPr>
                <w:sz w:val="24"/>
                <w:szCs w:val="24"/>
              </w:rPr>
            </w:pPr>
            <w:r w:rsidRPr="007F7A6C">
              <w:rPr>
                <w:sz w:val="24"/>
                <w:szCs w:val="24"/>
              </w:rPr>
              <w:t>Совершенствовать приёмы работы с пластилином. Учить детей формировать из пластилина округлые комочки.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7F7A6C" w:rsidRDefault="00CE36F2" w:rsidP="004C064E">
            <w:pPr>
              <w:rPr>
                <w:sz w:val="24"/>
                <w:szCs w:val="24"/>
              </w:rPr>
            </w:pPr>
            <w:r w:rsidRPr="007F7A6C">
              <w:rPr>
                <w:sz w:val="24"/>
                <w:szCs w:val="24"/>
              </w:rPr>
              <w:t>Н.Е. Веракса</w:t>
            </w:r>
          </w:p>
          <w:p w:rsidR="00CE36F2" w:rsidRPr="007F7A6C" w:rsidRDefault="00CE36F2" w:rsidP="004C064E">
            <w:pPr>
              <w:rPr>
                <w:sz w:val="24"/>
                <w:szCs w:val="24"/>
              </w:rPr>
            </w:pPr>
            <w:r w:rsidRPr="007F7A6C">
              <w:rPr>
                <w:sz w:val="24"/>
                <w:szCs w:val="24"/>
              </w:rPr>
              <w:t>стр. 90</w:t>
            </w:r>
          </w:p>
          <w:p w:rsidR="00CE36F2" w:rsidRPr="00D91C73" w:rsidRDefault="00CE36F2" w:rsidP="004C064E">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4C064E">
            <w:pPr>
              <w:rPr>
                <w:sz w:val="24"/>
                <w:szCs w:val="24"/>
              </w:rPr>
            </w:pPr>
            <w:r>
              <w:rPr>
                <w:sz w:val="24"/>
                <w:szCs w:val="24"/>
              </w:rPr>
              <w:t xml:space="preserve">24 </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«Башни»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C713BE">
              <w:rPr>
                <w:sz w:val="24"/>
                <w:szCs w:val="24"/>
              </w:rPr>
              <w:t>Развивать умение сооружать постройки по образцу, различать и называть основные формы строительного материала .Воспитывать желание создавать постройки.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94</w:t>
            </w:r>
          </w:p>
          <w:p w:rsidR="00CE36F2" w:rsidRPr="008330EC"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r w:rsidR="00CE36F2" w:rsidRPr="00C713BE" w:rsidTr="00831A86">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C064E">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jc w:val="cente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Pr>
                <w:sz w:val="24"/>
                <w:szCs w:val="24"/>
              </w:rPr>
              <w:t>01</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«Ягоды для птичек»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C713BE">
              <w:rPr>
                <w:sz w:val="24"/>
                <w:szCs w:val="24"/>
              </w:rPr>
              <w:t>Совершенствовать умение детей отщипывать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123</w:t>
            </w:r>
          </w:p>
          <w:p w:rsidR="00CE36F2" w:rsidRPr="00C713BE"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Pr>
                <w:sz w:val="24"/>
                <w:szCs w:val="24"/>
              </w:rPr>
              <w:t>08</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«Санки для зверят»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C713BE">
              <w:rPr>
                <w:sz w:val="24"/>
                <w:szCs w:val="24"/>
              </w:rPr>
              <w:t>Учить детей выполнять конструкции по образцу. Формировать общую моторику. Учить обыгрывать постройку.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128</w:t>
            </w:r>
          </w:p>
          <w:p w:rsidR="00CE36F2" w:rsidRPr="00C713BE"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4C064E">
            <w:pPr>
              <w:rPr>
                <w:sz w:val="24"/>
                <w:szCs w:val="24"/>
              </w:rPr>
            </w:pPr>
            <w:r>
              <w:rPr>
                <w:sz w:val="24"/>
                <w:szCs w:val="24"/>
              </w:rPr>
              <w:t>15</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«Разноцветные шары»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Совершенствовать умение детей отщипывать от целого куска пластилина, скатывать небольшие шарики между ладонями круговыми движениями. Прививать интерес к лепке.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131</w:t>
            </w:r>
          </w:p>
          <w:p w:rsidR="00CE36F2" w:rsidRPr="008330EC"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4C064E">
            <w:pPr>
              <w:rPr>
                <w:sz w:val="24"/>
                <w:szCs w:val="24"/>
              </w:rPr>
            </w:pPr>
            <w:r>
              <w:rPr>
                <w:sz w:val="24"/>
                <w:szCs w:val="24"/>
              </w:rPr>
              <w:t>22</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C713BE">
              <w:rPr>
                <w:sz w:val="24"/>
                <w:szCs w:val="24"/>
              </w:rPr>
              <w:t>«Поможем построить теремок»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C713BE">
              <w:rPr>
                <w:sz w:val="24"/>
                <w:szCs w:val="24"/>
              </w:rPr>
              <w:t>Учить детей строить домик. Учить различать кубики по цвету. Учить выполнять движения вслед за воспитателем. Развивать мелкую моторику.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C064E">
            <w:pPr>
              <w:rPr>
                <w:sz w:val="24"/>
                <w:szCs w:val="24"/>
              </w:rPr>
            </w:pPr>
            <w:r w:rsidRPr="008330EC">
              <w:rPr>
                <w:sz w:val="24"/>
                <w:szCs w:val="24"/>
              </w:rPr>
              <w:t>Н.Е. Веракса</w:t>
            </w:r>
          </w:p>
          <w:p w:rsidR="00CE36F2" w:rsidRPr="008330EC" w:rsidRDefault="00CE36F2" w:rsidP="004C064E">
            <w:pPr>
              <w:rPr>
                <w:sz w:val="24"/>
                <w:szCs w:val="24"/>
              </w:rPr>
            </w:pPr>
            <w:r w:rsidRPr="008330EC">
              <w:rPr>
                <w:sz w:val="24"/>
                <w:szCs w:val="24"/>
              </w:rPr>
              <w:t>стр. 142</w:t>
            </w:r>
          </w:p>
          <w:p w:rsidR="00CE36F2" w:rsidRPr="008330EC" w:rsidRDefault="00CE36F2" w:rsidP="004C064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C064E">
            <w:pPr>
              <w:rPr>
                <w:sz w:val="24"/>
                <w:szCs w:val="24"/>
              </w:rPr>
            </w:pPr>
            <w:r>
              <w:rPr>
                <w:sz w:val="24"/>
                <w:szCs w:val="24"/>
              </w:rPr>
              <w:t>29.12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rPr>
                <w:sz w:val="24"/>
                <w:szCs w:val="24"/>
              </w:rPr>
            </w:pPr>
            <w:r w:rsidRPr="008330EC">
              <w:rPr>
                <w:sz w:val="24"/>
                <w:szCs w:val="24"/>
              </w:rPr>
              <w:t>«Стулья для кукол»</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C064E">
            <w:pPr>
              <w:jc w:val="both"/>
              <w:rPr>
                <w:sz w:val="24"/>
                <w:szCs w:val="24"/>
              </w:rPr>
            </w:pPr>
            <w:r w:rsidRPr="008330EC">
              <w:rPr>
                <w:sz w:val="24"/>
                <w:szCs w:val="24"/>
              </w:rPr>
              <w:t>Упражнять в умении строить стульчики из строительного материала. Учить детей обыгрывать постройку.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ED650C">
            <w:pPr>
              <w:rPr>
                <w:sz w:val="24"/>
                <w:szCs w:val="24"/>
              </w:rPr>
            </w:pPr>
            <w:r w:rsidRPr="008330EC">
              <w:rPr>
                <w:sz w:val="24"/>
                <w:szCs w:val="24"/>
              </w:rPr>
              <w:t>Н. Е. Вераксы</w:t>
            </w:r>
          </w:p>
          <w:p w:rsidR="00CE36F2" w:rsidRPr="008330EC" w:rsidRDefault="00CE36F2" w:rsidP="00ED650C">
            <w:pPr>
              <w:rPr>
                <w:sz w:val="24"/>
                <w:szCs w:val="24"/>
              </w:rPr>
            </w:pPr>
            <w:r w:rsidRPr="008330EC">
              <w:rPr>
                <w:sz w:val="24"/>
                <w:szCs w:val="24"/>
              </w:rPr>
              <w:t>стр. 172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C064E">
            <w:pPr>
              <w:rPr>
                <w:sz w:val="24"/>
                <w:szCs w:val="24"/>
              </w:rPr>
            </w:pPr>
          </w:p>
        </w:tc>
      </w:tr>
    </w:tbl>
    <w:p w:rsidR="00CE36F2" w:rsidRPr="008330EC" w:rsidRDefault="00CE36F2" w:rsidP="00B566C4">
      <w:pPr>
        <w:rPr>
          <w:sz w:val="24"/>
          <w:szCs w:val="24"/>
        </w:rPr>
      </w:pPr>
    </w:p>
    <w:tbl>
      <w:tblPr>
        <w:tblW w:w="15309" w:type="dxa"/>
        <w:tblInd w:w="108" w:type="dxa"/>
        <w:tblCellMar>
          <w:left w:w="10" w:type="dxa"/>
          <w:right w:w="10" w:type="dxa"/>
        </w:tblCellMar>
        <w:tblLook w:val="00A0"/>
      </w:tblPr>
      <w:tblGrid>
        <w:gridCol w:w="816"/>
        <w:gridCol w:w="2523"/>
        <w:gridCol w:w="8716"/>
        <w:gridCol w:w="1701"/>
        <w:gridCol w:w="1553"/>
      </w:tblGrid>
      <w:tr w:rsidR="00CE36F2" w:rsidRPr="00C713BE" w:rsidTr="00DD2E55">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jc w:val="center"/>
              <w:rPr>
                <w:b/>
                <w:sz w:val="24"/>
                <w:szCs w:val="24"/>
              </w:rPr>
            </w:pPr>
          </w:p>
        </w:tc>
      </w:tr>
      <w:tr w:rsidR="00CE36F2"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12</w:t>
            </w:r>
            <w:r w:rsidRPr="008330EC">
              <w:rPr>
                <w:sz w:val="24"/>
                <w:szCs w:val="24"/>
              </w:rPr>
              <w:t>.01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«Снеговик»</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Совершенствовать умение скатывать шар из пластилина между ладонями круговыми движениями. Учить различать белый цвет.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153</w:t>
            </w:r>
          </w:p>
          <w:p w:rsidR="00CE36F2" w:rsidRPr="008330EC"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19</w:t>
            </w:r>
            <w:r w:rsidRPr="008330EC">
              <w:rPr>
                <w:sz w:val="24"/>
                <w:szCs w:val="24"/>
              </w:rPr>
              <w:t>.01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«Полочка для обуви»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Упражнять в умении строить полочку из строительного материала.  Учить детей выполнять конструкции по образцу. Формировать общую моторику.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158</w:t>
            </w:r>
          </w:p>
          <w:p w:rsidR="00CE36F2" w:rsidRPr="00C713BE"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Pr>
                <w:sz w:val="24"/>
                <w:szCs w:val="24"/>
              </w:rPr>
              <w:t>26.01</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Сиденье для автобуса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Упражнять в умении строить из строительного материала (кубики, кирпичики) различные предметы.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Н.Е.Вераксы, стр. 186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jc w:val="center"/>
              <w:rPr>
                <w:b/>
                <w:sz w:val="24"/>
                <w:szCs w:val="24"/>
              </w:rPr>
            </w:pPr>
          </w:p>
        </w:tc>
      </w:tr>
      <w:tr w:rsidR="00CE36F2" w:rsidRPr="00C713BE" w:rsidTr="00DD2E55">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02</w:t>
            </w:r>
            <w:r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«Яблочки»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Закреплять умение раскатывать пластилин между ладонями и другие приобретённые навыки. Учить любоваться  готовым изделиями.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Н. Е. Вераксы</w:t>
            </w:r>
          </w:p>
          <w:p w:rsidR="00CE36F2" w:rsidRPr="00C713BE" w:rsidRDefault="00CE36F2" w:rsidP="00831A86">
            <w:pPr>
              <w:rPr>
                <w:sz w:val="24"/>
                <w:szCs w:val="24"/>
              </w:rPr>
            </w:pPr>
            <w:r w:rsidRPr="00C713BE">
              <w:rPr>
                <w:sz w:val="24"/>
                <w:szCs w:val="24"/>
              </w:rPr>
              <w:t>стр. 161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09</w:t>
            </w:r>
            <w:r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«Стол для кукол»</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Упражнять в умении строить стол для кукол из строительного материала. Учить детей строить из кубиков простейшие сооружения. Выделять величину предметов.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C713BE" w:rsidRDefault="00CE36F2" w:rsidP="00831A86">
            <w:pPr>
              <w:rPr>
                <w:sz w:val="24"/>
                <w:szCs w:val="24"/>
              </w:rPr>
            </w:pPr>
            <w:r w:rsidRPr="008330EC">
              <w:rPr>
                <w:sz w:val="24"/>
                <w:szCs w:val="24"/>
              </w:rPr>
              <w:t>стр. 165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16</w:t>
            </w:r>
            <w:r w:rsidRPr="008330EC">
              <w:rPr>
                <w:sz w:val="24"/>
                <w:szCs w:val="24"/>
              </w:rPr>
              <w:t>.02</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«Морковка для зайчика»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Pr>
                <w:sz w:val="24"/>
                <w:szCs w:val="24"/>
              </w:rPr>
              <w:t>з</w:t>
            </w:r>
            <w:r w:rsidRPr="00C713BE">
              <w:rPr>
                <w:sz w:val="24"/>
                <w:szCs w:val="24"/>
              </w:rPr>
              <w:t>акреплять умение раскатывать пластилин между ладонями и другие приобретённые навыки. Учить любоваться  готовым изделиями.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8330EC" w:rsidRDefault="00CE36F2" w:rsidP="00831A86">
            <w:pPr>
              <w:rPr>
                <w:sz w:val="24"/>
                <w:szCs w:val="24"/>
              </w:rPr>
            </w:pPr>
            <w:r w:rsidRPr="008330EC">
              <w:rPr>
                <w:sz w:val="24"/>
                <w:szCs w:val="24"/>
              </w:rPr>
              <w:t>стр. 167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jc w:val="center"/>
              <w:rPr>
                <w:b/>
                <w:sz w:val="24"/>
                <w:szCs w:val="24"/>
              </w:rPr>
            </w:pPr>
          </w:p>
        </w:tc>
      </w:tr>
      <w:tr w:rsidR="00CE36F2"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02</w:t>
            </w:r>
            <w:r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«Миски для  медведей»</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8330EC" w:rsidRDefault="00CE36F2" w:rsidP="00831A86">
            <w:pPr>
              <w:rPr>
                <w:sz w:val="24"/>
                <w:szCs w:val="24"/>
              </w:rPr>
            </w:pPr>
            <w:r w:rsidRPr="008330EC">
              <w:rPr>
                <w:sz w:val="24"/>
                <w:szCs w:val="24"/>
              </w:rPr>
              <w:t xml:space="preserve">стр. 174 </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16</w:t>
            </w:r>
            <w:r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«Блюдце»</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Аккуратно класть готовое изделие на дощечку.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8330EC" w:rsidRDefault="00CE36F2" w:rsidP="00831A86">
            <w:pPr>
              <w:rPr>
                <w:sz w:val="24"/>
                <w:szCs w:val="24"/>
              </w:rPr>
            </w:pPr>
            <w:r w:rsidRPr="008330EC">
              <w:rPr>
                <w:sz w:val="24"/>
                <w:szCs w:val="24"/>
              </w:rPr>
              <w:t>стр. 181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23</w:t>
            </w:r>
            <w:r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«Сиденья для автобуса»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Упражнять в умении строить из строительного материала различные предметы. Учить играть с ними.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8330EC" w:rsidRDefault="00CE36F2" w:rsidP="00831A86">
            <w:pPr>
              <w:rPr>
                <w:sz w:val="24"/>
                <w:szCs w:val="24"/>
              </w:rPr>
            </w:pPr>
            <w:r w:rsidRPr="008330EC">
              <w:rPr>
                <w:sz w:val="24"/>
                <w:szCs w:val="24"/>
              </w:rPr>
              <w:t>стр. 187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30</w:t>
            </w:r>
            <w:r w:rsidRPr="008330EC">
              <w:rPr>
                <w:sz w:val="24"/>
                <w:szCs w:val="24"/>
              </w:rPr>
              <w:t>.03</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«Пряники для зайчика»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Упражнять в скатывании из пластилина шаров круговыми движениями рук, в сплющивании в ладонях комка. Продолжать отрабатывать навыки лепки из пластилина.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 Е. Вераксы</w:t>
            </w:r>
          </w:p>
          <w:p w:rsidR="00CE36F2" w:rsidRPr="008330EC" w:rsidRDefault="00CE36F2" w:rsidP="00831A86">
            <w:pPr>
              <w:rPr>
                <w:sz w:val="24"/>
                <w:szCs w:val="24"/>
              </w:rPr>
            </w:pPr>
            <w:r w:rsidRPr="008330EC">
              <w:rPr>
                <w:sz w:val="24"/>
                <w:szCs w:val="24"/>
              </w:rPr>
              <w:t>стр. 188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jc w:val="center"/>
              <w:rPr>
                <w:b/>
                <w:sz w:val="24"/>
                <w:szCs w:val="24"/>
              </w:rPr>
            </w:pPr>
          </w:p>
        </w:tc>
      </w:tr>
      <w:tr w:rsidR="00CE36F2"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Pr>
                <w:sz w:val="24"/>
                <w:szCs w:val="24"/>
              </w:rPr>
              <w:t>06.04.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E8577A" w:rsidRDefault="00CE36F2" w:rsidP="00831A86">
            <w:pPr>
              <w:rPr>
                <w:sz w:val="24"/>
                <w:szCs w:val="24"/>
              </w:rPr>
            </w:pPr>
            <w:r w:rsidRPr="00E8577A">
              <w:rPr>
                <w:sz w:val="24"/>
                <w:szCs w:val="24"/>
              </w:rPr>
              <w:t>«Дудочки для ребят»</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E8577A" w:rsidRDefault="00CE36F2" w:rsidP="00831A86">
            <w:pPr>
              <w:jc w:val="both"/>
              <w:rPr>
                <w:sz w:val="24"/>
                <w:szCs w:val="24"/>
              </w:rPr>
            </w:pPr>
            <w:r w:rsidRPr="00E8577A">
              <w:rPr>
                <w:sz w:val="24"/>
                <w:szCs w:val="24"/>
              </w:rPr>
              <w:t xml:space="preserve">Закреплять приёмы раскатывания пластилина между ладонями прямыми движениями. Учить работать аккуратно.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E8577A" w:rsidRDefault="00CE36F2" w:rsidP="00E8577A">
            <w:pPr>
              <w:rPr>
                <w:sz w:val="24"/>
                <w:szCs w:val="24"/>
              </w:rPr>
            </w:pPr>
            <w:r w:rsidRPr="00E8577A">
              <w:rPr>
                <w:sz w:val="24"/>
                <w:szCs w:val="24"/>
              </w:rPr>
              <w:t>Н.Е. Веракса</w:t>
            </w:r>
          </w:p>
          <w:p w:rsidR="00CE36F2" w:rsidRPr="00E8577A" w:rsidRDefault="00CE36F2" w:rsidP="00E8577A">
            <w:pPr>
              <w:rPr>
                <w:sz w:val="24"/>
                <w:szCs w:val="24"/>
              </w:rPr>
            </w:pPr>
            <w:r w:rsidRPr="00E8577A">
              <w:rPr>
                <w:sz w:val="24"/>
                <w:szCs w:val="24"/>
              </w:rPr>
              <w:t>стр. 145</w:t>
            </w:r>
          </w:p>
          <w:p w:rsidR="00CE36F2" w:rsidRPr="00E8577A"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13</w:t>
            </w:r>
            <w:r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 xml:space="preserve">«Весенний домик для птиц» </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Упражнять в умении строить домик из строительного материала, устанавливая один кубик на другой. Развивать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Н. Е. Вераксы</w:t>
            </w:r>
          </w:p>
          <w:p w:rsidR="00CE36F2" w:rsidRPr="00C713BE" w:rsidRDefault="00CE36F2" w:rsidP="00831A86">
            <w:pPr>
              <w:rPr>
                <w:sz w:val="24"/>
                <w:szCs w:val="24"/>
              </w:rPr>
            </w:pPr>
            <w:r w:rsidRPr="00C713BE">
              <w:rPr>
                <w:sz w:val="24"/>
                <w:szCs w:val="24"/>
              </w:rPr>
              <w:t>стр. 192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20</w:t>
            </w:r>
            <w:r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«Печенье для щенка»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Закреплять умение скатывать шары из пластилина круговыми движениями рук, расплющивать заготовку, определять предметы округлой формы.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Н. Е. Вераксы</w:t>
            </w:r>
          </w:p>
          <w:p w:rsidR="00CE36F2" w:rsidRPr="008330EC" w:rsidRDefault="00CE36F2" w:rsidP="00831A86">
            <w:pPr>
              <w:rPr>
                <w:sz w:val="24"/>
                <w:szCs w:val="24"/>
              </w:rPr>
            </w:pPr>
            <w:r w:rsidRPr="00C713BE">
              <w:rPr>
                <w:sz w:val="24"/>
                <w:szCs w:val="24"/>
              </w:rPr>
              <w:t>стр. 195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r>
              <w:rPr>
                <w:sz w:val="24"/>
                <w:szCs w:val="24"/>
              </w:rPr>
              <w:t>27</w:t>
            </w:r>
            <w:r w:rsidRPr="008330EC">
              <w:rPr>
                <w:sz w:val="24"/>
                <w:szCs w:val="24"/>
              </w:rPr>
              <w:t>.04</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r w:rsidRPr="008330EC">
              <w:rPr>
                <w:sz w:val="24"/>
                <w:szCs w:val="24"/>
              </w:rPr>
              <w:t>«Скамеечка для куклы»</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jc w:val="both"/>
              <w:rPr>
                <w:sz w:val="24"/>
                <w:szCs w:val="24"/>
              </w:rPr>
            </w:pPr>
            <w:r w:rsidRPr="008330EC">
              <w:rPr>
                <w:sz w:val="24"/>
                <w:szCs w:val="24"/>
              </w:rPr>
              <w:t>Учить создавать несложные конструкции. Развивать сенсорные возможности детей, игровые навыки, общую моторику.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r w:rsidRPr="008330EC">
              <w:rPr>
                <w:sz w:val="24"/>
                <w:szCs w:val="24"/>
              </w:rPr>
              <w:t>Н.Е. Вераксы, стр.   221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D650C">
            <w:pPr>
              <w:rPr>
                <w:sz w:val="24"/>
                <w:szCs w:val="24"/>
              </w:rPr>
            </w:pPr>
          </w:p>
        </w:tc>
      </w:tr>
      <w:tr w:rsidR="00CE36F2" w:rsidRPr="00C713BE" w:rsidTr="00DD2E5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D650C">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D650C">
            <w:pPr>
              <w:rPr>
                <w:sz w:val="24"/>
                <w:szCs w:val="24"/>
              </w:rPr>
            </w:pPr>
          </w:p>
        </w:tc>
      </w:tr>
      <w:tr w:rsidR="00CE36F2" w:rsidRPr="00C713BE" w:rsidTr="00DD2E5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D650C">
            <w:pPr>
              <w:jc w:val="center"/>
              <w:rPr>
                <w:sz w:val="24"/>
                <w:szCs w:val="24"/>
              </w:rPr>
            </w:pPr>
            <w:r w:rsidRPr="008330EC">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D650C">
            <w:pPr>
              <w:jc w:val="center"/>
              <w:rPr>
                <w:b/>
                <w:sz w:val="24"/>
                <w:szCs w:val="24"/>
              </w:rPr>
            </w:pPr>
          </w:p>
        </w:tc>
      </w:tr>
      <w:tr w:rsidR="00CE36F2" w:rsidRPr="00C713BE" w:rsidTr="004C254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D650C">
            <w:pPr>
              <w:rPr>
                <w:sz w:val="24"/>
                <w:szCs w:val="24"/>
              </w:rPr>
            </w:pPr>
            <w:r>
              <w:rPr>
                <w:sz w:val="24"/>
                <w:szCs w:val="24"/>
              </w:rPr>
              <w:t>18.05.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DD2E55" w:rsidRDefault="00CE36F2" w:rsidP="00ED650C">
            <w:pPr>
              <w:rPr>
                <w:sz w:val="24"/>
                <w:szCs w:val="24"/>
              </w:rPr>
            </w:pPr>
            <w:r w:rsidRPr="00DD2E55">
              <w:rPr>
                <w:sz w:val="24"/>
                <w:szCs w:val="24"/>
              </w:rPr>
              <w:t>«Пирожки для зверят»</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DD2E55" w:rsidRDefault="00CE36F2" w:rsidP="00ED650C">
            <w:pPr>
              <w:jc w:val="both"/>
              <w:rPr>
                <w:sz w:val="24"/>
                <w:szCs w:val="24"/>
              </w:rPr>
            </w:pPr>
            <w:r w:rsidRPr="00DD2E55">
              <w:rPr>
                <w:sz w:val="24"/>
                <w:szCs w:val="24"/>
              </w:rPr>
              <w:t>Совершенствовать приёмы работы с пластилином. Учить детей формировать из пластилина округлые комочки.</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DD2E55" w:rsidRDefault="00CE36F2" w:rsidP="00ED650C">
            <w:pPr>
              <w:rPr>
                <w:sz w:val="24"/>
                <w:szCs w:val="24"/>
              </w:rPr>
            </w:pPr>
            <w:r w:rsidRPr="00DD2E55">
              <w:rPr>
                <w:sz w:val="24"/>
                <w:szCs w:val="24"/>
              </w:rPr>
              <w:t>Н.Е. Веракса</w:t>
            </w:r>
          </w:p>
          <w:p w:rsidR="00CE36F2" w:rsidRPr="00DD2E55" w:rsidRDefault="00CE36F2" w:rsidP="00ED650C">
            <w:pPr>
              <w:rPr>
                <w:sz w:val="24"/>
                <w:szCs w:val="24"/>
              </w:rPr>
            </w:pPr>
            <w:r w:rsidRPr="00DD2E55">
              <w:rPr>
                <w:sz w:val="24"/>
                <w:szCs w:val="24"/>
              </w:rPr>
              <w:t>стр. 90</w:t>
            </w:r>
          </w:p>
          <w:p w:rsidR="00CE36F2" w:rsidRPr="00D91C73" w:rsidRDefault="00CE36F2" w:rsidP="00ED650C">
            <w:pPr>
              <w:rPr>
                <w:b/>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D650C">
            <w:pPr>
              <w:rPr>
                <w:sz w:val="24"/>
                <w:szCs w:val="24"/>
              </w:rPr>
            </w:pPr>
          </w:p>
        </w:tc>
      </w:tr>
      <w:tr w:rsidR="00CE36F2" w:rsidRPr="00C713BE" w:rsidTr="00DD2E5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D650C">
            <w:pPr>
              <w:rPr>
                <w:sz w:val="24"/>
                <w:szCs w:val="24"/>
              </w:rPr>
            </w:pPr>
            <w:r>
              <w:rPr>
                <w:sz w:val="24"/>
                <w:szCs w:val="24"/>
              </w:rPr>
              <w:t>25</w:t>
            </w:r>
            <w:r w:rsidRPr="008330EC">
              <w:rPr>
                <w:sz w:val="24"/>
                <w:szCs w:val="24"/>
              </w:rPr>
              <w:t>.05</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D650C">
            <w:pPr>
              <w:rPr>
                <w:sz w:val="24"/>
                <w:szCs w:val="24"/>
              </w:rPr>
            </w:pPr>
            <w:r w:rsidRPr="00C713BE">
              <w:rPr>
                <w:sz w:val="24"/>
                <w:szCs w:val="24"/>
              </w:rPr>
              <w:t>«Пирожки для бабушки»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D650C">
            <w:pPr>
              <w:jc w:val="both"/>
              <w:rPr>
                <w:sz w:val="24"/>
                <w:szCs w:val="24"/>
              </w:rPr>
            </w:pPr>
            <w:r w:rsidRPr="00C713BE">
              <w:rPr>
                <w:sz w:val="24"/>
                <w:szCs w:val="24"/>
              </w:rPr>
              <w:t>Закреплять умение формовать из пластилина округлые комочки, прививать интерес к изобразительной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D650C">
            <w:pPr>
              <w:rPr>
                <w:sz w:val="24"/>
                <w:szCs w:val="24"/>
              </w:rPr>
            </w:pPr>
            <w:r w:rsidRPr="00C713BE">
              <w:rPr>
                <w:sz w:val="24"/>
                <w:szCs w:val="24"/>
              </w:rPr>
              <w:t>Н. Е. Вераксы</w:t>
            </w:r>
          </w:p>
          <w:p w:rsidR="00CE36F2" w:rsidRPr="00C713BE" w:rsidRDefault="00CE36F2" w:rsidP="00ED650C">
            <w:pPr>
              <w:rPr>
                <w:sz w:val="24"/>
                <w:szCs w:val="24"/>
              </w:rPr>
            </w:pPr>
            <w:r w:rsidRPr="00C713BE">
              <w:rPr>
                <w:sz w:val="24"/>
                <w:szCs w:val="24"/>
              </w:rPr>
              <w:t>стр. 225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D650C">
            <w:pPr>
              <w:rPr>
                <w:sz w:val="24"/>
                <w:szCs w:val="24"/>
              </w:rPr>
            </w:pPr>
          </w:p>
        </w:tc>
      </w:tr>
    </w:tbl>
    <w:p w:rsidR="00CE36F2" w:rsidRDefault="00CE36F2" w:rsidP="00CA30DE">
      <w:pPr>
        <w:rPr>
          <w:b/>
          <w:sz w:val="24"/>
        </w:rPr>
      </w:pPr>
    </w:p>
    <w:p w:rsidR="00CE36F2" w:rsidRDefault="00CE36F2" w:rsidP="004852EA">
      <w:pPr>
        <w:jc w:val="center"/>
        <w:rPr>
          <w:b/>
          <w:sz w:val="24"/>
        </w:rPr>
      </w:pPr>
    </w:p>
    <w:p w:rsidR="00CE36F2" w:rsidRPr="005B165B" w:rsidRDefault="00CE36F2" w:rsidP="004852EA">
      <w:pPr>
        <w:jc w:val="center"/>
        <w:rPr>
          <w:b/>
          <w:sz w:val="24"/>
        </w:rPr>
      </w:pPr>
      <w:r w:rsidRPr="005B165B">
        <w:rPr>
          <w:b/>
          <w:sz w:val="24"/>
        </w:rPr>
        <w:t>Образовательная о</w:t>
      </w:r>
      <w:r>
        <w:rPr>
          <w:b/>
          <w:sz w:val="24"/>
        </w:rPr>
        <w:t>бласть речевое</w:t>
      </w:r>
      <w:r w:rsidRPr="005B165B">
        <w:rPr>
          <w:b/>
          <w:sz w:val="24"/>
        </w:rPr>
        <w:t xml:space="preserve"> развитие</w:t>
      </w:r>
    </w:p>
    <w:p w:rsidR="00CE36F2" w:rsidRPr="008330EC" w:rsidRDefault="00CE36F2" w:rsidP="004852EA">
      <w:pPr>
        <w:jc w:val="center"/>
        <w:rPr>
          <w:b/>
          <w:sz w:val="24"/>
          <w:szCs w:val="24"/>
        </w:rPr>
      </w:pPr>
      <w:r>
        <w:rPr>
          <w:b/>
          <w:sz w:val="24"/>
        </w:rPr>
        <w:t>«</w:t>
      </w:r>
      <w:r w:rsidRPr="008330EC">
        <w:rPr>
          <w:b/>
          <w:sz w:val="24"/>
          <w:szCs w:val="24"/>
        </w:rPr>
        <w:t>Развитие речи/ Чтение художественной литературы»</w:t>
      </w:r>
    </w:p>
    <w:p w:rsidR="00CE36F2" w:rsidRPr="008330EC" w:rsidRDefault="00CE36F2" w:rsidP="004852EA">
      <w:pPr>
        <w:jc w:val="center"/>
        <w:rPr>
          <w:sz w:val="24"/>
          <w:szCs w:val="24"/>
        </w:rPr>
      </w:pPr>
      <w:r w:rsidRPr="008330EC">
        <w:rPr>
          <w:sz w:val="24"/>
          <w:szCs w:val="24"/>
        </w:rPr>
        <w:t>(«Развитие речи в детском саду» В.В. Гербова,  «Комплексные занятия» Н. Е. Вераксы, Т. С. Комаровой, М. А. Васильевой)</w:t>
      </w:r>
    </w:p>
    <w:p w:rsidR="00CE36F2" w:rsidRPr="008330EC" w:rsidRDefault="00CE36F2" w:rsidP="004852EA">
      <w:pPr>
        <w:rPr>
          <w:sz w:val="24"/>
          <w:szCs w:val="24"/>
        </w:rPr>
      </w:pPr>
    </w:p>
    <w:tbl>
      <w:tblPr>
        <w:tblW w:w="15026" w:type="dxa"/>
        <w:tblInd w:w="108" w:type="dxa"/>
        <w:tblCellMar>
          <w:left w:w="10" w:type="dxa"/>
          <w:right w:w="10" w:type="dxa"/>
        </w:tblCellMar>
        <w:tblLook w:val="00A0"/>
      </w:tblPr>
      <w:tblGrid>
        <w:gridCol w:w="827"/>
        <w:gridCol w:w="2461"/>
        <w:gridCol w:w="8714"/>
        <w:gridCol w:w="1733"/>
        <w:gridCol w:w="1291"/>
      </w:tblGrid>
      <w:tr w:rsidR="00CE36F2" w:rsidRPr="00C713BE" w:rsidTr="004852EA">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8330EC">
              <w:rPr>
                <w:b/>
                <w:sz w:val="24"/>
                <w:szCs w:val="24"/>
              </w:rPr>
              <w:t>Дата</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center"/>
              <w:rPr>
                <w:sz w:val="24"/>
                <w:szCs w:val="24"/>
              </w:rPr>
            </w:pPr>
            <w:r w:rsidRPr="008330EC">
              <w:rPr>
                <w:b/>
                <w:sz w:val="24"/>
                <w:szCs w:val="24"/>
              </w:rPr>
              <w:t>Тема НОД</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center"/>
              <w:rPr>
                <w:sz w:val="24"/>
                <w:szCs w:val="24"/>
              </w:rPr>
            </w:pPr>
            <w:r w:rsidRPr="008330EC">
              <w:rPr>
                <w:b/>
                <w:sz w:val="24"/>
                <w:szCs w:val="24"/>
              </w:rPr>
              <w:t>Цель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E36F2" w:rsidRPr="00C713BE" w:rsidRDefault="00CE36F2" w:rsidP="004852EA">
            <w:pPr>
              <w:rPr>
                <w:b/>
                <w:sz w:val="24"/>
                <w:szCs w:val="24"/>
              </w:rPr>
            </w:pPr>
            <w:r w:rsidRPr="00C713BE">
              <w:rPr>
                <w:b/>
                <w:sz w:val="24"/>
                <w:szCs w:val="24"/>
              </w:rPr>
              <w:t>Отметки о проведении</w:t>
            </w:r>
          </w:p>
        </w:tc>
      </w:tr>
      <w:tr w:rsidR="00CE36F2" w:rsidRPr="00C713BE" w:rsidTr="004852EA">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8330EC">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02</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Стихотворение         А. Барто «Мишка»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детей с содержанием стихотворения. Учить рассматривать рисунки-иллюстрации, слышать и понимать воспитателя.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05</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Стихотворение  А. Барто «Смотрит солнышко в окошко»</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содержанием стихотворения. Развивать навыки внимательного слушания, обогащать словарь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09</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«Пошёл котик на торжок»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содержанием народной песенки. Учить слушать и отвечать на вопросы воспитателя.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12</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Рассматривание «Птичий двор»</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Учить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16</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«Петушок, петушок…»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с содержанием русской народной песенки. Учить внимательно рассматривать иллюстрации, отвечать на вопросы воспитателя. Проговаривать звукоподражательные слова.</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19</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сказка «Репка»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Напомнить содержание сказки «Репка», вызвать желание рассказать сказку вместе с воспитателем. Способствовать активизации речи.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23</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Б. Житков «Храбрый утёнок»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содержанием рассказа Б. Житкова. Приучать внимательно слушать относительно большие по объёму художественные произведения.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26</w:t>
            </w:r>
            <w:r w:rsidRPr="00AA34B6">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«Как по лугу, лугу»</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содержанием русской народной песенки. Совершенствовать умение слушать и понимать воспитателя, повторять за ним слова песенки.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981D09" w:rsidRDefault="00CE36F2" w:rsidP="004852EA">
            <w:pPr>
              <w:rPr>
                <w:sz w:val="24"/>
                <w:szCs w:val="24"/>
              </w:rPr>
            </w:pPr>
            <w:r w:rsidRPr="00981D09">
              <w:rPr>
                <w:sz w:val="24"/>
                <w:szCs w:val="24"/>
              </w:rPr>
              <w:t>30.09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981D09" w:rsidRDefault="00CE36F2" w:rsidP="004852EA">
            <w:pPr>
              <w:rPr>
                <w:sz w:val="24"/>
                <w:szCs w:val="24"/>
              </w:rPr>
            </w:pPr>
            <w:r w:rsidRPr="00981D09">
              <w:rPr>
                <w:sz w:val="24"/>
                <w:szCs w:val="24"/>
              </w:rPr>
              <w:t>Рассматривание «Птичий двор»</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981D09" w:rsidRDefault="00CE36F2" w:rsidP="004852EA">
            <w:pPr>
              <w:rPr>
                <w:sz w:val="24"/>
                <w:szCs w:val="24"/>
              </w:rPr>
            </w:pPr>
            <w:r w:rsidRPr="00981D09">
              <w:rPr>
                <w:sz w:val="24"/>
                <w:szCs w:val="24"/>
              </w:rPr>
              <w:t>Учить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981D09" w:rsidRDefault="00CE36F2" w:rsidP="00981D09">
            <w:pPr>
              <w:rPr>
                <w:sz w:val="24"/>
                <w:szCs w:val="24"/>
              </w:rPr>
            </w:pPr>
            <w:r w:rsidRPr="00981D09">
              <w:rPr>
                <w:sz w:val="24"/>
                <w:szCs w:val="24"/>
              </w:rPr>
              <w:t>Н.Е. Вераксы</w:t>
            </w:r>
          </w:p>
          <w:p w:rsidR="00CE36F2" w:rsidRPr="00081F42" w:rsidRDefault="00CE36F2" w:rsidP="00981D09">
            <w:pPr>
              <w:rPr>
                <w:b/>
                <w:sz w:val="24"/>
                <w:szCs w:val="24"/>
              </w:rPr>
            </w:pPr>
            <w:r w:rsidRPr="00981D09">
              <w:rPr>
                <w:sz w:val="24"/>
                <w:szCs w:val="24"/>
              </w:rPr>
              <w:t>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081F42" w:rsidRDefault="00CE36F2" w:rsidP="004852EA">
            <w:pPr>
              <w:rPr>
                <w:b/>
                <w:sz w:val="24"/>
                <w:szCs w:val="24"/>
              </w:rPr>
            </w:pPr>
          </w:p>
        </w:tc>
      </w:tr>
      <w:tr w:rsidR="00CE36F2" w:rsidRPr="00C713BE" w:rsidTr="004852EA">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03</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«Как у нашего кота»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с содержанием русской народной песенки. Формировать умение слушать стихотворный текст .Учить проговаривать звукоподражательные слова, отвечать на вопросы воспитателя по содержанию.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07</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«Наши уточки с утра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детей с содержанием песенки. Учить понимать содержание песенки, повторять за воспитателем слова, определять уточку среди других животных, угадывать её по описанию.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BE0B89">
            <w:pPr>
              <w:rPr>
                <w:sz w:val="24"/>
                <w:szCs w:val="24"/>
              </w:rPr>
            </w:pPr>
            <w:r>
              <w:rPr>
                <w:sz w:val="24"/>
                <w:szCs w:val="24"/>
              </w:rPr>
              <w:t>10</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«Баю- бай, баю-бай, ты, собачка, не лай.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 xml:space="preserve">стр. 70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14</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«Собака со щенятами»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 xml:space="preserve">Познакомить с домашними животными (собака и щенки). Учить рассматривать и сравнивать игрушки по величине, различать и называть их части, отвечать на вопросы.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17</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Звукопроизношение звука у. Чтениепесенки «Разговоры»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Закрепить правильное произношение звука у (изолированного и в звукосочетаниях)</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В.В. Гербова стр. 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21</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Сказка «Козлята и волк»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содержанием сказки «Козлята и волк». Совершенствовать умение понимать вопросы и отвечать на них.</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24</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«Ладушки, ладушки..»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песенкой. Поощрять попытки выполнять движения, о которых говорится в песенке. Учить договаривать слова, фразы.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28</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Рассматривание игрушечных машин.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различать по внешнему виду и называть грузовой и легковой автомобили, а так же их основные части: кабину, руль, кузов, колёса. Учить описывать разные игрушечные машины.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31</w:t>
            </w:r>
            <w:r w:rsidRPr="00AA34B6">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 xml:space="preserve">Рассматривание сюжетной картины.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 xml:space="preserve">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 </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В.В. Гербова 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tabs>
                <w:tab w:val="left" w:pos="5355"/>
              </w:tabs>
              <w:jc w:val="center"/>
              <w:rPr>
                <w:sz w:val="24"/>
                <w:szCs w:val="24"/>
              </w:rPr>
            </w:pPr>
          </w:p>
        </w:tc>
      </w:tr>
      <w:tr w:rsidR="00CE36F2"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0200A0" w:rsidRDefault="00CE36F2" w:rsidP="004852EA">
            <w:pPr>
              <w:rPr>
                <w:b/>
                <w:sz w:val="24"/>
                <w:szCs w:val="24"/>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0200A0" w:rsidRDefault="00CE36F2" w:rsidP="004852EA">
            <w:pPr>
              <w:rPr>
                <w:b/>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0200A0" w:rsidRDefault="00CE36F2" w:rsidP="004852EA">
            <w:pPr>
              <w:jc w:val="both"/>
              <w:rPr>
                <w:b/>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0200A0" w:rsidRDefault="00CE36F2" w:rsidP="004852EA">
            <w:pPr>
              <w:rPr>
                <w:b/>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07</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«Лошадь с  жеребёнком»</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с лошадью и жеребёнком. Учить сравнивать лошадь с жеребёнком, называть части, произносить звукоподражания. Развивать внимание,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89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11</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«Медвежья семья»</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внешними признаками медведя. Учить образовывать слова с уменьшительно-ласкательным значением. Развивать внимание,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C713BE" w:rsidRDefault="00CE36F2" w:rsidP="004852EA">
            <w:pPr>
              <w:rPr>
                <w:sz w:val="24"/>
                <w:szCs w:val="24"/>
              </w:rPr>
            </w:pPr>
            <w:r w:rsidRPr="008330EC">
              <w:rPr>
                <w:sz w:val="24"/>
                <w:szCs w:val="24"/>
              </w:rPr>
              <w:t>стр. 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14</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Стихотворение В. Берестова «Больная кукла»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Познакомить детей с содержанием стихотворения. Учить слушать стихотворение без наглядного сопровождения. Учить разнообразным играм с куклой. Развивать интонационную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93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18</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песенка «Коза- дереза»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песенкой. Учить сопровождать чтение поэтического произведения  игровыми действиями. Предоставлять возможность договаривать слова, фразы.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97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21</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«Коза с козлятами»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внешними признаками козы, козлят. Учить образовывать слова с уменьшительно- ласкательным значением. Развивать внимание,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98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25</w:t>
            </w:r>
            <w:r w:rsidRPr="00AA34B6">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Рассказ Л. Н. Толстого «Спала кошка на крыше…»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рассказом.  Учить слушать произведение, приучать задавать вопрос «Что делает?». Совершенствовать память, речь.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w:t>
            </w:r>
          </w:p>
          <w:p w:rsidR="00CE36F2" w:rsidRPr="008330EC" w:rsidRDefault="00CE36F2" w:rsidP="004852EA">
            <w:pPr>
              <w:rPr>
                <w:sz w:val="24"/>
                <w:szCs w:val="24"/>
              </w:rPr>
            </w:pPr>
            <w:r w:rsidRPr="008330EC">
              <w:rPr>
                <w:sz w:val="24"/>
                <w:szCs w:val="24"/>
              </w:rPr>
              <w:t>стр. 105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Pr>
                <w:sz w:val="24"/>
                <w:szCs w:val="24"/>
              </w:rPr>
              <w:t>28.11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22190" w:rsidRDefault="00CE36F2" w:rsidP="004852EA">
            <w:pPr>
              <w:rPr>
                <w:sz w:val="24"/>
                <w:szCs w:val="24"/>
              </w:rPr>
            </w:pPr>
            <w:r w:rsidRPr="00122190">
              <w:rPr>
                <w:sz w:val="24"/>
                <w:szCs w:val="24"/>
              </w:rPr>
              <w:t>«Петушок с семьёй»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22190" w:rsidRDefault="00CE36F2" w:rsidP="004852EA">
            <w:pPr>
              <w:jc w:val="both"/>
              <w:rPr>
                <w:sz w:val="24"/>
                <w:szCs w:val="24"/>
              </w:rPr>
            </w:pPr>
            <w:r w:rsidRPr="00122190">
              <w:rPr>
                <w:sz w:val="24"/>
                <w:szCs w:val="24"/>
              </w:rPr>
              <w:t>Учить детей слушать сказку в инсценированном варианте, Познакомить с домашними птицами, с внешним видом петуха, его повадками. Воспитывать интерес к сказкам.</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22190" w:rsidRDefault="00CE36F2" w:rsidP="00081F42">
            <w:pPr>
              <w:rPr>
                <w:sz w:val="24"/>
                <w:szCs w:val="24"/>
              </w:rPr>
            </w:pPr>
            <w:r w:rsidRPr="00122190">
              <w:rPr>
                <w:sz w:val="24"/>
                <w:szCs w:val="24"/>
              </w:rPr>
              <w:t>Н.Е. Вераксы</w:t>
            </w:r>
          </w:p>
          <w:p w:rsidR="00CE36F2" w:rsidRPr="00122190" w:rsidRDefault="00CE36F2" w:rsidP="00081F42">
            <w:pPr>
              <w:rPr>
                <w:sz w:val="24"/>
                <w:szCs w:val="24"/>
              </w:rPr>
            </w:pPr>
            <w:r w:rsidRPr="00122190">
              <w:rPr>
                <w:sz w:val="24"/>
                <w:szCs w:val="24"/>
              </w:rPr>
              <w:t>стр. 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02</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Рассматривание картины «Зимние забавы»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рассматривать сюжетную картину, отвечать на вопросы по изображению, воспроизводить движениями конкретные действия, сопровождая их речью.</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 стр. 122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05</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Дидактические упражнения на произношение звуков м-мь, п-пь, б-бь.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Формировать умение чётко произносить звуки м-мь, п-пь, б-бь в звукосочетаних. Совершенствовать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В.В. Гербова стр. 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09</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Стихотворение А. Барто «Слон»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данным художественным произведением. Совершенствовать умение слушать поэтические произведения. Предоставлять детям возможность договаривать слова, фразы при чтении воспитателем стихотворения.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 стр. 126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12</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Стихотворение  Н. Пикулевой «Надувала кошка шар»</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произведением Н. Пикулевой «Надувала кошка шар». Обогащать и  активизировать речь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 стр. 131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16</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Чтение стихотворения К. Чуковского «Котауси и Мауси»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правильно и отчётливо произносить звук к, способствовать развитию голосового аппарата, активизировать словарь детей.</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В.В. Гербова стр. 64</w:t>
            </w:r>
          </w:p>
          <w:p w:rsidR="00CE36F2" w:rsidRPr="00C713BE" w:rsidRDefault="00CE36F2"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19</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Рассматривание сюжетной картинки «Лиса с лисятами»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внимательно наблюдать и слушать,  формировать способность детей с диалогической речи. Отвечать на вопросы воспитателя  словом и предложениями. Воспитывать заботливое отношение к животным.</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Н.Е. Вераксы стр. 132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23</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Русская народная сказка «Теремок»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содержанием русской народной сказки «Теремок», Вызвать желание воспроизвести диалог между сказочными героями.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Н.Е. Вераксы стр. 141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26</w:t>
            </w:r>
            <w:r w:rsidRPr="00AA34B6">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sidRPr="00C713BE">
              <w:rPr>
                <w:sz w:val="24"/>
                <w:szCs w:val="24"/>
              </w:rPr>
              <w:t>Рассматривание сюжетной картинки «Дед Мороз»</w:t>
            </w:r>
          </w:p>
          <w:p w:rsidR="00CE36F2" w:rsidRPr="00C713BE" w:rsidRDefault="00CE36F2" w:rsidP="004852EA">
            <w:pPr>
              <w:rPr>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jc w:val="both"/>
              <w:rPr>
                <w:sz w:val="24"/>
                <w:szCs w:val="24"/>
              </w:rPr>
            </w:pPr>
            <w:r w:rsidRPr="00C713BE">
              <w:rPr>
                <w:sz w:val="24"/>
                <w:szCs w:val="24"/>
              </w:rPr>
              <w:t>Учить детей рассматривать картину, радоваться изображённому. Отвечать на вопросы воспитателя  по ее содержанию, делать простейшие выводы.</w:t>
            </w:r>
          </w:p>
          <w:p w:rsidR="00CE36F2" w:rsidRPr="00C713BE" w:rsidRDefault="00CE36F2" w:rsidP="004852EA">
            <w:pPr>
              <w:jc w:val="both"/>
              <w:rPr>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4852EA">
            <w:pPr>
              <w:rPr>
                <w:sz w:val="24"/>
                <w:szCs w:val="24"/>
              </w:rPr>
            </w:pPr>
            <w:r w:rsidRPr="008330EC">
              <w:rPr>
                <w:sz w:val="24"/>
                <w:szCs w:val="24"/>
              </w:rPr>
              <w:t>В.В. Гербова, стр.63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22190" w:rsidRDefault="00CE36F2" w:rsidP="004852EA">
            <w:pPr>
              <w:rPr>
                <w:sz w:val="24"/>
                <w:szCs w:val="24"/>
              </w:rPr>
            </w:pPr>
            <w:r>
              <w:rPr>
                <w:sz w:val="24"/>
                <w:szCs w:val="24"/>
              </w:rPr>
              <w:t>30</w:t>
            </w:r>
            <w:r w:rsidRPr="00122190">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22190" w:rsidRDefault="00CE36F2" w:rsidP="004852EA">
            <w:pPr>
              <w:rPr>
                <w:sz w:val="24"/>
                <w:szCs w:val="24"/>
              </w:rPr>
            </w:pPr>
            <w:r w:rsidRPr="00122190">
              <w:rPr>
                <w:sz w:val="24"/>
                <w:szCs w:val="24"/>
              </w:rPr>
              <w:t>Рассматривание сюжетной картины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22190" w:rsidRDefault="00CE36F2" w:rsidP="00B909CE">
            <w:pPr>
              <w:jc w:val="both"/>
              <w:rPr>
                <w:sz w:val="24"/>
                <w:szCs w:val="24"/>
              </w:rPr>
            </w:pPr>
            <w:r w:rsidRPr="00122190">
              <w:rPr>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p w:rsidR="00CE36F2" w:rsidRPr="00122190" w:rsidRDefault="00CE36F2" w:rsidP="004852EA">
            <w:pPr>
              <w:jc w:val="both"/>
              <w:rPr>
                <w:sz w:val="24"/>
                <w:szCs w:val="24"/>
              </w:rPr>
            </w:pP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22190" w:rsidRDefault="00CE36F2" w:rsidP="004852EA">
            <w:pPr>
              <w:rPr>
                <w:sz w:val="24"/>
                <w:szCs w:val="24"/>
              </w:rPr>
            </w:pPr>
            <w:r w:rsidRPr="00122190">
              <w:rPr>
                <w:sz w:val="24"/>
                <w:szCs w:val="24"/>
              </w:rPr>
              <w:t>В.В. Гербова стр. 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122190" w:rsidRDefault="00CE36F2" w:rsidP="004852EA">
            <w:pPr>
              <w:rPr>
                <w:sz w:val="24"/>
                <w:szCs w:val="24"/>
              </w:rPr>
            </w:pPr>
          </w:p>
        </w:tc>
      </w:tr>
    </w:tbl>
    <w:p w:rsidR="00CE36F2" w:rsidRPr="008330EC" w:rsidRDefault="00CE36F2" w:rsidP="004852EA">
      <w:pPr>
        <w:jc w:val="center"/>
        <w:rPr>
          <w:b/>
          <w:sz w:val="24"/>
          <w:szCs w:val="24"/>
        </w:rPr>
      </w:pPr>
    </w:p>
    <w:p w:rsidR="00CE36F2" w:rsidRDefault="00CE36F2" w:rsidP="00517038">
      <w:pPr>
        <w:jc w:val="center"/>
        <w:rPr>
          <w:b/>
          <w:sz w:val="24"/>
        </w:rPr>
      </w:pPr>
    </w:p>
    <w:p w:rsidR="00CE36F2" w:rsidRDefault="00CE36F2" w:rsidP="004852EA">
      <w:pPr>
        <w:jc w:val="center"/>
        <w:rPr>
          <w:b/>
          <w:sz w:val="24"/>
          <w:szCs w:val="24"/>
        </w:rPr>
      </w:pPr>
    </w:p>
    <w:p w:rsidR="00CE36F2" w:rsidRDefault="00CE36F2" w:rsidP="004852EA">
      <w:pPr>
        <w:jc w:val="center"/>
        <w:rPr>
          <w:b/>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7713EC">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7713EC">
            <w:pPr>
              <w:jc w:val="center"/>
              <w:rPr>
                <w:sz w:val="24"/>
                <w:szCs w:val="24"/>
              </w:rPr>
            </w:pPr>
            <w:r>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7713EC">
            <w:pPr>
              <w:jc w:val="center"/>
              <w:rPr>
                <w:sz w:val="24"/>
                <w:szCs w:val="24"/>
              </w:rPr>
            </w:pPr>
          </w:p>
        </w:tc>
      </w:tr>
      <w:tr w:rsidR="00CE36F2" w:rsidRPr="00C713BE" w:rsidTr="007713EC">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09.01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сказки Л.Н. Толстого «Три медведя»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со сказкой «Три медведя», приучая их внимательно слушать относительно большие по объему художественные произведения.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13.01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Игра «Кто позвал?».</w:t>
            </w:r>
          </w:p>
          <w:p w:rsidR="00CE36F2" w:rsidRPr="00C713BE" w:rsidRDefault="00CE36F2" w:rsidP="007713EC">
            <w:pPr>
              <w:rPr>
                <w:sz w:val="24"/>
                <w:szCs w:val="24"/>
              </w:rPr>
            </w:pPr>
            <w:r>
              <w:rPr>
                <w:sz w:val="24"/>
                <w:szCs w:val="24"/>
              </w:rPr>
              <w:t>Дидактическая игра «Это зима?»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16.01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Рассказывание без наглядного сопровождения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C713BE" w:rsidRDefault="00CE36F2" w:rsidP="007713EC">
            <w:pPr>
              <w:rPr>
                <w:sz w:val="24"/>
                <w:szCs w:val="24"/>
              </w:rPr>
            </w:pPr>
            <w:r>
              <w:rPr>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20.01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 xml:space="preserve">Дидактическая игра «Устроим кукле комнату» </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Упражнять детей в правильном назывании предметов мебели.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23.01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2E3322" w:rsidRDefault="00CE36F2" w:rsidP="00C57DEC">
            <w:pPr>
              <w:rPr>
                <w:sz w:val="24"/>
                <w:szCs w:val="24"/>
              </w:rPr>
            </w:pPr>
            <w:r>
              <w:rPr>
                <w:sz w:val="24"/>
                <w:szCs w:val="24"/>
              </w:rPr>
              <w:t>Дидактические упражнения на произношение звуков</w:t>
            </w:r>
            <w:r>
              <w:rPr>
                <w:b/>
                <w:sz w:val="24"/>
                <w:szCs w:val="24"/>
              </w:rPr>
              <w:t>Д, ДЬ</w:t>
            </w:r>
            <w:r>
              <w:rPr>
                <w:sz w:val="24"/>
                <w:szCs w:val="24"/>
              </w:rPr>
              <w:t>.</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Учить четко и правильно произносить звукоподражательные слова.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27.01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C57DEC">
            <w:pPr>
              <w:rPr>
                <w:sz w:val="24"/>
                <w:szCs w:val="24"/>
              </w:rPr>
            </w:pPr>
            <w:r>
              <w:rPr>
                <w:sz w:val="24"/>
                <w:szCs w:val="24"/>
              </w:rPr>
              <w:t xml:space="preserve">Повторение знакомых сказок. </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Вспомнить с детьми знакомые сказки, помогать малышам драматизировать отрывки из произведений.</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30.01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C57DEC">
            <w:pPr>
              <w:rPr>
                <w:sz w:val="24"/>
                <w:szCs w:val="24"/>
              </w:rPr>
            </w:pPr>
            <w:r>
              <w:rPr>
                <w:sz w:val="24"/>
                <w:szCs w:val="24"/>
              </w:rPr>
              <w:t>Дидактическое упражнение «Чья мама?» « Чей малыш?»</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Учить детей правильно называть домашних животных и их детенышей; угадывать животное по описанию.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bl>
    <w:p w:rsidR="00CE36F2" w:rsidRDefault="00CE36F2" w:rsidP="004852EA">
      <w:pPr>
        <w:jc w:val="center"/>
        <w:rPr>
          <w:b/>
          <w:sz w:val="24"/>
          <w:szCs w:val="24"/>
        </w:rPr>
      </w:pPr>
    </w:p>
    <w:p w:rsidR="00CE36F2" w:rsidRDefault="00CE36F2" w:rsidP="004852EA">
      <w:pPr>
        <w:jc w:val="center"/>
        <w:rPr>
          <w:b/>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7713EC">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7713EC">
            <w:pPr>
              <w:jc w:val="center"/>
              <w:rPr>
                <w:sz w:val="24"/>
                <w:szCs w:val="24"/>
              </w:rPr>
            </w:pPr>
            <w:r>
              <w:rPr>
                <w:b/>
                <w:sz w:val="24"/>
                <w:szCs w:val="24"/>
              </w:rPr>
              <w:t>Февраль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7713EC">
            <w:pPr>
              <w:jc w:val="center"/>
              <w:rPr>
                <w:sz w:val="24"/>
                <w:szCs w:val="24"/>
              </w:rPr>
            </w:pPr>
          </w:p>
        </w:tc>
      </w:tr>
      <w:tr w:rsidR="00CE36F2" w:rsidRPr="00C713BE" w:rsidTr="007713EC">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03.02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Рассказывание сказки «Теремок». Чтение русской народной песни «Ай, ду-ду , ду – ду, ду – ду».</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со сказкой «Теремок» (обраб. М. Булатова) и песенкой присказкой .</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70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06.02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047FF" w:rsidRDefault="00CE36F2" w:rsidP="007713EC">
            <w:pPr>
              <w:jc w:val="both"/>
              <w:rPr>
                <w:sz w:val="24"/>
                <w:szCs w:val="24"/>
              </w:rPr>
            </w:pPr>
            <w:r>
              <w:rPr>
                <w:sz w:val="24"/>
                <w:szCs w:val="24"/>
              </w:rPr>
              <w:t>Учить детей следить за рассказом воспитателя: добавлять слова, заканчивать фразы; упражнять в отчетливом произнесении звука «</w:t>
            </w:r>
            <w:r>
              <w:rPr>
                <w:b/>
                <w:sz w:val="24"/>
                <w:szCs w:val="24"/>
              </w:rPr>
              <w:t>х»</w:t>
            </w:r>
            <w:r>
              <w:rPr>
                <w:sz w:val="24"/>
                <w:szCs w:val="24"/>
              </w:rPr>
              <w:t xml:space="preserve"> (изолированного, в звукоподражательных словах и во фразах).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71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10.02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потешки «Наша Маша маленька…», стихотворения С. Капутикян «Маша обедает».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047FF" w:rsidRDefault="00CE36F2" w:rsidP="007713EC">
            <w:pPr>
              <w:jc w:val="both"/>
              <w:rPr>
                <w:sz w:val="24"/>
                <w:szCs w:val="24"/>
              </w:rPr>
            </w:pPr>
            <w:r>
              <w:rPr>
                <w:sz w:val="24"/>
                <w:szCs w:val="24"/>
              </w:rPr>
              <w:t xml:space="preserve">Помочь детям понять содержание потешки, обратить внимание на слова </w:t>
            </w:r>
            <w:r>
              <w:rPr>
                <w:i/>
                <w:sz w:val="24"/>
                <w:szCs w:val="24"/>
              </w:rPr>
              <w:t>аленька, черноброва</w:t>
            </w:r>
            <w:r>
              <w:rPr>
                <w:sz w:val="24"/>
                <w:szCs w:val="24"/>
              </w:rPr>
              <w:t>; вызвать желание слушать потешку неоднократно;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C713BE" w:rsidRDefault="00CE36F2" w:rsidP="007713EC">
            <w:pPr>
              <w:rPr>
                <w:sz w:val="24"/>
                <w:szCs w:val="24"/>
              </w:rPr>
            </w:pPr>
            <w:r>
              <w:rPr>
                <w:sz w:val="24"/>
                <w:szCs w:val="24"/>
              </w:rPr>
              <w:t>стр. 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13.02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Рассматривание иллюстраций к сказке «Теремок». Дидактическое упражнение «Что я сделала?»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7713EC">
            <w:pPr>
              <w:rPr>
                <w:sz w:val="24"/>
                <w:szCs w:val="24"/>
              </w:rPr>
            </w:pPr>
            <w:r>
              <w:rPr>
                <w:sz w:val="24"/>
                <w:szCs w:val="24"/>
              </w:rPr>
              <w:t>В.В. Гербова</w:t>
            </w:r>
          </w:p>
          <w:p w:rsidR="00CE36F2" w:rsidRPr="008330EC" w:rsidRDefault="00CE36F2" w:rsidP="007713EC">
            <w:pPr>
              <w:rPr>
                <w:sz w:val="24"/>
                <w:szCs w:val="24"/>
              </w:rPr>
            </w:pPr>
            <w:r>
              <w:rPr>
                <w:sz w:val="24"/>
                <w:szCs w:val="24"/>
              </w:rPr>
              <w:t>стр. 73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17.02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Инсценирование сказки «Теремок»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Помочь детям лучше запомнить сказку, вызвать желание воспроизвести диалоги между сказочными персонажами (приобщение к театрализованной игре).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43E22" w:rsidRDefault="00CE36F2" w:rsidP="00F43E22">
            <w:pPr>
              <w:rPr>
                <w:sz w:val="24"/>
                <w:szCs w:val="24"/>
              </w:rPr>
            </w:pPr>
            <w:r w:rsidRPr="00F43E22">
              <w:rPr>
                <w:sz w:val="24"/>
                <w:szCs w:val="24"/>
              </w:rPr>
              <w:t>В.В. Гербова</w:t>
            </w:r>
          </w:p>
          <w:p w:rsidR="00CE36F2" w:rsidRPr="008330EC" w:rsidRDefault="00CE36F2" w:rsidP="00F43E22">
            <w:pPr>
              <w:rPr>
                <w:sz w:val="24"/>
                <w:szCs w:val="24"/>
              </w:rPr>
            </w:pPr>
            <w:r>
              <w:rPr>
                <w:sz w:val="24"/>
                <w:szCs w:val="24"/>
              </w:rPr>
              <w:t>стр. 74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20.02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Стихотворение Н. Саксонской «Где мой пальчик?»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Познакомить с произведением Н. Саксонской «Где мой пальчик?», учить добавлять слова, заканчивать фразы;  обогащать и активизировать речь.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r>
              <w:rPr>
                <w:sz w:val="24"/>
                <w:szCs w:val="24"/>
              </w:rPr>
              <w:t>Комплексные занятия первая младшая группа под редакцией М.А. Васильевой, стр. 132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24.02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Знакомство с рассказом Я. Тайца «Поезд»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 xml:space="preserve">Совершенствовать слушать рассказ без наглядного сопровождения. </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07D8E" w:rsidRDefault="00CE36F2" w:rsidP="00C07D8E">
            <w:pPr>
              <w:rPr>
                <w:sz w:val="24"/>
                <w:szCs w:val="24"/>
              </w:rPr>
            </w:pPr>
            <w:r w:rsidRPr="00C07D8E">
              <w:rPr>
                <w:sz w:val="24"/>
                <w:szCs w:val="24"/>
              </w:rPr>
              <w:t>В.В. Гербова</w:t>
            </w:r>
          </w:p>
          <w:p w:rsidR="00CE36F2" w:rsidRPr="008330EC" w:rsidRDefault="00CE36F2" w:rsidP="00C07D8E">
            <w:pPr>
              <w:rPr>
                <w:sz w:val="24"/>
                <w:szCs w:val="24"/>
              </w:rPr>
            </w:pPr>
            <w:r>
              <w:rPr>
                <w:sz w:val="24"/>
                <w:szCs w:val="24"/>
              </w:rPr>
              <w:t>стр. 74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27.02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Стихотворение В. Хорола «Зайчик»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Познакомить с содержанием стихотворения В. Хорола «Зайчик», развивать память.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r w:rsidRPr="002771CA">
              <w:rPr>
                <w:sz w:val="24"/>
                <w:szCs w:val="24"/>
              </w:rPr>
              <w:t>Комплексные занятия первая младшая группа под ред</w:t>
            </w:r>
            <w:r>
              <w:rPr>
                <w:sz w:val="24"/>
                <w:szCs w:val="24"/>
              </w:rPr>
              <w:t>акцией М.А. Васильевой, стр. 146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bl>
    <w:p w:rsidR="00CE36F2" w:rsidRDefault="00CE36F2" w:rsidP="004852EA">
      <w:pPr>
        <w:jc w:val="cente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7713EC">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7713EC">
            <w:pPr>
              <w:jc w:val="center"/>
              <w:rPr>
                <w:sz w:val="24"/>
                <w:szCs w:val="24"/>
              </w:rPr>
            </w:pPr>
            <w:r>
              <w:rPr>
                <w:b/>
                <w:sz w:val="24"/>
                <w:szCs w:val="24"/>
              </w:rPr>
              <w:t xml:space="preserve">Март </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7713EC">
            <w:pPr>
              <w:jc w:val="center"/>
              <w:rPr>
                <w:sz w:val="24"/>
                <w:szCs w:val="24"/>
              </w:rPr>
            </w:pPr>
          </w:p>
        </w:tc>
      </w:tr>
      <w:tr w:rsidR="00CE36F2" w:rsidRPr="00C713BE" w:rsidTr="007713EC">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03.03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Рассматривание иллюстраций к сказке «Три медведя». Дидактическая игра «Чья картинка»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771CA" w:rsidRDefault="00CE36F2" w:rsidP="002771CA">
            <w:pPr>
              <w:rPr>
                <w:sz w:val="24"/>
                <w:szCs w:val="24"/>
              </w:rPr>
            </w:pPr>
            <w:r w:rsidRPr="002771CA">
              <w:rPr>
                <w:sz w:val="24"/>
                <w:szCs w:val="24"/>
              </w:rPr>
              <w:t>В.В. Гербова</w:t>
            </w:r>
          </w:p>
          <w:p w:rsidR="00CE36F2" w:rsidRPr="008330EC" w:rsidRDefault="00CE36F2" w:rsidP="002771CA">
            <w:pPr>
              <w:rPr>
                <w:sz w:val="24"/>
                <w:szCs w:val="24"/>
              </w:rPr>
            </w:pPr>
            <w:r>
              <w:rPr>
                <w:sz w:val="24"/>
                <w:szCs w:val="24"/>
              </w:rPr>
              <w:t>стр. 77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06.03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Рассматривание сюжетных картин (по выбору воспитателя)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Продолжать учить детей понимать сюжет картины, отвечать на вопросы и высказываться по поводу изображенного.</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771CA" w:rsidRDefault="00CE36F2" w:rsidP="002771CA">
            <w:pPr>
              <w:rPr>
                <w:sz w:val="24"/>
                <w:szCs w:val="24"/>
              </w:rPr>
            </w:pPr>
            <w:r w:rsidRPr="002771CA">
              <w:rPr>
                <w:sz w:val="24"/>
                <w:szCs w:val="24"/>
              </w:rPr>
              <w:t>В.В. Гербова</w:t>
            </w:r>
          </w:p>
          <w:p w:rsidR="00CE36F2" w:rsidRPr="008330EC" w:rsidRDefault="00CE36F2" w:rsidP="002771CA">
            <w:pPr>
              <w:rPr>
                <w:sz w:val="24"/>
                <w:szCs w:val="24"/>
              </w:rPr>
            </w:pPr>
            <w:r>
              <w:rPr>
                <w:sz w:val="24"/>
                <w:szCs w:val="24"/>
              </w:rPr>
              <w:t>стр. 77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10.03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произведения К. Чуковского «Путаница»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 произведением  К. Чуковского «Путаница», доставив радость малышам от звучного веселого стихотворного текста.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B46BA5" w:rsidRDefault="00CE36F2" w:rsidP="00B46BA5">
            <w:pPr>
              <w:rPr>
                <w:sz w:val="24"/>
                <w:szCs w:val="24"/>
              </w:rPr>
            </w:pPr>
            <w:r w:rsidRPr="00B46BA5">
              <w:rPr>
                <w:sz w:val="24"/>
                <w:szCs w:val="24"/>
              </w:rPr>
              <w:t>В.В. Гербова</w:t>
            </w:r>
          </w:p>
          <w:p w:rsidR="00CE36F2" w:rsidRPr="00B46BA5" w:rsidRDefault="00CE36F2" w:rsidP="00B46BA5">
            <w:pPr>
              <w:rPr>
                <w:sz w:val="24"/>
                <w:szCs w:val="24"/>
              </w:rPr>
            </w:pPr>
            <w:r>
              <w:rPr>
                <w:sz w:val="24"/>
                <w:szCs w:val="24"/>
              </w:rPr>
              <w:t>стр. 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13.03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Рассказывание произведения  К. Ушинского «Гуси» без наглядного сопровождения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Продолжать приучать детей слушать рассказ без наглядного сопровождения.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93FE4" w:rsidRDefault="00CE36F2" w:rsidP="00F93FE4">
            <w:pPr>
              <w:rPr>
                <w:sz w:val="24"/>
                <w:szCs w:val="24"/>
              </w:rPr>
            </w:pPr>
            <w:r w:rsidRPr="00F93FE4">
              <w:rPr>
                <w:sz w:val="24"/>
                <w:szCs w:val="24"/>
              </w:rPr>
              <w:t>В.В. Гербова</w:t>
            </w:r>
          </w:p>
          <w:p w:rsidR="00CE36F2" w:rsidRPr="008330EC" w:rsidRDefault="00CE36F2" w:rsidP="00F93FE4">
            <w:pPr>
              <w:rPr>
                <w:sz w:val="24"/>
                <w:szCs w:val="24"/>
              </w:rPr>
            </w:pPr>
            <w:r>
              <w:rPr>
                <w:sz w:val="24"/>
                <w:szCs w:val="24"/>
              </w:rPr>
              <w:t>стр. 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17.03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Игра – инсценировка «Как машина зверят катала»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93FE4" w:rsidRDefault="00CE36F2" w:rsidP="007713EC">
            <w:pPr>
              <w:jc w:val="both"/>
              <w:rPr>
                <w:color w:val="000000"/>
                <w:sz w:val="24"/>
                <w:szCs w:val="24"/>
              </w:rPr>
            </w:pPr>
            <w:r>
              <w:rPr>
                <w:color w:val="000000"/>
                <w:sz w:val="24"/>
                <w:szCs w:val="24"/>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w:t>
            </w:r>
            <w:r>
              <w:rPr>
                <w:i/>
                <w:color w:val="000000"/>
                <w:sz w:val="24"/>
                <w:szCs w:val="24"/>
              </w:rPr>
              <w:t>э</w:t>
            </w:r>
            <w:r>
              <w:rPr>
                <w:color w:val="000000"/>
                <w:sz w:val="24"/>
                <w:szCs w:val="24"/>
              </w:rPr>
              <w:t xml:space="preserve">, звукоподражание </w:t>
            </w:r>
            <w:r>
              <w:rPr>
                <w:i/>
                <w:color w:val="000000"/>
                <w:sz w:val="24"/>
                <w:szCs w:val="24"/>
              </w:rPr>
              <w:t>эй.</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93FE4" w:rsidRDefault="00CE36F2" w:rsidP="00F93FE4">
            <w:pPr>
              <w:rPr>
                <w:sz w:val="24"/>
                <w:szCs w:val="24"/>
              </w:rPr>
            </w:pPr>
            <w:r w:rsidRPr="00F93FE4">
              <w:rPr>
                <w:sz w:val="24"/>
                <w:szCs w:val="24"/>
              </w:rPr>
              <w:t>В.В. Гербова</w:t>
            </w:r>
          </w:p>
          <w:p w:rsidR="00CE36F2" w:rsidRPr="008330EC" w:rsidRDefault="00CE36F2" w:rsidP="00F93FE4">
            <w:pPr>
              <w:rPr>
                <w:sz w:val="24"/>
                <w:szCs w:val="24"/>
              </w:rPr>
            </w:pPr>
            <w:r>
              <w:rPr>
                <w:sz w:val="24"/>
                <w:szCs w:val="24"/>
              </w:rPr>
              <w:t>стр. 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20.03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Дидактическое упражнение «Не уходи от нас, киска!». Чтение стихотворения Г. Сапгира «Кошка»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Объяснить детям, как по -  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93FE4" w:rsidRDefault="00CE36F2" w:rsidP="00F93FE4">
            <w:pPr>
              <w:rPr>
                <w:sz w:val="24"/>
                <w:szCs w:val="24"/>
              </w:rPr>
            </w:pPr>
            <w:r w:rsidRPr="00F93FE4">
              <w:rPr>
                <w:sz w:val="24"/>
                <w:szCs w:val="24"/>
              </w:rPr>
              <w:t>В.В. Гербова</w:t>
            </w:r>
          </w:p>
          <w:p w:rsidR="00CE36F2" w:rsidRPr="008330EC" w:rsidRDefault="00CE36F2" w:rsidP="00F93FE4">
            <w:pPr>
              <w:rPr>
                <w:sz w:val="24"/>
                <w:szCs w:val="24"/>
              </w:rPr>
            </w:pPr>
            <w:r>
              <w:rPr>
                <w:sz w:val="24"/>
                <w:szCs w:val="24"/>
              </w:rPr>
              <w:t>стр. 82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24.03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Дидактическое упражнение «Как можно медвежонка порадовать?»</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Продолжать учить детей играть и разговаривать с игрушкой, употребляя разные по форме и содержанию обращения.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F93FE4" w:rsidRDefault="00CE36F2" w:rsidP="00F93FE4">
            <w:pPr>
              <w:rPr>
                <w:sz w:val="24"/>
                <w:szCs w:val="24"/>
              </w:rPr>
            </w:pPr>
            <w:r w:rsidRPr="00F93FE4">
              <w:rPr>
                <w:sz w:val="24"/>
                <w:szCs w:val="24"/>
              </w:rPr>
              <w:t>В.В. Гербова</w:t>
            </w:r>
          </w:p>
          <w:p w:rsidR="00CE36F2" w:rsidRPr="008330EC" w:rsidRDefault="00CE36F2" w:rsidP="00F93FE4">
            <w:pPr>
              <w:rPr>
                <w:sz w:val="24"/>
                <w:szCs w:val="24"/>
              </w:rPr>
            </w:pPr>
            <w:r>
              <w:rPr>
                <w:sz w:val="24"/>
                <w:szCs w:val="24"/>
              </w:rPr>
              <w:t>стр. 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27.03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Дидактические игры «Птички» (один – много)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 xml:space="preserve">Учить детей использовать в речи слова: один (одна) – много </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r w:rsidRPr="00597C91">
              <w:rPr>
                <w:sz w:val="24"/>
                <w:szCs w:val="24"/>
              </w:rPr>
              <w:t>Комплексные занятия первая младшая группа под ред</w:t>
            </w:r>
            <w:r>
              <w:rPr>
                <w:sz w:val="24"/>
                <w:szCs w:val="24"/>
              </w:rPr>
              <w:t>акцией М.А. Васильевой, стр. 160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31.03</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Стихотворение В. Берестова «Котенок»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Познакомить с содержанием произведения В. Берестова «Котенок», развивать способность понимать содержание стихотворения без наглядного сопровождения.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r w:rsidRPr="00597C91">
              <w:rPr>
                <w:sz w:val="24"/>
                <w:szCs w:val="24"/>
              </w:rPr>
              <w:t>Комплексные занятия первая младшая группа под ред</w:t>
            </w:r>
            <w:r>
              <w:rPr>
                <w:sz w:val="24"/>
                <w:szCs w:val="24"/>
              </w:rPr>
              <w:t>акцией М.А. Васильевой, стр. 161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bl>
    <w:p w:rsidR="00CE36F2" w:rsidRDefault="00CE36F2" w:rsidP="008B1F46">
      <w:pPr>
        <w:rPr>
          <w:b/>
          <w:sz w:val="24"/>
          <w:szCs w:val="24"/>
        </w:rPr>
      </w:pPr>
    </w:p>
    <w:p w:rsidR="00CE36F2" w:rsidRDefault="00CE36F2" w:rsidP="008B1F46">
      <w:pPr>
        <w:rPr>
          <w:b/>
          <w:sz w:val="24"/>
          <w:szCs w:val="24"/>
        </w:rPr>
      </w:pPr>
    </w:p>
    <w:p w:rsidR="00CE36F2" w:rsidRDefault="00CE36F2" w:rsidP="008B1F46">
      <w:pPr>
        <w:rPr>
          <w:b/>
          <w:sz w:val="24"/>
          <w:szCs w:val="24"/>
        </w:rPr>
      </w:pPr>
    </w:p>
    <w:p w:rsidR="00CE36F2" w:rsidRDefault="00CE36F2" w:rsidP="008B1F46">
      <w:pP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p w:rsidR="00CE36F2" w:rsidRDefault="00CE36F2" w:rsidP="004852EA">
      <w:pPr>
        <w:jc w:val="center"/>
        <w:rPr>
          <w:b/>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7713EC">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7713EC">
            <w:pPr>
              <w:jc w:val="center"/>
              <w:rPr>
                <w:sz w:val="24"/>
                <w:szCs w:val="24"/>
              </w:rPr>
            </w:pPr>
            <w:r>
              <w:rPr>
                <w:b/>
                <w:sz w:val="24"/>
                <w:szCs w:val="24"/>
              </w:rPr>
              <w:t>Апрель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7713EC">
            <w:pPr>
              <w:jc w:val="center"/>
              <w:rPr>
                <w:sz w:val="24"/>
                <w:szCs w:val="24"/>
              </w:rPr>
            </w:pPr>
          </w:p>
        </w:tc>
      </w:tr>
      <w:tr w:rsidR="00CE36F2" w:rsidRPr="00C713BE" w:rsidTr="007713EC">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03.04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сказки «Маша и медведь»</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 русской народной сказкой «Маша и медведь» (обраб. М. Булатова)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7A0624" w:rsidRDefault="00CE36F2" w:rsidP="007A0624">
            <w:pPr>
              <w:rPr>
                <w:sz w:val="24"/>
                <w:szCs w:val="24"/>
              </w:rPr>
            </w:pPr>
            <w:r w:rsidRPr="007A0624">
              <w:rPr>
                <w:sz w:val="24"/>
                <w:szCs w:val="24"/>
              </w:rPr>
              <w:t>В.В. Гербова</w:t>
            </w:r>
          </w:p>
          <w:p w:rsidR="00CE36F2" w:rsidRPr="008330EC" w:rsidRDefault="00CE36F2" w:rsidP="007A0624">
            <w:pPr>
              <w:rPr>
                <w:sz w:val="24"/>
                <w:szCs w:val="24"/>
              </w:rPr>
            </w:pPr>
            <w:r>
              <w:rPr>
                <w:sz w:val="24"/>
                <w:szCs w:val="24"/>
              </w:rPr>
              <w:t>стр. 84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07.04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Дидактическое упражнение «Я ищу детей, которые полюбили бы меня…»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Привлечь внимание детей к новой игрушке; учить их рассказывать о том, как они будут играть с ней.</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7A0624" w:rsidRDefault="00CE36F2" w:rsidP="007A0624">
            <w:pPr>
              <w:rPr>
                <w:sz w:val="24"/>
                <w:szCs w:val="24"/>
              </w:rPr>
            </w:pPr>
            <w:r w:rsidRPr="007A0624">
              <w:rPr>
                <w:sz w:val="24"/>
                <w:szCs w:val="24"/>
              </w:rPr>
              <w:t>В.В. Гербова</w:t>
            </w:r>
          </w:p>
          <w:p w:rsidR="00CE36F2" w:rsidRPr="008330EC" w:rsidRDefault="00CE36F2" w:rsidP="007A0624">
            <w:pPr>
              <w:rPr>
                <w:sz w:val="24"/>
                <w:szCs w:val="24"/>
              </w:rPr>
            </w:pPr>
            <w:r>
              <w:rPr>
                <w:sz w:val="24"/>
                <w:szCs w:val="24"/>
              </w:rPr>
              <w:t>стр. 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10.04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Повторение сказки «Маша и медведь». Рассказ воспитателя об иллюстрациях к сказке.</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012DC" w:rsidRDefault="00CE36F2" w:rsidP="008012DC">
            <w:pPr>
              <w:rPr>
                <w:sz w:val="24"/>
                <w:szCs w:val="24"/>
              </w:rPr>
            </w:pPr>
            <w:r w:rsidRPr="008012DC">
              <w:rPr>
                <w:sz w:val="24"/>
                <w:szCs w:val="24"/>
              </w:rPr>
              <w:t>В.В. Гербова</w:t>
            </w:r>
          </w:p>
          <w:p w:rsidR="00CE36F2" w:rsidRPr="00C713BE" w:rsidRDefault="00CE36F2" w:rsidP="008012DC">
            <w:pPr>
              <w:rPr>
                <w:sz w:val="24"/>
                <w:szCs w:val="24"/>
              </w:rPr>
            </w:pPr>
            <w:r>
              <w:rPr>
                <w:sz w:val="24"/>
                <w:szCs w:val="24"/>
              </w:rPr>
              <w:t>стр. 84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14.04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главы «Друзья» из книги Ч. Янчарского «Приключения Мишки Ушастика»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Вызвать у детей радость за Мишку Ушастика, нашедшего друзей, и желание узнать что – то новое просимпатичного медвежонка.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012DC" w:rsidRDefault="00CE36F2" w:rsidP="008012DC">
            <w:pPr>
              <w:rPr>
                <w:sz w:val="24"/>
                <w:szCs w:val="24"/>
              </w:rPr>
            </w:pPr>
            <w:r w:rsidRPr="008012DC">
              <w:rPr>
                <w:sz w:val="24"/>
                <w:szCs w:val="24"/>
              </w:rPr>
              <w:t>В.В. Гербова</w:t>
            </w:r>
          </w:p>
          <w:p w:rsidR="00CE36F2" w:rsidRPr="008330EC" w:rsidRDefault="00CE36F2" w:rsidP="008012DC">
            <w:pPr>
              <w:rPr>
                <w:sz w:val="24"/>
                <w:szCs w:val="24"/>
              </w:rPr>
            </w:pPr>
            <w:r>
              <w:rPr>
                <w:sz w:val="24"/>
                <w:szCs w:val="24"/>
              </w:rPr>
              <w:t>стр. 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17.04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Рассматривание картин из серии «Домашние животные»</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012DC" w:rsidRDefault="00CE36F2" w:rsidP="008012DC">
            <w:pPr>
              <w:rPr>
                <w:sz w:val="24"/>
                <w:szCs w:val="24"/>
              </w:rPr>
            </w:pPr>
            <w:r w:rsidRPr="008012DC">
              <w:rPr>
                <w:sz w:val="24"/>
                <w:szCs w:val="24"/>
              </w:rPr>
              <w:t>В.В. Гербова</w:t>
            </w:r>
          </w:p>
          <w:p w:rsidR="00CE36F2" w:rsidRPr="008330EC" w:rsidRDefault="00CE36F2" w:rsidP="008012DC">
            <w:pPr>
              <w:rPr>
                <w:sz w:val="24"/>
                <w:szCs w:val="24"/>
              </w:rPr>
            </w:pPr>
            <w:r>
              <w:rPr>
                <w:sz w:val="24"/>
                <w:szCs w:val="24"/>
              </w:rPr>
              <w:t>стр. 86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21.04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Купание куклы Кати.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Помочь детям запомнить и научить употреблять в речи названия предметов, действий, качеств.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012DC" w:rsidRDefault="00CE36F2" w:rsidP="008012DC">
            <w:pPr>
              <w:rPr>
                <w:sz w:val="24"/>
                <w:szCs w:val="24"/>
              </w:rPr>
            </w:pPr>
            <w:r w:rsidRPr="008012DC">
              <w:rPr>
                <w:sz w:val="24"/>
                <w:szCs w:val="24"/>
              </w:rPr>
              <w:t>В.В. Гербова</w:t>
            </w:r>
          </w:p>
          <w:p w:rsidR="00CE36F2" w:rsidRPr="008330EC" w:rsidRDefault="00CE36F2" w:rsidP="008012DC">
            <w:pPr>
              <w:rPr>
                <w:sz w:val="24"/>
                <w:szCs w:val="24"/>
              </w:rPr>
            </w:pPr>
            <w:r>
              <w:rPr>
                <w:sz w:val="24"/>
                <w:szCs w:val="24"/>
              </w:rPr>
              <w:t>стр. 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24.04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Чтение сказки Д. Биссета «Га – га – га»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Вызвать у детей симпатию к маленькому гусенку, открывающему мир; поупражнять малышей в произнесении звукоподражаний.</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012DC" w:rsidRDefault="00CE36F2" w:rsidP="008012DC">
            <w:pPr>
              <w:rPr>
                <w:sz w:val="24"/>
                <w:szCs w:val="24"/>
              </w:rPr>
            </w:pPr>
            <w:r w:rsidRPr="008012DC">
              <w:rPr>
                <w:sz w:val="24"/>
                <w:szCs w:val="24"/>
              </w:rPr>
              <w:t>В.В. Гербова</w:t>
            </w:r>
          </w:p>
          <w:p w:rsidR="00CE36F2" w:rsidRPr="008330EC" w:rsidRDefault="00CE36F2" w:rsidP="008012DC">
            <w:pPr>
              <w:rPr>
                <w:sz w:val="24"/>
                <w:szCs w:val="24"/>
              </w:rPr>
            </w:pPr>
            <w:r>
              <w:rPr>
                <w:sz w:val="24"/>
                <w:szCs w:val="24"/>
              </w:rPr>
              <w:t>стр. 88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28.04</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Повторение материала.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С помощью разных приемов помочь детям вспомнить сказки, прочитанные на предыдущих занятиях, побуждая к инициативным высказываниям.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05AAC" w:rsidRDefault="00CE36F2" w:rsidP="00205AAC">
            <w:pPr>
              <w:rPr>
                <w:sz w:val="24"/>
                <w:szCs w:val="24"/>
              </w:rPr>
            </w:pPr>
            <w:r w:rsidRPr="00205AAC">
              <w:rPr>
                <w:sz w:val="24"/>
                <w:szCs w:val="24"/>
              </w:rPr>
              <w:t>В.В. Гербова</w:t>
            </w:r>
          </w:p>
          <w:p w:rsidR="00CE36F2" w:rsidRPr="008330EC" w:rsidRDefault="00CE36F2" w:rsidP="00205AAC">
            <w:pPr>
              <w:rPr>
                <w:sz w:val="24"/>
                <w:szCs w:val="24"/>
              </w:rPr>
            </w:pPr>
            <w:r>
              <w:rPr>
                <w:sz w:val="24"/>
                <w:szCs w:val="24"/>
              </w:rPr>
              <w:t>стр. 88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bl>
    <w:p w:rsidR="00CE36F2" w:rsidRDefault="00CE36F2" w:rsidP="004852EA">
      <w:pPr>
        <w:jc w:val="center"/>
        <w:rPr>
          <w:b/>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7713EC">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7713EC">
            <w:pPr>
              <w:jc w:val="center"/>
              <w:rPr>
                <w:sz w:val="24"/>
                <w:szCs w:val="24"/>
              </w:rPr>
            </w:pPr>
            <w:r>
              <w:rPr>
                <w:b/>
                <w:sz w:val="24"/>
                <w:szCs w:val="24"/>
              </w:rPr>
              <w:t>Май</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7713EC">
            <w:pPr>
              <w:jc w:val="center"/>
              <w:rPr>
                <w:sz w:val="24"/>
                <w:szCs w:val="24"/>
              </w:rPr>
            </w:pPr>
          </w:p>
        </w:tc>
      </w:tr>
      <w:tr w:rsidR="00CE36F2" w:rsidRPr="00C713BE" w:rsidTr="007713EC">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05.05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сказки А. Барто «Девочка – ревушка»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 данным произведением, помочь понять малышам, как смешно выглядит капризуля, которой все не нравится.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05AAC" w:rsidRDefault="00CE36F2" w:rsidP="00205AAC">
            <w:pPr>
              <w:rPr>
                <w:sz w:val="24"/>
                <w:szCs w:val="24"/>
              </w:rPr>
            </w:pPr>
            <w:r w:rsidRPr="00205AAC">
              <w:rPr>
                <w:sz w:val="24"/>
                <w:szCs w:val="24"/>
              </w:rPr>
              <w:t>В.В. Гербова</w:t>
            </w:r>
          </w:p>
          <w:p w:rsidR="00CE36F2" w:rsidRPr="008330EC" w:rsidRDefault="00CE36F2" w:rsidP="00205AAC">
            <w:pPr>
              <w:rPr>
                <w:sz w:val="24"/>
                <w:szCs w:val="24"/>
              </w:rPr>
            </w:pPr>
            <w:r>
              <w:rPr>
                <w:sz w:val="24"/>
                <w:szCs w:val="24"/>
              </w:rPr>
              <w:t>стр. 89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12.05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Рассматривание картины «Дети кормят курицу и цыплят». Игра в цыплят.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05AAC" w:rsidRDefault="00CE36F2" w:rsidP="00205AAC">
            <w:pPr>
              <w:rPr>
                <w:sz w:val="24"/>
                <w:szCs w:val="24"/>
              </w:rPr>
            </w:pPr>
            <w:r w:rsidRPr="00205AAC">
              <w:rPr>
                <w:sz w:val="24"/>
                <w:szCs w:val="24"/>
              </w:rPr>
              <w:t>В.В. Гербова</w:t>
            </w:r>
          </w:p>
          <w:p w:rsidR="00CE36F2" w:rsidRPr="008330EC" w:rsidRDefault="00CE36F2" w:rsidP="00205AAC">
            <w:pPr>
              <w:rPr>
                <w:sz w:val="24"/>
                <w:szCs w:val="24"/>
              </w:rPr>
            </w:pPr>
            <w:r>
              <w:rPr>
                <w:sz w:val="24"/>
                <w:szCs w:val="24"/>
              </w:rPr>
              <w:t>стр. 90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15.05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Чтение рассказа Г. Балла «Желтячок»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Познакомить  детей с данным рассказом, учить слушать произведение без наглядного сопровождения, отвечать на вопросы, понимать, что кличка животных иногда зависит от их внешних признаков.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205AAC" w:rsidRDefault="00CE36F2" w:rsidP="00205AAC">
            <w:pPr>
              <w:rPr>
                <w:sz w:val="24"/>
                <w:szCs w:val="24"/>
              </w:rPr>
            </w:pPr>
            <w:r w:rsidRPr="00205AAC">
              <w:rPr>
                <w:sz w:val="24"/>
                <w:szCs w:val="24"/>
              </w:rPr>
              <w:t>В.В. Гербова</w:t>
            </w:r>
          </w:p>
          <w:p w:rsidR="00CE36F2" w:rsidRPr="00C713BE" w:rsidRDefault="00CE36F2" w:rsidP="00205AAC">
            <w:pPr>
              <w:rPr>
                <w:sz w:val="24"/>
                <w:szCs w:val="24"/>
              </w:rPr>
            </w:pPr>
            <w:r>
              <w:rPr>
                <w:sz w:val="24"/>
                <w:szCs w:val="24"/>
              </w:rPr>
              <w:t>стр. 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19.05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rPr>
                <w:sz w:val="24"/>
                <w:szCs w:val="24"/>
              </w:rPr>
            </w:pPr>
            <w:r>
              <w:rPr>
                <w:sz w:val="24"/>
                <w:szCs w:val="24"/>
              </w:rPr>
              <w:t>Дидактическое упражнение «Так иди не так?» Чтение песенки «Снегирек»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7713EC">
            <w:pPr>
              <w:jc w:val="both"/>
              <w:rPr>
                <w:sz w:val="24"/>
                <w:szCs w:val="24"/>
              </w:rPr>
            </w:pPr>
            <w:r>
              <w:rPr>
                <w:sz w:val="24"/>
                <w:szCs w:val="24"/>
              </w:rPr>
              <w:t>Продолжать учить детей осмысливать различные жизненные ситуации, с помощью игры отрабатывать у детей плавный легкий выдох.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AD4235" w:rsidRDefault="00CE36F2" w:rsidP="00AD4235">
            <w:pPr>
              <w:rPr>
                <w:sz w:val="24"/>
                <w:szCs w:val="24"/>
              </w:rPr>
            </w:pPr>
            <w:r w:rsidRPr="00AD4235">
              <w:rPr>
                <w:sz w:val="24"/>
                <w:szCs w:val="24"/>
              </w:rPr>
              <w:t>В.В. Гербова</w:t>
            </w:r>
          </w:p>
          <w:p w:rsidR="00CE36F2" w:rsidRPr="008330EC" w:rsidRDefault="00CE36F2" w:rsidP="00AD4235">
            <w:pPr>
              <w:rPr>
                <w:sz w:val="24"/>
                <w:szCs w:val="24"/>
              </w:rPr>
            </w:pPr>
            <w:r>
              <w:rPr>
                <w:sz w:val="24"/>
                <w:szCs w:val="24"/>
              </w:rPr>
              <w:t>стр. 92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7713EC">
            <w:pPr>
              <w:rPr>
                <w:sz w:val="24"/>
                <w:szCs w:val="24"/>
              </w:rPr>
            </w:pPr>
            <w:r>
              <w:rPr>
                <w:sz w:val="24"/>
                <w:szCs w:val="24"/>
              </w:rPr>
              <w:t>22.05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Чтение сказки «Лис и мышонок»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Познакомить детей с произведением, учить помогать воспитателю читать сказку, договаривая слова и небольшие фразы.</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AD4235" w:rsidRDefault="00CE36F2" w:rsidP="00AD4235">
            <w:pPr>
              <w:rPr>
                <w:sz w:val="24"/>
                <w:szCs w:val="24"/>
              </w:rPr>
            </w:pPr>
            <w:r w:rsidRPr="00AD4235">
              <w:rPr>
                <w:sz w:val="24"/>
                <w:szCs w:val="24"/>
              </w:rPr>
              <w:t>В.В. Гербова</w:t>
            </w:r>
          </w:p>
          <w:p w:rsidR="00CE36F2" w:rsidRPr="008330EC" w:rsidRDefault="00CE36F2" w:rsidP="00AD4235">
            <w:pPr>
              <w:rPr>
                <w:sz w:val="24"/>
                <w:szCs w:val="24"/>
              </w:rPr>
            </w:pPr>
            <w:r>
              <w:rPr>
                <w:sz w:val="24"/>
                <w:szCs w:val="24"/>
              </w:rPr>
              <w:t>стр. 93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26.05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Стихотворение А. Барто «Кто как кричит?»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Совершенствовать умение понимать вопросы, учить различать птиц.</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r w:rsidRPr="00AD4235">
              <w:rPr>
                <w:sz w:val="24"/>
                <w:szCs w:val="24"/>
              </w:rPr>
              <w:t>Комплексные занятия первая младшая группа под ред</w:t>
            </w:r>
            <w:r>
              <w:rPr>
                <w:sz w:val="24"/>
                <w:szCs w:val="24"/>
              </w:rPr>
              <w:t>акцией М.А. Васильевой, стр. 167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r w:rsidR="00CE36F2" w:rsidRPr="00C713BE" w:rsidTr="007713EC">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7713EC">
            <w:pPr>
              <w:rPr>
                <w:sz w:val="24"/>
                <w:szCs w:val="24"/>
              </w:rPr>
            </w:pPr>
            <w:r>
              <w:rPr>
                <w:sz w:val="24"/>
                <w:szCs w:val="24"/>
              </w:rPr>
              <w:t>29.05</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FD52F5" w:rsidRDefault="00CE36F2" w:rsidP="007713EC">
            <w:pPr>
              <w:rPr>
                <w:sz w:val="24"/>
                <w:szCs w:val="24"/>
              </w:rPr>
            </w:pPr>
            <w:r>
              <w:rPr>
                <w:sz w:val="24"/>
                <w:szCs w:val="24"/>
              </w:rPr>
              <w:t>Итоговое занятие</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57DEC" w:rsidRDefault="00CE36F2" w:rsidP="007713EC">
            <w:pPr>
              <w:jc w:val="both"/>
              <w:rPr>
                <w:color w:val="000000"/>
                <w:sz w:val="24"/>
                <w:szCs w:val="24"/>
              </w:rPr>
            </w:pPr>
            <w:r>
              <w:rPr>
                <w:color w:val="000000"/>
                <w:sz w:val="24"/>
                <w:szCs w:val="24"/>
              </w:rPr>
              <w:t>Закрепить пройденный материал за год.</w:t>
            </w:r>
            <w:bookmarkStart w:id="0" w:name="_GoBack"/>
            <w:bookmarkEnd w:id="0"/>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7713EC">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7713EC">
            <w:pPr>
              <w:rPr>
                <w:sz w:val="24"/>
                <w:szCs w:val="24"/>
              </w:rPr>
            </w:pPr>
          </w:p>
        </w:tc>
      </w:tr>
    </w:tbl>
    <w:p w:rsidR="00CE36F2" w:rsidRDefault="00CE36F2" w:rsidP="004852EA">
      <w:pPr>
        <w:jc w:val="center"/>
        <w:rPr>
          <w:b/>
          <w:sz w:val="24"/>
          <w:szCs w:val="24"/>
        </w:rPr>
      </w:pPr>
    </w:p>
    <w:p w:rsidR="00CE36F2" w:rsidRPr="001450A5" w:rsidRDefault="00CE36F2" w:rsidP="004852EA">
      <w:pPr>
        <w:jc w:val="center"/>
        <w:rPr>
          <w:b/>
          <w:sz w:val="24"/>
          <w:szCs w:val="24"/>
        </w:rPr>
      </w:pPr>
      <w:r w:rsidRPr="001450A5">
        <w:rPr>
          <w:b/>
          <w:sz w:val="24"/>
          <w:szCs w:val="24"/>
        </w:rPr>
        <w:t>Образовательная область познавательное развитие</w:t>
      </w:r>
    </w:p>
    <w:p w:rsidR="00CE36F2" w:rsidRPr="001450A5" w:rsidRDefault="00CE36F2" w:rsidP="004852EA">
      <w:pPr>
        <w:jc w:val="center"/>
        <w:rPr>
          <w:b/>
          <w:sz w:val="24"/>
          <w:szCs w:val="24"/>
        </w:rPr>
      </w:pPr>
      <w:r w:rsidRPr="001450A5">
        <w:rPr>
          <w:b/>
          <w:sz w:val="24"/>
          <w:szCs w:val="24"/>
        </w:rPr>
        <w:t>«Ребёнок и окружающий мир»</w:t>
      </w:r>
    </w:p>
    <w:p w:rsidR="00CE36F2" w:rsidRPr="001450A5" w:rsidRDefault="00CE36F2" w:rsidP="004852EA">
      <w:pPr>
        <w:jc w:val="center"/>
        <w:rPr>
          <w:sz w:val="24"/>
          <w:szCs w:val="24"/>
        </w:rPr>
      </w:pPr>
      <w:r w:rsidRPr="001450A5">
        <w:rPr>
          <w:sz w:val="24"/>
          <w:szCs w:val="24"/>
        </w:rPr>
        <w:t>(«Ознакомление  природой в детском саду» О. А. Соломенникова,«Комплексные занятия» Н. Е. Вераксы, Т. С. Комаровой, М. А. Васильевой)</w:t>
      </w:r>
    </w:p>
    <w:p w:rsidR="00CE36F2" w:rsidRPr="001450A5" w:rsidRDefault="00CE36F2" w:rsidP="004852EA">
      <w:pPr>
        <w:rPr>
          <w:sz w:val="24"/>
          <w:szCs w:val="24"/>
        </w:rPr>
      </w:pPr>
    </w:p>
    <w:tbl>
      <w:tblPr>
        <w:tblW w:w="15156" w:type="dxa"/>
        <w:tblInd w:w="108" w:type="dxa"/>
        <w:tblCellMar>
          <w:left w:w="10" w:type="dxa"/>
          <w:right w:w="10" w:type="dxa"/>
        </w:tblCellMar>
        <w:tblLook w:val="00A0"/>
      </w:tblPr>
      <w:tblGrid>
        <w:gridCol w:w="1126"/>
        <w:gridCol w:w="2419"/>
        <w:gridCol w:w="8"/>
        <w:gridCol w:w="8476"/>
        <w:gridCol w:w="8"/>
        <w:gridCol w:w="1828"/>
        <w:gridCol w:w="1291"/>
      </w:tblGrid>
      <w:tr w:rsidR="00CE36F2" w:rsidRPr="00C713BE" w:rsidTr="004852EA">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1450A5">
              <w:rPr>
                <w:b/>
                <w:sz w:val="24"/>
                <w:szCs w:val="24"/>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rPr>
                <w:sz w:val="24"/>
                <w:szCs w:val="24"/>
              </w:rPr>
            </w:pPr>
            <w:r w:rsidRPr="001450A5">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E36F2" w:rsidRPr="00C713BE" w:rsidRDefault="00CE36F2" w:rsidP="004852EA">
            <w:pPr>
              <w:rPr>
                <w:b/>
                <w:sz w:val="24"/>
                <w:szCs w:val="24"/>
              </w:rPr>
            </w:pPr>
            <w:r w:rsidRPr="00C713BE">
              <w:rPr>
                <w:b/>
                <w:sz w:val="24"/>
                <w:szCs w:val="24"/>
              </w:rPr>
              <w:t>Отметки о проведении</w:t>
            </w:r>
          </w:p>
        </w:tc>
      </w:tr>
      <w:tr w:rsidR="00CE36F2" w:rsidRPr="00C713BE" w:rsidTr="004852EA">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03</w:t>
            </w:r>
            <w:r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«Морковка для зайчика»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Расширять представления детей об овощах (о моркови). Формировать доброжелательное отношение к окружающим.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О. А. Соломенникова</w:t>
            </w:r>
          </w:p>
          <w:p w:rsidR="00CE36F2" w:rsidRPr="00C713BE" w:rsidRDefault="00CE36F2" w:rsidP="004852EA">
            <w:pPr>
              <w:rPr>
                <w:sz w:val="24"/>
                <w:szCs w:val="24"/>
              </w:rPr>
            </w:pPr>
            <w:r w:rsidRPr="001450A5">
              <w:rPr>
                <w:sz w:val="24"/>
                <w:szCs w:val="24"/>
              </w:rPr>
              <w:t>стр. 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10</w:t>
            </w:r>
            <w:r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«Игрушки. Мишка»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color w:val="000000"/>
                <w:sz w:val="24"/>
                <w:szCs w:val="24"/>
                <w:shd w:val="clear" w:color="auto" w:fill="FFFFFF"/>
              </w:rPr>
            </w:pPr>
            <w:r w:rsidRPr="00C713BE">
              <w:rPr>
                <w:color w:val="000000"/>
                <w:sz w:val="24"/>
                <w:szCs w:val="24"/>
                <w:shd w:val="clear" w:color="auto" w:fill="FFFFFF"/>
              </w:rPr>
              <w:t>Познакомить детей с названиями предметов ближайшего окружения: игрушка мишка. Учить описывать игрушку.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17</w:t>
            </w:r>
            <w:r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«Дружная семья»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понятием «семья», развивать навыки общения. Воспитывать интерес к игре-инсценировке.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24</w:t>
            </w:r>
            <w:r w:rsidRPr="00AA34B6">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«Лесная гостья»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цветочной поляной. Активизировать словарь по теме за счёт слов: цветы, поляна, трава, бабочки. Воспитывать бережное отношение к окружающему миру.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1450A5" w:rsidRDefault="00CE36F2" w:rsidP="004852EA">
            <w:pPr>
              <w:rPr>
                <w:b/>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DF7819" w:rsidRDefault="00CE36F2" w:rsidP="004852EA">
            <w:pPr>
              <w:rPr>
                <w:b/>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DF7819" w:rsidRDefault="00CE36F2" w:rsidP="004852EA">
            <w:pPr>
              <w:rPr>
                <w:b/>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01</w:t>
            </w:r>
            <w:r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«Листопад, листопад, листья желтые летят…»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Дать детям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О. А. Соломенникова</w:t>
            </w:r>
          </w:p>
          <w:p w:rsidR="00CE36F2" w:rsidRPr="001450A5" w:rsidRDefault="00CE36F2" w:rsidP="004852EA">
            <w:pPr>
              <w:rPr>
                <w:sz w:val="24"/>
                <w:szCs w:val="24"/>
              </w:rPr>
            </w:pPr>
            <w:r w:rsidRPr="001450A5">
              <w:rPr>
                <w:sz w:val="24"/>
                <w:szCs w:val="24"/>
              </w:rPr>
              <w:t>стр. 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08</w:t>
            </w:r>
            <w:r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«Кто нам помогает?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Формировать представления о труде взрослых и воспитывать уважительное отношение к нему. Учить называть действия, изображенные на картинках.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15</w:t>
            </w:r>
            <w:r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«Чайная посуда»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Расширять представление детей о посуде, познакомить с названиями предметов чайной посуды и их назначением. Развивать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77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22</w:t>
            </w:r>
            <w:r w:rsidRPr="00AA34B6">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«Одежда для кукол»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предметами одежды, учить последовательности одевания на прогулку, развивать внимание. Воспитывать аккуратное отношение к одежде и желание убирать вещи на место.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Pr>
                <w:sz w:val="24"/>
                <w:szCs w:val="24"/>
              </w:rPr>
              <w:t>29.10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«Рыбка плавает в воде»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Дать детям элементарные представления об аквариумных рыбах. Формировать интерес к обитателям аквариума.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6737F6">
            <w:pPr>
              <w:rPr>
                <w:sz w:val="24"/>
                <w:szCs w:val="24"/>
              </w:rPr>
            </w:pPr>
            <w:r w:rsidRPr="001450A5">
              <w:rPr>
                <w:sz w:val="24"/>
                <w:szCs w:val="24"/>
              </w:rPr>
              <w:t>О. А. Соломенникова</w:t>
            </w:r>
          </w:p>
          <w:p w:rsidR="00CE36F2" w:rsidRPr="001450A5" w:rsidRDefault="00CE36F2" w:rsidP="006737F6">
            <w:pPr>
              <w:rPr>
                <w:sz w:val="24"/>
                <w:szCs w:val="24"/>
              </w:rPr>
            </w:pPr>
            <w:r w:rsidRPr="001450A5">
              <w:rPr>
                <w:sz w:val="24"/>
                <w:szCs w:val="24"/>
              </w:rPr>
              <w:t>стр. 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4852EA">
            <w:pPr>
              <w:tabs>
                <w:tab w:val="left" w:pos="5355"/>
              </w:tabs>
              <w:jc w:val="center"/>
              <w:rPr>
                <w:b/>
                <w:sz w:val="24"/>
                <w:szCs w:val="24"/>
              </w:rPr>
            </w:pPr>
          </w:p>
          <w:p w:rsidR="00CE36F2" w:rsidRPr="00C713BE" w:rsidRDefault="00CE36F2" w:rsidP="004852EA">
            <w:pPr>
              <w:tabs>
                <w:tab w:val="left" w:pos="5355"/>
              </w:tabs>
              <w:jc w:val="center"/>
              <w:rPr>
                <w:sz w:val="24"/>
                <w:szCs w:val="24"/>
              </w:rPr>
            </w:pPr>
            <w:r w:rsidRPr="001450A5">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tabs>
                <w:tab w:val="left" w:pos="5355"/>
              </w:tabs>
              <w:jc w:val="cente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05</w:t>
            </w:r>
            <w:r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«Комнатные растения»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с комнатными растениями группы. Учить внимательно рассматривать одно комнатное растение, различать его части (листья, цветы). Воспитывать любовь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6737F6">
            <w:pPr>
              <w:rPr>
                <w:sz w:val="24"/>
                <w:szCs w:val="24"/>
              </w:rPr>
            </w:pPr>
            <w:r w:rsidRPr="001450A5">
              <w:rPr>
                <w:sz w:val="24"/>
                <w:szCs w:val="24"/>
              </w:rPr>
              <w:t>Н. Е. Вераксы</w:t>
            </w:r>
          </w:p>
          <w:p w:rsidR="00CE36F2" w:rsidRPr="001450A5" w:rsidRDefault="00CE36F2" w:rsidP="006737F6">
            <w:pPr>
              <w:rPr>
                <w:sz w:val="24"/>
                <w:szCs w:val="24"/>
              </w:rPr>
            </w:pPr>
            <w:r w:rsidRPr="001450A5">
              <w:rPr>
                <w:sz w:val="24"/>
                <w:szCs w:val="24"/>
              </w:rPr>
              <w:t>стр. 96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12.11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F30E39">
              <w:rPr>
                <w:sz w:val="24"/>
                <w:szCs w:val="24"/>
              </w:rPr>
              <w:t>«Кошка с котятами»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4F16EE" w:rsidRDefault="00CE36F2" w:rsidP="006737F6">
            <w:pPr>
              <w:jc w:val="both"/>
              <w:rPr>
                <w:sz w:val="24"/>
                <w:szCs w:val="24"/>
              </w:rPr>
            </w:pPr>
            <w:r w:rsidRPr="004F16EE">
              <w:rPr>
                <w:sz w:val="24"/>
                <w:szCs w:val="24"/>
              </w:rPr>
              <w:t>Познакомить детей с домашними животными: кошкой и котёнком, учить называть части игрушки. Развивать речь, общую моторику.</w:t>
            </w:r>
          </w:p>
          <w:p w:rsidR="00CE36F2" w:rsidRDefault="00CE36F2" w:rsidP="006737F6">
            <w:pPr>
              <w:jc w:val="both"/>
              <w:rPr>
                <w:b/>
                <w:sz w:val="24"/>
                <w:szCs w:val="24"/>
              </w:rPr>
            </w:pPr>
          </w:p>
          <w:p w:rsidR="00CE36F2" w:rsidRPr="00C713BE" w:rsidRDefault="00CE36F2" w:rsidP="004852EA">
            <w:pPr>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6737F6">
            <w:pPr>
              <w:rPr>
                <w:sz w:val="24"/>
                <w:szCs w:val="24"/>
              </w:rPr>
            </w:pPr>
            <w:r w:rsidRPr="001450A5">
              <w:rPr>
                <w:sz w:val="24"/>
                <w:szCs w:val="24"/>
              </w:rPr>
              <w:t>Н. Е. Вераксы</w:t>
            </w:r>
          </w:p>
          <w:p w:rsidR="00CE36F2" w:rsidRPr="00C713BE" w:rsidRDefault="00CE36F2" w:rsidP="006737F6">
            <w:pPr>
              <w:rPr>
                <w:sz w:val="24"/>
                <w:szCs w:val="24"/>
              </w:rPr>
            </w:pPr>
            <w:r w:rsidRPr="001450A5">
              <w:rPr>
                <w:sz w:val="24"/>
                <w:szCs w:val="24"/>
              </w:rPr>
              <w:t>стр. 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19</w:t>
            </w:r>
            <w:r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«Знакомство с игрушечным зайцем»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Уточнить представления детей о внешнем виде зайца. Развивать память, мышление. Воспитывать бережное отношение к игрушкам.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1</w:t>
            </w:r>
            <w:r>
              <w:rPr>
                <w:sz w:val="24"/>
                <w:szCs w:val="24"/>
              </w:rPr>
              <w:t>04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333"/>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26</w:t>
            </w:r>
            <w:r w:rsidRPr="00AA34B6">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«Одевание куклы на прогулку»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Уточнить представления об одежде, о назначении одежды. Способствовать запоминанию последовательности одевания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108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1"/>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AA34B6" w:rsidRDefault="00CE36F2" w:rsidP="004852EA">
            <w:pPr>
              <w:rPr>
                <w:sz w:val="24"/>
                <w:szCs w:val="24"/>
              </w:rPr>
            </w:pPr>
          </w:p>
          <w:p w:rsidR="00CE36F2" w:rsidRPr="00AA34B6" w:rsidRDefault="00CE36F2" w:rsidP="004852EA">
            <w:pPr>
              <w:rPr>
                <w:sz w:val="24"/>
                <w:szCs w:val="24"/>
              </w:rPr>
            </w:pPr>
          </w:p>
          <w:p w:rsidR="00CE36F2" w:rsidRPr="00AA34B6" w:rsidRDefault="00CE36F2" w:rsidP="004852EA">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p>
          <w:p w:rsidR="00CE36F2" w:rsidRDefault="00CE36F2" w:rsidP="004852EA">
            <w:pPr>
              <w:rPr>
                <w:sz w:val="24"/>
                <w:szCs w:val="24"/>
              </w:rPr>
            </w:pPr>
          </w:p>
          <w:p w:rsidR="00CE36F2" w:rsidRPr="00F30E39" w:rsidRDefault="00CE36F2" w:rsidP="004852EA">
            <w:pPr>
              <w:rPr>
                <w:sz w:val="24"/>
                <w:szCs w:val="24"/>
              </w:rPr>
            </w:pPr>
          </w:p>
        </w:tc>
        <w:tc>
          <w:tcPr>
            <w:tcW w:w="8484" w:type="dxa"/>
            <w:gridSpan w:val="2"/>
            <w:tcMar>
              <w:left w:w="108" w:type="dxa"/>
              <w:right w:w="108" w:type="dxa"/>
            </w:tcMar>
          </w:tcPr>
          <w:p w:rsidR="00CE36F2" w:rsidRDefault="00CE36F2" w:rsidP="004852EA">
            <w:pPr>
              <w:jc w:val="both"/>
              <w:rPr>
                <w:b/>
                <w:sz w:val="24"/>
                <w:szCs w:val="24"/>
              </w:rPr>
            </w:pPr>
          </w:p>
          <w:p w:rsidR="00CE36F2" w:rsidRPr="00C713BE" w:rsidRDefault="00CE36F2" w:rsidP="004852EA">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F16E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1"/>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AA34B6" w:rsidRDefault="00CE36F2" w:rsidP="004852EA">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E36F2" w:rsidRPr="00F30E39" w:rsidRDefault="00CE36F2" w:rsidP="004852EA">
            <w:pPr>
              <w:rPr>
                <w:sz w:val="24"/>
                <w:szCs w:val="24"/>
              </w:rPr>
            </w:pPr>
          </w:p>
        </w:tc>
        <w:tc>
          <w:tcPr>
            <w:tcW w:w="8484" w:type="dxa"/>
            <w:gridSpan w:val="2"/>
            <w:tcMar>
              <w:left w:w="108" w:type="dxa"/>
              <w:right w:w="108" w:type="dxa"/>
            </w:tcMar>
          </w:tcPr>
          <w:p w:rsidR="00CE36F2" w:rsidRPr="004F16EE" w:rsidRDefault="00CE36F2" w:rsidP="004852EA">
            <w:pPr>
              <w:jc w:val="both"/>
              <w:rPr>
                <w:b/>
                <w:sz w:val="24"/>
                <w:szCs w:val="24"/>
              </w:rPr>
            </w:pPr>
            <w:r w:rsidRPr="004F16EE">
              <w:rPr>
                <w:b/>
                <w:sz w:val="24"/>
                <w:szCs w:val="24"/>
              </w:rPr>
              <w:t xml:space="preserve">                                                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F16EE">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AA34B6" w:rsidRDefault="00CE36F2" w:rsidP="004852EA">
            <w:pPr>
              <w:rPr>
                <w:sz w:val="24"/>
                <w:szCs w:val="24"/>
              </w:rPr>
            </w:pPr>
            <w:r>
              <w:rPr>
                <w:sz w:val="24"/>
                <w:szCs w:val="24"/>
              </w:rPr>
              <w:t>03</w:t>
            </w:r>
            <w:r w:rsidRPr="00AA34B6">
              <w:rPr>
                <w:sz w:val="24"/>
                <w:szCs w:val="24"/>
              </w:rPr>
              <w:t>.12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CE36F2" w:rsidRPr="00C713BE" w:rsidRDefault="00CE36F2" w:rsidP="004852EA">
            <w:pPr>
              <w:rPr>
                <w:sz w:val="24"/>
                <w:szCs w:val="24"/>
              </w:rPr>
            </w:pPr>
            <w:r w:rsidRPr="00C713BE">
              <w:rPr>
                <w:sz w:val="24"/>
                <w:szCs w:val="24"/>
              </w:rPr>
              <w:t>«У кормушки»</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CE36F2" w:rsidRPr="00C713BE" w:rsidRDefault="00CE36F2" w:rsidP="004852EA">
            <w:pPr>
              <w:rPr>
                <w:sz w:val="24"/>
                <w:szCs w:val="24"/>
              </w:rPr>
            </w:pPr>
            <w:r w:rsidRPr="00C713BE">
              <w:rPr>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CE36F2" w:rsidRPr="001450A5" w:rsidRDefault="00CE36F2" w:rsidP="004852EA">
            <w:pPr>
              <w:rPr>
                <w:sz w:val="24"/>
                <w:szCs w:val="24"/>
              </w:rPr>
            </w:pPr>
            <w:r w:rsidRPr="001450A5">
              <w:rPr>
                <w:sz w:val="24"/>
                <w:szCs w:val="24"/>
              </w:rPr>
              <w:t>О. А. Соломенникова</w:t>
            </w:r>
          </w:p>
          <w:p w:rsidR="00CE36F2" w:rsidRPr="00C713BE" w:rsidRDefault="00CE36F2" w:rsidP="004852EA">
            <w:pPr>
              <w:rPr>
                <w:sz w:val="24"/>
                <w:szCs w:val="24"/>
              </w:rPr>
            </w:pPr>
            <w:r w:rsidRPr="001450A5">
              <w:rPr>
                <w:sz w:val="24"/>
                <w:szCs w:val="24"/>
              </w:rPr>
              <w:t>стр. 24</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p w:rsidR="00CE36F2" w:rsidRPr="00C713BE" w:rsidRDefault="00CE36F2" w:rsidP="004852EA">
            <w:pPr>
              <w:jc w:val="cente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10</w:t>
            </w:r>
            <w:r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«Зима»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Уточнить представления детей о зиме, её признаках. Учить отмечать погодные условия. Способствовать запоминанию  последовательности одевания на прогулку.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Н.Е. Вераксы</w:t>
            </w:r>
          </w:p>
          <w:p w:rsidR="00CE36F2" w:rsidRPr="00C713BE" w:rsidRDefault="00CE36F2" w:rsidP="004852EA">
            <w:pPr>
              <w:rPr>
                <w:sz w:val="24"/>
                <w:szCs w:val="24"/>
              </w:rPr>
            </w:pPr>
            <w:r w:rsidRPr="001450A5">
              <w:rPr>
                <w:sz w:val="24"/>
                <w:szCs w:val="24"/>
              </w:rPr>
              <w:t>стр. 114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17</w:t>
            </w:r>
            <w:r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Птицы зимой»</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внимательно слушать и наблюдать. Формировать способность детей к диалогической речи. Упражнять в звукоподражании  голосам птиц.</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Н.Е. Вераксы</w:t>
            </w:r>
          </w:p>
          <w:p w:rsidR="00CE36F2" w:rsidRPr="00C713BE" w:rsidRDefault="00CE36F2" w:rsidP="004852EA">
            <w:pPr>
              <w:rPr>
                <w:sz w:val="24"/>
                <w:szCs w:val="24"/>
              </w:rPr>
            </w:pPr>
            <w:r w:rsidRPr="001450A5">
              <w:rPr>
                <w:sz w:val="24"/>
                <w:szCs w:val="24"/>
              </w:rPr>
              <w:t>стр. 117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24</w:t>
            </w:r>
            <w:r w:rsidRPr="00AA34B6">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«Знакомство с волком»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Познакомить детей с животными леса. Дать представление о волке. Развивать внимание,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Н.Е. Вераксы</w:t>
            </w:r>
          </w:p>
          <w:p w:rsidR="00CE36F2" w:rsidRPr="001450A5" w:rsidRDefault="00CE36F2" w:rsidP="004852EA">
            <w:pPr>
              <w:rPr>
                <w:sz w:val="24"/>
                <w:szCs w:val="24"/>
              </w:rPr>
            </w:pPr>
            <w:r w:rsidRPr="001450A5">
              <w:rPr>
                <w:sz w:val="24"/>
                <w:szCs w:val="24"/>
              </w:rPr>
              <w:t>стр. 144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14</w:t>
            </w:r>
            <w:r w:rsidRPr="00AA34B6">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«Снеговичок и ёлочка»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Расширять представления детей о деревьях. Показать свойства снега. Формировать доброжелательно отношение  к окружающему миру.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О. А. Соломенникова</w:t>
            </w:r>
          </w:p>
          <w:p w:rsidR="00CE36F2" w:rsidRPr="00C713BE" w:rsidRDefault="00CE36F2" w:rsidP="004852EA">
            <w:pPr>
              <w:rPr>
                <w:sz w:val="24"/>
                <w:szCs w:val="24"/>
              </w:rPr>
            </w:pPr>
            <w:r w:rsidRPr="001450A5">
              <w:rPr>
                <w:sz w:val="24"/>
                <w:szCs w:val="24"/>
              </w:rPr>
              <w:t>стр. 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21</w:t>
            </w:r>
            <w:r w:rsidRPr="00AA34B6">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«Лесные жители»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color w:val="000000"/>
                <w:sz w:val="24"/>
                <w:szCs w:val="24"/>
                <w:shd w:val="clear" w:color="auto" w:fill="FFFFFF"/>
              </w:rPr>
            </w:pPr>
            <w:r w:rsidRPr="00C713BE">
              <w:rPr>
                <w:sz w:val="24"/>
                <w:szCs w:val="24"/>
              </w:rPr>
              <w:t>Учить внимательно слушать и наблюдать. При наблюдении выделять яркие, характерные особенности животных. Воспитывать заботливое отношение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147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Pr>
                <w:sz w:val="24"/>
                <w:szCs w:val="24"/>
              </w:rPr>
              <w:t>28.01.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67C40" w:rsidRDefault="00CE36F2" w:rsidP="004852EA">
            <w:pPr>
              <w:rPr>
                <w:sz w:val="24"/>
                <w:szCs w:val="24"/>
              </w:rPr>
            </w:pPr>
            <w:r w:rsidRPr="00C67C40">
              <w:rPr>
                <w:sz w:val="24"/>
                <w:szCs w:val="24"/>
              </w:rPr>
              <w:t>«Из чего сделаны игрушки»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67C40" w:rsidRDefault="00CE36F2" w:rsidP="004852EA">
            <w:pPr>
              <w:jc w:val="both"/>
              <w:rPr>
                <w:sz w:val="24"/>
                <w:szCs w:val="24"/>
              </w:rPr>
            </w:pPr>
            <w:r w:rsidRPr="00C67C40">
              <w:rPr>
                <w:sz w:val="24"/>
                <w:szCs w:val="24"/>
              </w:rPr>
              <w:t xml:space="preserve">Учить детей определять название игрушек и материал, из которого они сделаны. Развивать слуховое восприятие. Способствовать развитию речи как средства общения.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67C40" w:rsidRDefault="00CE36F2" w:rsidP="00C67C40">
            <w:pPr>
              <w:rPr>
                <w:sz w:val="24"/>
                <w:szCs w:val="24"/>
              </w:rPr>
            </w:pPr>
            <w:r w:rsidRPr="00C67C40">
              <w:rPr>
                <w:sz w:val="24"/>
                <w:szCs w:val="24"/>
              </w:rPr>
              <w:t>Н. Е. Вераксы</w:t>
            </w:r>
          </w:p>
          <w:p w:rsidR="00CE36F2" w:rsidRPr="001450A5" w:rsidRDefault="00CE36F2" w:rsidP="00C67C40">
            <w:pPr>
              <w:rPr>
                <w:sz w:val="24"/>
                <w:szCs w:val="24"/>
              </w:rPr>
            </w:pPr>
            <w:r w:rsidRPr="00C67C40">
              <w:rPr>
                <w:sz w:val="24"/>
                <w:szCs w:val="24"/>
              </w:rPr>
              <w:t>стр. 223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04</w:t>
            </w:r>
            <w:r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«Котёнок Пушок»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Дать детям представление о домашних животных и их детёнышах. Формировать доброе отношение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О. А. Соломенникова</w:t>
            </w:r>
          </w:p>
          <w:p w:rsidR="00CE36F2" w:rsidRPr="001450A5" w:rsidRDefault="00CE36F2" w:rsidP="004852EA">
            <w:pPr>
              <w:rPr>
                <w:sz w:val="24"/>
                <w:szCs w:val="24"/>
              </w:rPr>
            </w:pPr>
            <w:r w:rsidRPr="001450A5">
              <w:rPr>
                <w:sz w:val="24"/>
                <w:szCs w:val="24"/>
              </w:rPr>
              <w:t>стр. 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11</w:t>
            </w:r>
            <w:r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«Ознакомление детей  с качествами и свойствами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Учить детей различать  и называть качества предметов: твёрдый, мягкий, тяжёлый, лёгкий; свойства: тонет, плывёт. Учить чётко и правильно произносить звук у. Развивать внимание, интерес к экспериментальной деятельности.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173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18</w:t>
            </w:r>
            <w:r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«Такие разные предметы»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называть знакомые им геометрические формы- шарик, кубик, кирпичик- в разнообразной обстановке.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175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25</w:t>
            </w:r>
            <w:r w:rsidRPr="00AA34B6">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1450A5">
              <w:rPr>
                <w:sz w:val="24"/>
                <w:szCs w:val="24"/>
              </w:rPr>
              <w:t>«Покормим птичек»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 xml:space="preserve">Дать детям представление о птицах. Учить наблюдать за птицами, развивать их, развивать внимание. Воспитывать любовь к живым существам.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187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tabs>
                <w:tab w:val="left" w:pos="5355"/>
              </w:tabs>
              <w:jc w:val="center"/>
              <w:rPr>
                <w:sz w:val="24"/>
                <w:szCs w:val="24"/>
              </w:rPr>
            </w:pPr>
            <w:r w:rsidRPr="001450A5">
              <w:rPr>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tabs>
                <w:tab w:val="left" w:pos="5355"/>
              </w:tabs>
              <w:jc w:val="cente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04</w:t>
            </w:r>
            <w:r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«Ознакомление  качествами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внимательно слушать и наблюдать. Формировать способность к диалогической речи. Воспитывать заботливое отношение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204</w:t>
            </w:r>
          </w:p>
          <w:p w:rsidR="00CE36F2" w:rsidRPr="001450A5" w:rsidRDefault="00CE36F2"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11</w:t>
            </w:r>
            <w:r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Pr>
                <w:sz w:val="24"/>
                <w:szCs w:val="24"/>
              </w:rPr>
              <w:t>«Петушок и его семья</w:t>
            </w:r>
            <w:r w:rsidRPr="00C713BE">
              <w:rPr>
                <w:sz w:val="24"/>
                <w:szCs w:val="24"/>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О. А. Соломенникова</w:t>
            </w:r>
          </w:p>
          <w:p w:rsidR="00CE36F2" w:rsidRPr="00C713BE" w:rsidRDefault="00CE36F2" w:rsidP="004852EA">
            <w:pPr>
              <w:rPr>
                <w:sz w:val="24"/>
                <w:szCs w:val="24"/>
              </w:rPr>
            </w:pPr>
            <w:r w:rsidRPr="00C713BE">
              <w:rPr>
                <w:sz w:val="24"/>
                <w:szCs w:val="24"/>
              </w:rPr>
              <w:t>стр. 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18</w:t>
            </w:r>
            <w:r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«Куда что положить»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Совершенствовать способности обобщать. Учить группировать предметы по назначению. Обогащать словарный запас.</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208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25</w:t>
            </w:r>
            <w:r w:rsidRPr="00AA34B6">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«Кто трудится на огороде»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различать предметы на огороде. Продолжать знакомить с названиями ближайшего окружения. Способствовать развитию речи как средства общения.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стр.215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9F4325" w:rsidRDefault="00CE36F2" w:rsidP="004852EA">
            <w:pPr>
              <w:rPr>
                <w:b/>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C2D0D" w:rsidRDefault="00CE36F2" w:rsidP="004852EA">
            <w:pPr>
              <w:rPr>
                <w:b/>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C2D0D" w:rsidRDefault="00CE36F2" w:rsidP="004852EA">
            <w:pPr>
              <w:jc w:val="both"/>
              <w:rPr>
                <w:b/>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jc w:val="center"/>
              <w:rPr>
                <w:sz w:val="24"/>
                <w:szCs w:val="24"/>
              </w:rPr>
            </w:pPr>
            <w:r w:rsidRPr="001450A5">
              <w:rPr>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jc w:val="center"/>
              <w:rPr>
                <w:sz w:val="24"/>
                <w:szCs w:val="24"/>
              </w:rPr>
            </w:pPr>
          </w:p>
        </w:tc>
      </w:tr>
      <w:tr w:rsidR="00CE36F2" w:rsidRPr="00C713BE" w:rsidTr="004852EA">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01</w:t>
            </w:r>
            <w:r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«Рассматривание  комнатных растений и веток деревьев»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Учить детей внимательно слушать и наблюдать. Формировать способность детей к диалогической речи. Учить отвечать на вопросы воспитателя словом и предложениями, состоящими из 3-4 слов. Помочь детям правильно называть листья, ствол. Воспитывать любовь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225</w:t>
            </w:r>
          </w:p>
          <w:p w:rsidR="00CE36F2" w:rsidRPr="001450A5" w:rsidRDefault="00CE36F2" w:rsidP="004852EA">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08</w:t>
            </w:r>
            <w:r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«Солнышко, солнышко, выгляни в окошечко»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Дать детям представление о весенних изменениях в природе. Формировать интерес к явлениям природы.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О. А. Соломенникова</w:t>
            </w:r>
          </w:p>
          <w:p w:rsidR="00CE36F2" w:rsidRPr="00C713BE" w:rsidRDefault="00CE36F2" w:rsidP="004852EA">
            <w:pPr>
              <w:rPr>
                <w:sz w:val="24"/>
                <w:szCs w:val="24"/>
              </w:rPr>
            </w:pPr>
            <w:r w:rsidRPr="001450A5">
              <w:rPr>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15</w:t>
            </w:r>
            <w:r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«Признаки весны»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Учить детей различать и называть признаки сезонов, подбирать предметы по назначению Развивать внимание и речь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230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22</w:t>
            </w:r>
            <w:r w:rsidRPr="00AA34B6">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«Кому что нужно»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Упражнять в назывании предметов и их качеств, соотнесение орудий труда с профессией, группировать предметы по способу использования. Способствовать развитию речи как средства общения.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 236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Pr>
                <w:sz w:val="24"/>
                <w:szCs w:val="24"/>
              </w:rPr>
              <w:t>29.04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Pr>
                <w:sz w:val="24"/>
                <w:szCs w:val="24"/>
              </w:rPr>
              <w:t>«Куда что положить?</w:t>
            </w:r>
            <w:r w:rsidRPr="00007A7C">
              <w:rPr>
                <w:sz w:val="24"/>
                <w:szCs w:val="24"/>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007A7C">
              <w:rPr>
                <w:sz w:val="24"/>
                <w:szCs w:val="24"/>
              </w:rPr>
              <w:t>Совершенствовать способности обобщать. Учить группировать предметы по назначению. Обогащать словарный запас.</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007A7C" w:rsidRDefault="00CE36F2" w:rsidP="00007A7C">
            <w:pPr>
              <w:rPr>
                <w:sz w:val="24"/>
                <w:szCs w:val="24"/>
              </w:rPr>
            </w:pPr>
            <w:r w:rsidRPr="00007A7C">
              <w:rPr>
                <w:sz w:val="24"/>
                <w:szCs w:val="24"/>
              </w:rPr>
              <w:t>Н. Е. Вераксы</w:t>
            </w:r>
          </w:p>
          <w:p w:rsidR="00CE36F2" w:rsidRPr="001450A5" w:rsidRDefault="00CE36F2" w:rsidP="00007A7C">
            <w:pPr>
              <w:rPr>
                <w:sz w:val="24"/>
                <w:szCs w:val="24"/>
              </w:rPr>
            </w:pPr>
            <w:r w:rsidRPr="00007A7C">
              <w:rPr>
                <w:sz w:val="24"/>
                <w:szCs w:val="24"/>
              </w:rPr>
              <w:t>стр. 208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4852EA">
            <w:pPr>
              <w:tabs>
                <w:tab w:val="left" w:pos="5355"/>
              </w:tabs>
              <w:jc w:val="center"/>
              <w:rPr>
                <w:sz w:val="24"/>
                <w:szCs w:val="24"/>
              </w:rPr>
            </w:pPr>
            <w:r w:rsidRPr="001450A5">
              <w:rPr>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tabs>
                <w:tab w:val="left" w:pos="5355"/>
              </w:tabs>
              <w:jc w:val="center"/>
              <w:rPr>
                <w:sz w:val="24"/>
                <w:szCs w:val="24"/>
              </w:rPr>
            </w:pPr>
          </w:p>
        </w:tc>
      </w:tr>
      <w:tr w:rsidR="00CE36F2" w:rsidRPr="00C713BE" w:rsidTr="004852EA">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06</w:t>
            </w:r>
            <w:r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«Мамины помощники»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jc w:val="both"/>
              <w:rPr>
                <w:sz w:val="24"/>
                <w:szCs w:val="24"/>
              </w:rPr>
            </w:pPr>
            <w:r w:rsidRPr="00C713BE">
              <w:rPr>
                <w:sz w:val="24"/>
                <w:szCs w:val="24"/>
              </w:rPr>
              <w:t xml:space="preserve">Учить детей группировать предметы по способу использования. Расширять словарный запас. Развивать слуховое внимание.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244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13</w:t>
            </w:r>
            <w:r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«Кто что ест»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Учить внимательно слушать потешку. Уточнить представления детей о том, кто что ест, активизировать словарь детей по теме. Формировать способность детей к диалогической речи. Учить отвечать на вопросы воспитателя словом и предложениями, состоящими из 3-4 слов.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C713BE" w:rsidRDefault="00CE36F2" w:rsidP="004852EA">
            <w:pPr>
              <w:rPr>
                <w:sz w:val="24"/>
                <w:szCs w:val="24"/>
              </w:rPr>
            </w:pPr>
            <w:r w:rsidRPr="001450A5">
              <w:rPr>
                <w:sz w:val="24"/>
                <w:szCs w:val="24"/>
              </w:rPr>
              <w:t>стр.254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AA34B6" w:rsidRDefault="00CE36F2" w:rsidP="004852EA">
            <w:pPr>
              <w:rPr>
                <w:sz w:val="24"/>
                <w:szCs w:val="24"/>
              </w:rPr>
            </w:pPr>
            <w:r>
              <w:rPr>
                <w:sz w:val="24"/>
                <w:szCs w:val="24"/>
              </w:rPr>
              <w:t>20</w:t>
            </w:r>
            <w:r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4852EA">
            <w:pPr>
              <w:rPr>
                <w:sz w:val="24"/>
                <w:szCs w:val="24"/>
              </w:rPr>
            </w:pPr>
            <w:r w:rsidRPr="00C713BE">
              <w:rPr>
                <w:sz w:val="24"/>
                <w:szCs w:val="24"/>
              </w:rPr>
              <w:t>«Любимые игрушки ребят»</w:t>
            </w:r>
          </w:p>
          <w:p w:rsidR="00CE36F2" w:rsidRDefault="00CE36F2" w:rsidP="004852EA">
            <w:pPr>
              <w:rPr>
                <w:sz w:val="24"/>
                <w:szCs w:val="24"/>
              </w:rPr>
            </w:pPr>
          </w:p>
          <w:p w:rsidR="00CE36F2" w:rsidRPr="00C713BE" w:rsidRDefault="00CE36F2" w:rsidP="004852EA">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4852EA">
            <w:pPr>
              <w:rPr>
                <w:sz w:val="24"/>
                <w:szCs w:val="24"/>
              </w:rPr>
            </w:pPr>
            <w:r w:rsidRPr="00C713BE">
              <w:rPr>
                <w:sz w:val="24"/>
                <w:szCs w:val="24"/>
              </w:rPr>
              <w:t>Учить детей сравнивать знакомые предметы , подбирать предметы по тождеству, группировать по способу использования. Учить составлять простые предложения из словосочетаний.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4852EA">
            <w:pPr>
              <w:rPr>
                <w:sz w:val="24"/>
                <w:szCs w:val="24"/>
              </w:rPr>
            </w:pPr>
            <w:r w:rsidRPr="001450A5">
              <w:rPr>
                <w:sz w:val="24"/>
                <w:szCs w:val="24"/>
              </w:rPr>
              <w:t>Н. Е. Вераксы</w:t>
            </w:r>
          </w:p>
          <w:p w:rsidR="00CE36F2" w:rsidRPr="001450A5" w:rsidRDefault="00CE36F2" w:rsidP="004852EA">
            <w:pPr>
              <w:rPr>
                <w:sz w:val="24"/>
                <w:szCs w:val="24"/>
              </w:rPr>
            </w:pPr>
            <w:r w:rsidRPr="001450A5">
              <w:rPr>
                <w:sz w:val="24"/>
                <w:szCs w:val="24"/>
              </w:rPr>
              <w:t>стр. 267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r w:rsidR="00CE36F2" w:rsidRPr="00C713BE" w:rsidTr="004852EA">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67C40" w:rsidRDefault="00CE36F2" w:rsidP="004852EA">
            <w:pPr>
              <w:rPr>
                <w:b/>
                <w:sz w:val="24"/>
                <w:szCs w:val="24"/>
              </w:rPr>
            </w:pPr>
            <w:r>
              <w:rPr>
                <w:sz w:val="24"/>
                <w:szCs w:val="24"/>
              </w:rPr>
              <w:t>27</w:t>
            </w:r>
            <w:r w:rsidRPr="00AA34B6">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67C40" w:rsidRDefault="00CE36F2" w:rsidP="004852EA">
            <w:pPr>
              <w:rPr>
                <w:b/>
                <w:sz w:val="24"/>
                <w:szCs w:val="24"/>
              </w:rPr>
            </w:pPr>
            <w:r w:rsidRPr="00C713BE">
              <w:rPr>
                <w:sz w:val="24"/>
                <w:szCs w:val="24"/>
              </w:rPr>
              <w:t>Итоговое занятие «Что растёт за окном»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67C40" w:rsidRDefault="00CE36F2" w:rsidP="004852EA">
            <w:pPr>
              <w:rPr>
                <w:b/>
                <w:sz w:val="24"/>
                <w:szCs w:val="24"/>
              </w:rPr>
            </w:pPr>
            <w:r w:rsidRPr="00C713BE">
              <w:rPr>
                <w:sz w:val="24"/>
                <w:szCs w:val="24"/>
              </w:rPr>
              <w:t>Учить внимательно слушать и наблюдать.Формировать способность детей к диалогической речи. Учить отвечать на вопросы воспитателя словом и предложениями, состоящими из 3-4 слов.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1450A5" w:rsidRDefault="00CE36F2" w:rsidP="00C67C40">
            <w:pPr>
              <w:rPr>
                <w:sz w:val="24"/>
                <w:szCs w:val="24"/>
              </w:rPr>
            </w:pPr>
            <w:r w:rsidRPr="001450A5">
              <w:rPr>
                <w:sz w:val="24"/>
                <w:szCs w:val="24"/>
              </w:rPr>
              <w:t>Н. Е. Вераксы</w:t>
            </w:r>
          </w:p>
          <w:p w:rsidR="00CE36F2" w:rsidRPr="00C67C40" w:rsidRDefault="00CE36F2" w:rsidP="00C67C40">
            <w:pPr>
              <w:rPr>
                <w:b/>
                <w:sz w:val="24"/>
                <w:szCs w:val="24"/>
              </w:rPr>
            </w:pPr>
            <w:r w:rsidRPr="001450A5">
              <w:rPr>
                <w:sz w:val="24"/>
                <w:szCs w:val="24"/>
              </w:rPr>
              <w:t>стр. 283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4852EA">
            <w:pPr>
              <w:rPr>
                <w:sz w:val="24"/>
                <w:szCs w:val="24"/>
              </w:rPr>
            </w:pPr>
          </w:p>
        </w:tc>
      </w:tr>
    </w:tbl>
    <w:p w:rsidR="00CE36F2" w:rsidRPr="001450A5" w:rsidRDefault="00CE36F2" w:rsidP="004852EA">
      <w:pPr>
        <w:rPr>
          <w:sz w:val="24"/>
          <w:szCs w:val="24"/>
        </w:rPr>
      </w:pPr>
    </w:p>
    <w:p w:rsidR="00CE36F2" w:rsidRDefault="00CE36F2" w:rsidP="00517038">
      <w:pPr>
        <w:jc w:val="center"/>
        <w:rPr>
          <w:b/>
          <w:sz w:val="24"/>
        </w:rPr>
      </w:pPr>
    </w:p>
    <w:p w:rsidR="00CE36F2" w:rsidRPr="008330EC" w:rsidRDefault="00CE36F2" w:rsidP="00B566C4">
      <w:pPr>
        <w:jc w:val="center"/>
        <w:rPr>
          <w:b/>
          <w:sz w:val="24"/>
          <w:szCs w:val="24"/>
        </w:rPr>
      </w:pPr>
      <w:r w:rsidRPr="008330EC">
        <w:rPr>
          <w:b/>
          <w:sz w:val="24"/>
          <w:szCs w:val="24"/>
        </w:rPr>
        <w:t>Образовательная область художественно – эстетическое  развитие</w:t>
      </w:r>
    </w:p>
    <w:p w:rsidR="00CE36F2" w:rsidRPr="008330EC" w:rsidRDefault="00CE36F2" w:rsidP="00B566C4">
      <w:pPr>
        <w:jc w:val="center"/>
        <w:rPr>
          <w:b/>
          <w:sz w:val="24"/>
          <w:szCs w:val="24"/>
        </w:rPr>
      </w:pPr>
      <w:r w:rsidRPr="008330EC">
        <w:rPr>
          <w:b/>
          <w:sz w:val="24"/>
          <w:szCs w:val="24"/>
        </w:rPr>
        <w:t>«Рисование»</w:t>
      </w:r>
    </w:p>
    <w:p w:rsidR="00CE36F2" w:rsidRPr="008330EC" w:rsidRDefault="00CE36F2" w:rsidP="00B566C4">
      <w:pPr>
        <w:jc w:val="center"/>
        <w:rPr>
          <w:sz w:val="24"/>
          <w:szCs w:val="24"/>
        </w:rPr>
      </w:pPr>
      <w:r w:rsidRPr="008330EC">
        <w:rPr>
          <w:sz w:val="24"/>
          <w:szCs w:val="24"/>
        </w:rPr>
        <w:t xml:space="preserve">(«Комплексные занятия» Н. Е. Вераксы, Т. С. Комаровой, М. А. Васильевой </w:t>
      </w:r>
    </w:p>
    <w:p w:rsidR="00CE36F2" w:rsidRPr="008330EC" w:rsidRDefault="00CE36F2" w:rsidP="00B566C4">
      <w:pPr>
        <w:jc w:val="center"/>
        <w:rPr>
          <w:sz w:val="24"/>
          <w:szCs w:val="24"/>
        </w:rPr>
      </w:pPr>
      <w:r w:rsidRPr="008330EC">
        <w:rPr>
          <w:sz w:val="24"/>
          <w:szCs w:val="24"/>
        </w:rPr>
        <w:t>«Изобразительная деятельность в детском саду» И.А. Лыкова)</w:t>
      </w:r>
    </w:p>
    <w:p w:rsidR="00CE36F2" w:rsidRPr="008330EC" w:rsidRDefault="00CE36F2" w:rsidP="00B566C4">
      <w:pPr>
        <w:rPr>
          <w:sz w:val="24"/>
          <w:szCs w:val="24"/>
        </w:rPr>
      </w:pPr>
    </w:p>
    <w:tbl>
      <w:tblPr>
        <w:tblW w:w="15026" w:type="dxa"/>
        <w:tblInd w:w="108" w:type="dxa"/>
        <w:tblCellMar>
          <w:left w:w="10" w:type="dxa"/>
          <w:right w:w="10" w:type="dxa"/>
        </w:tblCellMar>
        <w:tblLook w:val="00A0"/>
      </w:tblPr>
      <w:tblGrid>
        <w:gridCol w:w="827"/>
        <w:gridCol w:w="2450"/>
        <w:gridCol w:w="8727"/>
        <w:gridCol w:w="1731"/>
        <w:gridCol w:w="1291"/>
      </w:tblGrid>
      <w:tr w:rsidR="00CE36F2" w:rsidRPr="00C713BE" w:rsidTr="00831A86">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8330EC">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rPr>
                <w:sz w:val="24"/>
                <w:szCs w:val="24"/>
              </w:rPr>
            </w:pPr>
            <w:r w:rsidRPr="008330EC">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E36F2" w:rsidRPr="00C713BE" w:rsidRDefault="00CE36F2" w:rsidP="00831A86">
            <w:pPr>
              <w:rPr>
                <w:b/>
                <w:sz w:val="24"/>
                <w:szCs w:val="24"/>
              </w:rPr>
            </w:pPr>
            <w:r w:rsidRPr="00C713BE">
              <w:rPr>
                <w:b/>
                <w:sz w:val="24"/>
                <w:szCs w:val="24"/>
              </w:rPr>
              <w:t>Отметки о проведении</w:t>
            </w:r>
          </w:p>
        </w:tc>
      </w:tr>
      <w:tr w:rsidR="00CE36F2" w:rsidRPr="00C713BE" w:rsidTr="00831A86">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E36F2" w:rsidRPr="00C713BE" w:rsidRDefault="00CE36F2" w:rsidP="00831A86">
            <w:pPr>
              <w:jc w:val="center"/>
              <w:rPr>
                <w:sz w:val="24"/>
                <w:szCs w:val="24"/>
              </w:rPr>
            </w:pPr>
          </w:p>
        </w:tc>
      </w:tr>
      <w:tr w:rsidR="00CE36F2" w:rsidRPr="00C713BE" w:rsidTr="00831A86">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04</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«Лучики для солнышка»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замечать следы от карандаша на бумаге, держать карандаш в правой руке. Рисовать штрихи и короткие линии. Формировать правильную позу при рисовании.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11</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«Зернышки для петушка»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пользоваться изобразительными материалами( красками). Применять способ рисования пальцем, ритмично наносить отпечаток на бумагу. Вызывать интерес к рисованию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18</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«Травка на лугу»</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отличать зеленый цвет от других цветов, рисовать короткие отрывистые штрихи. Развивать умение работать карандашом.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25</w:t>
            </w:r>
            <w:r w:rsidRPr="008330EC">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8330EC">
              <w:rPr>
                <w:sz w:val="24"/>
                <w:szCs w:val="24"/>
              </w:rPr>
              <w:t>«Зернышки для уточек»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Совершенствовать умение рисовать пальцами, различать жёлтый цвет. Воспитывать интерес к изобразительной деятельности.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jc w:val="center"/>
              <w:rPr>
                <w:sz w:val="24"/>
                <w:szCs w:val="24"/>
              </w:rPr>
            </w:pPr>
          </w:p>
        </w:tc>
      </w:tr>
      <w:tr w:rsidR="00CE36F2"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02</w:t>
            </w:r>
            <w:r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«Рисование цыплят»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рисовать округлые формы. Совершенствовать умение рисовть пальчиками, работать аккуратно.</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73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09</w:t>
            </w:r>
            <w:r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«Красивая чашечка»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Совершенствовать рисование пальчиками, стараясь равномерно расположить рисунок внутри контура.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16</w:t>
            </w:r>
            <w:r w:rsidRPr="008330EC">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«Падают, падают листья…»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рисовать пальчиками. Вызвать интерес к созданию композиции «Листопад»</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C713BE" w:rsidRDefault="00CE36F2" w:rsidP="00831A86">
            <w:pPr>
              <w:rPr>
                <w:sz w:val="24"/>
                <w:szCs w:val="24"/>
              </w:rPr>
            </w:pPr>
            <w:r w:rsidRPr="008330EC">
              <w:rPr>
                <w:sz w:val="24"/>
                <w:szCs w:val="24"/>
              </w:rPr>
              <w:t>стр. 27</w:t>
            </w:r>
          </w:p>
          <w:p w:rsidR="00CE36F2" w:rsidRPr="00C713BE" w:rsidRDefault="00CE36F2"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23</w:t>
            </w:r>
            <w:r w:rsidRPr="00C713B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«Колеса для машин»</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рисовать предмет округлой формы, правильно держать карандаш, рассматривать работу.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C713BE" w:rsidRDefault="00CE36F2" w:rsidP="00831A86">
            <w:pPr>
              <w:rPr>
                <w:sz w:val="24"/>
                <w:szCs w:val="24"/>
              </w:rPr>
            </w:pPr>
            <w:r w:rsidRPr="008330EC">
              <w:rPr>
                <w:sz w:val="24"/>
                <w:szCs w:val="24"/>
              </w:rPr>
              <w:t>стр. 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Pr>
                <w:sz w:val="24"/>
                <w:szCs w:val="24"/>
              </w:rPr>
              <w:t>30.10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«Раскрасим коню Хвост»</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работать кистью: держать кисть чуть выше железного наконечника, набирать краску, макая ее всем ворсом в баночку, снимать лишнюю краску. Учить правильным приёмам закрашивания краской, не выходя за контур.</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D62E63">
            <w:pPr>
              <w:rPr>
                <w:sz w:val="24"/>
                <w:szCs w:val="24"/>
              </w:rPr>
            </w:pPr>
            <w:r w:rsidRPr="008330EC">
              <w:rPr>
                <w:sz w:val="24"/>
                <w:szCs w:val="24"/>
              </w:rPr>
              <w:t>Н.Е. Веракса</w:t>
            </w:r>
          </w:p>
          <w:p w:rsidR="00CE36F2" w:rsidRPr="008330EC" w:rsidRDefault="00CE36F2" w:rsidP="00D62E63">
            <w:pPr>
              <w:rPr>
                <w:sz w:val="24"/>
                <w:szCs w:val="24"/>
              </w:rPr>
            </w:pPr>
            <w:r w:rsidRPr="008330EC">
              <w:rPr>
                <w:sz w:val="24"/>
                <w:szCs w:val="24"/>
              </w:rPr>
              <w:t>стр. 112</w:t>
            </w:r>
          </w:p>
          <w:p w:rsidR="00CE36F2" w:rsidRPr="008330EC" w:rsidRDefault="00CE36F2"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tabs>
                <w:tab w:val="left" w:pos="5355"/>
              </w:tabs>
              <w:jc w:val="center"/>
              <w:rPr>
                <w:sz w:val="24"/>
                <w:szCs w:val="24"/>
              </w:rPr>
            </w:pPr>
            <w:r w:rsidRPr="008330EC">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tabs>
                <w:tab w:val="left" w:pos="5355"/>
              </w:tabs>
              <w:jc w:val="center"/>
              <w:rPr>
                <w:sz w:val="24"/>
                <w:szCs w:val="24"/>
              </w:rPr>
            </w:pPr>
          </w:p>
        </w:tc>
      </w:tr>
      <w:tr w:rsidR="00CE36F2" w:rsidRPr="00C713BE" w:rsidTr="00831A86">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06</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«Дождик, дождик, веселей…»</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детей изображать дождь карандашами. Рисовать струйки дождя в виде штрихов- вертикальных и слегка наклонных.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C713BE" w:rsidRDefault="00CE36F2" w:rsidP="00831A86">
            <w:pPr>
              <w:rPr>
                <w:sz w:val="24"/>
                <w:szCs w:val="24"/>
              </w:rPr>
            </w:pPr>
            <w:r w:rsidRPr="008330EC">
              <w:rPr>
                <w:sz w:val="24"/>
                <w:szCs w:val="24"/>
              </w:rPr>
              <w:t>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13</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«Вот такие ножки, у сороконожки!»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jc w:val="both"/>
              <w:rPr>
                <w:sz w:val="24"/>
                <w:szCs w:val="24"/>
              </w:rPr>
            </w:pPr>
            <w:r w:rsidRPr="00C713BE">
              <w:rPr>
                <w:sz w:val="24"/>
                <w:szCs w:val="24"/>
              </w:rPr>
              <w:t>Учить детей рисовать ножки- прямые вертикальные линии, дополняя созданный педагогом образ сороконожки. Вызвать желание украсить сороконожку цветными пятнышками. Развитие чувства формы и ритма.</w:t>
            </w:r>
          </w:p>
          <w:p w:rsidR="00CE36F2" w:rsidRPr="00C713BE" w:rsidRDefault="00CE36F2"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C713BE" w:rsidRDefault="00CE36F2" w:rsidP="00831A86">
            <w:pPr>
              <w:rPr>
                <w:sz w:val="24"/>
                <w:szCs w:val="24"/>
              </w:rPr>
            </w:pPr>
            <w:r w:rsidRPr="008330EC">
              <w:rPr>
                <w:sz w:val="24"/>
                <w:szCs w:val="24"/>
              </w:rPr>
              <w:t>стр. 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20</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C176B" w:rsidRDefault="00CE36F2" w:rsidP="00831A86">
            <w:pPr>
              <w:pStyle w:val="80"/>
              <w:shd w:val="clear" w:color="auto" w:fill="auto"/>
              <w:spacing w:line="197" w:lineRule="exact"/>
              <w:jc w:val="both"/>
              <w:rPr>
                <w:rFonts w:ascii="Times New Roman" w:hAnsi="Times New Roman"/>
                <w:sz w:val="24"/>
                <w:szCs w:val="24"/>
                <w:lang w:eastAsia="en-US"/>
              </w:rPr>
            </w:pPr>
            <w:r w:rsidRPr="007C176B">
              <w:rPr>
                <w:rStyle w:val="8Exact"/>
                <w:rFonts w:ascii="Times New Roman" w:hAnsi="Times New Roman"/>
                <w:bCs w:val="0"/>
                <w:sz w:val="24"/>
                <w:szCs w:val="24"/>
                <w:lang w:eastAsia="en-US"/>
              </w:rPr>
              <w:t>Вот ёжик - ни головы, ни ножек!</w:t>
            </w:r>
          </w:p>
          <w:p w:rsidR="00CE36F2" w:rsidRPr="00C713BE" w:rsidRDefault="00CE36F2"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Создание образа ёжика сотворчестве с педагогом: дорисовывание «иголок» - коротких прямых линий. Дополнение образа по своему желанию.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8330EC" w:rsidRDefault="00CE36F2" w:rsidP="00831A86">
            <w:pPr>
              <w:rPr>
                <w:sz w:val="24"/>
                <w:szCs w:val="24"/>
              </w:rPr>
            </w:pPr>
            <w:r w:rsidRPr="008330EC">
              <w:rPr>
                <w:sz w:val="24"/>
                <w:szCs w:val="24"/>
              </w:rPr>
              <w:t>стр. 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27</w:t>
            </w:r>
            <w:r w:rsidRPr="008330EC">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7C176B" w:rsidRDefault="00CE36F2" w:rsidP="00831A86">
            <w:pPr>
              <w:pStyle w:val="80"/>
              <w:shd w:val="clear" w:color="auto" w:fill="auto"/>
              <w:spacing w:line="197" w:lineRule="exact"/>
              <w:jc w:val="both"/>
              <w:rPr>
                <w:rStyle w:val="8Exact"/>
                <w:rFonts w:ascii="Times New Roman" w:hAnsi="Times New Roman"/>
                <w:bCs w:val="0"/>
                <w:sz w:val="24"/>
                <w:szCs w:val="24"/>
                <w:lang w:eastAsia="en-US"/>
              </w:rPr>
            </w:pPr>
            <w:r w:rsidRPr="007C176B">
              <w:rPr>
                <w:rStyle w:val="8Exact"/>
                <w:rFonts w:ascii="Times New Roman" w:hAnsi="Times New Roman"/>
                <w:bCs w:val="0"/>
                <w:sz w:val="24"/>
                <w:szCs w:val="24"/>
                <w:lang w:eastAsia="en-US"/>
              </w:rPr>
              <w:t>Ветерок, подуй слегка!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Учить рисовать «по мокрому» : раскрепостить руку, свободно вести кисть, следуя по направлению.</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Pr>
                <w:sz w:val="24"/>
                <w:szCs w:val="24"/>
              </w:rPr>
              <w:t>И.А. Лыкова, 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007594" w:rsidRDefault="00CE36F2" w:rsidP="00007594">
            <w:pPr>
              <w:rPr>
                <w:rStyle w:val="8Exact"/>
                <w:rFonts w:ascii="Times New Roman" w:hAnsi="Times New Roman"/>
                <w:b w:val="0"/>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Default="00CE36F2" w:rsidP="00D62E63">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jc w:val="cente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p>
          <w:p w:rsidR="00CE36F2" w:rsidRPr="00C713BE" w:rsidRDefault="00CE36F2"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04</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«Снег порхает, кружится»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Создание образа снегопада с помощью кисточки и гуашевой краски белого цвета. Закрепление приёма примакивания ворса кисти. Развитие чувства цвета и ритма.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C713BE" w:rsidRDefault="00CE36F2" w:rsidP="00831A86">
            <w:pPr>
              <w:rPr>
                <w:sz w:val="24"/>
                <w:szCs w:val="24"/>
              </w:rPr>
            </w:pPr>
            <w:r w:rsidRPr="008330EC">
              <w:rPr>
                <w:sz w:val="24"/>
                <w:szCs w:val="24"/>
              </w:rPr>
              <w:t>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11</w:t>
            </w:r>
            <w:r w:rsidRPr="008330EC">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«Снег порхает, кружится»</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Создание образа снегопада. Закрепление приёма рисования пальчиками или ватными палочками. Развитие чувства цвета и ритма.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И.А. Лыкова,</w:t>
            </w:r>
          </w:p>
          <w:p w:rsidR="00CE36F2" w:rsidRPr="008330EC" w:rsidRDefault="00CE36F2" w:rsidP="00831A86">
            <w:pPr>
              <w:rPr>
                <w:sz w:val="24"/>
                <w:szCs w:val="24"/>
              </w:rPr>
            </w:pPr>
            <w:r w:rsidRPr="008330EC">
              <w:rPr>
                <w:sz w:val="24"/>
                <w:szCs w:val="24"/>
              </w:rPr>
              <w:t>стр. 41</w:t>
            </w:r>
          </w:p>
          <w:p w:rsidR="00CE36F2" w:rsidRPr="008330EC" w:rsidRDefault="00CE36F2" w:rsidP="00831A86">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r w:rsidR="00CE36F2" w:rsidRPr="00C713BE" w:rsidTr="00831A86">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831A86">
            <w:pPr>
              <w:rPr>
                <w:sz w:val="24"/>
                <w:szCs w:val="24"/>
              </w:rPr>
            </w:pPr>
            <w:r>
              <w:rPr>
                <w:sz w:val="24"/>
                <w:szCs w:val="24"/>
              </w:rPr>
              <w:t>18</w:t>
            </w:r>
            <w:r w:rsidRPr="008330EC">
              <w:rPr>
                <w:sz w:val="24"/>
                <w:szCs w:val="24"/>
              </w:rPr>
              <w:t>.12</w:t>
            </w:r>
          </w:p>
          <w:p w:rsidR="00CE36F2" w:rsidRDefault="00CE36F2" w:rsidP="00831A86">
            <w:pPr>
              <w:rPr>
                <w:sz w:val="24"/>
                <w:szCs w:val="24"/>
              </w:rPr>
            </w:pPr>
          </w:p>
          <w:p w:rsidR="00CE36F2" w:rsidRPr="008330EC" w:rsidRDefault="00CE36F2" w:rsidP="00831A86">
            <w:pPr>
              <w:rPr>
                <w:sz w:val="24"/>
                <w:szCs w:val="24"/>
              </w:rPr>
            </w:pPr>
            <w:r>
              <w:rPr>
                <w:sz w:val="24"/>
                <w:szCs w:val="24"/>
              </w:rPr>
              <w:t>25.12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«Ёлочные шары»</w:t>
            </w:r>
          </w:p>
          <w:p w:rsidR="00CE36F2" w:rsidRPr="00C713BE" w:rsidRDefault="00CE36F2" w:rsidP="00831A86">
            <w:pPr>
              <w:rPr>
                <w:sz w:val="24"/>
                <w:szCs w:val="24"/>
              </w:rPr>
            </w:pPr>
          </w:p>
          <w:p w:rsidR="00CE36F2" w:rsidRPr="00C713BE" w:rsidRDefault="00CE36F2" w:rsidP="00831A86">
            <w:pPr>
              <w:rPr>
                <w:sz w:val="24"/>
                <w:szCs w:val="24"/>
              </w:rPr>
            </w:pPr>
            <w:r w:rsidRPr="00C713BE">
              <w:rPr>
                <w:sz w:val="24"/>
                <w:szCs w:val="24"/>
              </w:rPr>
              <w:t>«Угощайся, зайка!»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Продолжать учить детей рисовать пальцами, используя разные цвета. Развивать умение видеть образ изображаемого.</w:t>
            </w:r>
          </w:p>
          <w:p w:rsidR="00CE36F2" w:rsidRPr="00C713BE" w:rsidRDefault="00CE36F2" w:rsidP="00831A86">
            <w:pPr>
              <w:jc w:val="both"/>
              <w:rPr>
                <w:sz w:val="24"/>
                <w:szCs w:val="24"/>
              </w:rPr>
            </w:pPr>
            <w:r w:rsidRPr="00C713BE">
              <w:rPr>
                <w:sz w:val="24"/>
                <w:szCs w:val="24"/>
              </w:rPr>
              <w:t>Продолжать знакомить с особым видом рисования – раскрашиванием контурных картинок в книжках – раскрасках.</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134</w:t>
            </w:r>
          </w:p>
          <w:p w:rsidR="00CE36F2" w:rsidRPr="008330EC" w:rsidRDefault="00CE36F2" w:rsidP="00831A86">
            <w:pPr>
              <w:rPr>
                <w:sz w:val="24"/>
                <w:szCs w:val="24"/>
              </w:rPr>
            </w:pPr>
            <w:r>
              <w:rPr>
                <w:sz w:val="24"/>
                <w:szCs w:val="24"/>
              </w:rPr>
              <w:t>И.А. Лыкова, стр. 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E36F2" w:rsidRPr="00C713BE" w:rsidRDefault="00CE36F2" w:rsidP="00831A86">
            <w:pPr>
              <w:rPr>
                <w:sz w:val="24"/>
                <w:szCs w:val="24"/>
              </w:rPr>
            </w:pPr>
          </w:p>
        </w:tc>
      </w:tr>
    </w:tbl>
    <w:p w:rsidR="00CE36F2" w:rsidRPr="008330EC" w:rsidRDefault="00CE36F2" w:rsidP="00B566C4">
      <w:pPr>
        <w:rPr>
          <w:sz w:val="24"/>
          <w:szCs w:val="24"/>
        </w:rPr>
      </w:pPr>
    </w:p>
    <w:tbl>
      <w:tblPr>
        <w:tblW w:w="15309" w:type="dxa"/>
        <w:tblInd w:w="108" w:type="dxa"/>
        <w:tblCellMar>
          <w:left w:w="10" w:type="dxa"/>
          <w:right w:w="10" w:type="dxa"/>
        </w:tblCellMar>
        <w:tblLook w:val="00A0"/>
      </w:tblPr>
      <w:tblGrid>
        <w:gridCol w:w="816"/>
        <w:gridCol w:w="2524"/>
        <w:gridCol w:w="8717"/>
        <w:gridCol w:w="1699"/>
        <w:gridCol w:w="1553"/>
      </w:tblGrid>
      <w:tr w:rsidR="00CE36F2" w:rsidRPr="00C713BE" w:rsidTr="00EA4227">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center"/>
              <w:rPr>
                <w:sz w:val="24"/>
                <w:szCs w:val="24"/>
              </w:rPr>
            </w:pPr>
            <w:r w:rsidRPr="008330EC">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jc w:val="center"/>
              <w:rPr>
                <w:b/>
                <w:sz w:val="24"/>
                <w:szCs w:val="24"/>
              </w:rPr>
            </w:pPr>
          </w:p>
        </w:tc>
      </w:tr>
      <w:tr w:rsidR="00CE36F2" w:rsidRPr="00C713BE" w:rsidTr="00EA4227">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Pr>
                <w:sz w:val="24"/>
                <w:szCs w:val="24"/>
              </w:rPr>
              <w:t>15</w:t>
            </w:r>
            <w:r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«Тарелочка»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Продолжать учить детей рисовать красками, правильно держать кисточку. Упражнять в рисовании округлых форм.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149</w:t>
            </w:r>
          </w:p>
          <w:p w:rsidR="00CE36F2" w:rsidRPr="00C713BE"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EA4227">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22</w:t>
            </w:r>
            <w:r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«Шарфик»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jc w:val="both"/>
              <w:rPr>
                <w:sz w:val="24"/>
                <w:szCs w:val="24"/>
              </w:rPr>
            </w:pPr>
            <w:r w:rsidRPr="008330EC">
              <w:rPr>
                <w:sz w:val="24"/>
                <w:szCs w:val="24"/>
              </w:rPr>
              <w:t>Учить правильным приёмам закрашивания краской, не выходя за контур. Закреплять умение идентифицировать цвета.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157</w:t>
            </w:r>
          </w:p>
          <w:p w:rsidR="00CE36F2" w:rsidRPr="008330EC"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EA4227">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Pr>
                <w:sz w:val="24"/>
                <w:szCs w:val="24"/>
              </w:rPr>
              <w:t>29</w:t>
            </w:r>
            <w:r w:rsidRPr="008330EC">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rPr>
                <w:sz w:val="24"/>
                <w:szCs w:val="24"/>
              </w:rPr>
            </w:pPr>
            <w:r w:rsidRPr="00C713BE">
              <w:rPr>
                <w:sz w:val="24"/>
                <w:szCs w:val="24"/>
              </w:rPr>
              <w:t>«Одежда для мишки»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831A86">
            <w:pPr>
              <w:jc w:val="both"/>
              <w:rPr>
                <w:sz w:val="24"/>
                <w:szCs w:val="24"/>
              </w:rPr>
            </w:pPr>
            <w:r w:rsidRPr="00C713BE">
              <w:rPr>
                <w:sz w:val="24"/>
                <w:szCs w:val="24"/>
              </w:rPr>
              <w:t>Продолжать учить рисовать прямые линии, работать красками, правильно держать кисть. Развивать аккуратность, внимание.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831A86">
            <w:pPr>
              <w:rPr>
                <w:sz w:val="24"/>
                <w:szCs w:val="24"/>
              </w:rPr>
            </w:pPr>
            <w:r w:rsidRPr="008330EC">
              <w:rPr>
                <w:sz w:val="24"/>
                <w:szCs w:val="24"/>
              </w:rPr>
              <w:t>Н.Е. Веракса</w:t>
            </w:r>
          </w:p>
          <w:p w:rsidR="00CE36F2" w:rsidRPr="008330EC" w:rsidRDefault="00CE36F2" w:rsidP="00831A86">
            <w:pPr>
              <w:rPr>
                <w:sz w:val="24"/>
                <w:szCs w:val="24"/>
              </w:rPr>
            </w:pPr>
            <w:r w:rsidRPr="008330EC">
              <w:rPr>
                <w:sz w:val="24"/>
                <w:szCs w:val="24"/>
              </w:rPr>
              <w:t>стр. 164</w:t>
            </w:r>
          </w:p>
          <w:p w:rsidR="00CE36F2" w:rsidRPr="00C713BE" w:rsidRDefault="00CE36F2" w:rsidP="00831A86">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831A86">
            <w:pPr>
              <w:rPr>
                <w:sz w:val="24"/>
                <w:szCs w:val="24"/>
              </w:rPr>
            </w:pPr>
          </w:p>
        </w:tc>
      </w:tr>
      <w:tr w:rsidR="00CE36F2" w:rsidRPr="00C713BE" w:rsidTr="00EA4227">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center"/>
              <w:rPr>
                <w:sz w:val="24"/>
                <w:szCs w:val="24"/>
              </w:rPr>
            </w:pPr>
            <w:r w:rsidRPr="008330EC">
              <w:rPr>
                <w:b/>
                <w:sz w:val="24"/>
                <w:szCs w:val="24"/>
              </w:rPr>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jc w:val="center"/>
              <w:rPr>
                <w:b/>
                <w:sz w:val="24"/>
                <w:szCs w:val="24"/>
              </w:rPr>
            </w:pPr>
          </w:p>
        </w:tc>
      </w:tr>
      <w:tr w:rsidR="00CE36F2" w:rsidRPr="00C713BE" w:rsidTr="00EA4227">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Pr>
                <w:sz w:val="24"/>
                <w:szCs w:val="24"/>
              </w:rPr>
              <w:t>05</w:t>
            </w:r>
            <w:r w:rsidRPr="008330EC">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«Узор на тарелочке»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both"/>
              <w:rPr>
                <w:sz w:val="24"/>
                <w:szCs w:val="24"/>
              </w:rPr>
            </w:pPr>
            <w:r w:rsidRPr="00C713BE">
              <w:rPr>
                <w:sz w:val="24"/>
                <w:szCs w:val="24"/>
              </w:rPr>
              <w:t>Продолжать учить детей работать с красками, учить наносить яркие мазки, пятнышки на бумаге. Развивать восприятие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C713BE" w:rsidRDefault="00CE36F2" w:rsidP="00EA4227">
            <w:pPr>
              <w:rPr>
                <w:sz w:val="24"/>
                <w:szCs w:val="24"/>
              </w:rPr>
            </w:pPr>
            <w:r w:rsidRPr="008330EC">
              <w:rPr>
                <w:sz w:val="24"/>
                <w:szCs w:val="24"/>
              </w:rPr>
              <w:t>стр. 177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12</w:t>
            </w:r>
            <w:r w:rsidRPr="008330EC">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«Мячики»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Продолжать  учить детей рисовать предметы округлой формы, использовать карандаши разных цветов. Закреплять знание цветов.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184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A4227">
            <w:pPr>
              <w:rPr>
                <w:sz w:val="24"/>
                <w:szCs w:val="24"/>
              </w:rPr>
            </w:pPr>
            <w:r>
              <w:rPr>
                <w:sz w:val="24"/>
                <w:szCs w:val="24"/>
              </w:rPr>
              <w:t>19.02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Рисование дорожек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Pr>
                <w:sz w:val="24"/>
                <w:szCs w:val="24"/>
              </w:rPr>
              <w:t>Продолжать учить правильно держать кисть, упражнять в умении промывать кисть, учить рисовать дорожки.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Н.Е. Вераксы, стр. 227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A4227">
            <w:pPr>
              <w:rPr>
                <w:sz w:val="24"/>
                <w:szCs w:val="24"/>
              </w:rPr>
            </w:pPr>
            <w:r>
              <w:rPr>
                <w:sz w:val="24"/>
                <w:szCs w:val="24"/>
              </w:rPr>
              <w:t>26.02.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C713BE">
              <w:rPr>
                <w:sz w:val="24"/>
                <w:szCs w:val="24"/>
              </w:rPr>
              <w:t>«Украсим узором платье»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Продолжать учить детей правильно держать кисточку, ритмично наносить мазки на силуэт платья, проводить прямые и волнистые линии. Развивать восприятие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Н. Е. Вераксы</w:t>
            </w:r>
          </w:p>
          <w:p w:rsidR="00CE36F2" w:rsidRPr="008330EC" w:rsidRDefault="00CE36F2" w:rsidP="00EA4227">
            <w:pPr>
              <w:rPr>
                <w:sz w:val="24"/>
                <w:szCs w:val="24"/>
              </w:rPr>
            </w:pPr>
            <w:r w:rsidRPr="00C713BE">
              <w:rPr>
                <w:sz w:val="24"/>
                <w:szCs w:val="24"/>
              </w:rPr>
              <w:t>стр. 256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center"/>
              <w:rPr>
                <w:sz w:val="24"/>
                <w:szCs w:val="24"/>
              </w:rPr>
            </w:pPr>
            <w:r w:rsidRPr="008330EC">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jc w:val="center"/>
              <w:rPr>
                <w:b/>
                <w:sz w:val="24"/>
                <w:szCs w:val="24"/>
              </w:rPr>
            </w:pPr>
          </w:p>
        </w:tc>
      </w:tr>
      <w:tr w:rsidR="00CE36F2"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Pr>
                <w:sz w:val="24"/>
                <w:szCs w:val="24"/>
              </w:rPr>
              <w:t>05</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«Цветок для мамочки»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Познакомить со строением цветка, учить выделять его части, раскрашивать красками  разного цвета.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И.А. Лыкова стр.61</w:t>
            </w:r>
          </w:p>
          <w:p w:rsidR="00CE36F2" w:rsidRPr="008330EC" w:rsidRDefault="00CE36F2"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12</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«Зонтик»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Учить детей работать кистью: держать кисть чуть выше железного наконечника, набирать краску, макая ее всем ворсом в баночку, снимать лишнюю краску. Закреплять умение узнавать и правильно называть жёлтый и красный  цвета.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212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19</w:t>
            </w:r>
            <w:r w:rsidRPr="008330EC">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«Дорожка»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Учить детей правильно держать кисть, упражнять в умении промывать кисть. Учить рисовать дорожки.Развивать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226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26.03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«Бублики»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Продолжать  учить детей рисовать предметы округлой формы, использовать краски. Закреплять знание цветов. 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199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A4227">
            <w:pPr>
              <w:rPr>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center"/>
              <w:rPr>
                <w:sz w:val="24"/>
                <w:szCs w:val="24"/>
              </w:rPr>
            </w:pPr>
            <w:r w:rsidRPr="008330EC">
              <w:rPr>
                <w:b/>
                <w:sz w:val="24"/>
                <w:szCs w:val="24"/>
              </w:rPr>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jc w:val="center"/>
              <w:rPr>
                <w:b/>
                <w:sz w:val="24"/>
                <w:szCs w:val="24"/>
              </w:rPr>
            </w:pPr>
          </w:p>
        </w:tc>
      </w:tr>
      <w:tr w:rsidR="00CE36F2"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02.</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«Солнышко-колоколнышко»</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Создание образа солнца из большого круга и нескольких лучей - прямых линий, отходящих от круга, развитие мышления, восприятия. Формировать умение замыкать линию в кольцо.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И.А. Лыкова стр.67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A4227">
            <w:pPr>
              <w:rPr>
                <w:sz w:val="24"/>
                <w:szCs w:val="24"/>
              </w:rPr>
            </w:pPr>
          </w:p>
        </w:tc>
      </w:tr>
      <w:tr w:rsidR="00CE36F2"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Pr>
                <w:sz w:val="24"/>
                <w:szCs w:val="24"/>
              </w:rPr>
              <w:t>09</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«Рисование моря»</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both"/>
              <w:rPr>
                <w:sz w:val="24"/>
                <w:szCs w:val="24"/>
              </w:rPr>
            </w:pPr>
            <w:r w:rsidRPr="00C713BE">
              <w:rPr>
                <w:sz w:val="24"/>
                <w:szCs w:val="24"/>
              </w:rPr>
              <w:t>Продолжать учить детей рисовать красками. Упражнять в рисовании волнистых линий.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Н. Е. Вераксы</w:t>
            </w:r>
          </w:p>
          <w:p w:rsidR="00CE36F2" w:rsidRPr="00C713BE" w:rsidRDefault="00CE36F2" w:rsidP="00EA4227">
            <w:pPr>
              <w:rPr>
                <w:sz w:val="24"/>
                <w:szCs w:val="24"/>
              </w:rPr>
            </w:pPr>
            <w:r w:rsidRPr="00C713BE">
              <w:rPr>
                <w:sz w:val="24"/>
                <w:szCs w:val="24"/>
              </w:rPr>
              <w:t>стр. 234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A4227">
            <w:pPr>
              <w:rPr>
                <w:sz w:val="24"/>
                <w:szCs w:val="24"/>
              </w:rPr>
            </w:pPr>
          </w:p>
        </w:tc>
      </w:tr>
      <w:tr w:rsidR="00CE36F2"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16</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«Разноцветные колечки»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Учить детей правильно держать карандаш, отрабатывать кругообразные движения рук. Использовать карандаши  разных цветов. Закреплять умение передавать в рисунке определённую форму.</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Н. Е. Вераксы</w:t>
            </w:r>
          </w:p>
          <w:p w:rsidR="00CE36F2" w:rsidRPr="008330EC" w:rsidRDefault="00CE36F2" w:rsidP="00EA4227">
            <w:pPr>
              <w:rPr>
                <w:sz w:val="24"/>
                <w:szCs w:val="24"/>
              </w:rPr>
            </w:pPr>
            <w:r w:rsidRPr="00C713BE">
              <w:rPr>
                <w:sz w:val="24"/>
                <w:szCs w:val="24"/>
              </w:rPr>
              <w:t>стр. 241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23</w:t>
            </w:r>
            <w:r w:rsidRPr="008330EC">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«Вот такие у нас флажки»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Учить детей рисовать  узоры на предметах квадратной и прямоугольной формы- украшать флажки. Вызвать интерес к изображению флажков разной формы. Развивать чувство цвета и формы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И.А. Лыкова стр.75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A4227">
            <w:pPr>
              <w:rPr>
                <w:sz w:val="24"/>
                <w:szCs w:val="24"/>
              </w:rPr>
            </w:pPr>
            <w:r>
              <w:rPr>
                <w:sz w:val="24"/>
                <w:szCs w:val="24"/>
              </w:rPr>
              <w:t>30.04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6975AF">
              <w:rPr>
                <w:sz w:val="24"/>
                <w:szCs w:val="24"/>
              </w:rPr>
              <w:t>«Дорожка»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6975AF">
              <w:rPr>
                <w:sz w:val="24"/>
                <w:szCs w:val="24"/>
              </w:rPr>
              <w:t>Учить детей правильно держать кисть, упражнять в умении промывать кисть. Учить рисовать дорожки.Развивать желание рисовать.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6975AF" w:rsidRDefault="00CE36F2" w:rsidP="006975AF">
            <w:pPr>
              <w:rPr>
                <w:sz w:val="24"/>
                <w:szCs w:val="24"/>
              </w:rPr>
            </w:pPr>
            <w:r w:rsidRPr="006975AF">
              <w:rPr>
                <w:sz w:val="24"/>
                <w:szCs w:val="24"/>
              </w:rPr>
              <w:t>Н. Е. Вераксы</w:t>
            </w:r>
          </w:p>
          <w:p w:rsidR="00CE36F2" w:rsidRPr="008330EC" w:rsidRDefault="00CE36F2" w:rsidP="006975AF">
            <w:pPr>
              <w:rPr>
                <w:sz w:val="24"/>
                <w:szCs w:val="24"/>
              </w:rPr>
            </w:pPr>
            <w:r w:rsidRPr="006975AF">
              <w:rPr>
                <w:sz w:val="24"/>
                <w:szCs w:val="24"/>
              </w:rPr>
              <w:t>стр. 226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center"/>
              <w:rPr>
                <w:sz w:val="24"/>
                <w:szCs w:val="24"/>
              </w:rPr>
            </w:pPr>
            <w:r w:rsidRPr="008330EC">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jc w:val="center"/>
              <w:rPr>
                <w:b/>
                <w:sz w:val="24"/>
                <w:szCs w:val="24"/>
              </w:rPr>
            </w:pPr>
          </w:p>
        </w:tc>
      </w:tr>
      <w:tr w:rsidR="00CE36F2"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Pr>
                <w:sz w:val="24"/>
                <w:szCs w:val="24"/>
              </w:rPr>
              <w:t>07.05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Pr>
                <w:sz w:val="24"/>
                <w:szCs w:val="24"/>
              </w:rPr>
              <w:t>«Солнышко и лучики</w:t>
            </w:r>
            <w:r w:rsidRPr="006975AF">
              <w:rPr>
                <w:sz w:val="24"/>
                <w:szCs w:val="24"/>
              </w:rPr>
              <w:t>»</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jc w:val="both"/>
              <w:rPr>
                <w:sz w:val="24"/>
                <w:szCs w:val="24"/>
              </w:rPr>
            </w:pPr>
            <w:r w:rsidRPr="006975AF">
              <w:rPr>
                <w:sz w:val="24"/>
                <w:szCs w:val="24"/>
              </w:rPr>
              <w:t>Создание образа солнца из большого круга и нескольких лучей - прямых линий, отходящих от круга, развитие мышления, восприятия. Формировать умение замыкать линию в кольцо.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6975AF">
              <w:rPr>
                <w:sz w:val="24"/>
                <w:szCs w:val="24"/>
              </w:rPr>
              <w:t>И.А. Лыкова стр.67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A4227">
            <w:pPr>
              <w:rPr>
                <w:sz w:val="24"/>
                <w:szCs w:val="24"/>
              </w:rPr>
            </w:pPr>
          </w:p>
        </w:tc>
      </w:tr>
      <w:tr w:rsidR="00CE36F2"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14</w:t>
            </w:r>
            <w:r w:rsidRPr="008330EC">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«Зеленая травка»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Продолжать учить детей правильно держать кисточку, рисовать короткие прямые отрывистые линии.Развивать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266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r w:rsidR="00CE36F2" w:rsidRPr="00C713BE" w:rsidTr="00EA4227">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Pr>
                <w:sz w:val="24"/>
                <w:szCs w:val="24"/>
              </w:rPr>
              <w:t>21</w:t>
            </w:r>
            <w:r w:rsidRPr="008330EC">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«Идёт дождь»</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 xml:space="preserve">Учить детей рисовать дождь, прикладывая кисть всем ворсом к бумаге. Развивать желание рисовать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C713BE" w:rsidRDefault="00CE36F2" w:rsidP="00EA4227">
            <w:pPr>
              <w:rPr>
                <w:sz w:val="24"/>
                <w:szCs w:val="24"/>
              </w:rPr>
            </w:pPr>
            <w:r w:rsidRPr="00C713BE">
              <w:rPr>
                <w:sz w:val="24"/>
                <w:szCs w:val="24"/>
              </w:rPr>
              <w:t>Н. Е. Вераксы</w:t>
            </w:r>
          </w:p>
          <w:p w:rsidR="00CE36F2" w:rsidRPr="008330EC" w:rsidRDefault="00CE36F2" w:rsidP="00EA4227">
            <w:pPr>
              <w:rPr>
                <w:sz w:val="24"/>
                <w:szCs w:val="24"/>
              </w:rPr>
            </w:pPr>
            <w:r w:rsidRPr="00C713BE">
              <w:rPr>
                <w:sz w:val="24"/>
                <w:szCs w:val="24"/>
              </w:rPr>
              <w:t xml:space="preserve">стр. 271 </w:t>
            </w:r>
          </w:p>
          <w:p w:rsidR="00CE36F2" w:rsidRPr="008330EC" w:rsidRDefault="00CE36F2" w:rsidP="00EA4227">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C713BE" w:rsidRDefault="00CE36F2" w:rsidP="00EA4227">
            <w:pPr>
              <w:rPr>
                <w:sz w:val="24"/>
                <w:szCs w:val="24"/>
              </w:rPr>
            </w:pPr>
          </w:p>
        </w:tc>
      </w:tr>
      <w:tr w:rsidR="00CE36F2" w:rsidRPr="00C713BE" w:rsidTr="00EA4227">
        <w:trPr>
          <w:trHeight w:val="91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Default="00CE36F2" w:rsidP="00EA4227">
            <w:pPr>
              <w:rPr>
                <w:sz w:val="24"/>
                <w:szCs w:val="24"/>
              </w:rPr>
            </w:pPr>
            <w:r>
              <w:rPr>
                <w:sz w:val="24"/>
                <w:szCs w:val="24"/>
              </w:rPr>
              <w:t>28.05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Итоговое занятие «Разноцветные мячи»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jc w:val="both"/>
              <w:rPr>
                <w:sz w:val="24"/>
                <w:szCs w:val="24"/>
              </w:rPr>
            </w:pPr>
            <w:r w:rsidRPr="008330EC">
              <w:rPr>
                <w:sz w:val="24"/>
                <w:szCs w:val="24"/>
              </w:rPr>
              <w:t>Совершенствовать умение детей рисовать кистью предметы круглой формы. Различать основные цвета. Развивать интерес к рисованию.</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36F2" w:rsidRPr="008330EC" w:rsidRDefault="00CE36F2" w:rsidP="00EA4227">
            <w:pPr>
              <w:rPr>
                <w:sz w:val="24"/>
                <w:szCs w:val="24"/>
              </w:rPr>
            </w:pPr>
            <w:r w:rsidRPr="008330EC">
              <w:rPr>
                <w:sz w:val="24"/>
                <w:szCs w:val="24"/>
              </w:rPr>
              <w:t>Н. Е. Вераксы</w:t>
            </w:r>
          </w:p>
          <w:p w:rsidR="00CE36F2" w:rsidRPr="008330EC" w:rsidRDefault="00CE36F2" w:rsidP="00EA4227">
            <w:pPr>
              <w:rPr>
                <w:sz w:val="24"/>
                <w:szCs w:val="24"/>
              </w:rPr>
            </w:pPr>
            <w:r w:rsidRPr="008330EC">
              <w:rPr>
                <w:sz w:val="24"/>
                <w:szCs w:val="24"/>
              </w:rPr>
              <w:t>стр. 284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E36F2" w:rsidRPr="008330EC" w:rsidRDefault="00CE36F2" w:rsidP="00EA4227">
            <w:pPr>
              <w:rPr>
                <w:sz w:val="24"/>
                <w:szCs w:val="24"/>
              </w:rPr>
            </w:pPr>
          </w:p>
        </w:tc>
      </w:tr>
    </w:tbl>
    <w:p w:rsidR="00CE36F2" w:rsidRPr="008330EC" w:rsidRDefault="00CE36F2" w:rsidP="00B566C4">
      <w:pPr>
        <w:rPr>
          <w:sz w:val="24"/>
          <w:szCs w:val="24"/>
        </w:rPr>
      </w:pPr>
    </w:p>
    <w:p w:rsidR="00CE36F2" w:rsidRPr="008330EC" w:rsidRDefault="00CE36F2" w:rsidP="00B566C4">
      <w:pPr>
        <w:jc w:val="center"/>
        <w:rPr>
          <w:b/>
          <w:sz w:val="24"/>
          <w:szCs w:val="24"/>
        </w:rPr>
      </w:pPr>
    </w:p>
    <w:p w:rsidR="00CE36F2" w:rsidRDefault="00CE36F2" w:rsidP="00517038">
      <w:pPr>
        <w:jc w:val="center"/>
        <w:rPr>
          <w:b/>
          <w:sz w:val="24"/>
        </w:rPr>
      </w:pPr>
    </w:p>
    <w:p w:rsidR="00CE36F2" w:rsidRDefault="00CE36F2" w:rsidP="00517038">
      <w:pPr>
        <w:jc w:val="center"/>
        <w:rPr>
          <w:b/>
          <w:sz w:val="24"/>
        </w:rPr>
      </w:pPr>
    </w:p>
    <w:p w:rsidR="00CE36F2" w:rsidRDefault="00CE36F2" w:rsidP="00517038">
      <w:pPr>
        <w:jc w:val="center"/>
        <w:rPr>
          <w:b/>
          <w:sz w:val="24"/>
        </w:rPr>
      </w:pPr>
    </w:p>
    <w:p w:rsidR="00CE36F2" w:rsidRDefault="00CE36F2" w:rsidP="00517038">
      <w:pPr>
        <w:jc w:val="center"/>
        <w:rPr>
          <w:b/>
          <w:sz w:val="24"/>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sectPr w:rsidR="00CE36F2" w:rsidSect="00D9102E">
          <w:pgSz w:w="16838" w:h="11906" w:orient="landscape" w:code="9"/>
          <w:pgMar w:top="851" w:right="1134" w:bottom="992" w:left="1134" w:header="709" w:footer="709" w:gutter="0"/>
          <w:cols w:space="708"/>
          <w:titlePg/>
          <w:docGrid w:linePitch="381"/>
        </w:sectPr>
      </w:pPr>
    </w:p>
    <w:p w:rsidR="00CE36F2" w:rsidRPr="007D5BDA" w:rsidRDefault="00CE36F2" w:rsidP="00561609">
      <w:pPr>
        <w:rPr>
          <w:b/>
          <w:bCs/>
          <w:sz w:val="24"/>
          <w:szCs w:val="24"/>
        </w:rPr>
      </w:pPr>
      <w:r>
        <w:rPr>
          <w:b/>
          <w:bCs/>
          <w:sz w:val="24"/>
          <w:szCs w:val="24"/>
        </w:rPr>
        <w:t xml:space="preserve">2.6. </w:t>
      </w:r>
      <w:r w:rsidRPr="007D5BDA">
        <w:rPr>
          <w:b/>
          <w:bCs/>
          <w:sz w:val="24"/>
          <w:szCs w:val="24"/>
        </w:rPr>
        <w:t>Особенности взаимодействия педагогического коллектива с семьями обучающихся</w:t>
      </w:r>
    </w:p>
    <w:p w:rsidR="00CE36F2" w:rsidRPr="007D5BDA" w:rsidRDefault="00CE36F2" w:rsidP="007D5BDA">
      <w:pPr>
        <w:rPr>
          <w:sz w:val="24"/>
          <w:szCs w:val="24"/>
        </w:rPr>
      </w:pPr>
    </w:p>
    <w:p w:rsidR="00CE36F2" w:rsidRDefault="00CE36F2" w:rsidP="007D5BDA">
      <w:pPr>
        <w:spacing w:after="120"/>
        <w:rPr>
          <w:sz w:val="24"/>
          <w:szCs w:val="24"/>
        </w:rPr>
      </w:pPr>
      <w:r w:rsidRPr="005A0DC5">
        <w:rPr>
          <w:sz w:val="24"/>
          <w:szCs w:val="24"/>
        </w:rPr>
        <w:t>Главными целями взаимодействия педагогического коллектива ДОО с семьями обучающихся дошкольного возраста являются:</w:t>
      </w:r>
    </w:p>
    <w:p w:rsidR="00CE36F2" w:rsidRPr="00561609" w:rsidRDefault="00CE36F2" w:rsidP="007D5BDA">
      <w:pPr>
        <w:spacing w:after="120"/>
        <w:rPr>
          <w:sz w:val="24"/>
          <w:szCs w:val="24"/>
        </w:rPr>
      </w:pPr>
      <w:r w:rsidRPr="00561609">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E36F2" w:rsidRPr="005A0DC5" w:rsidRDefault="00CE36F2" w:rsidP="007D5BDA">
      <w:pPr>
        <w:pStyle w:val="NormalWeb"/>
        <w:spacing w:after="120"/>
      </w:pPr>
      <w:r w:rsidRPr="005A0DC5">
        <w:t>-обеспечение единства подходов к воспитанию и обучению детей в условиях ДОО и семьи; повышение воспитательного потенциала семьи.</w:t>
      </w:r>
    </w:p>
    <w:p w:rsidR="00CE36F2" w:rsidRPr="005A0DC5" w:rsidRDefault="00CE36F2" w:rsidP="007D5BDA">
      <w:pPr>
        <w:rPr>
          <w:sz w:val="24"/>
          <w:szCs w:val="24"/>
        </w:rPr>
      </w:pPr>
      <w:r w:rsidRPr="005A0DC5">
        <w:rPr>
          <w:sz w:val="24"/>
          <w:szCs w:val="24"/>
        </w:rPr>
        <w:t>Достижение этих целей должно осуществляться через решение основных задач:</w:t>
      </w:r>
    </w:p>
    <w:p w:rsidR="00CE36F2" w:rsidRPr="005A0DC5" w:rsidRDefault="00CE36F2" w:rsidP="007D5BDA">
      <w:pPr>
        <w:rPr>
          <w:sz w:val="24"/>
          <w:szCs w:val="24"/>
        </w:rPr>
      </w:pPr>
      <w:r w:rsidRPr="005A0DC5">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детейдошкольного возраста, а также об образовательной программе, реализуемой в ДОО;</w:t>
      </w:r>
    </w:p>
    <w:p w:rsidR="00CE36F2" w:rsidRPr="005A0DC5" w:rsidRDefault="00CE36F2" w:rsidP="007D5BDA">
      <w:pPr>
        <w:rPr>
          <w:sz w:val="24"/>
          <w:szCs w:val="24"/>
        </w:rPr>
      </w:pPr>
      <w:r w:rsidRPr="005A0DC5">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E36F2" w:rsidRPr="005A0DC5" w:rsidRDefault="00CE36F2" w:rsidP="007D5BDA">
      <w:pPr>
        <w:rPr>
          <w:sz w:val="24"/>
          <w:szCs w:val="24"/>
        </w:rPr>
      </w:pPr>
      <w:r w:rsidRPr="005A0DC5">
        <w:rPr>
          <w:sz w:val="24"/>
          <w:szCs w:val="24"/>
        </w:rPr>
        <w:t>3) способствование развитию ответственного и осознанного родительства как базовой основы благополучия семьи;</w:t>
      </w:r>
    </w:p>
    <w:p w:rsidR="00CE36F2" w:rsidRPr="005A0DC5" w:rsidRDefault="00CE36F2" w:rsidP="007D5BDA">
      <w:pPr>
        <w:rPr>
          <w:sz w:val="24"/>
          <w:szCs w:val="24"/>
        </w:rPr>
      </w:pPr>
      <w:r w:rsidRPr="005A0DC5">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E36F2" w:rsidRPr="005A0DC5" w:rsidRDefault="00CE36F2" w:rsidP="007D5BDA">
      <w:pPr>
        <w:rPr>
          <w:sz w:val="24"/>
          <w:szCs w:val="24"/>
        </w:rPr>
      </w:pPr>
      <w:r w:rsidRPr="005A0DC5">
        <w:rPr>
          <w:sz w:val="24"/>
          <w:szCs w:val="24"/>
        </w:rPr>
        <w:t>5) вовлечение родителей (законных представителей) в образовательный процесс.</w:t>
      </w:r>
    </w:p>
    <w:p w:rsidR="00CE36F2" w:rsidRDefault="00CE36F2" w:rsidP="00404853">
      <w:pPr>
        <w:shd w:val="clear" w:color="auto" w:fill="FFFFFF"/>
        <w:spacing w:line="276" w:lineRule="auto"/>
        <w:jc w:val="both"/>
        <w:rPr>
          <w:b/>
          <w:color w:val="000000"/>
          <w:sz w:val="24"/>
          <w:szCs w:val="24"/>
          <w:lang w:eastAsia="ru-RU"/>
        </w:rPr>
      </w:pPr>
    </w:p>
    <w:p w:rsidR="00CE36F2" w:rsidRPr="00E43D43" w:rsidRDefault="00CE36F2" w:rsidP="00404853">
      <w:pPr>
        <w:shd w:val="clear" w:color="auto" w:fill="FFFFFF"/>
        <w:spacing w:line="276" w:lineRule="auto"/>
        <w:jc w:val="both"/>
        <w:rPr>
          <w:b/>
          <w:color w:val="000000"/>
          <w:sz w:val="24"/>
          <w:szCs w:val="24"/>
          <w:lang w:eastAsia="ru-RU"/>
        </w:rPr>
      </w:pPr>
      <w:r>
        <w:rPr>
          <w:b/>
          <w:color w:val="000000"/>
          <w:sz w:val="24"/>
          <w:szCs w:val="24"/>
          <w:lang w:eastAsia="ru-RU"/>
        </w:rPr>
        <w:t>2.7</w:t>
      </w:r>
      <w:r w:rsidRPr="00E43D43">
        <w:rPr>
          <w:b/>
          <w:color w:val="000000"/>
          <w:sz w:val="24"/>
          <w:szCs w:val="24"/>
          <w:lang w:eastAsia="ru-RU"/>
        </w:rPr>
        <w:t xml:space="preserve">. </w:t>
      </w:r>
      <w:r w:rsidRPr="00E43D43">
        <w:rPr>
          <w:b/>
          <w:sz w:val="24"/>
          <w:szCs w:val="24"/>
        </w:rPr>
        <w:t>Перспективный пла</w:t>
      </w:r>
      <w:r>
        <w:rPr>
          <w:b/>
          <w:sz w:val="24"/>
          <w:szCs w:val="24"/>
        </w:rPr>
        <w:t>н по взаимодействию с родителями</w:t>
      </w:r>
      <w:r w:rsidRPr="00E43D43">
        <w:rPr>
          <w:b/>
          <w:color w:val="000000"/>
          <w:sz w:val="24"/>
          <w:szCs w:val="24"/>
          <w:lang w:eastAsia="ru-RU"/>
        </w:rPr>
        <w:t xml:space="preserve">(законными представителями) воспитанников                                                         </w:t>
      </w:r>
    </w:p>
    <w:p w:rsidR="00CE36F2" w:rsidRPr="00EF0B30" w:rsidRDefault="00CE36F2" w:rsidP="00404853">
      <w:pPr>
        <w:shd w:val="clear" w:color="auto" w:fill="FFFFFF"/>
        <w:spacing w:line="276" w:lineRule="auto"/>
        <w:ind w:left="360"/>
        <w:jc w:val="both"/>
        <w:rPr>
          <w:b/>
          <w:bCs/>
          <w:color w:val="000000"/>
          <w:sz w:val="24"/>
          <w:szCs w:val="24"/>
          <w:lang w:eastAsia="ru-RU"/>
        </w:rPr>
      </w:pPr>
    </w:p>
    <w:p w:rsidR="00CE36F2" w:rsidRPr="009E324F" w:rsidRDefault="00CE36F2" w:rsidP="00561609">
      <w:pPr>
        <w:rPr>
          <w:b/>
          <w:sz w:val="24"/>
          <w:szCs w:val="24"/>
        </w:rPr>
      </w:pPr>
      <w:r w:rsidRPr="009E324F">
        <w:rPr>
          <w:b/>
          <w:sz w:val="24"/>
          <w:szCs w:val="24"/>
        </w:rPr>
        <w:t>1 квартал</w:t>
      </w:r>
    </w:p>
    <w:p w:rsidR="00CE36F2" w:rsidRPr="009E324F" w:rsidRDefault="00CE36F2" w:rsidP="00561609">
      <w:pPr>
        <w:rPr>
          <w:sz w:val="24"/>
          <w:szCs w:val="24"/>
        </w:rPr>
      </w:pPr>
      <w:r w:rsidRPr="009E324F">
        <w:rPr>
          <w:sz w:val="24"/>
          <w:szCs w:val="24"/>
        </w:rPr>
        <w:t>1. Индивидуальные консультации с родителями детей: «Идём в детский сад», «Как облегчить адаптацию?», «Что должно быть в шкафчике»;</w:t>
      </w:r>
    </w:p>
    <w:p w:rsidR="00CE36F2" w:rsidRPr="009E324F" w:rsidRDefault="00CE36F2" w:rsidP="00561609">
      <w:pPr>
        <w:rPr>
          <w:sz w:val="24"/>
          <w:szCs w:val="24"/>
        </w:rPr>
      </w:pPr>
      <w:r w:rsidRPr="009E324F">
        <w:rPr>
          <w:sz w:val="24"/>
          <w:szCs w:val="24"/>
        </w:rPr>
        <w:t>2. Родительское собрание (вводное) ( 1.Основные направления оздоровительной, воспитательно-образовательной работы на учебный год. Знакомство родителей с годовым планом ДОУ с учетом ФГОС ДО.2.Организация питания, график работы,  режим дня. 3.Выбор родительского комитета. 4.Безопасность в ДОУ и дома.)</w:t>
      </w:r>
    </w:p>
    <w:p w:rsidR="00CE36F2" w:rsidRPr="009E324F" w:rsidRDefault="00CE36F2" w:rsidP="00561609">
      <w:pPr>
        <w:rPr>
          <w:sz w:val="24"/>
          <w:szCs w:val="24"/>
        </w:rPr>
      </w:pPr>
      <w:r w:rsidRPr="009E324F">
        <w:rPr>
          <w:sz w:val="24"/>
          <w:szCs w:val="24"/>
        </w:rPr>
        <w:t>3. Оформление уголка для родителей: режим дня, сетка занятий, возрастные особенности детей.</w:t>
      </w:r>
    </w:p>
    <w:p w:rsidR="00CE36F2" w:rsidRPr="009E324F" w:rsidRDefault="00CE36F2" w:rsidP="00561609">
      <w:pPr>
        <w:rPr>
          <w:sz w:val="24"/>
          <w:szCs w:val="24"/>
        </w:rPr>
      </w:pPr>
      <w:r w:rsidRPr="009E324F">
        <w:rPr>
          <w:sz w:val="24"/>
          <w:szCs w:val="24"/>
        </w:rPr>
        <w:t>4. Консультация «О соблюдении режима дня в детском саду и дома»; «Воспитание культурно – гигиенических навыков у детей раннего дошкольного возраста».</w:t>
      </w:r>
    </w:p>
    <w:p w:rsidR="00CE36F2" w:rsidRDefault="00CE36F2" w:rsidP="009E324F">
      <w:pPr>
        <w:rPr>
          <w:b/>
          <w:sz w:val="24"/>
          <w:szCs w:val="24"/>
        </w:rPr>
      </w:pPr>
    </w:p>
    <w:p w:rsidR="00CE36F2" w:rsidRPr="009E324F" w:rsidRDefault="00CE36F2" w:rsidP="009E324F">
      <w:pPr>
        <w:rPr>
          <w:sz w:val="24"/>
          <w:szCs w:val="24"/>
        </w:rPr>
      </w:pPr>
      <w:r w:rsidRPr="009E324F">
        <w:rPr>
          <w:sz w:val="24"/>
          <w:szCs w:val="24"/>
        </w:rPr>
        <w:t>1. Беседа «Одежда детей в группе и на улице».</w:t>
      </w:r>
    </w:p>
    <w:p w:rsidR="00CE36F2" w:rsidRPr="009E324F" w:rsidRDefault="00CE36F2" w:rsidP="009E324F">
      <w:pPr>
        <w:rPr>
          <w:sz w:val="24"/>
          <w:szCs w:val="24"/>
        </w:rPr>
      </w:pPr>
      <w:r w:rsidRPr="009E324F">
        <w:rPr>
          <w:sz w:val="24"/>
          <w:szCs w:val="24"/>
        </w:rPr>
        <w:t>2.  Консультация  «Развиваем пальчики, улучшаем речь».</w:t>
      </w:r>
    </w:p>
    <w:p w:rsidR="00CE36F2" w:rsidRPr="009E324F" w:rsidRDefault="00CE36F2" w:rsidP="009E324F">
      <w:pPr>
        <w:rPr>
          <w:sz w:val="24"/>
          <w:szCs w:val="24"/>
        </w:rPr>
      </w:pPr>
      <w:r w:rsidRPr="009E324F">
        <w:rPr>
          <w:sz w:val="24"/>
          <w:szCs w:val="24"/>
        </w:rPr>
        <w:t xml:space="preserve">3. Беседа «Как развивать речь у детей раннего возраста». </w:t>
      </w:r>
    </w:p>
    <w:p w:rsidR="00CE36F2" w:rsidRPr="009E324F" w:rsidRDefault="00CE36F2" w:rsidP="009E324F">
      <w:pPr>
        <w:rPr>
          <w:sz w:val="24"/>
          <w:szCs w:val="24"/>
        </w:rPr>
      </w:pPr>
      <w:r w:rsidRPr="009E324F">
        <w:rPr>
          <w:sz w:val="24"/>
          <w:szCs w:val="24"/>
        </w:rPr>
        <w:t>4. Консультация «Как вести здоровый образ жизни вместе с ребенком?».</w:t>
      </w:r>
    </w:p>
    <w:p w:rsidR="00CE36F2" w:rsidRPr="009E324F" w:rsidRDefault="00CE36F2" w:rsidP="009E324F">
      <w:pPr>
        <w:rPr>
          <w:b/>
          <w:sz w:val="24"/>
          <w:szCs w:val="24"/>
        </w:rPr>
      </w:pPr>
    </w:p>
    <w:p w:rsidR="00CE36F2" w:rsidRPr="009E324F" w:rsidRDefault="00CE36F2" w:rsidP="009E324F">
      <w:pPr>
        <w:rPr>
          <w:sz w:val="24"/>
          <w:szCs w:val="24"/>
        </w:rPr>
      </w:pPr>
      <w:r w:rsidRPr="009E324F">
        <w:rPr>
          <w:sz w:val="24"/>
          <w:szCs w:val="24"/>
        </w:rPr>
        <w:t>1. Индивидуальные беседы на тему: «Что делать, если ребенок не слушается»</w:t>
      </w:r>
    </w:p>
    <w:p w:rsidR="00CE36F2" w:rsidRPr="009E324F" w:rsidRDefault="00CE36F2" w:rsidP="009E324F">
      <w:pPr>
        <w:rPr>
          <w:sz w:val="24"/>
          <w:szCs w:val="24"/>
        </w:rPr>
      </w:pPr>
      <w:r w:rsidRPr="009E324F">
        <w:rPr>
          <w:sz w:val="24"/>
          <w:szCs w:val="24"/>
        </w:rPr>
        <w:t>2. Консультация «Профилактика гриппа – оздоровление детей в детском саду и дома»;</w:t>
      </w:r>
    </w:p>
    <w:p w:rsidR="00CE36F2" w:rsidRPr="009E324F" w:rsidRDefault="00CE36F2" w:rsidP="009E324F">
      <w:pPr>
        <w:rPr>
          <w:sz w:val="24"/>
          <w:szCs w:val="24"/>
        </w:rPr>
      </w:pPr>
      <w:r w:rsidRPr="009E324F">
        <w:rPr>
          <w:sz w:val="24"/>
          <w:szCs w:val="24"/>
        </w:rPr>
        <w:t>3. Фотовыставка «Мамочка моя»;</w:t>
      </w:r>
    </w:p>
    <w:p w:rsidR="00CE36F2" w:rsidRPr="009E324F" w:rsidRDefault="00CE36F2" w:rsidP="009E324F">
      <w:pPr>
        <w:rPr>
          <w:sz w:val="24"/>
          <w:szCs w:val="24"/>
        </w:rPr>
      </w:pPr>
      <w:r w:rsidRPr="009E324F">
        <w:rPr>
          <w:sz w:val="24"/>
          <w:szCs w:val="24"/>
        </w:rPr>
        <w:t>4. Консультация «Физкультура для малыша»</w:t>
      </w:r>
    </w:p>
    <w:p w:rsidR="00CE36F2" w:rsidRPr="009E324F" w:rsidRDefault="00CE36F2" w:rsidP="009E324F">
      <w:pPr>
        <w:rPr>
          <w:b/>
          <w:sz w:val="24"/>
          <w:szCs w:val="24"/>
        </w:rPr>
      </w:pPr>
    </w:p>
    <w:p w:rsidR="00CE36F2" w:rsidRDefault="00CE36F2" w:rsidP="009E324F">
      <w:pPr>
        <w:rPr>
          <w:b/>
          <w:sz w:val="24"/>
          <w:szCs w:val="24"/>
        </w:rPr>
      </w:pPr>
    </w:p>
    <w:p w:rsidR="00CE36F2" w:rsidRPr="009E324F" w:rsidRDefault="00CE36F2" w:rsidP="009E324F">
      <w:pPr>
        <w:rPr>
          <w:sz w:val="24"/>
          <w:szCs w:val="24"/>
        </w:rPr>
      </w:pPr>
      <w:r w:rsidRPr="009E324F">
        <w:rPr>
          <w:b/>
          <w:sz w:val="24"/>
          <w:szCs w:val="24"/>
        </w:rPr>
        <w:t>2 квартал</w:t>
      </w:r>
    </w:p>
    <w:p w:rsidR="00CE36F2" w:rsidRPr="009E324F" w:rsidRDefault="00CE36F2" w:rsidP="009E324F">
      <w:pPr>
        <w:rPr>
          <w:sz w:val="24"/>
          <w:szCs w:val="24"/>
        </w:rPr>
      </w:pPr>
      <w:r w:rsidRPr="009E324F">
        <w:rPr>
          <w:sz w:val="24"/>
          <w:szCs w:val="24"/>
        </w:rPr>
        <w:t>1. Консультация «Зачем и как учить стихи»; Помощь родителей в подготовке костюмов к новогоднему утреннику.</w:t>
      </w:r>
    </w:p>
    <w:p w:rsidR="00CE36F2" w:rsidRPr="009E324F" w:rsidRDefault="00CE36F2" w:rsidP="009E324F">
      <w:pPr>
        <w:rPr>
          <w:sz w:val="24"/>
          <w:szCs w:val="24"/>
        </w:rPr>
      </w:pPr>
      <w:r w:rsidRPr="009E324F">
        <w:rPr>
          <w:sz w:val="24"/>
          <w:szCs w:val="24"/>
        </w:rPr>
        <w:t>2. Общее родительское собрание «Дидактическая игра - как форма обучения детей раннего возраста»;</w:t>
      </w:r>
    </w:p>
    <w:p w:rsidR="00CE36F2" w:rsidRPr="009E324F" w:rsidRDefault="00CE36F2" w:rsidP="009E324F">
      <w:pPr>
        <w:rPr>
          <w:sz w:val="24"/>
          <w:szCs w:val="24"/>
        </w:rPr>
      </w:pPr>
      <w:r w:rsidRPr="009E324F">
        <w:rPr>
          <w:sz w:val="24"/>
          <w:szCs w:val="24"/>
        </w:rPr>
        <w:t>3. Утренник «Здравствуй, праздник Новогодний»;</w:t>
      </w:r>
    </w:p>
    <w:p w:rsidR="00CE36F2" w:rsidRPr="009E324F" w:rsidRDefault="00CE36F2" w:rsidP="009E324F">
      <w:pPr>
        <w:rPr>
          <w:sz w:val="24"/>
          <w:szCs w:val="24"/>
        </w:rPr>
      </w:pPr>
      <w:r w:rsidRPr="009E324F">
        <w:rPr>
          <w:sz w:val="24"/>
          <w:szCs w:val="24"/>
        </w:rPr>
        <w:t>4. Конкурс поделок к Новому году.</w:t>
      </w:r>
    </w:p>
    <w:p w:rsidR="00CE36F2" w:rsidRPr="009E324F" w:rsidRDefault="00CE36F2" w:rsidP="009E324F">
      <w:pPr>
        <w:rPr>
          <w:sz w:val="24"/>
          <w:szCs w:val="24"/>
        </w:rPr>
      </w:pPr>
    </w:p>
    <w:p w:rsidR="00CE36F2" w:rsidRPr="009E324F" w:rsidRDefault="00CE36F2" w:rsidP="009E324F">
      <w:pPr>
        <w:rPr>
          <w:sz w:val="24"/>
          <w:szCs w:val="24"/>
        </w:rPr>
      </w:pPr>
      <w:r w:rsidRPr="009E324F">
        <w:rPr>
          <w:sz w:val="24"/>
          <w:szCs w:val="24"/>
        </w:rPr>
        <w:t>1. Наглядно – текстовая информация «Игры и забавы зимой»;</w:t>
      </w:r>
    </w:p>
    <w:p w:rsidR="00CE36F2" w:rsidRPr="009E324F" w:rsidRDefault="00CE36F2" w:rsidP="009E324F">
      <w:pPr>
        <w:rPr>
          <w:sz w:val="24"/>
          <w:szCs w:val="24"/>
        </w:rPr>
      </w:pPr>
      <w:r w:rsidRPr="009E324F">
        <w:rPr>
          <w:sz w:val="24"/>
          <w:szCs w:val="24"/>
        </w:rPr>
        <w:t>2. Папки – передвижки: «Зимние игры и развлечения»; «Как уберечься от простуды»;</w:t>
      </w:r>
    </w:p>
    <w:p w:rsidR="00CE36F2" w:rsidRPr="009E324F" w:rsidRDefault="00CE36F2" w:rsidP="009E324F">
      <w:pPr>
        <w:rPr>
          <w:sz w:val="24"/>
          <w:szCs w:val="24"/>
        </w:rPr>
      </w:pPr>
      <w:r w:rsidRPr="009E324F">
        <w:rPr>
          <w:sz w:val="24"/>
          <w:szCs w:val="24"/>
        </w:rPr>
        <w:t>3. Ежедневные беседы с родителями о поведении, общении детей в группе друг с другом.</w:t>
      </w:r>
    </w:p>
    <w:p w:rsidR="00CE36F2" w:rsidRPr="009E324F" w:rsidRDefault="00CE36F2" w:rsidP="009E324F">
      <w:pPr>
        <w:rPr>
          <w:sz w:val="24"/>
          <w:szCs w:val="24"/>
        </w:rPr>
      </w:pPr>
    </w:p>
    <w:p w:rsidR="00CE36F2" w:rsidRPr="009E324F" w:rsidRDefault="00CE36F2" w:rsidP="009E324F">
      <w:pPr>
        <w:rPr>
          <w:sz w:val="24"/>
          <w:szCs w:val="24"/>
        </w:rPr>
      </w:pPr>
      <w:r w:rsidRPr="009E324F">
        <w:rPr>
          <w:sz w:val="24"/>
          <w:szCs w:val="24"/>
        </w:rPr>
        <w:t>1. Консультация «Дыхательная гимнастика для профилактики простудных заболеваний».</w:t>
      </w:r>
    </w:p>
    <w:p w:rsidR="00CE36F2" w:rsidRPr="009E324F" w:rsidRDefault="00CE36F2" w:rsidP="009E324F">
      <w:pPr>
        <w:rPr>
          <w:sz w:val="24"/>
          <w:szCs w:val="24"/>
        </w:rPr>
      </w:pPr>
      <w:r w:rsidRPr="009E324F">
        <w:rPr>
          <w:sz w:val="24"/>
          <w:szCs w:val="24"/>
        </w:rPr>
        <w:t>2. Консультация «Можно, нельзя, надо» (о моральном воспитании ребенка);</w:t>
      </w:r>
    </w:p>
    <w:p w:rsidR="00CE36F2" w:rsidRPr="009E324F" w:rsidRDefault="00CE36F2" w:rsidP="009E324F">
      <w:pPr>
        <w:rPr>
          <w:sz w:val="24"/>
          <w:szCs w:val="24"/>
        </w:rPr>
      </w:pPr>
      <w:r w:rsidRPr="009E324F">
        <w:rPr>
          <w:sz w:val="24"/>
          <w:szCs w:val="24"/>
        </w:rPr>
        <w:t>3. Оформить праздничное поздравление к празднику пап. Папка – передвижка «23 февраля». Фотовыставка «Знакомьтесь, мой замечательный папа».</w:t>
      </w:r>
    </w:p>
    <w:p w:rsidR="00CE36F2" w:rsidRPr="009E324F" w:rsidRDefault="00CE36F2" w:rsidP="009E324F">
      <w:pPr>
        <w:rPr>
          <w:sz w:val="24"/>
          <w:szCs w:val="24"/>
        </w:rPr>
      </w:pPr>
      <w:r w:rsidRPr="009E324F">
        <w:rPr>
          <w:sz w:val="24"/>
          <w:szCs w:val="24"/>
        </w:rPr>
        <w:t>4. Индивидуальные беседы «Как приучать малыша самому одеваться и раздеваться».</w:t>
      </w:r>
    </w:p>
    <w:p w:rsidR="00CE36F2" w:rsidRPr="009E324F" w:rsidRDefault="00CE36F2" w:rsidP="009E324F">
      <w:pPr>
        <w:rPr>
          <w:sz w:val="24"/>
          <w:szCs w:val="24"/>
        </w:rPr>
      </w:pPr>
    </w:p>
    <w:p w:rsidR="00CE36F2" w:rsidRPr="009E324F" w:rsidRDefault="00CE36F2" w:rsidP="009E324F">
      <w:pPr>
        <w:rPr>
          <w:sz w:val="24"/>
          <w:szCs w:val="24"/>
        </w:rPr>
      </w:pPr>
      <w:r w:rsidRPr="009E324F">
        <w:rPr>
          <w:b/>
          <w:sz w:val="24"/>
          <w:szCs w:val="24"/>
        </w:rPr>
        <w:t>3 квартал</w:t>
      </w:r>
    </w:p>
    <w:p w:rsidR="00CE36F2" w:rsidRPr="009E324F" w:rsidRDefault="00CE36F2" w:rsidP="009E324F">
      <w:pPr>
        <w:rPr>
          <w:sz w:val="24"/>
          <w:szCs w:val="24"/>
        </w:rPr>
      </w:pPr>
    </w:p>
    <w:p w:rsidR="00CE36F2" w:rsidRPr="009E324F" w:rsidRDefault="00CE36F2" w:rsidP="009E324F">
      <w:pPr>
        <w:rPr>
          <w:sz w:val="24"/>
          <w:szCs w:val="24"/>
        </w:rPr>
      </w:pPr>
      <w:r w:rsidRPr="009E324F">
        <w:rPr>
          <w:sz w:val="24"/>
          <w:szCs w:val="24"/>
        </w:rPr>
        <w:t>1. Консультация «Мамы разные нужны». Оформление уголка к 8 Марта.</w:t>
      </w:r>
    </w:p>
    <w:p w:rsidR="00CE36F2" w:rsidRPr="009E324F" w:rsidRDefault="00CE36F2" w:rsidP="009E324F">
      <w:pPr>
        <w:rPr>
          <w:sz w:val="24"/>
          <w:szCs w:val="24"/>
        </w:rPr>
      </w:pPr>
      <w:r w:rsidRPr="009E324F">
        <w:rPr>
          <w:sz w:val="24"/>
          <w:szCs w:val="24"/>
        </w:rPr>
        <w:t>2. Памятка «Что за прелесть эти сказки!». Рекомендации о чтении сказок детям дома.</w:t>
      </w:r>
    </w:p>
    <w:p w:rsidR="00CE36F2" w:rsidRPr="009E324F" w:rsidRDefault="00CE36F2" w:rsidP="009E324F">
      <w:pPr>
        <w:rPr>
          <w:sz w:val="24"/>
          <w:szCs w:val="24"/>
        </w:rPr>
      </w:pPr>
      <w:r w:rsidRPr="009E324F">
        <w:rPr>
          <w:sz w:val="24"/>
          <w:szCs w:val="24"/>
        </w:rPr>
        <w:t>3. Консультация для родителей  «Почитай мне мама сказку».</w:t>
      </w:r>
    </w:p>
    <w:p w:rsidR="00CE36F2" w:rsidRPr="009E324F" w:rsidRDefault="00CE36F2" w:rsidP="009E324F">
      <w:pPr>
        <w:rPr>
          <w:sz w:val="24"/>
          <w:szCs w:val="24"/>
        </w:rPr>
      </w:pPr>
      <w:r w:rsidRPr="009E324F">
        <w:rPr>
          <w:sz w:val="24"/>
          <w:szCs w:val="24"/>
        </w:rPr>
        <w:t>4. Совместное создание в группе огорода. Фоторепортаж «Как мы ухаживаем за растениями!»</w:t>
      </w:r>
    </w:p>
    <w:p w:rsidR="00CE36F2" w:rsidRPr="009E324F" w:rsidRDefault="00CE36F2" w:rsidP="009E324F">
      <w:pPr>
        <w:rPr>
          <w:sz w:val="24"/>
          <w:szCs w:val="24"/>
        </w:rPr>
      </w:pPr>
      <w:r w:rsidRPr="009E324F">
        <w:rPr>
          <w:sz w:val="24"/>
          <w:szCs w:val="24"/>
        </w:rPr>
        <w:br/>
        <w:t>1. Наглядно – текстовая информация «Как повысить иммунитет ребенка в весенний период»</w:t>
      </w:r>
    </w:p>
    <w:p w:rsidR="00CE36F2" w:rsidRPr="009E324F" w:rsidRDefault="00CE36F2" w:rsidP="009E324F">
      <w:pPr>
        <w:rPr>
          <w:sz w:val="24"/>
          <w:szCs w:val="24"/>
        </w:rPr>
      </w:pPr>
      <w:r w:rsidRPr="009E324F">
        <w:rPr>
          <w:sz w:val="24"/>
          <w:szCs w:val="24"/>
        </w:rPr>
        <w:t>2. Консультация «Безопасность детей– забота взрослых».</w:t>
      </w:r>
    </w:p>
    <w:p w:rsidR="00CE36F2" w:rsidRPr="009E324F" w:rsidRDefault="00CE36F2" w:rsidP="009E324F">
      <w:pPr>
        <w:rPr>
          <w:sz w:val="24"/>
          <w:szCs w:val="24"/>
        </w:rPr>
      </w:pPr>
      <w:r w:rsidRPr="009E324F">
        <w:rPr>
          <w:sz w:val="24"/>
          <w:szCs w:val="24"/>
        </w:rPr>
        <w:t>3. Анкетирование «Ваше мнение о работе ДОУ»;</w:t>
      </w:r>
    </w:p>
    <w:p w:rsidR="00CE36F2" w:rsidRPr="009E324F" w:rsidRDefault="00CE36F2" w:rsidP="009E324F">
      <w:pPr>
        <w:rPr>
          <w:sz w:val="24"/>
          <w:szCs w:val="24"/>
        </w:rPr>
      </w:pPr>
      <w:r w:rsidRPr="009E324F">
        <w:rPr>
          <w:sz w:val="24"/>
          <w:szCs w:val="24"/>
        </w:rPr>
        <w:t>5. Папка – передвижка «Роль семьи в воспитании ребенка»;</w:t>
      </w:r>
    </w:p>
    <w:p w:rsidR="00CE36F2" w:rsidRPr="009E324F" w:rsidRDefault="00CE36F2" w:rsidP="009E324F">
      <w:pPr>
        <w:rPr>
          <w:sz w:val="24"/>
          <w:szCs w:val="24"/>
        </w:rPr>
      </w:pPr>
      <w:r w:rsidRPr="009E324F">
        <w:rPr>
          <w:sz w:val="24"/>
          <w:szCs w:val="24"/>
        </w:rPr>
        <w:br/>
        <w:t>1. Родительское собрание «Чему мы научились»</w:t>
      </w:r>
    </w:p>
    <w:p w:rsidR="00CE36F2" w:rsidRPr="009E324F" w:rsidRDefault="00CE36F2" w:rsidP="009E324F">
      <w:pPr>
        <w:rPr>
          <w:sz w:val="24"/>
          <w:szCs w:val="24"/>
        </w:rPr>
      </w:pPr>
      <w:r w:rsidRPr="009E324F">
        <w:rPr>
          <w:sz w:val="24"/>
          <w:szCs w:val="24"/>
        </w:rPr>
        <w:t>2. «День добрых дел» по благоустройству территории детского сада;</w:t>
      </w:r>
    </w:p>
    <w:p w:rsidR="00CE36F2" w:rsidRPr="009E324F" w:rsidRDefault="00CE36F2" w:rsidP="009E324F">
      <w:pPr>
        <w:rPr>
          <w:sz w:val="24"/>
          <w:szCs w:val="24"/>
        </w:rPr>
      </w:pPr>
      <w:r w:rsidRPr="009E324F">
        <w:rPr>
          <w:sz w:val="24"/>
          <w:szCs w:val="24"/>
        </w:rPr>
        <w:t>3. Консультация «Как организовать летний отдых детей».</w:t>
      </w:r>
    </w:p>
    <w:p w:rsidR="00CE36F2" w:rsidRPr="009E324F" w:rsidRDefault="00CE36F2" w:rsidP="009E324F">
      <w:pPr>
        <w:rPr>
          <w:sz w:val="24"/>
          <w:szCs w:val="24"/>
        </w:rPr>
      </w:pPr>
      <w:r w:rsidRPr="009E324F">
        <w:rPr>
          <w:sz w:val="24"/>
          <w:szCs w:val="24"/>
        </w:rPr>
        <w:t>4. Беседа с родителями о предстоящем летнем периоде: требования к одежде, режим дня в летний период и</w:t>
      </w:r>
      <w:r w:rsidRPr="009E324F">
        <w:rPr>
          <w:rFonts w:ascii="Calibri" w:hAnsi="Calibri"/>
          <w:sz w:val="22"/>
        </w:rPr>
        <w:t xml:space="preserve"> др.</w:t>
      </w:r>
    </w:p>
    <w:p w:rsidR="00CE36F2" w:rsidRPr="00EF0B30" w:rsidRDefault="00CE36F2" w:rsidP="00404853">
      <w:pPr>
        <w:shd w:val="clear" w:color="auto" w:fill="FFFFFF"/>
        <w:spacing w:line="276" w:lineRule="auto"/>
        <w:jc w:val="both"/>
        <w:rPr>
          <w:color w:val="000000"/>
          <w:sz w:val="24"/>
          <w:szCs w:val="24"/>
          <w:lang w:eastAsia="ru-RU"/>
        </w:rPr>
      </w:pPr>
    </w:p>
    <w:p w:rsidR="00CE36F2" w:rsidRDefault="00CE36F2" w:rsidP="00FC672D">
      <w:pPr>
        <w:rPr>
          <w:b/>
          <w:bCs/>
          <w:color w:val="000000"/>
          <w:sz w:val="24"/>
          <w:szCs w:val="24"/>
          <w:lang w:eastAsia="ru-RU"/>
        </w:rPr>
      </w:pPr>
    </w:p>
    <w:p w:rsidR="00CE36F2" w:rsidRPr="00FC672D" w:rsidRDefault="00CE36F2" w:rsidP="00FC672D">
      <w:pPr>
        <w:rPr>
          <w:color w:val="000000"/>
          <w:szCs w:val="28"/>
          <w:lang w:eastAsia="ru-RU"/>
        </w:rPr>
      </w:pPr>
      <w:r w:rsidRPr="00DD5567">
        <w:rPr>
          <w:b/>
          <w:bCs/>
          <w:color w:val="000000"/>
          <w:sz w:val="24"/>
          <w:szCs w:val="24"/>
          <w:lang w:eastAsia="ru-RU"/>
        </w:rPr>
        <w:t>III</w:t>
      </w:r>
      <w:r>
        <w:rPr>
          <w:b/>
          <w:bCs/>
          <w:color w:val="000000"/>
          <w:sz w:val="24"/>
          <w:szCs w:val="24"/>
          <w:lang w:eastAsia="ru-RU"/>
        </w:rPr>
        <w:t xml:space="preserve">. </w:t>
      </w:r>
      <w:r w:rsidRPr="00EF0B30">
        <w:rPr>
          <w:b/>
          <w:bCs/>
          <w:color w:val="000000"/>
          <w:sz w:val="24"/>
          <w:szCs w:val="24"/>
          <w:lang w:eastAsia="ru-RU"/>
        </w:rPr>
        <w:t>Организационный раздел</w:t>
      </w:r>
    </w:p>
    <w:p w:rsidR="00CE36F2" w:rsidRPr="00EF0B30" w:rsidRDefault="00CE36F2" w:rsidP="00404853">
      <w:pPr>
        <w:shd w:val="clear" w:color="auto" w:fill="FFFFFF"/>
        <w:spacing w:line="276" w:lineRule="auto"/>
        <w:jc w:val="both"/>
        <w:rPr>
          <w:b/>
          <w:bCs/>
          <w:color w:val="000000"/>
          <w:sz w:val="24"/>
          <w:szCs w:val="24"/>
          <w:lang w:eastAsia="ru-RU"/>
        </w:rPr>
      </w:pPr>
      <w:r>
        <w:rPr>
          <w:b/>
          <w:bCs/>
          <w:color w:val="000000"/>
          <w:sz w:val="24"/>
          <w:szCs w:val="24"/>
          <w:lang w:eastAsia="ru-RU"/>
        </w:rPr>
        <w:t xml:space="preserve">3.1. </w:t>
      </w:r>
      <w:r w:rsidRPr="003427FA">
        <w:rPr>
          <w:b/>
          <w:bCs/>
          <w:color w:val="000000"/>
          <w:sz w:val="24"/>
          <w:szCs w:val="24"/>
          <w:lang w:eastAsia="ru-RU"/>
        </w:rPr>
        <w:t>Психолого-педагогические условия реализации рабочей программы.</w:t>
      </w:r>
    </w:p>
    <w:p w:rsidR="00CE36F2" w:rsidRPr="003427FA" w:rsidRDefault="00CE36F2" w:rsidP="003427FA">
      <w:pPr>
        <w:shd w:val="clear" w:color="auto" w:fill="FFFFFF"/>
        <w:spacing w:line="276" w:lineRule="auto"/>
        <w:jc w:val="both"/>
        <w:rPr>
          <w:b/>
          <w:color w:val="000000"/>
          <w:sz w:val="24"/>
          <w:szCs w:val="24"/>
          <w:lang w:eastAsia="ru-RU"/>
        </w:rPr>
      </w:pP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Успешная реализация Федеральной программы обеспечивается следующими психолого- педагогическими условиями:</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3427FA">
        <w:rPr>
          <w:color w:val="000000"/>
          <w:sz w:val="24"/>
          <w:szCs w:val="24"/>
          <w:vertAlign w:val="superscript"/>
          <w:lang w:eastAsia="ru-RU"/>
        </w:rPr>
        <w:t>9</w:t>
      </w:r>
      <w:r w:rsidRPr="003427FA">
        <w:rPr>
          <w:color w:val="000000"/>
          <w:sz w:val="24"/>
          <w:szCs w:val="24"/>
          <w:lang w:eastAsia="ru-RU"/>
        </w:rPr>
        <w:t>);</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CE36F2" w:rsidRPr="003427FA" w:rsidRDefault="00CE36F2" w:rsidP="003427FA">
      <w:pPr>
        <w:shd w:val="clear" w:color="auto" w:fill="FFFFFF"/>
        <w:spacing w:line="276" w:lineRule="auto"/>
        <w:jc w:val="both"/>
        <w:rPr>
          <w:color w:val="000000"/>
          <w:sz w:val="24"/>
          <w:szCs w:val="24"/>
          <w:lang w:eastAsia="ru-RU"/>
        </w:rPr>
      </w:pPr>
      <w:r w:rsidRPr="003427FA">
        <w:rPr>
          <w:color w:val="000000"/>
          <w:sz w:val="24"/>
          <w:szCs w:val="24"/>
          <w:lang w:eastAsia="ru-RU"/>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CE36F2" w:rsidRDefault="00CE36F2" w:rsidP="00E834B9">
      <w:pPr>
        <w:shd w:val="clear" w:color="auto" w:fill="FFFFFF"/>
        <w:spacing w:line="276" w:lineRule="auto"/>
        <w:jc w:val="both"/>
        <w:rPr>
          <w:color w:val="000000"/>
          <w:sz w:val="24"/>
          <w:szCs w:val="24"/>
          <w:lang w:eastAsia="ru-RU"/>
        </w:rPr>
      </w:pPr>
      <w:r>
        <w:rPr>
          <w:noProof/>
          <w:lang w:eastAsia="ru-RU"/>
        </w:rPr>
        <w:pict>
          <v:rect id="_x0000_s1026" style="position:absolute;left:0;text-align:left;margin-left:56.65pt;margin-top:53.45pt;width:144.05pt;height:.7pt;z-index:-251658240;mso-wrap-distance-left:0;mso-wrap-distance-right:0;mso-position-horizontal-relative:page" fillcolor="black" stroked="f">
            <w10:wrap type="topAndBottom" anchorx="page"/>
          </v:rect>
        </w:pict>
      </w:r>
      <w:r w:rsidRPr="003427FA">
        <w:rPr>
          <w:color w:val="000000"/>
          <w:sz w:val="24"/>
          <w:szCs w:val="24"/>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w:t>
      </w:r>
      <w:r>
        <w:rPr>
          <w:color w:val="000000"/>
          <w:sz w:val="24"/>
          <w:szCs w:val="24"/>
          <w:lang w:eastAsia="ru-RU"/>
        </w:rPr>
        <w:t xml:space="preserve"> возможностями семьи обучающихся.</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формирование и развитие психолого-педагогической компетентности участников образовательного процесса;</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E36F2" w:rsidRPr="00E834B9" w:rsidRDefault="00CE36F2" w:rsidP="003427FA">
      <w:pPr>
        <w:shd w:val="clear" w:color="auto" w:fill="FFFFFF"/>
        <w:spacing w:line="276" w:lineRule="auto"/>
        <w:jc w:val="both"/>
        <w:rPr>
          <w:color w:val="000000"/>
          <w:sz w:val="24"/>
          <w:szCs w:val="24"/>
          <w:lang w:eastAsia="ru-RU"/>
        </w:rPr>
      </w:pPr>
      <w:r w:rsidRPr="00E834B9">
        <w:rPr>
          <w:color w:val="000000"/>
          <w:sz w:val="24"/>
          <w:szCs w:val="24"/>
          <w:lang w:eastAsia="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r>
        <w:rPr>
          <w:b/>
          <w:color w:val="000000"/>
          <w:sz w:val="24"/>
          <w:szCs w:val="24"/>
          <w:lang w:eastAsia="ru-RU"/>
        </w:rPr>
        <w:t>3.2</w:t>
      </w:r>
      <w:r w:rsidRPr="00E43D43">
        <w:rPr>
          <w:b/>
          <w:color w:val="000000"/>
          <w:sz w:val="24"/>
          <w:szCs w:val="24"/>
          <w:lang w:eastAsia="ru-RU"/>
        </w:rPr>
        <w:t>. Режим дня</w:t>
      </w:r>
      <w:r>
        <w:rPr>
          <w:b/>
          <w:color w:val="000000"/>
          <w:sz w:val="24"/>
          <w:szCs w:val="24"/>
          <w:lang w:eastAsia="ru-RU"/>
        </w:rPr>
        <w:t>, планирование образовательной деятельности (сетка занятий)</w:t>
      </w:r>
    </w:p>
    <w:p w:rsidR="00CE36F2" w:rsidRPr="00EF0B30" w:rsidRDefault="00CE36F2" w:rsidP="00404853">
      <w:pPr>
        <w:shd w:val="clear" w:color="auto" w:fill="FFFFFF"/>
        <w:spacing w:line="276" w:lineRule="auto"/>
        <w:jc w:val="both"/>
        <w:rPr>
          <w:b/>
          <w:color w:val="000000"/>
          <w:sz w:val="24"/>
          <w:szCs w:val="24"/>
          <w:lang w:eastAsia="ru-RU"/>
        </w:rPr>
      </w:pPr>
    </w:p>
    <w:p w:rsidR="00CE36F2" w:rsidRPr="00EF0B30" w:rsidRDefault="00CE36F2" w:rsidP="00E834B9">
      <w:pPr>
        <w:pStyle w:val="c1"/>
        <w:shd w:val="clear" w:color="auto" w:fill="FFFFFF"/>
        <w:spacing w:before="0" w:beforeAutospacing="0" w:after="0" w:afterAutospacing="0" w:line="276" w:lineRule="auto"/>
        <w:jc w:val="both"/>
        <w:rPr>
          <w:color w:val="000000"/>
          <w:sz w:val="22"/>
          <w:szCs w:val="22"/>
        </w:rPr>
      </w:pPr>
      <w:r w:rsidRPr="00EF0B30">
        <w:rPr>
          <w:rStyle w:val="c14"/>
          <w:color w:val="000000"/>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E36F2" w:rsidRPr="000B5DF7" w:rsidRDefault="00CE36F2" w:rsidP="000B5DF7">
      <w:pPr>
        <w:pStyle w:val="c1"/>
        <w:shd w:val="clear" w:color="auto" w:fill="FFFFFF"/>
        <w:spacing w:before="0" w:beforeAutospacing="0" w:after="0" w:afterAutospacing="0" w:line="276" w:lineRule="auto"/>
        <w:jc w:val="both"/>
        <w:rPr>
          <w:color w:val="000000"/>
          <w:sz w:val="22"/>
          <w:szCs w:val="22"/>
        </w:rPr>
      </w:pPr>
      <w:r w:rsidRPr="00EF0B30">
        <w:rPr>
          <w:rStyle w:val="c14"/>
          <w:color w:val="000000"/>
        </w:rPr>
        <w:t>Режим дня составлен с расчетом на 12 -часовое пребывание ребенка в детском саду.</w:t>
      </w:r>
    </w:p>
    <w:p w:rsidR="00CE36F2" w:rsidRDefault="00CE36F2" w:rsidP="00D61D18">
      <w:pPr>
        <w:jc w:val="center"/>
        <w:rPr>
          <w:b/>
          <w:sz w:val="24"/>
          <w:szCs w:val="24"/>
        </w:rPr>
      </w:pPr>
    </w:p>
    <w:p w:rsidR="00CE36F2" w:rsidRPr="00D61D18" w:rsidRDefault="00CE36F2" w:rsidP="00D61D18">
      <w:pPr>
        <w:jc w:val="center"/>
        <w:rPr>
          <w:b/>
          <w:sz w:val="24"/>
          <w:szCs w:val="24"/>
        </w:rPr>
      </w:pPr>
      <w:r w:rsidRPr="00D61D18">
        <w:rPr>
          <w:b/>
          <w:sz w:val="24"/>
          <w:szCs w:val="24"/>
        </w:rPr>
        <w:t>Режим пребывани</w:t>
      </w:r>
      <w:r>
        <w:rPr>
          <w:b/>
          <w:sz w:val="24"/>
          <w:szCs w:val="24"/>
        </w:rPr>
        <w:t>я детей в детском саду в смешанной группе</w:t>
      </w:r>
      <w:r w:rsidRPr="00D61D18">
        <w:rPr>
          <w:b/>
          <w:sz w:val="24"/>
          <w:szCs w:val="24"/>
        </w:rPr>
        <w:t xml:space="preserve"> раннего возраста</w:t>
      </w:r>
    </w:p>
    <w:p w:rsidR="00CE36F2" w:rsidRPr="00D61D18" w:rsidRDefault="00CE36F2" w:rsidP="00D61D18">
      <w:pPr>
        <w:jc w:val="center"/>
        <w:rPr>
          <w:b/>
          <w:sz w:val="24"/>
          <w:szCs w:val="24"/>
        </w:rPr>
      </w:pPr>
      <w:r w:rsidRPr="00D61D18">
        <w:rPr>
          <w:b/>
          <w:sz w:val="24"/>
          <w:szCs w:val="24"/>
        </w:rPr>
        <w:t>(холодный период года – сентябрь –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950"/>
      </w:tblGrid>
      <w:tr w:rsidR="00CE36F2" w:rsidRPr="00CF3EE2" w:rsidTr="00CF3EE2">
        <w:tc>
          <w:tcPr>
            <w:tcW w:w="7621" w:type="dxa"/>
          </w:tcPr>
          <w:p w:rsidR="00CE36F2" w:rsidRPr="00CF3EE2" w:rsidRDefault="00CE36F2" w:rsidP="00CF3EE2">
            <w:pPr>
              <w:jc w:val="center"/>
              <w:rPr>
                <w:b/>
                <w:sz w:val="24"/>
                <w:szCs w:val="24"/>
              </w:rPr>
            </w:pPr>
            <w:r w:rsidRPr="00CF3EE2">
              <w:rPr>
                <w:b/>
                <w:sz w:val="24"/>
                <w:szCs w:val="24"/>
              </w:rPr>
              <w:t>Режимные моменты</w:t>
            </w:r>
          </w:p>
        </w:tc>
        <w:tc>
          <w:tcPr>
            <w:tcW w:w="1950" w:type="dxa"/>
          </w:tcPr>
          <w:p w:rsidR="00CE36F2" w:rsidRPr="00CF3EE2" w:rsidRDefault="00CE36F2" w:rsidP="00CF3EE2">
            <w:pPr>
              <w:jc w:val="center"/>
              <w:rPr>
                <w:b/>
                <w:sz w:val="24"/>
                <w:szCs w:val="24"/>
              </w:rPr>
            </w:pPr>
            <w:r w:rsidRPr="00CF3EE2">
              <w:rPr>
                <w:b/>
                <w:sz w:val="24"/>
                <w:szCs w:val="24"/>
              </w:rPr>
              <w:t>Время</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Прием, осмотр, игры, самостоятельная деятельность детей,</w:t>
            </w:r>
          </w:p>
          <w:p w:rsidR="00CE36F2" w:rsidRPr="00CF3EE2" w:rsidRDefault="00CE36F2" w:rsidP="00D61D18">
            <w:pPr>
              <w:rPr>
                <w:sz w:val="24"/>
                <w:szCs w:val="24"/>
                <w:lang w:eastAsia="ru-RU"/>
              </w:rPr>
            </w:pPr>
            <w:r w:rsidRPr="00CF3EE2">
              <w:rPr>
                <w:sz w:val="24"/>
                <w:szCs w:val="24"/>
                <w:lang w:eastAsia="ru-RU"/>
              </w:rPr>
              <w:t>индивидуальная работа</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7.00 – 8.10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Утренняя гимнастика</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8.10– 8.20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Подготовка к завтраку, завтрак</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8.20 – 8.40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Игры, самостоятельная деятельность детей, подготовка к образовательной деятельности</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8.40– 9.00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Непрерывная образовательная деятельность (НОД)</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9.00 – 9.30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Перерыв между НОД</w:t>
            </w:r>
          </w:p>
          <w:p w:rsidR="00CE36F2" w:rsidRPr="00CF3EE2" w:rsidRDefault="00CE36F2" w:rsidP="00D61D18">
            <w:pPr>
              <w:rPr>
                <w:b/>
                <w:sz w:val="24"/>
                <w:szCs w:val="24"/>
              </w:rPr>
            </w:pPr>
          </w:p>
        </w:tc>
        <w:tc>
          <w:tcPr>
            <w:tcW w:w="1950" w:type="dxa"/>
          </w:tcPr>
          <w:p w:rsidR="00CE36F2" w:rsidRPr="00CF3EE2" w:rsidRDefault="00CE36F2" w:rsidP="00D61D18">
            <w:pPr>
              <w:rPr>
                <w:sz w:val="24"/>
                <w:szCs w:val="24"/>
              </w:rPr>
            </w:pPr>
            <w:r w:rsidRPr="00CF3EE2">
              <w:rPr>
                <w:sz w:val="24"/>
                <w:szCs w:val="24"/>
              </w:rPr>
              <w:t>10 МИНУТ</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Самостоятельная деятельность. 2-й завтрак.</w:t>
            </w:r>
          </w:p>
          <w:p w:rsidR="00CE36F2" w:rsidRPr="00CF3EE2" w:rsidRDefault="00CE36F2" w:rsidP="00D61D18">
            <w:pPr>
              <w:rPr>
                <w:b/>
                <w:sz w:val="24"/>
                <w:szCs w:val="24"/>
              </w:rPr>
            </w:pPr>
          </w:p>
        </w:tc>
        <w:tc>
          <w:tcPr>
            <w:tcW w:w="1950" w:type="dxa"/>
          </w:tcPr>
          <w:p w:rsidR="00CE36F2" w:rsidRPr="00CF3EE2" w:rsidRDefault="00CE36F2" w:rsidP="00D61D18">
            <w:pPr>
              <w:rPr>
                <w:sz w:val="24"/>
                <w:szCs w:val="24"/>
                <w:lang w:eastAsia="ru-RU"/>
              </w:rPr>
            </w:pPr>
            <w:r w:rsidRPr="00CF3EE2">
              <w:rPr>
                <w:sz w:val="24"/>
                <w:szCs w:val="24"/>
                <w:lang w:eastAsia="ru-RU"/>
              </w:rPr>
              <w:t>09.30 - 09.55</w:t>
            </w:r>
          </w:p>
          <w:p w:rsidR="00CE36F2" w:rsidRPr="00CF3EE2" w:rsidRDefault="00CE36F2" w:rsidP="00D61D18">
            <w:pPr>
              <w:rPr>
                <w:sz w:val="24"/>
                <w:szCs w:val="24"/>
              </w:rPr>
            </w:pP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Подготовка к прогулке. Прогулка (игры, наблюдения, труд)</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lang w:eastAsia="ru-RU"/>
              </w:rPr>
            </w:pPr>
            <w:r w:rsidRPr="00CF3EE2">
              <w:rPr>
                <w:sz w:val="24"/>
                <w:szCs w:val="24"/>
                <w:lang w:eastAsia="ru-RU"/>
              </w:rPr>
              <w:t>09.55 - 11.25</w:t>
            </w:r>
          </w:p>
          <w:p w:rsidR="00CE36F2" w:rsidRPr="00CF3EE2" w:rsidRDefault="00CE36F2" w:rsidP="00D61D18">
            <w:pPr>
              <w:rPr>
                <w:sz w:val="24"/>
                <w:szCs w:val="24"/>
              </w:rPr>
            </w:pP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Возвращение с прогулки, игры, самостоятельная деятельность)</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11.25 – 11.35</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Подготовка к обеду, обед</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11.35 - 12.00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Подготовка ко сну, дневной сон</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12.00 – 15.00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Постепенный подъем, воздушные ванны</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15.00 – 15.25</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Полдник</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15.25– 15.40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Чтение художественной литературы, слушание музыки, досуг</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15.40 – 16.10</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Игры, самостоятельная деятельность, индивидуальная работа</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16.10 – 16.35</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Подготовка к прогулке, прогулка.</w:t>
            </w:r>
          </w:p>
          <w:p w:rsidR="00CE36F2" w:rsidRPr="00CF3EE2" w:rsidRDefault="00CE36F2" w:rsidP="00D61D18">
            <w:pPr>
              <w:rPr>
                <w:sz w:val="24"/>
                <w:szCs w:val="24"/>
                <w:lang w:eastAsia="ru-RU"/>
              </w:rPr>
            </w:pPr>
          </w:p>
        </w:tc>
        <w:tc>
          <w:tcPr>
            <w:tcW w:w="1950" w:type="dxa"/>
          </w:tcPr>
          <w:p w:rsidR="00CE36F2" w:rsidRPr="00CF3EE2" w:rsidRDefault="00CE36F2" w:rsidP="00D61D18">
            <w:pPr>
              <w:rPr>
                <w:sz w:val="24"/>
                <w:szCs w:val="24"/>
              </w:rPr>
            </w:pPr>
            <w:r w:rsidRPr="00CF3EE2">
              <w:rPr>
                <w:sz w:val="24"/>
                <w:szCs w:val="24"/>
              </w:rPr>
              <w:t>16.35 – 18.05</w:t>
            </w:r>
          </w:p>
        </w:tc>
      </w:tr>
      <w:tr w:rsidR="00CE36F2" w:rsidRPr="00CF3EE2" w:rsidTr="00CF3EE2">
        <w:tc>
          <w:tcPr>
            <w:tcW w:w="7621" w:type="dxa"/>
          </w:tcPr>
          <w:p w:rsidR="00CE36F2" w:rsidRPr="00CF3EE2" w:rsidRDefault="00CE36F2" w:rsidP="00D61D18">
            <w:pPr>
              <w:rPr>
                <w:sz w:val="24"/>
                <w:szCs w:val="24"/>
                <w:lang w:eastAsia="ru-RU"/>
              </w:rPr>
            </w:pPr>
            <w:r w:rsidRPr="00CF3EE2">
              <w:rPr>
                <w:sz w:val="24"/>
                <w:szCs w:val="24"/>
                <w:lang w:eastAsia="ru-RU"/>
              </w:rPr>
              <w:t>Возвращение с прогулки, игровая, самостоятельная деятельность детей, уход детей домой.</w:t>
            </w:r>
          </w:p>
        </w:tc>
        <w:tc>
          <w:tcPr>
            <w:tcW w:w="1950" w:type="dxa"/>
          </w:tcPr>
          <w:p w:rsidR="00CE36F2" w:rsidRPr="00CF3EE2" w:rsidRDefault="00CE36F2" w:rsidP="00D61D18">
            <w:pPr>
              <w:rPr>
                <w:sz w:val="24"/>
                <w:szCs w:val="24"/>
              </w:rPr>
            </w:pPr>
            <w:r w:rsidRPr="00CF3EE2">
              <w:rPr>
                <w:sz w:val="24"/>
                <w:szCs w:val="24"/>
              </w:rPr>
              <w:t>18.05 – 19.00</w:t>
            </w:r>
          </w:p>
        </w:tc>
      </w:tr>
    </w:tbl>
    <w:p w:rsidR="00CE36F2" w:rsidRPr="00EF0B30" w:rsidRDefault="00CE36F2" w:rsidP="00404853">
      <w:pPr>
        <w:shd w:val="clear" w:color="auto" w:fill="FFFFFF"/>
        <w:spacing w:line="276" w:lineRule="auto"/>
        <w:jc w:val="both"/>
        <w:rPr>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both"/>
        <w:rPr>
          <w:b/>
          <w:color w:val="000000"/>
          <w:sz w:val="24"/>
          <w:szCs w:val="24"/>
          <w:lang w:eastAsia="ru-RU"/>
        </w:rPr>
      </w:pPr>
      <w:r w:rsidRPr="00FA6865">
        <w:rPr>
          <w:b/>
          <w:color w:val="000000"/>
          <w:sz w:val="24"/>
          <w:szCs w:val="24"/>
          <w:lang w:eastAsia="ru-RU"/>
        </w:rPr>
        <w:t xml:space="preserve"> Расписание непосредственной образовательной деятельности </w:t>
      </w:r>
    </w:p>
    <w:p w:rsidR="00CE36F2" w:rsidRDefault="00CE36F2" w:rsidP="00404853">
      <w:pPr>
        <w:shd w:val="clear" w:color="auto" w:fill="FFFFFF"/>
        <w:spacing w:line="276" w:lineRule="auto"/>
        <w:jc w:val="both"/>
        <w:rPr>
          <w:b/>
          <w:color w:val="000000"/>
          <w:sz w:val="24"/>
          <w:szCs w:val="24"/>
          <w:lang w:eastAsia="ru-RU"/>
        </w:rPr>
      </w:pPr>
    </w:p>
    <w:p w:rsidR="00CE36F2" w:rsidRDefault="00CE36F2" w:rsidP="00404853">
      <w:pPr>
        <w:shd w:val="clear" w:color="auto" w:fill="FFFFFF"/>
        <w:spacing w:line="276" w:lineRule="auto"/>
        <w:jc w:val="center"/>
        <w:rPr>
          <w:color w:val="000000"/>
          <w:sz w:val="24"/>
          <w:szCs w:val="24"/>
          <w:lang w:eastAsia="ru-RU"/>
        </w:rPr>
      </w:pPr>
      <w:r>
        <w:rPr>
          <w:color w:val="000000"/>
          <w:sz w:val="24"/>
          <w:szCs w:val="24"/>
          <w:lang w:eastAsia="ru-RU"/>
        </w:rPr>
        <w:t>Расписание непосредственно образовательной деятельности в смешанной</w:t>
      </w:r>
      <w:r w:rsidRPr="00FA6865">
        <w:rPr>
          <w:color w:val="000000"/>
          <w:sz w:val="24"/>
          <w:szCs w:val="24"/>
          <w:lang w:eastAsia="ru-RU"/>
        </w:rPr>
        <w:t xml:space="preserve"> группе</w:t>
      </w:r>
    </w:p>
    <w:p w:rsidR="00CE36F2" w:rsidRPr="00FA6865" w:rsidRDefault="00CE36F2" w:rsidP="00404853">
      <w:pPr>
        <w:shd w:val="clear" w:color="auto" w:fill="FFFFFF"/>
        <w:spacing w:line="276" w:lineRule="auto"/>
        <w:jc w:val="center"/>
        <w:rPr>
          <w:color w:val="000000"/>
          <w:sz w:val="24"/>
          <w:szCs w:val="24"/>
          <w:lang w:eastAsia="ru-RU"/>
        </w:rPr>
      </w:pPr>
      <w:r>
        <w:rPr>
          <w:color w:val="000000"/>
          <w:sz w:val="24"/>
          <w:szCs w:val="24"/>
          <w:lang w:eastAsia="ru-RU"/>
        </w:rPr>
        <w:t>раннего возраста</w:t>
      </w:r>
    </w:p>
    <w:p w:rsidR="00CE36F2" w:rsidRDefault="00CE36F2" w:rsidP="00404853">
      <w:pPr>
        <w:shd w:val="clear" w:color="auto" w:fill="FFFFFF"/>
        <w:spacing w:line="276" w:lineRule="auto"/>
        <w:jc w:val="center"/>
        <w:rPr>
          <w:color w:val="000000"/>
          <w:sz w:val="24"/>
          <w:szCs w:val="24"/>
          <w:lang w:eastAsia="ru-RU"/>
        </w:rPr>
      </w:pPr>
      <w:r w:rsidRPr="00FA6865">
        <w:rPr>
          <w:color w:val="000000"/>
          <w:sz w:val="24"/>
          <w:szCs w:val="24"/>
          <w:lang w:eastAsia="ru-RU"/>
        </w:rPr>
        <w:t>МКДОУ “Детский сад г. Николаевска”</w:t>
      </w:r>
      <w:r>
        <w:rPr>
          <w:color w:val="000000"/>
          <w:sz w:val="24"/>
          <w:szCs w:val="24"/>
          <w:lang w:eastAsia="ru-RU"/>
        </w:rPr>
        <w:t xml:space="preserve"> на 2023 -2024</w:t>
      </w:r>
      <w:r w:rsidRPr="00FA6865">
        <w:rPr>
          <w:color w:val="000000"/>
          <w:sz w:val="24"/>
          <w:szCs w:val="24"/>
          <w:lang w:eastAsia="ru-RU"/>
        </w:rPr>
        <w:t xml:space="preserve"> г.</w:t>
      </w:r>
    </w:p>
    <w:p w:rsidR="00CE36F2" w:rsidRDefault="00CE36F2" w:rsidP="00404853">
      <w:pPr>
        <w:shd w:val="clear" w:color="auto" w:fill="FFFFFF"/>
        <w:spacing w:line="276" w:lineRule="auto"/>
        <w:jc w:val="center"/>
        <w:rPr>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6"/>
        <w:gridCol w:w="5027"/>
      </w:tblGrid>
      <w:tr w:rsidR="00CE36F2" w:rsidRPr="00C713BE" w:rsidTr="00C713BE">
        <w:trPr>
          <w:trHeight w:val="1293"/>
        </w:trPr>
        <w:tc>
          <w:tcPr>
            <w:tcW w:w="5026" w:type="dxa"/>
          </w:tcPr>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r w:rsidRPr="00B103E9">
              <w:rPr>
                <w:color w:val="000000"/>
                <w:sz w:val="24"/>
                <w:szCs w:val="24"/>
                <w:lang w:eastAsia="ru-RU"/>
              </w:rPr>
              <w:t>Понедельник</w:t>
            </w:r>
          </w:p>
        </w:tc>
        <w:tc>
          <w:tcPr>
            <w:tcW w:w="5027" w:type="dxa"/>
          </w:tcPr>
          <w:p w:rsidR="00CE36F2" w:rsidRPr="00B103E9" w:rsidRDefault="00CE36F2" w:rsidP="00C713BE">
            <w:pPr>
              <w:spacing w:line="276" w:lineRule="auto"/>
              <w:rPr>
                <w:color w:val="000000"/>
                <w:sz w:val="24"/>
                <w:szCs w:val="24"/>
                <w:lang w:eastAsia="ru-RU"/>
              </w:rPr>
            </w:pPr>
          </w:p>
          <w:p w:rsidR="00CE36F2" w:rsidRPr="00B103E9" w:rsidRDefault="00CE36F2" w:rsidP="00B103E9">
            <w:pPr>
              <w:spacing w:after="200" w:line="276" w:lineRule="auto"/>
              <w:rPr>
                <w:sz w:val="24"/>
                <w:szCs w:val="24"/>
              </w:rPr>
            </w:pPr>
            <w:r w:rsidRPr="00B103E9">
              <w:rPr>
                <w:sz w:val="24"/>
                <w:szCs w:val="24"/>
              </w:rPr>
              <w:t>1) 9.00 – 9.10 -  Художественно – эстетическое развитие. Лепка \ конструирование</w:t>
            </w:r>
          </w:p>
          <w:p w:rsidR="00CE36F2" w:rsidRPr="00B103E9" w:rsidRDefault="00CE36F2" w:rsidP="00B103E9">
            <w:pPr>
              <w:spacing w:after="200" w:line="276" w:lineRule="auto"/>
              <w:rPr>
                <w:sz w:val="24"/>
                <w:szCs w:val="24"/>
              </w:rPr>
            </w:pPr>
            <w:r w:rsidRPr="00B103E9">
              <w:rPr>
                <w:sz w:val="24"/>
                <w:szCs w:val="24"/>
              </w:rPr>
              <w:t>2) 9.25 – 9.35 - Физическое развитие.</w:t>
            </w:r>
          </w:p>
          <w:p w:rsidR="00CE36F2" w:rsidRPr="00B103E9" w:rsidRDefault="00CE36F2" w:rsidP="00B103E9">
            <w:pPr>
              <w:spacing w:after="200" w:line="276" w:lineRule="auto"/>
              <w:rPr>
                <w:sz w:val="24"/>
                <w:szCs w:val="24"/>
              </w:rPr>
            </w:pPr>
            <w:r w:rsidRPr="00B103E9">
              <w:rPr>
                <w:sz w:val="24"/>
                <w:szCs w:val="24"/>
              </w:rPr>
              <w:t>Физическая культура в зале</w:t>
            </w:r>
          </w:p>
          <w:p w:rsidR="00CE36F2" w:rsidRPr="00B103E9" w:rsidRDefault="00CE36F2" w:rsidP="00B103E9">
            <w:pPr>
              <w:spacing w:after="200" w:line="276" w:lineRule="auto"/>
              <w:rPr>
                <w:sz w:val="24"/>
                <w:szCs w:val="24"/>
              </w:rPr>
            </w:pPr>
            <w:r w:rsidRPr="00B103E9">
              <w:rPr>
                <w:sz w:val="24"/>
                <w:szCs w:val="24"/>
              </w:rPr>
              <w:t>3) 16.00 – 16.10 - Художественно – эстетическое развитие.</w:t>
            </w:r>
          </w:p>
          <w:p w:rsidR="00CE36F2" w:rsidRPr="00B103E9" w:rsidRDefault="00CE36F2" w:rsidP="00B103E9">
            <w:pPr>
              <w:spacing w:line="276" w:lineRule="auto"/>
              <w:rPr>
                <w:color w:val="000000"/>
                <w:sz w:val="24"/>
                <w:szCs w:val="24"/>
                <w:lang w:eastAsia="ru-RU"/>
              </w:rPr>
            </w:pPr>
            <w:r w:rsidRPr="00B103E9">
              <w:rPr>
                <w:sz w:val="24"/>
                <w:szCs w:val="24"/>
              </w:rPr>
              <w:t>Музыка в зале</w:t>
            </w:r>
          </w:p>
        </w:tc>
      </w:tr>
      <w:tr w:rsidR="00CE36F2" w:rsidRPr="00C713BE" w:rsidTr="00C713BE">
        <w:tc>
          <w:tcPr>
            <w:tcW w:w="5026" w:type="dxa"/>
          </w:tcPr>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r w:rsidRPr="00B103E9">
              <w:rPr>
                <w:color w:val="000000"/>
                <w:sz w:val="24"/>
                <w:szCs w:val="24"/>
                <w:lang w:eastAsia="ru-RU"/>
              </w:rPr>
              <w:t>Вторник</w:t>
            </w:r>
          </w:p>
        </w:tc>
        <w:tc>
          <w:tcPr>
            <w:tcW w:w="5027" w:type="dxa"/>
          </w:tcPr>
          <w:p w:rsidR="00CE36F2" w:rsidRPr="00B103E9" w:rsidRDefault="00CE36F2" w:rsidP="00C713BE">
            <w:pPr>
              <w:spacing w:line="276" w:lineRule="auto"/>
              <w:rPr>
                <w:color w:val="000000"/>
                <w:sz w:val="24"/>
                <w:szCs w:val="24"/>
                <w:lang w:eastAsia="ru-RU"/>
              </w:rPr>
            </w:pPr>
          </w:p>
          <w:p w:rsidR="00CE36F2" w:rsidRPr="00B103E9" w:rsidRDefault="00CE36F2" w:rsidP="00B103E9">
            <w:pPr>
              <w:spacing w:after="200" w:line="276" w:lineRule="auto"/>
              <w:rPr>
                <w:sz w:val="24"/>
                <w:szCs w:val="24"/>
              </w:rPr>
            </w:pPr>
            <w:r w:rsidRPr="00B103E9">
              <w:rPr>
                <w:sz w:val="24"/>
                <w:szCs w:val="24"/>
              </w:rPr>
              <w:t xml:space="preserve">1)9.00 – 9.10 - Речевое развитие. Р.речи\чтение худ.литературы </w:t>
            </w:r>
          </w:p>
          <w:p w:rsidR="00CE36F2" w:rsidRPr="00B103E9" w:rsidRDefault="00CE36F2" w:rsidP="00B103E9">
            <w:pPr>
              <w:spacing w:after="200" w:line="276" w:lineRule="auto"/>
              <w:rPr>
                <w:sz w:val="24"/>
                <w:szCs w:val="24"/>
              </w:rPr>
            </w:pPr>
            <w:r w:rsidRPr="00B103E9">
              <w:rPr>
                <w:sz w:val="24"/>
                <w:szCs w:val="24"/>
              </w:rPr>
              <w:t>2)Физическое развитие.</w:t>
            </w:r>
          </w:p>
          <w:p w:rsidR="00CE36F2" w:rsidRPr="00B103E9" w:rsidRDefault="00CE36F2" w:rsidP="00B103E9">
            <w:pPr>
              <w:spacing w:line="276" w:lineRule="auto"/>
              <w:rPr>
                <w:color w:val="000000"/>
                <w:sz w:val="24"/>
                <w:szCs w:val="24"/>
                <w:lang w:eastAsia="ru-RU"/>
              </w:rPr>
            </w:pPr>
            <w:r w:rsidRPr="00B103E9">
              <w:rPr>
                <w:sz w:val="24"/>
                <w:szCs w:val="24"/>
              </w:rPr>
              <w:t>Физическая  культура на прогулке</w:t>
            </w:r>
          </w:p>
        </w:tc>
      </w:tr>
      <w:tr w:rsidR="00CE36F2" w:rsidRPr="00C713BE" w:rsidTr="00C713BE">
        <w:tc>
          <w:tcPr>
            <w:tcW w:w="5026" w:type="dxa"/>
          </w:tcPr>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r w:rsidRPr="00B103E9">
              <w:rPr>
                <w:color w:val="000000"/>
                <w:sz w:val="24"/>
                <w:szCs w:val="24"/>
                <w:lang w:eastAsia="ru-RU"/>
              </w:rPr>
              <w:t>Среда</w:t>
            </w:r>
          </w:p>
        </w:tc>
        <w:tc>
          <w:tcPr>
            <w:tcW w:w="5027" w:type="dxa"/>
          </w:tcPr>
          <w:p w:rsidR="00CE36F2" w:rsidRPr="00B103E9" w:rsidRDefault="00CE36F2" w:rsidP="00C713BE">
            <w:pPr>
              <w:spacing w:line="276" w:lineRule="auto"/>
              <w:rPr>
                <w:color w:val="000000"/>
                <w:sz w:val="24"/>
                <w:szCs w:val="24"/>
                <w:lang w:eastAsia="ru-RU"/>
              </w:rPr>
            </w:pPr>
          </w:p>
          <w:p w:rsidR="00CE36F2" w:rsidRPr="00B103E9" w:rsidRDefault="00CE36F2" w:rsidP="00B103E9">
            <w:pPr>
              <w:spacing w:after="200" w:line="276" w:lineRule="auto"/>
              <w:rPr>
                <w:sz w:val="24"/>
                <w:szCs w:val="24"/>
              </w:rPr>
            </w:pPr>
            <w:r w:rsidRPr="00B103E9">
              <w:rPr>
                <w:sz w:val="24"/>
                <w:szCs w:val="24"/>
              </w:rPr>
              <w:t>1)9.00 – 9.10 -  Художественно – эстетическое развитие.</w:t>
            </w:r>
          </w:p>
          <w:p w:rsidR="00CE36F2" w:rsidRPr="00B103E9" w:rsidRDefault="00CE36F2" w:rsidP="00B103E9">
            <w:pPr>
              <w:spacing w:after="200" w:line="276" w:lineRule="auto"/>
              <w:rPr>
                <w:sz w:val="24"/>
                <w:szCs w:val="24"/>
              </w:rPr>
            </w:pPr>
            <w:r w:rsidRPr="00B103E9">
              <w:rPr>
                <w:sz w:val="24"/>
                <w:szCs w:val="24"/>
              </w:rPr>
              <w:t xml:space="preserve">Музыка в зале </w:t>
            </w:r>
          </w:p>
          <w:p w:rsidR="00CE36F2" w:rsidRPr="00B103E9" w:rsidRDefault="00CE36F2" w:rsidP="00B103E9">
            <w:pPr>
              <w:spacing w:after="200" w:line="276" w:lineRule="auto"/>
              <w:rPr>
                <w:sz w:val="24"/>
                <w:szCs w:val="24"/>
              </w:rPr>
            </w:pPr>
            <w:r w:rsidRPr="00B103E9">
              <w:rPr>
                <w:sz w:val="24"/>
                <w:szCs w:val="24"/>
              </w:rPr>
              <w:t>2) 9.20 – 9.30 - Познавательное развитие. Ребенок и окружающий мир.</w:t>
            </w:r>
          </w:p>
          <w:p w:rsidR="00CE36F2" w:rsidRPr="00B103E9" w:rsidRDefault="00CE36F2" w:rsidP="00C713BE">
            <w:pPr>
              <w:spacing w:line="276" w:lineRule="auto"/>
              <w:rPr>
                <w:color w:val="000000"/>
                <w:sz w:val="24"/>
                <w:szCs w:val="24"/>
                <w:lang w:eastAsia="ru-RU"/>
              </w:rPr>
            </w:pPr>
          </w:p>
        </w:tc>
      </w:tr>
      <w:tr w:rsidR="00CE36F2" w:rsidRPr="00C713BE" w:rsidTr="00C713BE">
        <w:tc>
          <w:tcPr>
            <w:tcW w:w="5026" w:type="dxa"/>
          </w:tcPr>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r w:rsidRPr="00B103E9">
              <w:rPr>
                <w:color w:val="000000"/>
                <w:sz w:val="24"/>
                <w:szCs w:val="24"/>
                <w:lang w:eastAsia="ru-RU"/>
              </w:rPr>
              <w:t>Четверг</w:t>
            </w:r>
          </w:p>
        </w:tc>
        <w:tc>
          <w:tcPr>
            <w:tcW w:w="5027" w:type="dxa"/>
          </w:tcPr>
          <w:p w:rsidR="00CE36F2" w:rsidRPr="00B103E9" w:rsidRDefault="00CE36F2" w:rsidP="00C713BE">
            <w:pPr>
              <w:spacing w:line="276" w:lineRule="auto"/>
              <w:rPr>
                <w:color w:val="000000"/>
                <w:sz w:val="24"/>
                <w:szCs w:val="24"/>
                <w:lang w:eastAsia="ru-RU"/>
              </w:rPr>
            </w:pPr>
          </w:p>
          <w:p w:rsidR="00CE36F2" w:rsidRPr="00B103E9" w:rsidRDefault="00CE36F2" w:rsidP="00C713BE">
            <w:pPr>
              <w:spacing w:line="276" w:lineRule="auto"/>
              <w:rPr>
                <w:color w:val="000000"/>
                <w:sz w:val="24"/>
                <w:szCs w:val="24"/>
                <w:lang w:eastAsia="ru-RU"/>
              </w:rPr>
            </w:pPr>
            <w:r w:rsidRPr="00B103E9">
              <w:rPr>
                <w:sz w:val="24"/>
                <w:szCs w:val="24"/>
              </w:rPr>
              <w:t>1) 9.00 – 9.10 - Художественно – эстетическое развитие. Рисование</w:t>
            </w:r>
          </w:p>
        </w:tc>
      </w:tr>
      <w:tr w:rsidR="00CE36F2" w:rsidRPr="00C713BE" w:rsidTr="00C713BE">
        <w:tc>
          <w:tcPr>
            <w:tcW w:w="5026" w:type="dxa"/>
          </w:tcPr>
          <w:p w:rsidR="00CE36F2" w:rsidRPr="00B103E9" w:rsidRDefault="00CE36F2" w:rsidP="008330EC">
            <w:pPr>
              <w:rPr>
                <w:color w:val="000000"/>
                <w:sz w:val="24"/>
                <w:szCs w:val="24"/>
                <w:lang w:eastAsia="ru-RU"/>
              </w:rPr>
            </w:pPr>
          </w:p>
          <w:p w:rsidR="00CE36F2" w:rsidRPr="00B103E9" w:rsidRDefault="00CE36F2" w:rsidP="008330EC">
            <w:pPr>
              <w:rPr>
                <w:color w:val="000000"/>
                <w:sz w:val="24"/>
                <w:szCs w:val="24"/>
                <w:lang w:eastAsia="ru-RU"/>
              </w:rPr>
            </w:pPr>
            <w:r w:rsidRPr="00B103E9">
              <w:rPr>
                <w:color w:val="000000"/>
                <w:sz w:val="24"/>
                <w:szCs w:val="24"/>
                <w:lang w:eastAsia="ru-RU"/>
              </w:rPr>
              <w:t>Пятница</w:t>
            </w:r>
          </w:p>
        </w:tc>
        <w:tc>
          <w:tcPr>
            <w:tcW w:w="5027" w:type="dxa"/>
          </w:tcPr>
          <w:p w:rsidR="00CE36F2" w:rsidRPr="00B103E9" w:rsidRDefault="00CE36F2" w:rsidP="00C713BE">
            <w:pPr>
              <w:spacing w:line="276" w:lineRule="auto"/>
              <w:rPr>
                <w:color w:val="000000"/>
                <w:sz w:val="24"/>
                <w:szCs w:val="24"/>
                <w:lang w:eastAsia="ru-RU"/>
              </w:rPr>
            </w:pPr>
          </w:p>
          <w:p w:rsidR="00CE36F2" w:rsidRPr="00B103E9" w:rsidRDefault="00CE36F2" w:rsidP="00B103E9">
            <w:pPr>
              <w:spacing w:after="200" w:line="276" w:lineRule="auto"/>
              <w:rPr>
                <w:sz w:val="24"/>
                <w:szCs w:val="24"/>
              </w:rPr>
            </w:pPr>
            <w:r w:rsidRPr="00B103E9">
              <w:rPr>
                <w:sz w:val="24"/>
                <w:szCs w:val="24"/>
              </w:rPr>
              <w:t>1) 8.55 – 9.05 - Речевое развитие. Р.речи\чтение худ.литературы</w:t>
            </w:r>
          </w:p>
          <w:p w:rsidR="00CE36F2" w:rsidRPr="00B103E9" w:rsidRDefault="00CE36F2" w:rsidP="00B103E9">
            <w:pPr>
              <w:spacing w:after="200" w:line="276" w:lineRule="auto"/>
              <w:rPr>
                <w:sz w:val="24"/>
                <w:szCs w:val="24"/>
              </w:rPr>
            </w:pPr>
            <w:r w:rsidRPr="00B103E9">
              <w:rPr>
                <w:sz w:val="24"/>
                <w:szCs w:val="24"/>
              </w:rPr>
              <w:t xml:space="preserve">2) 9.15 – 9.25 - </w:t>
            </w:r>
          </w:p>
          <w:p w:rsidR="00CE36F2" w:rsidRPr="00B103E9" w:rsidRDefault="00CE36F2" w:rsidP="00B103E9">
            <w:pPr>
              <w:spacing w:after="200" w:line="276" w:lineRule="auto"/>
              <w:rPr>
                <w:sz w:val="24"/>
                <w:szCs w:val="24"/>
              </w:rPr>
            </w:pPr>
            <w:r w:rsidRPr="00B103E9">
              <w:rPr>
                <w:sz w:val="24"/>
                <w:szCs w:val="24"/>
              </w:rPr>
              <w:t>Физическое развитие.</w:t>
            </w:r>
          </w:p>
          <w:p w:rsidR="00CE36F2" w:rsidRPr="00B103E9" w:rsidRDefault="00CE36F2" w:rsidP="00B103E9">
            <w:pPr>
              <w:spacing w:after="200" w:line="276" w:lineRule="auto"/>
              <w:rPr>
                <w:sz w:val="24"/>
                <w:szCs w:val="24"/>
              </w:rPr>
            </w:pPr>
            <w:r w:rsidRPr="00B103E9">
              <w:rPr>
                <w:sz w:val="24"/>
                <w:szCs w:val="24"/>
              </w:rPr>
              <w:t>Физическая культура в зале</w:t>
            </w:r>
          </w:p>
          <w:p w:rsidR="00CE36F2" w:rsidRPr="00B103E9" w:rsidRDefault="00CE36F2" w:rsidP="00C713BE">
            <w:pPr>
              <w:spacing w:line="276" w:lineRule="auto"/>
              <w:rPr>
                <w:color w:val="000000"/>
                <w:sz w:val="24"/>
                <w:szCs w:val="24"/>
                <w:lang w:eastAsia="ru-RU"/>
              </w:rPr>
            </w:pPr>
          </w:p>
        </w:tc>
      </w:tr>
    </w:tbl>
    <w:p w:rsidR="00CE36F2" w:rsidRDefault="00CE36F2" w:rsidP="00404853">
      <w:pPr>
        <w:shd w:val="clear" w:color="auto" w:fill="FFFFFF"/>
        <w:spacing w:line="276" w:lineRule="auto"/>
        <w:jc w:val="both"/>
        <w:rPr>
          <w:color w:val="000000"/>
          <w:sz w:val="24"/>
          <w:szCs w:val="24"/>
          <w:lang w:eastAsia="ru-RU"/>
        </w:rPr>
      </w:pPr>
    </w:p>
    <w:p w:rsidR="00CE36F2" w:rsidRPr="002E2A5A" w:rsidRDefault="00CE36F2" w:rsidP="002E2A5A">
      <w:pPr>
        <w:rPr>
          <w:b/>
          <w:sz w:val="24"/>
          <w:szCs w:val="24"/>
        </w:rPr>
      </w:pPr>
      <w:r>
        <w:rPr>
          <w:b/>
          <w:color w:val="000000"/>
          <w:sz w:val="24"/>
          <w:szCs w:val="24"/>
          <w:lang w:eastAsia="ru-RU"/>
        </w:rPr>
        <w:t xml:space="preserve">3.3. </w:t>
      </w:r>
      <w:r w:rsidRPr="002E2A5A">
        <w:rPr>
          <w:b/>
          <w:sz w:val="24"/>
          <w:szCs w:val="24"/>
        </w:rPr>
        <w:t xml:space="preserve">Особенности </w:t>
      </w:r>
      <w:r w:rsidRPr="002E2A5A">
        <w:rPr>
          <w:b/>
          <w:sz w:val="24"/>
          <w:szCs w:val="24"/>
          <w:shd w:val="clear" w:color="auto" w:fill="FFFFFF"/>
        </w:rPr>
        <w:t>организации развивающей предметно-пространственной среды группы</w:t>
      </w:r>
      <w:r w:rsidRPr="002E2A5A">
        <w:rPr>
          <w:b/>
          <w:sz w:val="24"/>
          <w:szCs w:val="24"/>
        </w:rPr>
        <w:t>.</w:t>
      </w:r>
    </w:p>
    <w:p w:rsidR="00CE36F2" w:rsidRPr="00706A4F" w:rsidRDefault="00CE36F2" w:rsidP="00706A4F">
      <w:pPr>
        <w:shd w:val="clear" w:color="auto" w:fill="FFFFFF"/>
        <w:spacing w:line="276" w:lineRule="auto"/>
        <w:jc w:val="both"/>
        <w:rPr>
          <w:b/>
          <w:color w:val="000000"/>
          <w:sz w:val="24"/>
          <w:szCs w:val="24"/>
          <w:lang w:eastAsia="ru-RU"/>
        </w:rPr>
      </w:pPr>
    </w:p>
    <w:p w:rsidR="00CE36F2" w:rsidRPr="00706A4F" w:rsidRDefault="00CE36F2" w:rsidP="00706A4F">
      <w:pPr>
        <w:shd w:val="clear" w:color="auto" w:fill="FFFFFF"/>
        <w:spacing w:line="276" w:lineRule="auto"/>
        <w:jc w:val="both"/>
        <w:rPr>
          <w:color w:val="000000"/>
          <w:sz w:val="24"/>
          <w:szCs w:val="24"/>
          <w:lang w:eastAsia="ru-RU"/>
        </w:rPr>
      </w:pPr>
      <w:r w:rsidRPr="00706A4F">
        <w:rPr>
          <w:color w:val="000000"/>
          <w:sz w:val="24"/>
          <w:szCs w:val="24"/>
          <w:lang w:eastAsia="ru-RU"/>
        </w:rPr>
        <w:t>Важнейшим условием реализации основной общеобразовательной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CE36F2" w:rsidRPr="00706A4F" w:rsidRDefault="00CE36F2" w:rsidP="00706A4F">
      <w:pPr>
        <w:shd w:val="clear" w:color="auto" w:fill="FFFFFF"/>
        <w:spacing w:line="276" w:lineRule="auto"/>
        <w:jc w:val="both"/>
        <w:rPr>
          <w:color w:val="000000"/>
          <w:sz w:val="24"/>
          <w:szCs w:val="24"/>
          <w:lang w:eastAsia="ru-RU"/>
        </w:rPr>
      </w:pPr>
      <w:r w:rsidRPr="00706A4F">
        <w:rPr>
          <w:color w:val="000000"/>
          <w:sz w:val="24"/>
          <w:szCs w:val="24"/>
          <w:lang w:eastAsia="ru-RU"/>
        </w:rPr>
        <w:t>*обеспечение эмоционального благополучия детей;</w:t>
      </w:r>
    </w:p>
    <w:p w:rsidR="00CE36F2" w:rsidRPr="00706A4F" w:rsidRDefault="00CE36F2" w:rsidP="00706A4F">
      <w:pPr>
        <w:shd w:val="clear" w:color="auto" w:fill="FFFFFF"/>
        <w:spacing w:line="276" w:lineRule="auto"/>
        <w:jc w:val="both"/>
        <w:rPr>
          <w:color w:val="000000"/>
          <w:sz w:val="24"/>
          <w:szCs w:val="24"/>
          <w:lang w:eastAsia="ru-RU"/>
        </w:rPr>
      </w:pPr>
      <w:r w:rsidRPr="00706A4F">
        <w:rPr>
          <w:color w:val="000000"/>
          <w:sz w:val="24"/>
          <w:szCs w:val="24"/>
          <w:lang w:eastAsia="ru-RU"/>
        </w:rPr>
        <w:t>*создание условий для формирования доброжелательного и внимательного отношения детей к другим людям;</w:t>
      </w:r>
    </w:p>
    <w:p w:rsidR="00CE36F2" w:rsidRPr="00706A4F" w:rsidRDefault="00CE36F2" w:rsidP="00706A4F">
      <w:pPr>
        <w:shd w:val="clear" w:color="auto" w:fill="FFFFFF"/>
        <w:spacing w:line="276" w:lineRule="auto"/>
        <w:jc w:val="both"/>
        <w:rPr>
          <w:color w:val="000000"/>
          <w:sz w:val="24"/>
          <w:szCs w:val="24"/>
          <w:lang w:eastAsia="ru-RU"/>
        </w:rPr>
      </w:pPr>
      <w:r w:rsidRPr="00706A4F">
        <w:rPr>
          <w:color w:val="000000"/>
          <w:sz w:val="24"/>
          <w:szCs w:val="24"/>
          <w:lang w:eastAsia="ru-RU"/>
        </w:rPr>
        <w:t>* развитие детской самостоятельности (инициативности, автономии и ответственности);</w:t>
      </w:r>
    </w:p>
    <w:p w:rsidR="00CE36F2" w:rsidRPr="00706A4F" w:rsidRDefault="00CE36F2" w:rsidP="00706A4F">
      <w:pPr>
        <w:shd w:val="clear" w:color="auto" w:fill="FFFFFF"/>
        <w:spacing w:line="276" w:lineRule="auto"/>
        <w:jc w:val="both"/>
        <w:rPr>
          <w:color w:val="000000"/>
          <w:sz w:val="24"/>
          <w:szCs w:val="24"/>
          <w:lang w:eastAsia="ru-RU"/>
        </w:rPr>
      </w:pPr>
      <w:r w:rsidRPr="00706A4F">
        <w:rPr>
          <w:color w:val="000000"/>
          <w:sz w:val="24"/>
          <w:szCs w:val="24"/>
          <w:lang w:eastAsia="ru-RU"/>
        </w:rPr>
        <w:t>*развитие детских способностей, формирующихся в разных видах деятельности.</w:t>
      </w:r>
    </w:p>
    <w:p w:rsidR="00CE36F2" w:rsidRPr="00706A4F" w:rsidRDefault="00CE36F2" w:rsidP="00706A4F">
      <w:pPr>
        <w:shd w:val="clear" w:color="auto" w:fill="FFFFFF"/>
        <w:spacing w:line="276" w:lineRule="auto"/>
        <w:jc w:val="both"/>
        <w:rPr>
          <w:b/>
          <w:color w:val="000000"/>
          <w:sz w:val="24"/>
          <w:szCs w:val="24"/>
          <w:lang w:eastAsia="ru-RU"/>
        </w:rPr>
      </w:pPr>
    </w:p>
    <w:p w:rsidR="00CE36F2" w:rsidRPr="00EF0B30" w:rsidRDefault="00CE36F2" w:rsidP="002E2A5A">
      <w:pPr>
        <w:spacing w:line="276" w:lineRule="auto"/>
        <w:jc w:val="both"/>
        <w:rPr>
          <w:b/>
          <w:sz w:val="24"/>
          <w:szCs w:val="24"/>
        </w:rPr>
      </w:pPr>
      <w:r w:rsidRPr="00EF0B30">
        <w:rPr>
          <w:b/>
          <w:sz w:val="24"/>
          <w:szCs w:val="24"/>
        </w:rPr>
        <w:t>Развивающая предметно-пространственная среда группы</w:t>
      </w:r>
    </w:p>
    <w:p w:rsidR="00CE36F2" w:rsidRPr="00706A4F" w:rsidRDefault="00CE36F2" w:rsidP="00706A4F">
      <w:pPr>
        <w:shd w:val="clear" w:color="auto" w:fill="FFFFFF"/>
        <w:spacing w:line="276" w:lineRule="auto"/>
        <w:jc w:val="both"/>
        <w:rPr>
          <w:b/>
          <w:color w:val="000000"/>
          <w:sz w:val="24"/>
          <w:szCs w:val="24"/>
          <w:lang w:eastAsia="ru-RU"/>
        </w:rPr>
      </w:pP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1.</w:t>
      </w:r>
      <w:r w:rsidRPr="00706A4F">
        <w:rPr>
          <w:color w:val="000000"/>
          <w:sz w:val="24"/>
          <w:szCs w:val="24"/>
          <w:lang w:eastAsia="ru-RU"/>
        </w:rPr>
        <w:t>Уголок природы, познавательная литература о природе, дидактические игры; различные комнатные растения; природный материал (шишки, листья, семена в закрытых контейнерах), оборудование для труда в природном уголке.</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2.</w:t>
      </w:r>
      <w:r w:rsidRPr="00706A4F">
        <w:rPr>
          <w:color w:val="000000"/>
          <w:sz w:val="24"/>
          <w:szCs w:val="24"/>
          <w:lang w:eastAsia="ru-RU"/>
        </w:rPr>
        <w:t>Уголок художественного творчества: оборудование для самостоятельной изобразительной деятельности: карандаши, краски, трафареты, шаблоны, мелки, альбомы для рисования, и др.</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3.</w:t>
      </w:r>
      <w:r w:rsidRPr="00706A4F">
        <w:rPr>
          <w:color w:val="000000"/>
          <w:sz w:val="24"/>
          <w:szCs w:val="24"/>
          <w:lang w:eastAsia="ru-RU"/>
        </w:rPr>
        <w:t>Уголок сенсорного развития:  шнуровки, пирамидки, мозаики различного, дидактические игры на восприятие, классификацию, сенсорные эталоны (цвета, формы, величины); игры и игрушки на развитие мелкой моторики, тактильных ощущений.</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4.</w:t>
      </w:r>
      <w:r w:rsidRPr="00706A4F">
        <w:rPr>
          <w:color w:val="000000"/>
          <w:sz w:val="24"/>
          <w:szCs w:val="24"/>
          <w:lang w:eastAsia="ru-RU"/>
        </w:rPr>
        <w:t>Уголок конструирования: конструкторы деревянные настольные и напольные для конструирования, другие конструкторы различных видов и размеров (пластмассовые, деревянные), мелкие игрушки, машинки и др. материал для обыгрывания построек.</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5.</w:t>
      </w:r>
      <w:r w:rsidRPr="00706A4F">
        <w:rPr>
          <w:color w:val="000000"/>
          <w:sz w:val="24"/>
          <w:szCs w:val="24"/>
          <w:lang w:eastAsia="ru-RU"/>
        </w:rPr>
        <w:t>Спортивный уголок: 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6.</w:t>
      </w:r>
      <w:r w:rsidRPr="00706A4F">
        <w:rPr>
          <w:color w:val="000000"/>
          <w:sz w:val="24"/>
          <w:szCs w:val="24"/>
          <w:lang w:eastAsia="ru-RU"/>
        </w:rPr>
        <w:t>Уголок  музыкально - театральный: различные виды театров; оборудование для  организации игр-драматизаций; музыкальные инструменты.</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7.</w:t>
      </w:r>
      <w:r w:rsidRPr="00706A4F">
        <w:rPr>
          <w:color w:val="000000"/>
          <w:sz w:val="24"/>
          <w:szCs w:val="24"/>
          <w:lang w:eastAsia="ru-RU"/>
        </w:rPr>
        <w:t>Книжный уголок: книги детских писателей различных форматов, портреты детских писателей и поэтов, иллюстративный материал.</w:t>
      </w:r>
    </w:p>
    <w:p w:rsidR="00CE36F2" w:rsidRPr="00706A4F" w:rsidRDefault="00CE36F2" w:rsidP="00706A4F">
      <w:pPr>
        <w:shd w:val="clear" w:color="auto" w:fill="FFFFFF"/>
        <w:spacing w:line="276" w:lineRule="auto"/>
        <w:jc w:val="both"/>
        <w:rPr>
          <w:color w:val="000000"/>
          <w:sz w:val="24"/>
          <w:szCs w:val="24"/>
          <w:lang w:eastAsia="ru-RU"/>
        </w:rPr>
      </w:pPr>
      <w:r>
        <w:rPr>
          <w:color w:val="000000"/>
          <w:sz w:val="24"/>
          <w:szCs w:val="24"/>
          <w:lang w:eastAsia="ru-RU"/>
        </w:rPr>
        <w:t>8.</w:t>
      </w:r>
      <w:r w:rsidRPr="00706A4F">
        <w:rPr>
          <w:color w:val="000000"/>
          <w:sz w:val="24"/>
          <w:szCs w:val="24"/>
          <w:lang w:eastAsia="ru-RU"/>
        </w:rPr>
        <w:t>Уголок для сюжетно-ролевых игр атрибутика сюжетно-ролевых игр «Больница»», Магазин», «Семья», «Шоферы», игрушки и игровые наборы, соответствующие тематике игр, предметы детской спецодежды</w:t>
      </w:r>
      <w:r>
        <w:rPr>
          <w:color w:val="000000"/>
          <w:sz w:val="24"/>
          <w:szCs w:val="24"/>
          <w:lang w:eastAsia="ru-RU"/>
        </w:rPr>
        <w:t>.</w:t>
      </w:r>
    </w:p>
    <w:p w:rsidR="00CE36F2" w:rsidRDefault="00CE36F2" w:rsidP="00404853">
      <w:pPr>
        <w:shd w:val="clear" w:color="auto" w:fill="FFFFFF"/>
        <w:spacing w:line="276" w:lineRule="auto"/>
        <w:jc w:val="both"/>
        <w:rPr>
          <w:b/>
          <w:color w:val="000000"/>
          <w:sz w:val="24"/>
          <w:szCs w:val="24"/>
          <w:lang w:eastAsia="ru-RU"/>
        </w:rPr>
      </w:pPr>
    </w:p>
    <w:p w:rsidR="00CE36F2" w:rsidRPr="00556E0D" w:rsidRDefault="00CE36F2" w:rsidP="00404853">
      <w:pPr>
        <w:shd w:val="clear" w:color="auto" w:fill="FFFFFF"/>
        <w:spacing w:line="276" w:lineRule="auto"/>
        <w:jc w:val="both"/>
        <w:rPr>
          <w:b/>
          <w:color w:val="000000"/>
          <w:sz w:val="24"/>
          <w:szCs w:val="24"/>
          <w:lang w:eastAsia="ru-RU"/>
        </w:rPr>
      </w:pPr>
      <w:r w:rsidRPr="00556E0D">
        <w:rPr>
          <w:b/>
          <w:color w:val="000000"/>
          <w:sz w:val="24"/>
          <w:szCs w:val="24"/>
          <w:lang w:eastAsia="ru-RU"/>
        </w:rPr>
        <w:t xml:space="preserve"> Материально- техническое   обеспечение программы                          </w:t>
      </w:r>
    </w:p>
    <w:p w:rsidR="00CE36F2" w:rsidRDefault="00CE36F2" w:rsidP="00404853">
      <w:pPr>
        <w:shd w:val="clear" w:color="auto" w:fill="FFFFFF"/>
        <w:spacing w:line="276" w:lineRule="auto"/>
        <w:jc w:val="both"/>
        <w:rPr>
          <w:color w:val="000000"/>
          <w:sz w:val="24"/>
          <w:szCs w:val="24"/>
          <w:lang w:eastAsia="ru-RU"/>
        </w:rPr>
      </w:pP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В   группе имеется:</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xml:space="preserve"> - методическая литература и методические пособия по разделам программы «От рождения до школы»; </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иллюстративно-наглядный, дидактический, демонстрационный и раздаточный материал по разделам программы:</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социально-коммуникативное развитие;</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речевое развитие;</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познавательное развитие;</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художественно-эстетическое развитие;</w:t>
      </w:r>
    </w:p>
    <w:p w:rsidR="00CE36F2" w:rsidRPr="00556E0D"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физическое развитие;</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технические средства обучения: магнитофон, аудиокассеты;</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рабочая документация;</w:t>
      </w:r>
    </w:p>
    <w:p w:rsidR="00CE36F2" w:rsidRPr="00556E0D" w:rsidRDefault="00CE36F2" w:rsidP="00404853">
      <w:pPr>
        <w:shd w:val="clear" w:color="auto" w:fill="FFFFFF"/>
        <w:spacing w:line="276" w:lineRule="auto"/>
        <w:jc w:val="both"/>
        <w:rPr>
          <w:color w:val="000000"/>
          <w:sz w:val="24"/>
          <w:szCs w:val="24"/>
          <w:lang w:eastAsia="ru-RU"/>
        </w:rPr>
      </w:pPr>
      <w:r w:rsidRPr="00556E0D">
        <w:rPr>
          <w:color w:val="000000"/>
          <w:sz w:val="24"/>
          <w:szCs w:val="24"/>
          <w:lang w:eastAsia="ru-RU"/>
        </w:rPr>
        <w:t>- информационный материал по работе с родителями.</w:t>
      </w:r>
    </w:p>
    <w:p w:rsidR="00CE36F2" w:rsidRDefault="00CE36F2" w:rsidP="00B1688F">
      <w:pPr>
        <w:rPr>
          <w:color w:val="000000"/>
          <w:sz w:val="24"/>
          <w:szCs w:val="24"/>
          <w:lang w:eastAsia="ru-RU"/>
        </w:rPr>
      </w:pPr>
    </w:p>
    <w:p w:rsidR="00CE36F2" w:rsidRPr="00B1688F" w:rsidRDefault="00CE36F2" w:rsidP="00B1688F">
      <w:pPr>
        <w:rPr>
          <w:b/>
          <w:sz w:val="24"/>
          <w:szCs w:val="24"/>
        </w:rPr>
      </w:pPr>
      <w:r>
        <w:rPr>
          <w:b/>
          <w:sz w:val="24"/>
          <w:szCs w:val="24"/>
        </w:rPr>
        <w:t>3.4</w:t>
      </w:r>
      <w:r w:rsidRPr="00B1688F">
        <w:rPr>
          <w:b/>
          <w:sz w:val="24"/>
          <w:szCs w:val="24"/>
        </w:rPr>
        <w:t>.Перечень методических пособий, обеспечивающих реализацию образовательной деятельности в смешанной группе  раннего возраста.</w:t>
      </w:r>
    </w:p>
    <w:p w:rsidR="00CE36F2" w:rsidRPr="00B1688F" w:rsidRDefault="00CE36F2" w:rsidP="00B1688F">
      <w:pPr>
        <w:rPr>
          <w:b/>
          <w:sz w:val="24"/>
          <w:szCs w:val="24"/>
        </w:rPr>
      </w:pPr>
    </w:p>
    <w:p w:rsidR="00CE36F2" w:rsidRPr="00556E0D"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  1.</w:t>
      </w:r>
      <w:r w:rsidRPr="00556E0D">
        <w:rPr>
          <w:color w:val="000000"/>
          <w:sz w:val="24"/>
          <w:szCs w:val="24"/>
          <w:lang w:eastAsia="ru-RU"/>
        </w:rPr>
        <w:t>«От рождения до школы» Примерная общеобразовательная программа дошкольного образования/ Под редакцией  Н. Е. Вераксы, Т. С. Комаровой, М.А. Васильевой.-Москва, Мозаика- Синтез, 2014 г.</w:t>
      </w:r>
    </w:p>
    <w:p w:rsidR="00CE36F2"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2.   </w:t>
      </w:r>
      <w:r w:rsidRPr="00DC4B5D">
        <w:rPr>
          <w:color w:val="000000"/>
          <w:sz w:val="24"/>
          <w:szCs w:val="24"/>
          <w:lang w:eastAsia="ru-RU"/>
        </w:rPr>
        <w:t>Абрамова Л. В., Слепцова И. Ф. Социально-коммуникативное развитие дошкольников. Вторая группа раннего возраста (2–3 года).</w:t>
      </w:r>
    </w:p>
    <w:p w:rsidR="00CE36F2"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3.    </w:t>
      </w:r>
      <w:r w:rsidRPr="003D5DDC">
        <w:rPr>
          <w:color w:val="000000"/>
          <w:sz w:val="24"/>
          <w:szCs w:val="24"/>
          <w:lang w:eastAsia="ru-RU"/>
        </w:rPr>
        <w:t>Гербова В.В. Развитие речи в детском саду: Вторая группа раннего возраста(2–3 года).</w:t>
      </w:r>
    </w:p>
    <w:p w:rsidR="00CE36F2"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4.  </w:t>
      </w:r>
      <w:r w:rsidRPr="003D5DDC">
        <w:rPr>
          <w:color w:val="000000"/>
          <w:sz w:val="24"/>
          <w:szCs w:val="24"/>
          <w:lang w:eastAsia="ru-RU"/>
        </w:rPr>
        <w:t>Губанова Н. Ф. Развитие игровой деятельности: Вторая группа раннего возраста (2–3 года).</w:t>
      </w:r>
    </w:p>
    <w:p w:rsidR="00CE36F2"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5.  </w:t>
      </w:r>
      <w:r w:rsidRPr="003D5DDC">
        <w:rPr>
          <w:color w:val="000000"/>
          <w:sz w:val="24"/>
          <w:szCs w:val="24"/>
          <w:lang w:eastAsia="ru-RU"/>
        </w:rPr>
        <w:t xml:space="preserve">Помораева И.А., Позина В.А. Формирование элементарных математических представлений: Вторая группа раннего возраста (2–3 года). </w:t>
      </w:r>
    </w:p>
    <w:p w:rsidR="00CE36F2"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6.    </w:t>
      </w:r>
      <w:r w:rsidRPr="003D5DDC">
        <w:rPr>
          <w:color w:val="000000"/>
          <w:sz w:val="24"/>
          <w:szCs w:val="24"/>
          <w:lang w:eastAsia="ru-RU"/>
        </w:rPr>
        <w:t>Соломенникова О.А. Ознакомление с природой в детском саду: Втораягруппа раннего возраста (2–3 года).</w:t>
      </w:r>
    </w:p>
    <w:p w:rsidR="00CE36F2" w:rsidRPr="003D5DDC"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7.</w:t>
      </w:r>
      <w:r w:rsidRPr="003D5DDC">
        <w:rPr>
          <w:color w:val="000000"/>
          <w:sz w:val="24"/>
          <w:szCs w:val="24"/>
          <w:lang w:eastAsia="ru-RU"/>
        </w:rPr>
        <w:t>Федорова С. Ю. Примерные планы физкультурных занятий с детьми 2–3 лет</w:t>
      </w:r>
    </w:p>
    <w:p w:rsidR="00CE36F2" w:rsidRPr="00556E0D"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8.     </w:t>
      </w:r>
      <w:r w:rsidRPr="00556E0D">
        <w:rPr>
          <w:color w:val="000000"/>
          <w:sz w:val="24"/>
          <w:szCs w:val="24"/>
          <w:lang w:eastAsia="ru-RU"/>
        </w:rPr>
        <w:t>Лыкова И.А. Изобразительная</w:t>
      </w:r>
      <w:r>
        <w:rPr>
          <w:color w:val="000000"/>
          <w:sz w:val="24"/>
          <w:szCs w:val="24"/>
          <w:lang w:eastAsia="ru-RU"/>
        </w:rPr>
        <w:t xml:space="preserve"> деятельность в детском саду. Ранний возраст</w:t>
      </w:r>
    </w:p>
    <w:p w:rsidR="00CE36F2" w:rsidRPr="00556E0D" w:rsidRDefault="00CE36F2" w:rsidP="00404853">
      <w:pPr>
        <w:shd w:val="clear" w:color="auto" w:fill="FFFFFF"/>
        <w:spacing w:line="276" w:lineRule="auto"/>
        <w:jc w:val="both"/>
        <w:rPr>
          <w:color w:val="000000"/>
          <w:sz w:val="24"/>
          <w:szCs w:val="24"/>
          <w:lang w:eastAsia="ru-RU"/>
        </w:rPr>
      </w:pPr>
      <w:r>
        <w:rPr>
          <w:color w:val="000000"/>
          <w:sz w:val="24"/>
          <w:szCs w:val="24"/>
          <w:lang w:eastAsia="ru-RU"/>
        </w:rPr>
        <w:t xml:space="preserve">9. </w:t>
      </w:r>
      <w:r w:rsidRPr="00556E0D">
        <w:rPr>
          <w:color w:val="000000"/>
          <w:sz w:val="24"/>
          <w:szCs w:val="24"/>
          <w:lang w:eastAsia="ru-RU"/>
        </w:rPr>
        <w:t xml:space="preserve"> Комплексно-тематическое планирование по программе «От рождения до школы» под редакцией Н.Е. Вераксы, М.А. Васильевой, Т</w:t>
      </w:r>
      <w:r>
        <w:rPr>
          <w:color w:val="000000"/>
          <w:sz w:val="24"/>
          <w:szCs w:val="24"/>
          <w:lang w:eastAsia="ru-RU"/>
        </w:rPr>
        <w:t>.С. Комаровой. Вторая группа раннего возраста</w:t>
      </w:r>
      <w:r w:rsidRPr="00556E0D">
        <w:rPr>
          <w:color w:val="000000"/>
          <w:sz w:val="24"/>
          <w:szCs w:val="24"/>
          <w:lang w:eastAsia="ru-RU"/>
        </w:rPr>
        <w:t>/ авт. – сост. В.Н. Мезенцева, О.П. Власенко</w:t>
      </w:r>
    </w:p>
    <w:p w:rsidR="00CE36F2" w:rsidRDefault="00CE36F2" w:rsidP="00404853">
      <w:pPr>
        <w:shd w:val="clear" w:color="auto" w:fill="FFFFFF"/>
        <w:spacing w:line="276" w:lineRule="auto"/>
        <w:jc w:val="both"/>
        <w:rPr>
          <w:color w:val="000000"/>
          <w:sz w:val="24"/>
          <w:szCs w:val="24"/>
          <w:lang w:eastAsia="ru-RU"/>
        </w:rPr>
      </w:pPr>
    </w:p>
    <w:p w:rsidR="00CE36F2" w:rsidRDefault="00CE36F2" w:rsidP="000B5DF7">
      <w:pPr>
        <w:pStyle w:val="Heading1"/>
        <w:spacing w:line="276" w:lineRule="auto"/>
        <w:ind w:left="501"/>
        <w:rPr>
          <w:rFonts w:ascii="Times New Roman" w:hAnsi="Times New Roman"/>
          <w:kern w:val="0"/>
          <w:sz w:val="24"/>
          <w:szCs w:val="24"/>
        </w:rPr>
      </w:pPr>
      <w:r>
        <w:rPr>
          <w:color w:val="000000"/>
          <w:sz w:val="24"/>
          <w:szCs w:val="24"/>
          <w:lang w:eastAsia="ru-RU"/>
        </w:rPr>
        <w:t>3.5.</w:t>
      </w:r>
      <w:r w:rsidRPr="00F31C38">
        <w:rPr>
          <w:rFonts w:ascii="Times New Roman" w:hAnsi="Times New Roman"/>
          <w:kern w:val="0"/>
          <w:sz w:val="24"/>
          <w:szCs w:val="24"/>
        </w:rPr>
        <w:t xml:space="preserve"> Примерный перечень литературных, музыкальн</w:t>
      </w:r>
      <w:r>
        <w:rPr>
          <w:rFonts w:ascii="Times New Roman" w:hAnsi="Times New Roman"/>
          <w:kern w:val="0"/>
          <w:sz w:val="24"/>
          <w:szCs w:val="24"/>
        </w:rPr>
        <w:t>ых, художественных</w:t>
      </w:r>
      <w:r w:rsidRPr="00F31C38">
        <w:rPr>
          <w:rFonts w:ascii="Times New Roman" w:hAnsi="Times New Roman"/>
          <w:kern w:val="0"/>
          <w:sz w:val="24"/>
          <w:szCs w:val="24"/>
        </w:rPr>
        <w:t>произведенийдляреализацииПрограммыобразования</w:t>
      </w:r>
    </w:p>
    <w:p w:rsidR="00CE36F2" w:rsidRPr="00F31C38" w:rsidRDefault="00CE36F2" w:rsidP="00F31C38">
      <w:pPr>
        <w:pStyle w:val="Heading1"/>
        <w:spacing w:line="276" w:lineRule="auto"/>
        <w:ind w:left="1017" w:hanging="516"/>
        <w:rPr>
          <w:rFonts w:ascii="Times New Roman" w:hAnsi="Times New Roman"/>
          <w:kern w:val="0"/>
          <w:sz w:val="24"/>
          <w:szCs w:val="24"/>
        </w:rPr>
      </w:pPr>
      <w:r w:rsidRPr="00F31C38">
        <w:rPr>
          <w:i/>
          <w:iCs/>
          <w:sz w:val="24"/>
          <w:szCs w:val="24"/>
        </w:rPr>
        <w:t>Примерный перечень художественной литературы(от 1годадо2лет)</w:t>
      </w:r>
    </w:p>
    <w:p w:rsidR="00CE36F2" w:rsidRPr="00F31C38" w:rsidRDefault="00CE36F2" w:rsidP="00F31C38">
      <w:pPr>
        <w:widowControl w:val="0"/>
        <w:autoSpaceDE w:val="0"/>
        <w:autoSpaceDN w:val="0"/>
        <w:spacing w:line="239" w:lineRule="exact"/>
        <w:ind w:left="921"/>
        <w:jc w:val="both"/>
        <w:rPr>
          <w:sz w:val="24"/>
        </w:rPr>
      </w:pPr>
      <w:r w:rsidRPr="00F31C38">
        <w:rPr>
          <w:i/>
          <w:sz w:val="24"/>
        </w:rPr>
        <w:t>Малыеформыфольклора.</w:t>
      </w:r>
      <w:r w:rsidRPr="00F31C38">
        <w:rPr>
          <w:sz w:val="24"/>
        </w:rPr>
        <w:t>«Большиеноги…»,«Еду-едукбабе,кдеду…»,«Какунашего</w:t>
      </w:r>
    </w:p>
    <w:p w:rsidR="00CE36F2" w:rsidRPr="00F31C38" w:rsidRDefault="00CE36F2" w:rsidP="00F31C38">
      <w:pPr>
        <w:widowControl w:val="0"/>
        <w:autoSpaceDE w:val="0"/>
        <w:autoSpaceDN w:val="0"/>
        <w:spacing w:before="41" w:line="276" w:lineRule="auto"/>
        <w:ind w:left="212" w:right="239"/>
        <w:jc w:val="both"/>
        <w:rPr>
          <w:sz w:val="24"/>
          <w:szCs w:val="24"/>
        </w:rPr>
      </w:pPr>
      <w:r w:rsidRPr="00F31C38">
        <w:rPr>
          <w:sz w:val="24"/>
          <w:szCs w:val="24"/>
        </w:rPr>
        <w:t>кота…»,«Киска,киска,киска,брысь!..»,«Курочка»,«Нашиуточкисутра…»,«Пальчик-мальчик…»,«Петушок,петушок…»,«Пошелкотподмосток…»,«Радуга-дуга…».</w:t>
      </w:r>
    </w:p>
    <w:p w:rsidR="00CE36F2" w:rsidRPr="00F31C38" w:rsidRDefault="00CE36F2" w:rsidP="00F31C38">
      <w:pPr>
        <w:widowControl w:val="0"/>
        <w:autoSpaceDE w:val="0"/>
        <w:autoSpaceDN w:val="0"/>
        <w:spacing w:line="276" w:lineRule="auto"/>
        <w:ind w:left="212" w:right="245" w:firstLine="708"/>
        <w:jc w:val="both"/>
        <w:rPr>
          <w:sz w:val="24"/>
          <w:szCs w:val="24"/>
        </w:rPr>
      </w:pPr>
      <w:r w:rsidRPr="00F31C38">
        <w:rPr>
          <w:i/>
          <w:sz w:val="24"/>
          <w:szCs w:val="24"/>
        </w:rPr>
        <w:t>Русскиенародныесказки</w:t>
      </w:r>
      <w:r w:rsidRPr="00F31C38">
        <w:rPr>
          <w:sz w:val="24"/>
          <w:szCs w:val="24"/>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CE36F2" w:rsidRPr="00F31C38" w:rsidRDefault="00CE36F2" w:rsidP="00F31C38">
      <w:pPr>
        <w:widowControl w:val="0"/>
        <w:autoSpaceDE w:val="0"/>
        <w:autoSpaceDN w:val="0"/>
        <w:ind w:left="921"/>
        <w:jc w:val="both"/>
        <w:rPr>
          <w:sz w:val="24"/>
          <w:szCs w:val="24"/>
        </w:rPr>
      </w:pPr>
      <w:r w:rsidRPr="00F31C38">
        <w:rPr>
          <w:i/>
          <w:sz w:val="24"/>
          <w:szCs w:val="24"/>
        </w:rPr>
        <w:t>Поэзия.</w:t>
      </w:r>
      <w:r w:rsidRPr="00F31C38">
        <w:rPr>
          <w:sz w:val="24"/>
          <w:szCs w:val="24"/>
        </w:rPr>
        <w:t>АлександроваЗ.Н.«Прятки»,«Топотушки»,БартоА.Л.«Бычок»,«Мячик»,</w:t>
      </w:r>
    </w:p>
    <w:p w:rsidR="00CE36F2" w:rsidRPr="00F31C38" w:rsidRDefault="00CE36F2" w:rsidP="00F31C38">
      <w:pPr>
        <w:widowControl w:val="0"/>
        <w:autoSpaceDE w:val="0"/>
        <w:autoSpaceDN w:val="0"/>
        <w:spacing w:before="40" w:line="276" w:lineRule="auto"/>
        <w:ind w:left="212" w:right="257"/>
        <w:jc w:val="both"/>
        <w:rPr>
          <w:sz w:val="24"/>
          <w:szCs w:val="24"/>
        </w:rPr>
      </w:pPr>
      <w:r w:rsidRPr="00F31C38">
        <w:rPr>
          <w:sz w:val="24"/>
          <w:szCs w:val="24"/>
        </w:rPr>
        <w:t>«Слон»,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w:t>
      </w:r>
    </w:p>
    <w:p w:rsidR="00CE36F2" w:rsidRPr="00F31C38" w:rsidRDefault="00CE36F2" w:rsidP="00F31C38">
      <w:pPr>
        <w:widowControl w:val="0"/>
        <w:autoSpaceDE w:val="0"/>
        <w:autoSpaceDN w:val="0"/>
        <w:spacing w:before="1" w:line="276" w:lineRule="auto"/>
        <w:ind w:left="212" w:right="245"/>
        <w:jc w:val="both"/>
        <w:rPr>
          <w:sz w:val="24"/>
          <w:szCs w:val="24"/>
        </w:rPr>
      </w:pPr>
      <w:r w:rsidRPr="00F31C38">
        <w:rPr>
          <w:sz w:val="24"/>
          <w:szCs w:val="24"/>
        </w:rPr>
        <w:t>«Гоп-гоп»,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CE36F2" w:rsidRPr="00F31C38" w:rsidRDefault="00CE36F2" w:rsidP="00F31C38">
      <w:pPr>
        <w:widowControl w:val="0"/>
        <w:autoSpaceDE w:val="0"/>
        <w:autoSpaceDN w:val="0"/>
        <w:spacing w:before="1" w:line="276" w:lineRule="auto"/>
        <w:ind w:left="212" w:right="257" w:firstLine="708"/>
        <w:jc w:val="both"/>
        <w:rPr>
          <w:sz w:val="24"/>
          <w:szCs w:val="24"/>
        </w:rPr>
      </w:pPr>
      <w:r w:rsidRPr="00F31C38">
        <w:rPr>
          <w:i/>
          <w:sz w:val="24"/>
          <w:szCs w:val="24"/>
        </w:rPr>
        <w:t>Проза</w:t>
      </w:r>
      <w:r w:rsidRPr="00F31C38">
        <w:rPr>
          <w:sz w:val="24"/>
          <w:szCs w:val="24"/>
        </w:rPr>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CE36F2" w:rsidRPr="00F31C38" w:rsidRDefault="00CE36F2" w:rsidP="00F31C38">
      <w:pPr>
        <w:widowControl w:val="0"/>
        <w:autoSpaceDE w:val="0"/>
        <w:autoSpaceDN w:val="0"/>
        <w:rPr>
          <w:szCs w:val="24"/>
        </w:rPr>
      </w:pPr>
    </w:p>
    <w:p w:rsidR="00CE36F2" w:rsidRPr="00F31C38" w:rsidRDefault="00CE36F2" w:rsidP="00F31C38">
      <w:pPr>
        <w:widowControl w:val="0"/>
        <w:autoSpaceDE w:val="0"/>
        <w:autoSpaceDN w:val="0"/>
        <w:outlineLvl w:val="1"/>
        <w:rPr>
          <w:b/>
          <w:bCs/>
          <w:i/>
          <w:iCs/>
          <w:sz w:val="24"/>
          <w:szCs w:val="24"/>
        </w:rPr>
      </w:pPr>
      <w:r w:rsidRPr="00F31C38">
        <w:rPr>
          <w:b/>
          <w:bCs/>
          <w:i/>
          <w:iCs/>
          <w:sz w:val="24"/>
          <w:szCs w:val="24"/>
        </w:rPr>
        <w:t>(от 2до3лет)</w:t>
      </w:r>
    </w:p>
    <w:p w:rsidR="00CE36F2" w:rsidRPr="00F31C38" w:rsidRDefault="00CE36F2" w:rsidP="00F31C38">
      <w:pPr>
        <w:widowControl w:val="0"/>
        <w:autoSpaceDE w:val="0"/>
        <w:autoSpaceDN w:val="0"/>
        <w:spacing w:before="36"/>
        <w:ind w:left="666"/>
        <w:jc w:val="center"/>
        <w:rPr>
          <w:sz w:val="24"/>
        </w:rPr>
      </w:pPr>
      <w:r w:rsidRPr="00F31C38">
        <w:rPr>
          <w:i/>
          <w:sz w:val="24"/>
        </w:rPr>
        <w:t>Малыеформыфольклора.</w:t>
      </w:r>
      <w:r w:rsidRPr="00F31C38">
        <w:rPr>
          <w:sz w:val="24"/>
        </w:rPr>
        <w:t>«Абаиньки-баиньки»,«Бежалалесочкомлисаскузовочком…»,</w:t>
      </w:r>
    </w:p>
    <w:p w:rsidR="00CE36F2" w:rsidRPr="00F31C38" w:rsidRDefault="00CE36F2" w:rsidP="00F31C38">
      <w:pPr>
        <w:widowControl w:val="0"/>
        <w:autoSpaceDE w:val="0"/>
        <w:autoSpaceDN w:val="0"/>
        <w:spacing w:before="41" w:line="276" w:lineRule="auto"/>
        <w:ind w:left="212" w:right="241"/>
        <w:jc w:val="both"/>
        <w:rPr>
          <w:sz w:val="24"/>
          <w:szCs w:val="24"/>
        </w:rPr>
      </w:pPr>
      <w:r w:rsidRPr="00F31C38">
        <w:rPr>
          <w:sz w:val="24"/>
          <w:szCs w:val="24"/>
        </w:rPr>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w:t>
      </w:r>
    </w:p>
    <w:p w:rsidR="00CE36F2" w:rsidRDefault="00CE36F2" w:rsidP="00F31C38">
      <w:pPr>
        <w:widowControl w:val="0"/>
        <w:autoSpaceDE w:val="0"/>
        <w:autoSpaceDN w:val="0"/>
        <w:spacing w:before="1"/>
        <w:ind w:left="212"/>
        <w:jc w:val="both"/>
        <w:rPr>
          <w:sz w:val="24"/>
          <w:szCs w:val="24"/>
        </w:rPr>
      </w:pPr>
      <w:r w:rsidRPr="00F31C38">
        <w:rPr>
          <w:sz w:val="24"/>
          <w:szCs w:val="24"/>
        </w:rPr>
        <w:t>«Тили-бом!...», «Ужты,радуга-дуга», «Улитка,улитка…»,«Чики,чики,</w:t>
      </w:r>
      <w:r>
        <w:rPr>
          <w:sz w:val="24"/>
          <w:szCs w:val="24"/>
        </w:rPr>
        <w:t>кички…»</w:t>
      </w:r>
    </w:p>
    <w:p w:rsidR="00CE36F2" w:rsidRDefault="00CE36F2" w:rsidP="00F31C38">
      <w:pPr>
        <w:widowControl w:val="0"/>
        <w:autoSpaceDE w:val="0"/>
        <w:autoSpaceDN w:val="0"/>
        <w:spacing w:before="1"/>
        <w:ind w:left="212"/>
        <w:jc w:val="both"/>
        <w:rPr>
          <w:sz w:val="24"/>
          <w:szCs w:val="24"/>
        </w:rPr>
      </w:pPr>
    </w:p>
    <w:p w:rsidR="00CE36F2" w:rsidRPr="00F31C38" w:rsidRDefault="00CE36F2" w:rsidP="00F31C38">
      <w:pPr>
        <w:widowControl w:val="0"/>
        <w:autoSpaceDE w:val="0"/>
        <w:autoSpaceDN w:val="0"/>
        <w:spacing w:before="80" w:line="276" w:lineRule="auto"/>
        <w:ind w:right="248"/>
        <w:jc w:val="both"/>
        <w:rPr>
          <w:sz w:val="24"/>
          <w:szCs w:val="24"/>
        </w:rPr>
      </w:pPr>
      <w:r w:rsidRPr="00F31C38">
        <w:rPr>
          <w:i/>
          <w:sz w:val="24"/>
          <w:szCs w:val="24"/>
        </w:rPr>
        <w:t>Русские народные сказки</w:t>
      </w:r>
      <w:r w:rsidRPr="00F31C38">
        <w:rPr>
          <w:sz w:val="24"/>
          <w:szCs w:val="24"/>
        </w:rPr>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CE36F2" w:rsidRPr="00F31C38" w:rsidRDefault="00CE36F2" w:rsidP="00F31C38">
      <w:pPr>
        <w:widowControl w:val="0"/>
        <w:autoSpaceDE w:val="0"/>
        <w:autoSpaceDN w:val="0"/>
        <w:spacing w:line="276" w:lineRule="auto"/>
        <w:ind w:left="212" w:right="245" w:firstLine="708"/>
        <w:jc w:val="both"/>
        <w:rPr>
          <w:sz w:val="24"/>
          <w:szCs w:val="24"/>
        </w:rPr>
      </w:pPr>
      <w:r w:rsidRPr="00F31C38">
        <w:rPr>
          <w:i/>
          <w:sz w:val="24"/>
          <w:szCs w:val="24"/>
        </w:rPr>
        <w:t xml:space="preserve">Фольклор народов мира. </w:t>
      </w:r>
      <w:r w:rsidRPr="00F31C38">
        <w:rPr>
          <w:sz w:val="24"/>
          <w:szCs w:val="24"/>
        </w:rPr>
        <w:t>«Бу-бу, я рогатый», лит.сказка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CE36F2" w:rsidRPr="00F31C38" w:rsidRDefault="00CE36F2" w:rsidP="00F31C38">
      <w:pPr>
        <w:widowControl w:val="0"/>
        <w:autoSpaceDE w:val="0"/>
        <w:autoSpaceDN w:val="0"/>
        <w:spacing w:line="276" w:lineRule="exact"/>
        <w:ind w:left="921"/>
        <w:jc w:val="both"/>
        <w:rPr>
          <w:i/>
          <w:sz w:val="24"/>
        </w:rPr>
      </w:pPr>
      <w:r w:rsidRPr="00F31C38">
        <w:rPr>
          <w:i/>
          <w:sz w:val="24"/>
        </w:rPr>
        <w:t>Произведенияпоэтови писателейРоссии</w:t>
      </w:r>
    </w:p>
    <w:p w:rsidR="00CE36F2" w:rsidRPr="00F31C38" w:rsidRDefault="00CE36F2" w:rsidP="00F31C38">
      <w:pPr>
        <w:widowControl w:val="0"/>
        <w:autoSpaceDE w:val="0"/>
        <w:autoSpaceDN w:val="0"/>
        <w:spacing w:before="41"/>
        <w:ind w:right="247"/>
        <w:jc w:val="right"/>
        <w:rPr>
          <w:sz w:val="24"/>
          <w:szCs w:val="24"/>
        </w:rPr>
      </w:pPr>
      <w:r w:rsidRPr="00F31C38">
        <w:rPr>
          <w:i/>
          <w:sz w:val="24"/>
          <w:szCs w:val="24"/>
        </w:rPr>
        <w:t>Поэзия.</w:t>
      </w:r>
      <w:r w:rsidRPr="00F31C38">
        <w:rPr>
          <w:sz w:val="24"/>
          <w:szCs w:val="24"/>
        </w:rPr>
        <w:t>АкимЯ.Л.«Мама»;АлександроваЗ.Н.«Гули-гули»,«Арбуз»;БартоА.,БартоП.</w:t>
      </w:r>
    </w:p>
    <w:p w:rsidR="00CE36F2" w:rsidRPr="00F31C38" w:rsidRDefault="00CE36F2" w:rsidP="00F31C38">
      <w:pPr>
        <w:widowControl w:val="0"/>
        <w:autoSpaceDE w:val="0"/>
        <w:autoSpaceDN w:val="0"/>
        <w:spacing w:before="44"/>
        <w:ind w:right="253"/>
        <w:jc w:val="right"/>
        <w:rPr>
          <w:sz w:val="24"/>
          <w:szCs w:val="24"/>
        </w:rPr>
      </w:pPr>
      <w:r w:rsidRPr="00F31C38">
        <w:rPr>
          <w:sz w:val="24"/>
          <w:szCs w:val="24"/>
        </w:rPr>
        <w:t>«Девочка-р</w:t>
      </w:r>
      <w:r w:rsidRPr="00F31C38">
        <w:rPr>
          <w:rFonts w:ascii="Tahoma" w:hAnsi="Tahoma" w:cs="Tahoma"/>
          <w:sz w:val="24"/>
          <w:szCs w:val="24"/>
        </w:rPr>
        <w:t>ѐ</w:t>
      </w:r>
      <w:r w:rsidRPr="00F31C38">
        <w:rPr>
          <w:sz w:val="24"/>
          <w:szCs w:val="24"/>
        </w:rPr>
        <w:t>вушка»;БерестовВ.Д.«Веселоелето»,«Мишка,мишка,лежебока»,«Котенок»,</w:t>
      </w:r>
    </w:p>
    <w:p w:rsidR="00CE36F2" w:rsidRPr="00F31C38" w:rsidRDefault="00CE36F2" w:rsidP="00F31C38">
      <w:pPr>
        <w:widowControl w:val="0"/>
        <w:autoSpaceDE w:val="0"/>
        <w:autoSpaceDN w:val="0"/>
        <w:spacing w:before="40" w:line="276" w:lineRule="auto"/>
        <w:ind w:left="212" w:right="254"/>
        <w:jc w:val="both"/>
        <w:rPr>
          <w:sz w:val="24"/>
          <w:szCs w:val="24"/>
        </w:rPr>
      </w:pPr>
      <w:r w:rsidRPr="00F31C38">
        <w:rPr>
          <w:sz w:val="24"/>
          <w:szCs w:val="24"/>
        </w:rPr>
        <w:t>«Воробушки»;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CE36F2" w:rsidRPr="00F31C38" w:rsidRDefault="00CE36F2" w:rsidP="00F31C38">
      <w:pPr>
        <w:widowControl w:val="0"/>
        <w:autoSpaceDE w:val="0"/>
        <w:autoSpaceDN w:val="0"/>
        <w:spacing w:before="1"/>
        <w:ind w:left="921"/>
        <w:jc w:val="both"/>
        <w:rPr>
          <w:sz w:val="24"/>
          <w:szCs w:val="24"/>
        </w:rPr>
      </w:pPr>
      <w:r w:rsidRPr="00F31C38">
        <w:rPr>
          <w:i/>
          <w:sz w:val="24"/>
          <w:szCs w:val="24"/>
        </w:rPr>
        <w:t>Проза</w:t>
      </w:r>
      <w:r w:rsidRPr="00F31C38">
        <w:rPr>
          <w:sz w:val="24"/>
          <w:szCs w:val="24"/>
        </w:rPr>
        <w:t>.БианкиВ.В. «Лисимышонок»;</w:t>
      </w:r>
    </w:p>
    <w:p w:rsidR="00CE36F2" w:rsidRPr="00F31C38" w:rsidRDefault="00CE36F2" w:rsidP="00F31C38">
      <w:pPr>
        <w:widowControl w:val="0"/>
        <w:autoSpaceDE w:val="0"/>
        <w:autoSpaceDN w:val="0"/>
        <w:spacing w:before="41" w:line="276" w:lineRule="auto"/>
        <w:ind w:left="212" w:right="253" w:firstLine="708"/>
        <w:jc w:val="both"/>
        <w:rPr>
          <w:sz w:val="24"/>
          <w:szCs w:val="24"/>
        </w:rPr>
      </w:pPr>
      <w:r w:rsidRPr="00F31C38">
        <w:rPr>
          <w:sz w:val="24"/>
          <w:szCs w:val="24"/>
        </w:rPr>
        <w:t>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w:t>
      </w:r>
    </w:p>
    <w:p w:rsidR="00CE36F2" w:rsidRPr="00F31C38" w:rsidRDefault="00CE36F2" w:rsidP="00F31C38">
      <w:pPr>
        <w:widowControl w:val="0"/>
        <w:autoSpaceDE w:val="0"/>
        <w:autoSpaceDN w:val="0"/>
        <w:spacing w:line="276" w:lineRule="auto"/>
        <w:ind w:left="212" w:right="252"/>
        <w:jc w:val="both"/>
        <w:rPr>
          <w:sz w:val="24"/>
          <w:szCs w:val="24"/>
        </w:rPr>
      </w:pPr>
      <w:r w:rsidRPr="00F31C38">
        <w:rPr>
          <w:sz w:val="24"/>
          <w:szCs w:val="24"/>
        </w:rPr>
        <w:t>«Кубик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CE36F2" w:rsidRPr="00F31C38" w:rsidRDefault="00CE36F2" w:rsidP="00704775">
      <w:pPr>
        <w:widowControl w:val="0"/>
        <w:autoSpaceDE w:val="0"/>
        <w:autoSpaceDN w:val="0"/>
        <w:spacing w:before="1" w:line="276" w:lineRule="auto"/>
        <w:ind w:left="212" w:right="246" w:firstLine="708"/>
        <w:jc w:val="both"/>
        <w:rPr>
          <w:sz w:val="24"/>
          <w:szCs w:val="24"/>
        </w:rPr>
        <w:sectPr w:rsidR="00CE36F2" w:rsidRPr="00F31C38">
          <w:pgSz w:w="11910" w:h="16840"/>
          <w:pgMar w:top="1080" w:right="320" w:bottom="920" w:left="920" w:header="710" w:footer="734" w:gutter="0"/>
          <w:cols w:space="720"/>
        </w:sectPr>
      </w:pPr>
      <w:r w:rsidRPr="00F31C38">
        <w:rPr>
          <w:i/>
          <w:sz w:val="24"/>
          <w:szCs w:val="24"/>
        </w:rPr>
        <w:t xml:space="preserve">Произведения поэтов и писателей разных стран. </w:t>
      </w:r>
      <w:r w:rsidRPr="00F31C38">
        <w:rPr>
          <w:sz w:val="24"/>
          <w:szCs w:val="24"/>
        </w:rP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w:t>
      </w:r>
      <w:r>
        <w:rPr>
          <w:sz w:val="24"/>
          <w:szCs w:val="24"/>
        </w:rPr>
        <w:t>утят»</w:t>
      </w:r>
    </w:p>
    <w:p w:rsidR="00CE36F2" w:rsidRDefault="00CE36F2" w:rsidP="00404853">
      <w:pPr>
        <w:shd w:val="clear" w:color="auto" w:fill="FFFFFF"/>
        <w:spacing w:line="276" w:lineRule="auto"/>
        <w:jc w:val="both"/>
        <w:rPr>
          <w:color w:val="000000"/>
          <w:sz w:val="24"/>
          <w:szCs w:val="24"/>
          <w:lang w:eastAsia="ru-RU"/>
        </w:rPr>
      </w:pPr>
    </w:p>
    <w:p w:rsidR="00CE36F2" w:rsidRDefault="00CE36F2" w:rsidP="00704775">
      <w:pPr>
        <w:pStyle w:val="Heading2"/>
        <w:ind w:left="3043"/>
        <w:jc w:val="left"/>
      </w:pPr>
      <w:r>
        <w:t>Примерныйпереченьмузыкальныхпроизведений</w:t>
      </w:r>
    </w:p>
    <w:p w:rsidR="00CE36F2" w:rsidRDefault="00CE36F2" w:rsidP="00404853">
      <w:pPr>
        <w:shd w:val="clear" w:color="auto" w:fill="FFFFFF"/>
        <w:spacing w:line="276" w:lineRule="auto"/>
        <w:jc w:val="both"/>
        <w:rPr>
          <w:color w:val="000000"/>
          <w:sz w:val="24"/>
          <w:szCs w:val="24"/>
          <w:lang w:eastAsia="ru-RU"/>
        </w:rPr>
      </w:pPr>
    </w:p>
    <w:p w:rsidR="00CE36F2" w:rsidRPr="00704775" w:rsidRDefault="00CE36F2" w:rsidP="00704775">
      <w:pPr>
        <w:widowControl w:val="0"/>
        <w:autoSpaceDE w:val="0"/>
        <w:autoSpaceDN w:val="0"/>
        <w:spacing w:before="6"/>
        <w:ind w:left="921"/>
        <w:jc w:val="both"/>
        <w:outlineLvl w:val="1"/>
        <w:rPr>
          <w:b/>
          <w:bCs/>
          <w:i/>
          <w:iCs/>
          <w:sz w:val="24"/>
          <w:szCs w:val="24"/>
        </w:rPr>
      </w:pPr>
      <w:r w:rsidRPr="00704775">
        <w:rPr>
          <w:b/>
          <w:bCs/>
          <w:i/>
          <w:iCs/>
          <w:sz w:val="24"/>
          <w:szCs w:val="24"/>
        </w:rPr>
        <w:t>от 1годадо1года6месяцев</w:t>
      </w:r>
    </w:p>
    <w:p w:rsidR="00CE36F2" w:rsidRPr="00704775" w:rsidRDefault="00CE36F2" w:rsidP="00704775">
      <w:pPr>
        <w:widowControl w:val="0"/>
        <w:autoSpaceDE w:val="0"/>
        <w:autoSpaceDN w:val="0"/>
        <w:spacing w:before="36" w:line="276" w:lineRule="auto"/>
        <w:ind w:left="212" w:right="248" w:firstLine="708"/>
        <w:jc w:val="both"/>
        <w:rPr>
          <w:sz w:val="24"/>
          <w:szCs w:val="24"/>
        </w:rPr>
      </w:pPr>
      <w:r w:rsidRPr="00704775">
        <w:rPr>
          <w:i/>
          <w:sz w:val="24"/>
          <w:szCs w:val="24"/>
        </w:rPr>
        <w:t xml:space="preserve">Слушание.   </w:t>
      </w:r>
      <w:r w:rsidRPr="00704775">
        <w:rPr>
          <w:sz w:val="24"/>
          <w:szCs w:val="24"/>
        </w:rPr>
        <w:t>«Полянка»,   рус.нар.   мелодия,   обраб.   Г.   Фрида;   «Колыбельная»,   муз.В. Агафонникова; «Искупался Иванушка», рус.нар. мелодия; «Как у наших у ворот», рус. нар.мелодия,обраб.А.Быканова;«Мотылек»,«Сказочка», муз.С.Майкапара.</w:t>
      </w:r>
    </w:p>
    <w:p w:rsidR="00CE36F2" w:rsidRPr="00704775" w:rsidRDefault="00CE36F2" w:rsidP="00704775">
      <w:pPr>
        <w:widowControl w:val="0"/>
        <w:autoSpaceDE w:val="0"/>
        <w:autoSpaceDN w:val="0"/>
        <w:spacing w:line="276" w:lineRule="auto"/>
        <w:ind w:left="212" w:right="247" w:firstLine="708"/>
        <w:jc w:val="both"/>
        <w:rPr>
          <w:sz w:val="24"/>
          <w:szCs w:val="24"/>
        </w:rPr>
      </w:pPr>
      <w:r w:rsidRPr="00704775">
        <w:rPr>
          <w:i/>
          <w:sz w:val="24"/>
          <w:szCs w:val="24"/>
        </w:rPr>
        <w:t>Пение и подпевание.</w:t>
      </w:r>
      <w:r w:rsidRPr="00704775">
        <w:rPr>
          <w:sz w:val="24"/>
          <w:szCs w:val="24"/>
        </w:rPr>
        <w:t>«Кошка», муз. Ан. Александрова, сл. Н. Френкель; «Наша елочка»,муз.М.Красева,сл.М.Клоковой;«Бобик»,муз.Т.Попатенко,сл.Н.Найденовой;«Лиса»,</w:t>
      </w:r>
    </w:p>
    <w:p w:rsidR="00CE36F2" w:rsidRPr="00704775" w:rsidRDefault="00CE36F2" w:rsidP="00704775">
      <w:pPr>
        <w:widowControl w:val="0"/>
        <w:autoSpaceDE w:val="0"/>
        <w:autoSpaceDN w:val="0"/>
        <w:spacing w:before="2"/>
        <w:ind w:left="212"/>
        <w:jc w:val="both"/>
        <w:rPr>
          <w:sz w:val="24"/>
          <w:szCs w:val="24"/>
        </w:rPr>
      </w:pPr>
      <w:r w:rsidRPr="00704775">
        <w:rPr>
          <w:sz w:val="24"/>
          <w:szCs w:val="24"/>
        </w:rPr>
        <w:t>«Лягушка», «Сорока»,«Чижик»,рус.нар.попевки.</w:t>
      </w:r>
    </w:p>
    <w:p w:rsidR="00CE36F2" w:rsidRPr="00704775" w:rsidRDefault="00CE36F2" w:rsidP="00704775">
      <w:pPr>
        <w:widowControl w:val="0"/>
        <w:autoSpaceDE w:val="0"/>
        <w:autoSpaceDN w:val="0"/>
        <w:spacing w:before="41" w:line="276" w:lineRule="auto"/>
        <w:ind w:left="212" w:right="254" w:firstLine="708"/>
        <w:jc w:val="both"/>
        <w:rPr>
          <w:sz w:val="24"/>
          <w:szCs w:val="24"/>
        </w:rPr>
      </w:pPr>
      <w:r w:rsidRPr="00704775">
        <w:rPr>
          <w:i/>
          <w:sz w:val="24"/>
          <w:szCs w:val="24"/>
        </w:rPr>
        <w:t>Образные упражнения.</w:t>
      </w:r>
      <w:r w:rsidRPr="00704775">
        <w:rPr>
          <w:sz w:val="24"/>
          <w:szCs w:val="24"/>
        </w:rPr>
        <w:t>«Зайка и мишка», муз. Е. Тиличеевой; «Идет коза рогатая», рус.нар.мелодия;«Собачка»,муз. М.Раухвергера.</w:t>
      </w:r>
    </w:p>
    <w:p w:rsidR="00CE36F2" w:rsidRPr="00704775" w:rsidRDefault="00CE36F2" w:rsidP="00704775">
      <w:pPr>
        <w:widowControl w:val="0"/>
        <w:autoSpaceDE w:val="0"/>
        <w:autoSpaceDN w:val="0"/>
        <w:spacing w:line="276" w:lineRule="auto"/>
        <w:ind w:left="212" w:right="244" w:firstLine="708"/>
        <w:jc w:val="both"/>
        <w:rPr>
          <w:sz w:val="24"/>
          <w:szCs w:val="24"/>
        </w:rPr>
      </w:pPr>
      <w:r w:rsidRPr="00704775">
        <w:rPr>
          <w:i/>
          <w:sz w:val="24"/>
          <w:szCs w:val="24"/>
        </w:rPr>
        <w:t>Музыкально-ритмическиедвижения.</w:t>
      </w:r>
      <w:r w:rsidRPr="00704775">
        <w:rPr>
          <w:sz w:val="24"/>
          <w:szCs w:val="24"/>
        </w:rPr>
        <w:t>«Шарикмойголубой»,муз.Е.Тиличеевой;«Мыидем», муз. Р. Рустамова, сл. Ю. Островского; «Маленькая кадриль», муз. М. Раухвергера; «Воттак», белорус.нар. мелодия («Микита»), обр. С. Полонского, сл. М. Александровской; «Юрочка»,белорус.пляска,обр.Ан.Александрова;«Да,да,да!», муз.Е.Тиличеевой,сл.Ю.Островского.</w:t>
      </w:r>
    </w:p>
    <w:p w:rsidR="00CE36F2" w:rsidRPr="00704775" w:rsidRDefault="00CE36F2" w:rsidP="00704775">
      <w:pPr>
        <w:widowControl w:val="0"/>
        <w:autoSpaceDE w:val="0"/>
        <w:autoSpaceDN w:val="0"/>
        <w:spacing w:before="4"/>
        <w:ind w:left="921"/>
        <w:jc w:val="both"/>
        <w:outlineLvl w:val="1"/>
        <w:rPr>
          <w:b/>
          <w:bCs/>
          <w:i/>
          <w:iCs/>
          <w:sz w:val="24"/>
          <w:szCs w:val="24"/>
        </w:rPr>
      </w:pPr>
      <w:r w:rsidRPr="00704775">
        <w:rPr>
          <w:b/>
          <w:bCs/>
          <w:i/>
          <w:iCs/>
          <w:sz w:val="24"/>
          <w:szCs w:val="24"/>
        </w:rPr>
        <w:t>от 1года6месяцевдо2лет</w:t>
      </w:r>
    </w:p>
    <w:p w:rsidR="00CE36F2" w:rsidRPr="00704775" w:rsidRDefault="00CE36F2" w:rsidP="00704775">
      <w:pPr>
        <w:widowControl w:val="0"/>
        <w:autoSpaceDE w:val="0"/>
        <w:autoSpaceDN w:val="0"/>
        <w:spacing w:before="36" w:line="278" w:lineRule="auto"/>
        <w:ind w:left="212" w:right="247" w:firstLine="708"/>
        <w:jc w:val="both"/>
        <w:rPr>
          <w:sz w:val="24"/>
          <w:szCs w:val="24"/>
        </w:rPr>
      </w:pPr>
      <w:r w:rsidRPr="00704775">
        <w:rPr>
          <w:i/>
          <w:sz w:val="24"/>
          <w:szCs w:val="24"/>
        </w:rPr>
        <w:t>Слушание.</w:t>
      </w:r>
      <w:r w:rsidRPr="00704775">
        <w:rPr>
          <w:sz w:val="24"/>
          <w:szCs w:val="24"/>
        </w:rPr>
        <w:t>«Лошадка», муз. Е. Тиличеевой, сл. Н. Френкель; «Курочки и цыплята», муз. Е.Тиличеевой;«Вальссобачек»,муз.А.Артоболевской;«Триподружки»,муз.Д.Кабалевского;</w:t>
      </w:r>
    </w:p>
    <w:p w:rsidR="00CE36F2" w:rsidRPr="00704775" w:rsidRDefault="00CE36F2" w:rsidP="00704775">
      <w:pPr>
        <w:widowControl w:val="0"/>
        <w:autoSpaceDE w:val="0"/>
        <w:autoSpaceDN w:val="0"/>
        <w:spacing w:line="276" w:lineRule="auto"/>
        <w:ind w:left="212" w:right="244"/>
        <w:jc w:val="both"/>
        <w:rPr>
          <w:sz w:val="24"/>
          <w:szCs w:val="24"/>
        </w:rPr>
      </w:pPr>
      <w:r w:rsidRPr="00704775">
        <w:rPr>
          <w:sz w:val="24"/>
          <w:szCs w:val="24"/>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CE36F2" w:rsidRPr="00704775" w:rsidRDefault="00CE36F2" w:rsidP="00704775">
      <w:pPr>
        <w:widowControl w:val="0"/>
        <w:autoSpaceDE w:val="0"/>
        <w:autoSpaceDN w:val="0"/>
        <w:spacing w:line="276" w:lineRule="auto"/>
        <w:ind w:left="212" w:right="245" w:firstLine="768"/>
        <w:jc w:val="both"/>
        <w:rPr>
          <w:sz w:val="24"/>
          <w:szCs w:val="24"/>
        </w:rPr>
      </w:pPr>
      <w:r w:rsidRPr="00704775">
        <w:rPr>
          <w:i/>
          <w:sz w:val="24"/>
          <w:szCs w:val="24"/>
        </w:rPr>
        <w:t>Пение и подпевание.</w:t>
      </w:r>
      <w:r w:rsidRPr="00704775">
        <w:rPr>
          <w:sz w:val="24"/>
          <w:szCs w:val="24"/>
        </w:rPr>
        <w:t>«Водичка», муз. Е. Тиличеевой, сл. А. Шибицкой; «Колыбельная»,муз. М. Красева, сл. М. Чарной; «Машенька-Маша», рус.нар. мелодия, обраб. В. Герчик, сл. М.Невельштейн;«Воробей»,рус.нар.мелодия;«Гули»,«Баю-бай»,«Едетпаровоз»,«Лиса»,</w:t>
      </w:r>
    </w:p>
    <w:p w:rsidR="00CE36F2" w:rsidRPr="00704775" w:rsidRDefault="00CE36F2" w:rsidP="00704775">
      <w:pPr>
        <w:widowControl w:val="0"/>
        <w:autoSpaceDE w:val="0"/>
        <w:autoSpaceDN w:val="0"/>
        <w:spacing w:line="274" w:lineRule="exact"/>
        <w:ind w:left="212"/>
        <w:jc w:val="both"/>
        <w:rPr>
          <w:sz w:val="24"/>
          <w:szCs w:val="24"/>
        </w:rPr>
      </w:pPr>
      <w:r w:rsidRPr="00704775">
        <w:rPr>
          <w:sz w:val="24"/>
          <w:szCs w:val="24"/>
        </w:rPr>
        <w:t>«Петушок»,«Сорока»,муз.С.Железнова</w:t>
      </w:r>
    </w:p>
    <w:p w:rsidR="00CE36F2" w:rsidRPr="00704775" w:rsidRDefault="00CE36F2" w:rsidP="00704775">
      <w:pPr>
        <w:widowControl w:val="0"/>
        <w:autoSpaceDE w:val="0"/>
        <w:autoSpaceDN w:val="0"/>
        <w:spacing w:before="40" w:line="276" w:lineRule="auto"/>
        <w:ind w:left="212" w:right="247" w:firstLine="768"/>
        <w:jc w:val="both"/>
        <w:rPr>
          <w:sz w:val="24"/>
          <w:szCs w:val="24"/>
        </w:rPr>
      </w:pPr>
      <w:r w:rsidRPr="00704775">
        <w:rPr>
          <w:i/>
          <w:sz w:val="24"/>
          <w:szCs w:val="24"/>
        </w:rPr>
        <w:t>Музыкально-ритмическиедвижения.</w:t>
      </w:r>
      <w:r w:rsidRPr="00704775">
        <w:rPr>
          <w:sz w:val="24"/>
          <w:szCs w:val="24"/>
        </w:rPr>
        <w:t>«Маршибег»,муз.Р.Рустамова;«Постучимпалочками», рус.нар.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E36F2" w:rsidRPr="00704775" w:rsidRDefault="00CE36F2" w:rsidP="00704775">
      <w:pPr>
        <w:widowControl w:val="0"/>
        <w:autoSpaceDE w:val="0"/>
        <w:autoSpaceDN w:val="0"/>
        <w:spacing w:line="276" w:lineRule="auto"/>
        <w:ind w:left="212" w:right="260" w:firstLine="708"/>
        <w:jc w:val="both"/>
        <w:rPr>
          <w:sz w:val="24"/>
          <w:szCs w:val="24"/>
        </w:rPr>
      </w:pPr>
      <w:r w:rsidRPr="00704775">
        <w:rPr>
          <w:i/>
          <w:sz w:val="24"/>
          <w:szCs w:val="24"/>
          <w:u w:val="single"/>
        </w:rPr>
        <w:t>Пляска.</w:t>
      </w:r>
      <w:r w:rsidRPr="00704775">
        <w:rPr>
          <w:sz w:val="24"/>
          <w:szCs w:val="24"/>
        </w:rPr>
        <w:t>«Воткакхорошо»,муз.Т.Попатенко,сл.О.Высотской;«Воткакпляшем»,белорус.нар.мелодия,обр. Р.Рустамова;«Солнышко сияет»,сл.имуз.М.Чарной</w:t>
      </w:r>
    </w:p>
    <w:p w:rsidR="00CE36F2" w:rsidRPr="00704775" w:rsidRDefault="00CE36F2" w:rsidP="00704775">
      <w:pPr>
        <w:widowControl w:val="0"/>
        <w:autoSpaceDE w:val="0"/>
        <w:autoSpaceDN w:val="0"/>
        <w:spacing w:line="276" w:lineRule="auto"/>
        <w:ind w:left="212" w:right="249" w:firstLine="708"/>
        <w:jc w:val="both"/>
        <w:rPr>
          <w:sz w:val="24"/>
          <w:szCs w:val="24"/>
        </w:rPr>
        <w:sectPr w:rsidR="00CE36F2" w:rsidRPr="00704775">
          <w:pgSz w:w="11910" w:h="16840"/>
          <w:pgMar w:top="1080" w:right="320" w:bottom="920" w:left="920" w:header="710" w:footer="734" w:gutter="0"/>
          <w:cols w:space="720"/>
        </w:sectPr>
      </w:pPr>
      <w:r w:rsidRPr="00704775">
        <w:rPr>
          <w:i/>
          <w:sz w:val="24"/>
          <w:szCs w:val="24"/>
        </w:rPr>
        <w:t xml:space="preserve">Образные упражнения. </w:t>
      </w:r>
      <w:r w:rsidRPr="00704775">
        <w:rPr>
          <w:sz w:val="24"/>
          <w:szCs w:val="24"/>
        </w:rPr>
        <w:t>«Идет мишка», муз. В. Ребикова; «Скачет зайка», рус.нар. мелодия,обр.Ан.Александрова;«Лошадка»,муз.Е. Тиличеевой;«Зайчикиилисичка»,муз.</w:t>
      </w:r>
      <w:r>
        <w:rPr>
          <w:sz w:val="24"/>
          <w:szCs w:val="24"/>
        </w:rPr>
        <w:t>Б</w:t>
      </w:r>
    </w:p>
    <w:p w:rsidR="00CE36F2" w:rsidRPr="00704775" w:rsidRDefault="00CE36F2" w:rsidP="00704775">
      <w:pPr>
        <w:widowControl w:val="0"/>
        <w:autoSpaceDE w:val="0"/>
        <w:autoSpaceDN w:val="0"/>
        <w:spacing w:before="80" w:line="276" w:lineRule="auto"/>
        <w:ind w:right="244"/>
        <w:jc w:val="both"/>
        <w:rPr>
          <w:sz w:val="24"/>
          <w:szCs w:val="24"/>
        </w:rPr>
      </w:pPr>
      <w:r w:rsidRPr="00704775">
        <w:rPr>
          <w:sz w:val="24"/>
          <w:szCs w:val="24"/>
        </w:rPr>
        <w:t>Финоровского, сл. В. Антоновой; «Птичка летает», «Птичка клюет», муз. Г. Фрида; «Цыплята икурочка»,муз. А.Филиппенко.</w:t>
      </w:r>
    </w:p>
    <w:p w:rsidR="00CE36F2" w:rsidRPr="00704775" w:rsidRDefault="00CE36F2" w:rsidP="00704775">
      <w:pPr>
        <w:widowControl w:val="0"/>
        <w:autoSpaceDE w:val="0"/>
        <w:autoSpaceDN w:val="0"/>
        <w:spacing w:line="276" w:lineRule="auto"/>
        <w:ind w:left="212" w:right="245" w:firstLine="708"/>
        <w:jc w:val="both"/>
        <w:rPr>
          <w:sz w:val="24"/>
          <w:szCs w:val="24"/>
        </w:rPr>
      </w:pPr>
      <w:r w:rsidRPr="00704775">
        <w:rPr>
          <w:i/>
          <w:sz w:val="24"/>
          <w:szCs w:val="24"/>
        </w:rPr>
        <w:t>Игры с пением.</w:t>
      </w:r>
      <w:r w:rsidRPr="00704775">
        <w:rPr>
          <w:sz w:val="24"/>
          <w:szCs w:val="24"/>
        </w:rPr>
        <w:t>«Зайка»,«Солнышко», «Идет коза рогатая», «Петушок», рус.нар.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E36F2" w:rsidRPr="00704775" w:rsidRDefault="00CE36F2" w:rsidP="00704775">
      <w:pPr>
        <w:widowControl w:val="0"/>
        <w:autoSpaceDE w:val="0"/>
        <w:autoSpaceDN w:val="0"/>
        <w:spacing w:before="1" w:line="276" w:lineRule="auto"/>
        <w:ind w:left="212" w:right="246" w:firstLine="708"/>
        <w:jc w:val="both"/>
        <w:rPr>
          <w:sz w:val="24"/>
          <w:szCs w:val="24"/>
        </w:rPr>
      </w:pPr>
      <w:r w:rsidRPr="00704775">
        <w:rPr>
          <w:i/>
          <w:sz w:val="24"/>
          <w:szCs w:val="24"/>
        </w:rPr>
        <w:t>Инсценирование.</w:t>
      </w:r>
      <w:r w:rsidRPr="00704775">
        <w:rPr>
          <w:sz w:val="24"/>
          <w:szCs w:val="24"/>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CE36F2" w:rsidRPr="00704775" w:rsidRDefault="00CE36F2" w:rsidP="00704775">
      <w:pPr>
        <w:widowControl w:val="0"/>
        <w:autoSpaceDE w:val="0"/>
        <w:autoSpaceDN w:val="0"/>
        <w:spacing w:before="1"/>
        <w:rPr>
          <w:szCs w:val="24"/>
        </w:rPr>
      </w:pPr>
    </w:p>
    <w:p w:rsidR="00CE36F2" w:rsidRPr="00704775" w:rsidRDefault="00CE36F2" w:rsidP="00704775">
      <w:pPr>
        <w:widowControl w:val="0"/>
        <w:autoSpaceDE w:val="0"/>
        <w:autoSpaceDN w:val="0"/>
        <w:ind w:left="921"/>
        <w:jc w:val="both"/>
        <w:outlineLvl w:val="1"/>
        <w:rPr>
          <w:b/>
          <w:bCs/>
          <w:i/>
          <w:iCs/>
          <w:sz w:val="24"/>
          <w:szCs w:val="24"/>
        </w:rPr>
      </w:pPr>
      <w:r w:rsidRPr="00704775">
        <w:rPr>
          <w:b/>
          <w:bCs/>
          <w:i/>
          <w:iCs/>
          <w:sz w:val="24"/>
          <w:szCs w:val="24"/>
        </w:rPr>
        <w:t>от2до3 лет</w:t>
      </w:r>
    </w:p>
    <w:p w:rsidR="00CE36F2" w:rsidRPr="00704775" w:rsidRDefault="00CE36F2" w:rsidP="00704775">
      <w:pPr>
        <w:widowControl w:val="0"/>
        <w:autoSpaceDE w:val="0"/>
        <w:autoSpaceDN w:val="0"/>
        <w:spacing w:before="36" w:line="276" w:lineRule="auto"/>
        <w:ind w:left="212" w:right="245" w:firstLine="708"/>
        <w:jc w:val="both"/>
        <w:rPr>
          <w:sz w:val="24"/>
          <w:szCs w:val="24"/>
        </w:rPr>
      </w:pPr>
      <w:r w:rsidRPr="00704775">
        <w:rPr>
          <w:i/>
          <w:sz w:val="24"/>
          <w:szCs w:val="24"/>
        </w:rPr>
        <w:t>Слушание.</w:t>
      </w:r>
      <w:r w:rsidRPr="00704775">
        <w:rPr>
          <w:sz w:val="24"/>
          <w:szCs w:val="24"/>
        </w:rP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рус.нар. мелодия, обраб.Г.Фрида;«Утро»,муз.Г.Гриневича,сл.С.Прокофьевой;</w:t>
      </w:r>
    </w:p>
    <w:p w:rsidR="00CE36F2" w:rsidRPr="00704775" w:rsidRDefault="00CE36F2" w:rsidP="00704775">
      <w:pPr>
        <w:widowControl w:val="0"/>
        <w:autoSpaceDE w:val="0"/>
        <w:autoSpaceDN w:val="0"/>
        <w:spacing w:line="276" w:lineRule="auto"/>
        <w:ind w:left="212" w:right="248" w:firstLine="708"/>
        <w:jc w:val="both"/>
        <w:rPr>
          <w:sz w:val="24"/>
          <w:szCs w:val="24"/>
        </w:rPr>
      </w:pPr>
      <w:r w:rsidRPr="00704775">
        <w:rPr>
          <w:i/>
          <w:sz w:val="24"/>
          <w:szCs w:val="24"/>
        </w:rPr>
        <w:t xml:space="preserve">Пение. </w:t>
      </w:r>
      <w:r w:rsidRPr="00704775">
        <w:rPr>
          <w:sz w:val="24"/>
          <w:szCs w:val="24"/>
        </w:rPr>
        <w:t>«Баю» (колыбельная), муз. М. Раухвергера; «Белые гуси», муз. М. Красева, сл. М.Клоковой;«Гдеты,зайка?»,обраб.Е.Тиличеевой;«Дождик»,рус.нар.мелодия,обраб.B.Фере;</w:t>
      </w:r>
    </w:p>
    <w:p w:rsidR="00CE36F2" w:rsidRPr="00704775" w:rsidRDefault="00CE36F2" w:rsidP="00704775">
      <w:pPr>
        <w:widowControl w:val="0"/>
        <w:autoSpaceDE w:val="0"/>
        <w:autoSpaceDN w:val="0"/>
        <w:ind w:left="212"/>
        <w:jc w:val="both"/>
        <w:rPr>
          <w:sz w:val="24"/>
          <w:szCs w:val="24"/>
        </w:rPr>
      </w:pPr>
      <w:r w:rsidRPr="00704775">
        <w:rPr>
          <w:sz w:val="24"/>
          <w:szCs w:val="24"/>
        </w:rPr>
        <w:t>«Елочка»,муз.Е.Тиличеевой,сл.М.Булатова;«Зима»,муз.В. Карасевой,сл.Н.Френкель;</w:t>
      </w:r>
    </w:p>
    <w:p w:rsidR="00CE36F2" w:rsidRPr="00704775" w:rsidRDefault="00CE36F2" w:rsidP="00704775">
      <w:pPr>
        <w:widowControl w:val="0"/>
        <w:autoSpaceDE w:val="0"/>
        <w:autoSpaceDN w:val="0"/>
        <w:spacing w:before="41" w:line="276" w:lineRule="auto"/>
        <w:ind w:left="212" w:right="248"/>
        <w:jc w:val="both"/>
        <w:rPr>
          <w:sz w:val="24"/>
          <w:szCs w:val="24"/>
        </w:rPr>
      </w:pPr>
      <w:r w:rsidRPr="00704775">
        <w:rPr>
          <w:sz w:val="24"/>
          <w:szCs w:val="24"/>
        </w:rPr>
        <w:t>«Кошечка»,муз. В. Витлина, сл. Н. Найденовой;«Ладушки», рус.нар.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CE36F2" w:rsidRPr="00704775" w:rsidRDefault="00CE36F2" w:rsidP="00704775">
      <w:pPr>
        <w:widowControl w:val="0"/>
        <w:autoSpaceDE w:val="0"/>
        <w:autoSpaceDN w:val="0"/>
        <w:spacing w:before="1"/>
        <w:ind w:left="921"/>
        <w:jc w:val="both"/>
        <w:rPr>
          <w:sz w:val="24"/>
        </w:rPr>
      </w:pPr>
      <w:r w:rsidRPr="00704775">
        <w:rPr>
          <w:i/>
          <w:sz w:val="24"/>
        </w:rPr>
        <w:t>Музыкально-ритмическиедвижения.</w:t>
      </w:r>
      <w:r w:rsidRPr="00704775">
        <w:rPr>
          <w:sz w:val="24"/>
        </w:rPr>
        <w:t>«Дождик»,муз.исл.Е.Макшанцевой;«Воробушки»,</w:t>
      </w:r>
    </w:p>
    <w:p w:rsidR="00CE36F2" w:rsidRPr="00704775" w:rsidRDefault="00CE36F2" w:rsidP="00704775">
      <w:pPr>
        <w:widowControl w:val="0"/>
        <w:autoSpaceDE w:val="0"/>
        <w:autoSpaceDN w:val="0"/>
        <w:spacing w:before="41" w:line="276" w:lineRule="auto"/>
        <w:ind w:left="212" w:right="245"/>
        <w:jc w:val="both"/>
        <w:rPr>
          <w:sz w:val="24"/>
          <w:szCs w:val="24"/>
        </w:rPr>
      </w:pPr>
      <w:r w:rsidRPr="00704775">
        <w:rPr>
          <w:sz w:val="24"/>
          <w:szCs w:val="24"/>
        </w:rPr>
        <w:t>«Погремушка, попляши», «Колокольчик», «Погуляем», муз. И. Арсеева, сл. И. Черницкой;«Воткакмыумеем»,муз.Е.Тиличеевой, сл.Н.Френкель;</w:t>
      </w:r>
    </w:p>
    <w:p w:rsidR="00CE36F2" w:rsidRPr="00704775" w:rsidRDefault="00CE36F2" w:rsidP="00704775">
      <w:pPr>
        <w:widowControl w:val="0"/>
        <w:autoSpaceDE w:val="0"/>
        <w:autoSpaceDN w:val="0"/>
        <w:spacing w:line="278" w:lineRule="auto"/>
        <w:ind w:left="212" w:right="249" w:firstLine="708"/>
        <w:jc w:val="both"/>
        <w:rPr>
          <w:sz w:val="24"/>
        </w:rPr>
      </w:pPr>
      <w:r w:rsidRPr="00704775">
        <w:rPr>
          <w:i/>
          <w:sz w:val="24"/>
        </w:rPr>
        <w:t>Рассказысмузыкальнымииллюстрациями.</w:t>
      </w:r>
      <w:r w:rsidRPr="00704775">
        <w:rPr>
          <w:sz w:val="24"/>
        </w:rPr>
        <w:t>«Птички»,муз.Г.Фрида;«Праздничнаяпрогулка»,муз. Ан. Александрова.</w:t>
      </w:r>
    </w:p>
    <w:p w:rsidR="00CE36F2" w:rsidRPr="00704775" w:rsidRDefault="00CE36F2" w:rsidP="00704775">
      <w:pPr>
        <w:widowControl w:val="0"/>
        <w:autoSpaceDE w:val="0"/>
        <w:autoSpaceDN w:val="0"/>
        <w:spacing w:line="272" w:lineRule="exact"/>
        <w:ind w:left="921"/>
        <w:jc w:val="both"/>
        <w:rPr>
          <w:sz w:val="24"/>
          <w:szCs w:val="24"/>
        </w:rPr>
      </w:pPr>
      <w:r w:rsidRPr="00704775">
        <w:rPr>
          <w:i/>
          <w:sz w:val="24"/>
          <w:szCs w:val="24"/>
        </w:rPr>
        <w:t>Игрыспением.</w:t>
      </w:r>
      <w:r w:rsidRPr="00704775">
        <w:rPr>
          <w:sz w:val="24"/>
          <w:szCs w:val="24"/>
        </w:rPr>
        <w:t>«Играсмишкой»,муз.Г.Финаровского;««Ктоунасхороший?»,рус.нар.</w:t>
      </w:r>
    </w:p>
    <w:p w:rsidR="00CE36F2" w:rsidRPr="00704775" w:rsidRDefault="00CE36F2" w:rsidP="00704775">
      <w:pPr>
        <w:widowControl w:val="0"/>
        <w:autoSpaceDE w:val="0"/>
        <w:autoSpaceDN w:val="0"/>
        <w:spacing w:line="272" w:lineRule="exact"/>
        <w:rPr>
          <w:sz w:val="22"/>
        </w:rPr>
        <w:sectPr w:rsidR="00CE36F2" w:rsidRPr="00704775">
          <w:pgSz w:w="11910" w:h="16840"/>
          <w:pgMar w:top="1080" w:right="320" w:bottom="920" w:left="920" w:header="710" w:footer="734" w:gutter="0"/>
          <w:cols w:space="720"/>
        </w:sectPr>
      </w:pPr>
    </w:p>
    <w:p w:rsidR="00CE36F2" w:rsidRPr="00704775" w:rsidRDefault="00CE36F2" w:rsidP="00704775">
      <w:pPr>
        <w:widowControl w:val="0"/>
        <w:autoSpaceDE w:val="0"/>
        <w:autoSpaceDN w:val="0"/>
        <w:spacing w:before="39"/>
        <w:ind w:left="212"/>
        <w:rPr>
          <w:sz w:val="24"/>
          <w:szCs w:val="24"/>
        </w:rPr>
      </w:pPr>
      <w:r w:rsidRPr="00704775">
        <w:rPr>
          <w:sz w:val="24"/>
          <w:szCs w:val="24"/>
        </w:rPr>
        <w:t>песня.</w:t>
      </w:r>
    </w:p>
    <w:p w:rsidR="00CE36F2" w:rsidRPr="00704775" w:rsidRDefault="00CE36F2" w:rsidP="00704775">
      <w:pPr>
        <w:widowControl w:val="0"/>
        <w:autoSpaceDE w:val="0"/>
        <w:autoSpaceDN w:val="0"/>
        <w:spacing w:before="11"/>
        <w:rPr>
          <w:sz w:val="30"/>
          <w:szCs w:val="24"/>
        </w:rPr>
      </w:pPr>
      <w:r w:rsidRPr="00704775">
        <w:rPr>
          <w:sz w:val="24"/>
          <w:szCs w:val="24"/>
        </w:rPr>
        <w:br w:type="column"/>
      </w:r>
    </w:p>
    <w:p w:rsidR="00CE36F2" w:rsidRPr="00704775" w:rsidRDefault="00CE36F2" w:rsidP="00704775">
      <w:pPr>
        <w:widowControl w:val="0"/>
        <w:autoSpaceDE w:val="0"/>
        <w:autoSpaceDN w:val="0"/>
        <w:ind w:left="88"/>
        <w:rPr>
          <w:sz w:val="24"/>
        </w:rPr>
      </w:pPr>
      <w:r w:rsidRPr="00704775">
        <w:rPr>
          <w:i/>
          <w:sz w:val="24"/>
        </w:rPr>
        <w:t>Музыкальныезабавы.</w:t>
      </w:r>
      <w:r w:rsidRPr="00704775">
        <w:rPr>
          <w:sz w:val="24"/>
        </w:rPr>
        <w:t>«Из-залеса,из-загор», Т.Казакова;«Котикикозлик»,муз. Ц.Кюи</w:t>
      </w:r>
    </w:p>
    <w:p w:rsidR="00CE36F2" w:rsidRDefault="00CE36F2" w:rsidP="00704775">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before="43"/>
        <w:ind w:left="28"/>
        <w:rPr>
          <w:sz w:val="24"/>
        </w:rPr>
      </w:pPr>
      <w:r w:rsidRPr="00704775">
        <w:rPr>
          <w:i/>
          <w:sz w:val="24"/>
        </w:rPr>
        <w:t>Инсценирование</w:t>
      </w:r>
      <w:r w:rsidRPr="00704775">
        <w:rPr>
          <w:i/>
          <w:sz w:val="24"/>
        </w:rPr>
        <w:tab/>
        <w:t>песен.</w:t>
      </w:r>
      <w:r w:rsidRPr="00704775">
        <w:rPr>
          <w:i/>
          <w:sz w:val="24"/>
        </w:rPr>
        <w:tab/>
      </w:r>
      <w:r w:rsidRPr="00704775">
        <w:rPr>
          <w:sz w:val="24"/>
        </w:rPr>
        <w:t>«Кошка</w:t>
      </w:r>
      <w:r w:rsidRPr="00704775">
        <w:rPr>
          <w:sz w:val="24"/>
        </w:rPr>
        <w:tab/>
        <w:t>и</w:t>
      </w:r>
      <w:r w:rsidRPr="00704775">
        <w:rPr>
          <w:sz w:val="24"/>
        </w:rPr>
        <w:tab/>
        <w:t>котенок»,</w:t>
      </w:r>
      <w:r w:rsidRPr="00704775">
        <w:rPr>
          <w:sz w:val="24"/>
        </w:rPr>
        <w:tab/>
        <w:t>муз.</w:t>
      </w:r>
      <w:r w:rsidRPr="00704775">
        <w:rPr>
          <w:sz w:val="24"/>
        </w:rPr>
        <w:tab/>
        <w:t>М.</w:t>
      </w:r>
      <w:r w:rsidRPr="00704775">
        <w:rPr>
          <w:sz w:val="24"/>
        </w:rPr>
        <w:tab/>
        <w:t>Красева,</w:t>
      </w:r>
      <w:r w:rsidRPr="00704775">
        <w:rPr>
          <w:sz w:val="24"/>
        </w:rPr>
        <w:tab/>
        <w:t>сл.</w:t>
      </w:r>
      <w:r w:rsidRPr="00704775">
        <w:rPr>
          <w:sz w:val="24"/>
        </w:rPr>
        <w:tab/>
        <w:t>О.</w:t>
      </w:r>
      <w:r>
        <w:rPr>
          <w:sz w:val="24"/>
        </w:rPr>
        <w:t>Высотской.</w:t>
      </w:r>
    </w:p>
    <w:p w:rsidR="00CE36F2" w:rsidRPr="00704775" w:rsidRDefault="00CE36F2" w:rsidP="00704775">
      <w:pPr>
        <w:widowControl w:val="0"/>
        <w:autoSpaceDE w:val="0"/>
        <w:autoSpaceDN w:val="0"/>
        <w:spacing w:before="41"/>
        <w:rPr>
          <w:sz w:val="24"/>
          <w:szCs w:val="24"/>
        </w:rPr>
      </w:pPr>
      <w:r w:rsidRPr="00704775">
        <w:rPr>
          <w:sz w:val="24"/>
          <w:szCs w:val="24"/>
        </w:rPr>
        <w:t>«Неваляшки»,муз.З.Левиной;Компанейца</w:t>
      </w:r>
    </w:p>
    <w:p w:rsidR="00CE36F2" w:rsidRDefault="00CE36F2" w:rsidP="00704775">
      <w:pPr>
        <w:shd w:val="clear" w:color="auto" w:fill="FFFFFF"/>
        <w:spacing w:line="276" w:lineRule="auto"/>
        <w:jc w:val="both"/>
        <w:rPr>
          <w:color w:val="000000"/>
          <w:sz w:val="24"/>
          <w:szCs w:val="24"/>
          <w:lang w:eastAsia="ru-RU"/>
        </w:rPr>
      </w:pPr>
    </w:p>
    <w:p w:rsidR="00CE36F2" w:rsidRPr="00704775" w:rsidRDefault="00CE36F2" w:rsidP="00704775">
      <w:pPr>
        <w:shd w:val="clear" w:color="auto" w:fill="FFFFFF"/>
        <w:spacing w:line="276" w:lineRule="auto"/>
        <w:jc w:val="both"/>
        <w:rPr>
          <w:b/>
          <w:bCs/>
          <w:i/>
          <w:iCs/>
          <w:color w:val="000000"/>
          <w:sz w:val="24"/>
          <w:szCs w:val="24"/>
          <w:lang w:eastAsia="ru-RU"/>
        </w:rPr>
      </w:pPr>
      <w:r w:rsidRPr="00704775">
        <w:rPr>
          <w:b/>
          <w:bCs/>
          <w:i/>
          <w:iCs/>
          <w:color w:val="000000"/>
          <w:sz w:val="24"/>
          <w:szCs w:val="24"/>
          <w:lang w:eastAsia="ru-RU"/>
        </w:rPr>
        <w:t>Примерный перечень произведений изобразительного искусства от 2 до 3 лет</w:t>
      </w:r>
    </w:p>
    <w:p w:rsidR="00CE36F2" w:rsidRPr="00704775" w:rsidRDefault="00CE36F2" w:rsidP="00704775">
      <w:pPr>
        <w:shd w:val="clear" w:color="auto" w:fill="FFFFFF"/>
        <w:spacing w:line="276" w:lineRule="auto"/>
        <w:jc w:val="both"/>
        <w:rPr>
          <w:color w:val="000000"/>
          <w:sz w:val="24"/>
          <w:szCs w:val="24"/>
          <w:lang w:eastAsia="ru-RU"/>
        </w:rPr>
      </w:pPr>
      <w:r w:rsidRPr="00704775">
        <w:rPr>
          <w:i/>
          <w:color w:val="000000"/>
          <w:sz w:val="24"/>
          <w:szCs w:val="24"/>
          <w:lang w:eastAsia="ru-RU"/>
        </w:rPr>
        <w:t xml:space="preserve">Иллюстрации к книгам: </w:t>
      </w:r>
      <w:r w:rsidRPr="00704775">
        <w:rPr>
          <w:color w:val="000000"/>
          <w:sz w:val="24"/>
          <w:szCs w:val="24"/>
          <w:lang w:eastAsia="ru-RU"/>
        </w:rPr>
        <w:t>В. Сутеев «Кораблик», «Кто сказал мяу?», «Цыпленок и Утенок»; В.</w:t>
      </w:r>
    </w:p>
    <w:p w:rsidR="00CE36F2" w:rsidRPr="00704775" w:rsidRDefault="00CE36F2" w:rsidP="00704775">
      <w:pPr>
        <w:shd w:val="clear" w:color="auto" w:fill="FFFFFF"/>
        <w:spacing w:line="276" w:lineRule="auto"/>
        <w:jc w:val="both"/>
        <w:rPr>
          <w:color w:val="000000"/>
          <w:sz w:val="24"/>
          <w:szCs w:val="24"/>
          <w:lang w:eastAsia="ru-RU"/>
        </w:rPr>
      </w:pPr>
      <w:r w:rsidRPr="00704775">
        <w:rPr>
          <w:color w:val="000000"/>
          <w:sz w:val="24"/>
          <w:szCs w:val="24"/>
          <w:lang w:eastAsia="ru-RU"/>
        </w:rPr>
        <w:t>Чижов к книге А. Барто, З. Александрова З, С. Михалков «Игрушки»; Е. Чарушин Рассказы. Рисунки животных; Ю. Васнецов к книге «Колобок», «Терем-теремок».</w:t>
      </w:r>
    </w:p>
    <w:p w:rsidR="00CE36F2" w:rsidRDefault="00CE36F2" w:rsidP="00704775">
      <w:pPr>
        <w:shd w:val="clear" w:color="auto" w:fill="FFFFFF"/>
        <w:spacing w:line="276" w:lineRule="auto"/>
        <w:jc w:val="both"/>
        <w:rPr>
          <w:color w:val="000000"/>
          <w:sz w:val="24"/>
          <w:szCs w:val="24"/>
          <w:lang w:eastAsia="ru-RU"/>
        </w:rPr>
      </w:pPr>
    </w:p>
    <w:p w:rsidR="00CE36F2" w:rsidRPr="00704775" w:rsidRDefault="00CE36F2" w:rsidP="00704775">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before="43"/>
        <w:rPr>
          <w:sz w:val="24"/>
        </w:rPr>
        <w:sectPr w:rsidR="00CE36F2" w:rsidRPr="00704775">
          <w:type w:val="continuous"/>
          <w:pgSz w:w="11910" w:h="16840"/>
          <w:pgMar w:top="1460" w:right="320" w:bottom="1160" w:left="920" w:header="720" w:footer="720" w:gutter="0"/>
          <w:cols w:num="2" w:space="720" w:equalWidth="0">
            <w:col w:w="854" w:space="40"/>
            <w:col w:w="9776"/>
          </w:cols>
        </w:sectPr>
      </w:pPr>
    </w:p>
    <w:p w:rsidR="00CE36F2" w:rsidRPr="00245023" w:rsidRDefault="00CE36F2" w:rsidP="0018214D">
      <w:pPr>
        <w:widowControl w:val="0"/>
        <w:autoSpaceDE w:val="0"/>
        <w:autoSpaceDN w:val="0"/>
        <w:spacing w:before="41"/>
        <w:rPr>
          <w:color w:val="000000"/>
        </w:rPr>
      </w:pPr>
    </w:p>
    <w:sectPr w:rsidR="00CE36F2" w:rsidRPr="00245023" w:rsidSect="001922DF">
      <w:pgSz w:w="11906" w:h="16838" w:code="9"/>
      <w:pgMar w:top="1134" w:right="851" w:bottom="1134"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F2" w:rsidRDefault="00CE36F2">
      <w:r>
        <w:separator/>
      </w:r>
    </w:p>
  </w:endnote>
  <w:endnote w:type="continuationSeparator" w:id="1">
    <w:p w:rsidR="00CE36F2" w:rsidRDefault="00CE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F2" w:rsidRDefault="00CE36F2">
    <w:pPr>
      <w:pStyle w:val="Footer"/>
      <w:jc w:val="right"/>
    </w:pPr>
    <w:fldSimple w:instr="PAGE   \* MERGEFORMAT">
      <w:r>
        <w:rPr>
          <w:noProof/>
        </w:rPr>
        <w:t>51</w:t>
      </w:r>
    </w:fldSimple>
  </w:p>
  <w:p w:rsidR="00CE36F2" w:rsidRDefault="00CE3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F2" w:rsidRDefault="00CE36F2">
    <w:pPr>
      <w:pStyle w:val="Footer"/>
      <w:jc w:val="right"/>
    </w:pPr>
    <w:fldSimple w:instr="PAGE   \* MERGEFORMAT">
      <w:r>
        <w:rPr>
          <w:noProof/>
        </w:rPr>
        <w:t>55</w:t>
      </w:r>
    </w:fldSimple>
  </w:p>
  <w:p w:rsidR="00CE36F2" w:rsidRDefault="00CE3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F2" w:rsidRDefault="00CE36F2">
      <w:r>
        <w:separator/>
      </w:r>
    </w:p>
  </w:footnote>
  <w:footnote w:type="continuationSeparator" w:id="1">
    <w:p w:rsidR="00CE36F2" w:rsidRDefault="00CE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nsid w:val="01BF3068"/>
    <w:multiLevelType w:val="hybridMultilevel"/>
    <w:tmpl w:val="6B7E35E6"/>
    <w:lvl w:ilvl="0" w:tplc="69D6A1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B29A1"/>
    <w:multiLevelType w:val="hybridMultilevel"/>
    <w:tmpl w:val="7DAE0A6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AF7835"/>
    <w:multiLevelType w:val="multilevel"/>
    <w:tmpl w:val="96E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C32AF"/>
    <w:multiLevelType w:val="hybridMultilevel"/>
    <w:tmpl w:val="1D5EE360"/>
    <w:lvl w:ilvl="0" w:tplc="9E269F9C">
      <w:start w:val="1"/>
      <w:numFmt w:val="decimal"/>
      <w:lvlText w:val="%1)"/>
      <w:lvlJc w:val="left"/>
      <w:pPr>
        <w:ind w:left="212" w:hanging="339"/>
      </w:pPr>
      <w:rPr>
        <w:rFonts w:ascii="Times New Roman" w:eastAsia="Times New Roman" w:hAnsi="Times New Roman" w:cs="Times New Roman" w:hint="default"/>
        <w:w w:val="100"/>
        <w:sz w:val="24"/>
        <w:szCs w:val="24"/>
      </w:rPr>
    </w:lvl>
    <w:lvl w:ilvl="1" w:tplc="A57E7824">
      <w:numFmt w:val="bullet"/>
      <w:lvlText w:val="•"/>
      <w:lvlJc w:val="left"/>
      <w:pPr>
        <w:ind w:left="1264" w:hanging="339"/>
      </w:pPr>
      <w:rPr>
        <w:rFonts w:hint="default"/>
      </w:rPr>
    </w:lvl>
    <w:lvl w:ilvl="2" w:tplc="9DAC6C88">
      <w:numFmt w:val="bullet"/>
      <w:lvlText w:val="•"/>
      <w:lvlJc w:val="left"/>
      <w:pPr>
        <w:ind w:left="2309" w:hanging="339"/>
      </w:pPr>
      <w:rPr>
        <w:rFonts w:hint="default"/>
      </w:rPr>
    </w:lvl>
    <w:lvl w:ilvl="3" w:tplc="03D43F0A">
      <w:numFmt w:val="bullet"/>
      <w:lvlText w:val="•"/>
      <w:lvlJc w:val="left"/>
      <w:pPr>
        <w:ind w:left="3353" w:hanging="339"/>
      </w:pPr>
      <w:rPr>
        <w:rFonts w:hint="default"/>
      </w:rPr>
    </w:lvl>
    <w:lvl w:ilvl="4" w:tplc="BAF621BC">
      <w:numFmt w:val="bullet"/>
      <w:lvlText w:val="•"/>
      <w:lvlJc w:val="left"/>
      <w:pPr>
        <w:ind w:left="4398" w:hanging="339"/>
      </w:pPr>
      <w:rPr>
        <w:rFonts w:hint="default"/>
      </w:rPr>
    </w:lvl>
    <w:lvl w:ilvl="5" w:tplc="6E7E6B38">
      <w:numFmt w:val="bullet"/>
      <w:lvlText w:val="•"/>
      <w:lvlJc w:val="left"/>
      <w:pPr>
        <w:ind w:left="5443" w:hanging="339"/>
      </w:pPr>
      <w:rPr>
        <w:rFonts w:hint="default"/>
      </w:rPr>
    </w:lvl>
    <w:lvl w:ilvl="6" w:tplc="AA8C27FC">
      <w:numFmt w:val="bullet"/>
      <w:lvlText w:val="•"/>
      <w:lvlJc w:val="left"/>
      <w:pPr>
        <w:ind w:left="6487" w:hanging="339"/>
      </w:pPr>
      <w:rPr>
        <w:rFonts w:hint="default"/>
      </w:rPr>
    </w:lvl>
    <w:lvl w:ilvl="7" w:tplc="74648584">
      <w:numFmt w:val="bullet"/>
      <w:lvlText w:val="•"/>
      <w:lvlJc w:val="left"/>
      <w:pPr>
        <w:ind w:left="7532" w:hanging="339"/>
      </w:pPr>
      <w:rPr>
        <w:rFonts w:hint="default"/>
      </w:rPr>
    </w:lvl>
    <w:lvl w:ilvl="8" w:tplc="7ABCFBD8">
      <w:numFmt w:val="bullet"/>
      <w:lvlText w:val="•"/>
      <w:lvlJc w:val="left"/>
      <w:pPr>
        <w:ind w:left="8577" w:hanging="339"/>
      </w:pPr>
      <w:rPr>
        <w:rFonts w:hint="default"/>
      </w:rPr>
    </w:lvl>
  </w:abstractNum>
  <w:abstractNum w:abstractNumId="5">
    <w:nsid w:val="162247BB"/>
    <w:multiLevelType w:val="multilevel"/>
    <w:tmpl w:val="64C8E9D4"/>
    <w:lvl w:ilvl="0">
      <w:start w:val="1"/>
      <w:numFmt w:val="decimal"/>
      <w:lvlText w:val="%1."/>
      <w:lvlJc w:val="left"/>
      <w:pPr>
        <w:ind w:left="921" w:hanging="709"/>
      </w:pPr>
      <w:rPr>
        <w:rFonts w:ascii="Times New Roman" w:eastAsia="Times New Roman" w:hAnsi="Times New Roman" w:cs="Times New Roman" w:hint="default"/>
        <w:b/>
        <w:bCs/>
        <w:w w:val="100"/>
        <w:sz w:val="24"/>
        <w:szCs w:val="24"/>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rPr>
    </w:lvl>
    <w:lvl w:ilvl="3">
      <w:numFmt w:val="bullet"/>
      <w:lvlText w:val="•"/>
      <w:lvlJc w:val="left"/>
      <w:pPr>
        <w:ind w:left="2610" w:hanging="540"/>
      </w:pPr>
      <w:rPr>
        <w:rFonts w:hint="default"/>
      </w:rPr>
    </w:lvl>
    <w:lvl w:ilvl="4">
      <w:numFmt w:val="bullet"/>
      <w:lvlText w:val="•"/>
      <w:lvlJc w:val="left"/>
      <w:pPr>
        <w:ind w:left="3761" w:hanging="540"/>
      </w:pPr>
      <w:rPr>
        <w:rFonts w:hint="default"/>
      </w:rPr>
    </w:lvl>
    <w:lvl w:ilvl="5">
      <w:numFmt w:val="bullet"/>
      <w:lvlText w:val="•"/>
      <w:lvlJc w:val="left"/>
      <w:pPr>
        <w:ind w:left="4912" w:hanging="540"/>
      </w:pPr>
      <w:rPr>
        <w:rFonts w:hint="default"/>
      </w:rPr>
    </w:lvl>
    <w:lvl w:ilvl="6">
      <w:numFmt w:val="bullet"/>
      <w:lvlText w:val="•"/>
      <w:lvlJc w:val="left"/>
      <w:pPr>
        <w:ind w:left="6063" w:hanging="540"/>
      </w:pPr>
      <w:rPr>
        <w:rFonts w:hint="default"/>
      </w:rPr>
    </w:lvl>
    <w:lvl w:ilvl="7">
      <w:numFmt w:val="bullet"/>
      <w:lvlText w:val="•"/>
      <w:lvlJc w:val="left"/>
      <w:pPr>
        <w:ind w:left="7214" w:hanging="540"/>
      </w:pPr>
      <w:rPr>
        <w:rFonts w:hint="default"/>
      </w:rPr>
    </w:lvl>
    <w:lvl w:ilvl="8">
      <w:numFmt w:val="bullet"/>
      <w:lvlText w:val="•"/>
      <w:lvlJc w:val="left"/>
      <w:pPr>
        <w:ind w:left="8364" w:hanging="540"/>
      </w:pPr>
      <w:rPr>
        <w:rFonts w:hint="default"/>
      </w:rPr>
    </w:lvl>
  </w:abstractNum>
  <w:abstractNum w:abstractNumId="6">
    <w:nsid w:val="170D09D8"/>
    <w:multiLevelType w:val="multilevel"/>
    <w:tmpl w:val="0DB2CFD0"/>
    <w:lvl w:ilvl="0">
      <w:start w:val="1"/>
      <w:numFmt w:val="decimal"/>
      <w:lvlText w:val="%1."/>
      <w:lvlJc w:val="left"/>
      <w:pPr>
        <w:ind w:left="360" w:hanging="360"/>
      </w:pPr>
      <w:rPr>
        <w:rFonts w:cs="Times New Roman" w:hint="default"/>
        <w:b/>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nsid w:val="19D0768C"/>
    <w:multiLevelType w:val="multilevel"/>
    <w:tmpl w:val="121C2B38"/>
    <w:lvl w:ilvl="0">
      <w:start w:val="2"/>
      <w:numFmt w:val="decimal"/>
      <w:lvlText w:val="%1"/>
      <w:lvlJc w:val="left"/>
      <w:pPr>
        <w:ind w:left="633" w:hanging="421"/>
      </w:pPr>
      <w:rPr>
        <w:rFonts w:cs="Times New Roman" w:hint="default"/>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 w:ilvl="5">
      <w:numFmt w:val="bullet"/>
      <w:lvlText w:val="•"/>
      <w:lvlJc w:val="left"/>
      <w:pPr>
        <w:ind w:left="3761" w:hanging="181"/>
      </w:pPr>
      <w:rPr>
        <w:rFonts w:hint="default"/>
      </w:rPr>
    </w:lvl>
    <w:lvl w:ilvl="6">
      <w:numFmt w:val="bullet"/>
      <w:lvlText w:val="•"/>
      <w:lvlJc w:val="left"/>
      <w:pPr>
        <w:ind w:left="5142" w:hanging="181"/>
      </w:pPr>
      <w:rPr>
        <w:rFonts w:hint="default"/>
      </w:rPr>
    </w:lvl>
    <w:lvl w:ilvl="7">
      <w:numFmt w:val="bullet"/>
      <w:lvlText w:val="•"/>
      <w:lvlJc w:val="left"/>
      <w:pPr>
        <w:ind w:left="6523" w:hanging="181"/>
      </w:pPr>
      <w:rPr>
        <w:rFonts w:hint="default"/>
      </w:rPr>
    </w:lvl>
    <w:lvl w:ilvl="8">
      <w:numFmt w:val="bullet"/>
      <w:lvlText w:val="•"/>
      <w:lvlJc w:val="left"/>
      <w:pPr>
        <w:ind w:left="7904" w:hanging="181"/>
      </w:pPr>
      <w:rPr>
        <w:rFonts w:hint="default"/>
      </w:rPr>
    </w:lvl>
  </w:abstractNum>
  <w:abstractNum w:abstractNumId="8">
    <w:nsid w:val="1F4018C1"/>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nsid w:val="265C54C7"/>
    <w:multiLevelType w:val="hybridMultilevel"/>
    <w:tmpl w:val="666E0C46"/>
    <w:lvl w:ilvl="0" w:tplc="4CCC82EC">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71575F"/>
    <w:multiLevelType w:val="multilevel"/>
    <w:tmpl w:val="4D7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4D7509"/>
    <w:multiLevelType w:val="multilevel"/>
    <w:tmpl w:val="6FD83CAA"/>
    <w:lvl w:ilvl="0">
      <w:start w:val="1"/>
      <w:numFmt w:val="decimal"/>
      <w:lvlText w:val="%1"/>
      <w:lvlJc w:val="left"/>
      <w:pPr>
        <w:ind w:left="632" w:hanging="420"/>
      </w:pPr>
      <w:rPr>
        <w:rFonts w:cs="Times New Roman" w:hint="default"/>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rPr>
    </w:lvl>
    <w:lvl w:ilvl="3">
      <w:numFmt w:val="bullet"/>
      <w:lvlText w:val="•"/>
      <w:lvlJc w:val="left"/>
      <w:pPr>
        <w:ind w:left="3552" w:hanging="600"/>
      </w:pPr>
      <w:rPr>
        <w:rFonts w:hint="default"/>
      </w:rPr>
    </w:lvl>
    <w:lvl w:ilvl="4">
      <w:numFmt w:val="bullet"/>
      <w:lvlText w:val="•"/>
      <w:lvlJc w:val="left"/>
      <w:pPr>
        <w:ind w:left="4568" w:hanging="600"/>
      </w:pPr>
      <w:rPr>
        <w:rFonts w:hint="default"/>
      </w:rPr>
    </w:lvl>
    <w:lvl w:ilvl="5">
      <w:numFmt w:val="bullet"/>
      <w:lvlText w:val="•"/>
      <w:lvlJc w:val="left"/>
      <w:pPr>
        <w:ind w:left="5585" w:hanging="600"/>
      </w:pPr>
      <w:rPr>
        <w:rFonts w:hint="default"/>
      </w:rPr>
    </w:lvl>
    <w:lvl w:ilvl="6">
      <w:numFmt w:val="bullet"/>
      <w:lvlText w:val="•"/>
      <w:lvlJc w:val="left"/>
      <w:pPr>
        <w:ind w:left="6601" w:hanging="600"/>
      </w:pPr>
      <w:rPr>
        <w:rFonts w:hint="default"/>
      </w:rPr>
    </w:lvl>
    <w:lvl w:ilvl="7">
      <w:numFmt w:val="bullet"/>
      <w:lvlText w:val="•"/>
      <w:lvlJc w:val="left"/>
      <w:pPr>
        <w:ind w:left="7617" w:hanging="600"/>
      </w:pPr>
      <w:rPr>
        <w:rFonts w:hint="default"/>
      </w:rPr>
    </w:lvl>
    <w:lvl w:ilvl="8">
      <w:numFmt w:val="bullet"/>
      <w:lvlText w:val="•"/>
      <w:lvlJc w:val="left"/>
      <w:pPr>
        <w:ind w:left="8633" w:hanging="600"/>
      </w:pPr>
      <w:rPr>
        <w:rFonts w:hint="default"/>
      </w:rPr>
    </w:lvl>
  </w:abstractNum>
  <w:abstractNum w:abstractNumId="12">
    <w:nsid w:val="2D303D33"/>
    <w:multiLevelType w:val="multilevel"/>
    <w:tmpl w:val="B2F4C3C8"/>
    <w:lvl w:ilvl="0">
      <w:start w:val="1"/>
      <w:numFmt w:val="decimal"/>
      <w:lvlText w:val="%1"/>
      <w:lvlJc w:val="left"/>
      <w:pPr>
        <w:ind w:left="1521" w:hanging="600"/>
      </w:pPr>
      <w:rPr>
        <w:rFonts w:cs="Times New Roman" w:hint="default"/>
      </w:rPr>
    </w:lvl>
    <w:lvl w:ilvl="1">
      <w:start w:val="1"/>
      <w:numFmt w:val="decimal"/>
      <w:lvlText w:val="%1.%2"/>
      <w:lvlJc w:val="left"/>
      <w:pPr>
        <w:ind w:left="1521" w:hanging="600"/>
      </w:pPr>
      <w:rPr>
        <w:rFonts w:cs="Times New Roman" w:hint="default"/>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rPr>
    </w:lvl>
    <w:lvl w:ilvl="3">
      <w:numFmt w:val="bullet"/>
      <w:lvlText w:val="•"/>
      <w:lvlJc w:val="left"/>
      <w:pPr>
        <w:ind w:left="4263" w:hanging="600"/>
      </w:pPr>
      <w:rPr>
        <w:rFonts w:hint="default"/>
      </w:rPr>
    </w:lvl>
    <w:lvl w:ilvl="4">
      <w:numFmt w:val="bullet"/>
      <w:lvlText w:val="•"/>
      <w:lvlJc w:val="left"/>
      <w:pPr>
        <w:ind w:left="5178" w:hanging="600"/>
      </w:pPr>
      <w:rPr>
        <w:rFonts w:hint="default"/>
      </w:rPr>
    </w:lvl>
    <w:lvl w:ilvl="5">
      <w:numFmt w:val="bullet"/>
      <w:lvlText w:val="•"/>
      <w:lvlJc w:val="left"/>
      <w:pPr>
        <w:ind w:left="6093" w:hanging="600"/>
      </w:pPr>
      <w:rPr>
        <w:rFonts w:hint="default"/>
      </w:rPr>
    </w:lvl>
    <w:lvl w:ilvl="6">
      <w:numFmt w:val="bullet"/>
      <w:lvlText w:val="•"/>
      <w:lvlJc w:val="left"/>
      <w:pPr>
        <w:ind w:left="7007" w:hanging="600"/>
      </w:pPr>
      <w:rPr>
        <w:rFonts w:hint="default"/>
      </w:rPr>
    </w:lvl>
    <w:lvl w:ilvl="7">
      <w:numFmt w:val="bullet"/>
      <w:lvlText w:val="•"/>
      <w:lvlJc w:val="left"/>
      <w:pPr>
        <w:ind w:left="7922" w:hanging="600"/>
      </w:pPr>
      <w:rPr>
        <w:rFonts w:hint="default"/>
      </w:rPr>
    </w:lvl>
    <w:lvl w:ilvl="8">
      <w:numFmt w:val="bullet"/>
      <w:lvlText w:val="•"/>
      <w:lvlJc w:val="left"/>
      <w:pPr>
        <w:ind w:left="8837" w:hanging="600"/>
      </w:pPr>
      <w:rPr>
        <w:rFonts w:hint="default"/>
      </w:rPr>
    </w:lvl>
  </w:abstractNum>
  <w:abstractNum w:abstractNumId="13">
    <w:nsid w:val="30921496"/>
    <w:multiLevelType w:val="hybridMultilevel"/>
    <w:tmpl w:val="840415AA"/>
    <w:lvl w:ilvl="0" w:tplc="F166667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14">
    <w:nsid w:val="31B70474"/>
    <w:multiLevelType w:val="hybridMultilevel"/>
    <w:tmpl w:val="A68E42FA"/>
    <w:lvl w:ilvl="0" w:tplc="8924C0C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3D00161"/>
    <w:multiLevelType w:val="multilevel"/>
    <w:tmpl w:val="09266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7D07485"/>
    <w:multiLevelType w:val="multilevel"/>
    <w:tmpl w:val="4ADE7F92"/>
    <w:lvl w:ilvl="0">
      <w:start w:val="8"/>
      <w:numFmt w:val="decimal"/>
      <w:lvlText w:val="%1"/>
      <w:lvlJc w:val="left"/>
      <w:pPr>
        <w:ind w:left="212" w:hanging="871"/>
      </w:pPr>
      <w:rPr>
        <w:rFonts w:cs="Times New Roman" w:hint="default"/>
      </w:rPr>
    </w:lvl>
    <w:lvl w:ilvl="1">
      <w:start w:val="1"/>
      <w:numFmt w:val="decimal"/>
      <w:lvlText w:val="%1.%2"/>
      <w:lvlJc w:val="left"/>
      <w:pPr>
        <w:ind w:left="212" w:hanging="871"/>
      </w:pPr>
      <w:rPr>
        <w:rFonts w:cs="Times New Roman" w:hint="default"/>
      </w:rPr>
    </w:lvl>
    <w:lvl w:ilvl="2">
      <w:start w:val="2"/>
      <w:numFmt w:val="decimal"/>
      <w:lvlText w:val="%1.%2.%3"/>
      <w:lvlJc w:val="left"/>
      <w:pPr>
        <w:ind w:left="212" w:hanging="871"/>
      </w:pPr>
      <w:rPr>
        <w:rFonts w:cs="Times New Roman" w:hint="default"/>
      </w:rPr>
    </w:lvl>
    <w:lvl w:ilvl="3">
      <w:start w:val="1"/>
      <w:numFmt w:val="decimal"/>
      <w:lvlText w:val="%1.%2.%3.%4."/>
      <w:lvlJc w:val="left"/>
      <w:pPr>
        <w:ind w:left="212" w:hanging="871"/>
      </w:pPr>
      <w:rPr>
        <w:rFonts w:ascii="Times New Roman" w:eastAsia="Times New Roman" w:hAnsi="Times New Roman" w:cs="Times New Roman" w:hint="default"/>
        <w:w w:val="100"/>
        <w:sz w:val="24"/>
        <w:szCs w:val="24"/>
      </w:rPr>
    </w:lvl>
    <w:lvl w:ilvl="4">
      <w:numFmt w:val="bullet"/>
      <w:lvlText w:val="•"/>
      <w:lvlJc w:val="left"/>
      <w:pPr>
        <w:ind w:left="4398" w:hanging="871"/>
      </w:pPr>
      <w:rPr>
        <w:rFonts w:hint="default"/>
      </w:rPr>
    </w:lvl>
    <w:lvl w:ilvl="5">
      <w:numFmt w:val="bullet"/>
      <w:lvlText w:val="•"/>
      <w:lvlJc w:val="left"/>
      <w:pPr>
        <w:ind w:left="5443" w:hanging="871"/>
      </w:pPr>
      <w:rPr>
        <w:rFonts w:hint="default"/>
      </w:rPr>
    </w:lvl>
    <w:lvl w:ilvl="6">
      <w:numFmt w:val="bullet"/>
      <w:lvlText w:val="•"/>
      <w:lvlJc w:val="left"/>
      <w:pPr>
        <w:ind w:left="6487" w:hanging="871"/>
      </w:pPr>
      <w:rPr>
        <w:rFonts w:hint="default"/>
      </w:rPr>
    </w:lvl>
    <w:lvl w:ilvl="7">
      <w:numFmt w:val="bullet"/>
      <w:lvlText w:val="•"/>
      <w:lvlJc w:val="left"/>
      <w:pPr>
        <w:ind w:left="7532" w:hanging="871"/>
      </w:pPr>
      <w:rPr>
        <w:rFonts w:hint="default"/>
      </w:rPr>
    </w:lvl>
    <w:lvl w:ilvl="8">
      <w:numFmt w:val="bullet"/>
      <w:lvlText w:val="•"/>
      <w:lvlJc w:val="left"/>
      <w:pPr>
        <w:ind w:left="8577" w:hanging="871"/>
      </w:pPr>
      <w:rPr>
        <w:rFonts w:hint="default"/>
      </w:rPr>
    </w:lvl>
  </w:abstractNum>
  <w:abstractNum w:abstractNumId="17">
    <w:nsid w:val="40720E15"/>
    <w:multiLevelType w:val="hybridMultilevel"/>
    <w:tmpl w:val="114AA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784E96"/>
    <w:multiLevelType w:val="multilevel"/>
    <w:tmpl w:val="4C002A8A"/>
    <w:lvl w:ilvl="0">
      <w:start w:val="1"/>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nsid w:val="4D1C7B03"/>
    <w:multiLevelType w:val="hybridMultilevel"/>
    <w:tmpl w:val="F84AD27E"/>
    <w:lvl w:ilvl="0" w:tplc="AA701D30">
      <w:start w:val="1"/>
      <w:numFmt w:val="decimal"/>
      <w:lvlText w:val="%1)"/>
      <w:lvlJc w:val="left"/>
      <w:pPr>
        <w:ind w:left="212" w:hanging="360"/>
      </w:pPr>
      <w:rPr>
        <w:rFonts w:ascii="Times New Roman" w:eastAsia="Times New Roman" w:hAnsi="Times New Roman" w:cs="Times New Roman" w:hint="default"/>
        <w:color w:val="201E1E"/>
        <w:w w:val="100"/>
        <w:sz w:val="24"/>
        <w:szCs w:val="24"/>
      </w:rPr>
    </w:lvl>
    <w:lvl w:ilvl="1" w:tplc="161CB684">
      <w:numFmt w:val="bullet"/>
      <w:lvlText w:val="•"/>
      <w:lvlJc w:val="left"/>
      <w:pPr>
        <w:ind w:left="1264" w:hanging="360"/>
      </w:pPr>
      <w:rPr>
        <w:rFonts w:hint="default"/>
      </w:rPr>
    </w:lvl>
    <w:lvl w:ilvl="2" w:tplc="7BA86988">
      <w:numFmt w:val="bullet"/>
      <w:lvlText w:val="•"/>
      <w:lvlJc w:val="left"/>
      <w:pPr>
        <w:ind w:left="2309" w:hanging="360"/>
      </w:pPr>
      <w:rPr>
        <w:rFonts w:hint="default"/>
      </w:rPr>
    </w:lvl>
    <w:lvl w:ilvl="3" w:tplc="141E4A1E">
      <w:numFmt w:val="bullet"/>
      <w:lvlText w:val="•"/>
      <w:lvlJc w:val="left"/>
      <w:pPr>
        <w:ind w:left="3353" w:hanging="360"/>
      </w:pPr>
      <w:rPr>
        <w:rFonts w:hint="default"/>
      </w:rPr>
    </w:lvl>
    <w:lvl w:ilvl="4" w:tplc="CEBC9658">
      <w:numFmt w:val="bullet"/>
      <w:lvlText w:val="•"/>
      <w:lvlJc w:val="left"/>
      <w:pPr>
        <w:ind w:left="4398" w:hanging="360"/>
      </w:pPr>
      <w:rPr>
        <w:rFonts w:hint="default"/>
      </w:rPr>
    </w:lvl>
    <w:lvl w:ilvl="5" w:tplc="43E06A58">
      <w:numFmt w:val="bullet"/>
      <w:lvlText w:val="•"/>
      <w:lvlJc w:val="left"/>
      <w:pPr>
        <w:ind w:left="5443" w:hanging="360"/>
      </w:pPr>
      <w:rPr>
        <w:rFonts w:hint="default"/>
      </w:rPr>
    </w:lvl>
    <w:lvl w:ilvl="6" w:tplc="2392F52C">
      <w:numFmt w:val="bullet"/>
      <w:lvlText w:val="•"/>
      <w:lvlJc w:val="left"/>
      <w:pPr>
        <w:ind w:left="6487" w:hanging="360"/>
      </w:pPr>
      <w:rPr>
        <w:rFonts w:hint="default"/>
      </w:rPr>
    </w:lvl>
    <w:lvl w:ilvl="7" w:tplc="1FFA30CA">
      <w:numFmt w:val="bullet"/>
      <w:lvlText w:val="•"/>
      <w:lvlJc w:val="left"/>
      <w:pPr>
        <w:ind w:left="7532" w:hanging="360"/>
      </w:pPr>
      <w:rPr>
        <w:rFonts w:hint="default"/>
      </w:rPr>
    </w:lvl>
    <w:lvl w:ilvl="8" w:tplc="0DE2FF0E">
      <w:numFmt w:val="bullet"/>
      <w:lvlText w:val="•"/>
      <w:lvlJc w:val="left"/>
      <w:pPr>
        <w:ind w:left="8577" w:hanging="360"/>
      </w:pPr>
      <w:rPr>
        <w:rFonts w:hint="default"/>
      </w:rPr>
    </w:lvl>
  </w:abstractNum>
  <w:abstractNum w:abstractNumId="20">
    <w:nsid w:val="4DCF55C4"/>
    <w:multiLevelType w:val="hybridMultilevel"/>
    <w:tmpl w:val="5ECACF66"/>
    <w:lvl w:ilvl="0" w:tplc="299A868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nsid w:val="51EA56FD"/>
    <w:multiLevelType w:val="hybridMultilevel"/>
    <w:tmpl w:val="DC461B78"/>
    <w:lvl w:ilvl="0" w:tplc="1F461236">
      <w:start w:val="1"/>
      <w:numFmt w:val="decimal"/>
      <w:lvlText w:val="%1."/>
      <w:lvlJc w:val="left"/>
      <w:pPr>
        <w:ind w:left="212" w:hanging="708"/>
      </w:pPr>
      <w:rPr>
        <w:rFonts w:ascii="Times New Roman" w:eastAsia="Times New Roman" w:hAnsi="Times New Roman" w:cs="Times New Roman" w:hint="default"/>
        <w:w w:val="100"/>
        <w:sz w:val="24"/>
        <w:szCs w:val="24"/>
      </w:rPr>
    </w:lvl>
    <w:lvl w:ilvl="1" w:tplc="202CB3A0">
      <w:numFmt w:val="bullet"/>
      <w:lvlText w:val="•"/>
      <w:lvlJc w:val="left"/>
      <w:pPr>
        <w:ind w:left="1264" w:hanging="708"/>
      </w:pPr>
      <w:rPr>
        <w:rFonts w:hint="default"/>
      </w:rPr>
    </w:lvl>
    <w:lvl w:ilvl="2" w:tplc="A400137C">
      <w:numFmt w:val="bullet"/>
      <w:lvlText w:val="•"/>
      <w:lvlJc w:val="left"/>
      <w:pPr>
        <w:ind w:left="2309" w:hanging="708"/>
      </w:pPr>
      <w:rPr>
        <w:rFonts w:hint="default"/>
      </w:rPr>
    </w:lvl>
    <w:lvl w:ilvl="3" w:tplc="F96E8F6A">
      <w:numFmt w:val="bullet"/>
      <w:lvlText w:val="•"/>
      <w:lvlJc w:val="left"/>
      <w:pPr>
        <w:ind w:left="3353" w:hanging="708"/>
      </w:pPr>
      <w:rPr>
        <w:rFonts w:hint="default"/>
      </w:rPr>
    </w:lvl>
    <w:lvl w:ilvl="4" w:tplc="5AF03270">
      <w:numFmt w:val="bullet"/>
      <w:lvlText w:val="•"/>
      <w:lvlJc w:val="left"/>
      <w:pPr>
        <w:ind w:left="4398" w:hanging="708"/>
      </w:pPr>
      <w:rPr>
        <w:rFonts w:hint="default"/>
      </w:rPr>
    </w:lvl>
    <w:lvl w:ilvl="5" w:tplc="4E1048B0">
      <w:numFmt w:val="bullet"/>
      <w:lvlText w:val="•"/>
      <w:lvlJc w:val="left"/>
      <w:pPr>
        <w:ind w:left="5443" w:hanging="708"/>
      </w:pPr>
      <w:rPr>
        <w:rFonts w:hint="default"/>
      </w:rPr>
    </w:lvl>
    <w:lvl w:ilvl="6" w:tplc="191CBB58">
      <w:numFmt w:val="bullet"/>
      <w:lvlText w:val="•"/>
      <w:lvlJc w:val="left"/>
      <w:pPr>
        <w:ind w:left="6487" w:hanging="708"/>
      </w:pPr>
      <w:rPr>
        <w:rFonts w:hint="default"/>
      </w:rPr>
    </w:lvl>
    <w:lvl w:ilvl="7" w:tplc="B7F6D9AE">
      <w:numFmt w:val="bullet"/>
      <w:lvlText w:val="•"/>
      <w:lvlJc w:val="left"/>
      <w:pPr>
        <w:ind w:left="7532" w:hanging="708"/>
      </w:pPr>
      <w:rPr>
        <w:rFonts w:hint="default"/>
      </w:rPr>
    </w:lvl>
    <w:lvl w:ilvl="8" w:tplc="6CBAA384">
      <w:numFmt w:val="bullet"/>
      <w:lvlText w:val="•"/>
      <w:lvlJc w:val="left"/>
      <w:pPr>
        <w:ind w:left="8577" w:hanging="708"/>
      </w:pPr>
      <w:rPr>
        <w:rFonts w:hint="default"/>
      </w:rPr>
    </w:lvl>
  </w:abstractNum>
  <w:abstractNum w:abstractNumId="22">
    <w:nsid w:val="5E801F81"/>
    <w:multiLevelType w:val="multilevel"/>
    <w:tmpl w:val="21A07E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nsid w:val="611A76BE"/>
    <w:multiLevelType w:val="hybridMultilevel"/>
    <w:tmpl w:val="4BE29B88"/>
    <w:lvl w:ilvl="0" w:tplc="574C5FBE">
      <w:start w:val="1"/>
      <w:numFmt w:val="decimal"/>
      <w:lvlText w:val="%1."/>
      <w:lvlJc w:val="left"/>
      <w:pPr>
        <w:ind w:left="212" w:hanging="181"/>
      </w:pPr>
      <w:rPr>
        <w:rFonts w:ascii="Times New Roman" w:eastAsia="Times New Roman" w:hAnsi="Times New Roman" w:cs="Times New Roman" w:hint="default"/>
        <w:spacing w:val="-1"/>
        <w:w w:val="100"/>
        <w:sz w:val="22"/>
        <w:szCs w:val="22"/>
      </w:rPr>
    </w:lvl>
    <w:lvl w:ilvl="1" w:tplc="71729E08">
      <w:numFmt w:val="bullet"/>
      <w:lvlText w:val="•"/>
      <w:lvlJc w:val="left"/>
      <w:pPr>
        <w:ind w:left="1264" w:hanging="181"/>
      </w:pPr>
      <w:rPr>
        <w:rFonts w:hint="default"/>
      </w:rPr>
    </w:lvl>
    <w:lvl w:ilvl="2" w:tplc="1A58EC26">
      <w:numFmt w:val="bullet"/>
      <w:lvlText w:val="•"/>
      <w:lvlJc w:val="left"/>
      <w:pPr>
        <w:ind w:left="2309" w:hanging="181"/>
      </w:pPr>
      <w:rPr>
        <w:rFonts w:hint="default"/>
      </w:rPr>
    </w:lvl>
    <w:lvl w:ilvl="3" w:tplc="04D25250">
      <w:numFmt w:val="bullet"/>
      <w:lvlText w:val="•"/>
      <w:lvlJc w:val="left"/>
      <w:pPr>
        <w:ind w:left="3353" w:hanging="181"/>
      </w:pPr>
      <w:rPr>
        <w:rFonts w:hint="default"/>
      </w:rPr>
    </w:lvl>
    <w:lvl w:ilvl="4" w:tplc="58564F38">
      <w:numFmt w:val="bullet"/>
      <w:lvlText w:val="•"/>
      <w:lvlJc w:val="left"/>
      <w:pPr>
        <w:ind w:left="4398" w:hanging="181"/>
      </w:pPr>
      <w:rPr>
        <w:rFonts w:hint="default"/>
      </w:rPr>
    </w:lvl>
    <w:lvl w:ilvl="5" w:tplc="9F90C788">
      <w:numFmt w:val="bullet"/>
      <w:lvlText w:val="•"/>
      <w:lvlJc w:val="left"/>
      <w:pPr>
        <w:ind w:left="5443" w:hanging="181"/>
      </w:pPr>
      <w:rPr>
        <w:rFonts w:hint="default"/>
      </w:rPr>
    </w:lvl>
    <w:lvl w:ilvl="6" w:tplc="4B80FF68">
      <w:numFmt w:val="bullet"/>
      <w:lvlText w:val="•"/>
      <w:lvlJc w:val="left"/>
      <w:pPr>
        <w:ind w:left="6487" w:hanging="181"/>
      </w:pPr>
      <w:rPr>
        <w:rFonts w:hint="default"/>
      </w:rPr>
    </w:lvl>
    <w:lvl w:ilvl="7" w:tplc="ED321818">
      <w:numFmt w:val="bullet"/>
      <w:lvlText w:val="•"/>
      <w:lvlJc w:val="left"/>
      <w:pPr>
        <w:ind w:left="7532" w:hanging="181"/>
      </w:pPr>
      <w:rPr>
        <w:rFonts w:hint="default"/>
      </w:rPr>
    </w:lvl>
    <w:lvl w:ilvl="8" w:tplc="B00E93C0">
      <w:numFmt w:val="bullet"/>
      <w:lvlText w:val="•"/>
      <w:lvlJc w:val="left"/>
      <w:pPr>
        <w:ind w:left="8577" w:hanging="181"/>
      </w:pPr>
      <w:rPr>
        <w:rFonts w:hint="default"/>
      </w:rPr>
    </w:lvl>
  </w:abstractNum>
  <w:abstractNum w:abstractNumId="24">
    <w:nsid w:val="623F45BD"/>
    <w:multiLevelType w:val="hybridMultilevel"/>
    <w:tmpl w:val="71A8C050"/>
    <w:lvl w:ilvl="0" w:tplc="3C1A4426">
      <w:numFmt w:val="bullet"/>
      <w:lvlText w:val="-"/>
      <w:lvlJc w:val="left"/>
      <w:pPr>
        <w:ind w:left="212" w:hanging="192"/>
      </w:pPr>
      <w:rPr>
        <w:rFonts w:ascii="Times New Roman" w:eastAsia="Times New Roman" w:hAnsi="Times New Roman" w:hint="default"/>
        <w:w w:val="100"/>
        <w:sz w:val="24"/>
      </w:rPr>
    </w:lvl>
    <w:lvl w:ilvl="1" w:tplc="DFFA34F2">
      <w:numFmt w:val="bullet"/>
      <w:lvlText w:val="•"/>
      <w:lvlJc w:val="left"/>
      <w:pPr>
        <w:ind w:left="1264" w:hanging="192"/>
      </w:pPr>
      <w:rPr>
        <w:rFonts w:hint="default"/>
      </w:rPr>
    </w:lvl>
    <w:lvl w:ilvl="2" w:tplc="AC82763C">
      <w:numFmt w:val="bullet"/>
      <w:lvlText w:val="•"/>
      <w:lvlJc w:val="left"/>
      <w:pPr>
        <w:ind w:left="2309" w:hanging="192"/>
      </w:pPr>
      <w:rPr>
        <w:rFonts w:hint="default"/>
      </w:rPr>
    </w:lvl>
    <w:lvl w:ilvl="3" w:tplc="7D20D152">
      <w:numFmt w:val="bullet"/>
      <w:lvlText w:val="•"/>
      <w:lvlJc w:val="left"/>
      <w:pPr>
        <w:ind w:left="3353" w:hanging="192"/>
      </w:pPr>
      <w:rPr>
        <w:rFonts w:hint="default"/>
      </w:rPr>
    </w:lvl>
    <w:lvl w:ilvl="4" w:tplc="CE401882">
      <w:numFmt w:val="bullet"/>
      <w:lvlText w:val="•"/>
      <w:lvlJc w:val="left"/>
      <w:pPr>
        <w:ind w:left="4398" w:hanging="192"/>
      </w:pPr>
      <w:rPr>
        <w:rFonts w:hint="default"/>
      </w:rPr>
    </w:lvl>
    <w:lvl w:ilvl="5" w:tplc="992CBA36">
      <w:numFmt w:val="bullet"/>
      <w:lvlText w:val="•"/>
      <w:lvlJc w:val="left"/>
      <w:pPr>
        <w:ind w:left="5443" w:hanging="192"/>
      </w:pPr>
      <w:rPr>
        <w:rFonts w:hint="default"/>
      </w:rPr>
    </w:lvl>
    <w:lvl w:ilvl="6" w:tplc="4BB2825A">
      <w:numFmt w:val="bullet"/>
      <w:lvlText w:val="•"/>
      <w:lvlJc w:val="left"/>
      <w:pPr>
        <w:ind w:left="6487" w:hanging="192"/>
      </w:pPr>
      <w:rPr>
        <w:rFonts w:hint="default"/>
      </w:rPr>
    </w:lvl>
    <w:lvl w:ilvl="7" w:tplc="365A7F10">
      <w:numFmt w:val="bullet"/>
      <w:lvlText w:val="•"/>
      <w:lvlJc w:val="left"/>
      <w:pPr>
        <w:ind w:left="7532" w:hanging="192"/>
      </w:pPr>
      <w:rPr>
        <w:rFonts w:hint="default"/>
      </w:rPr>
    </w:lvl>
    <w:lvl w:ilvl="8" w:tplc="EB1C1F72">
      <w:numFmt w:val="bullet"/>
      <w:lvlText w:val="•"/>
      <w:lvlJc w:val="left"/>
      <w:pPr>
        <w:ind w:left="8577" w:hanging="192"/>
      </w:pPr>
      <w:rPr>
        <w:rFonts w:hint="default"/>
      </w:rPr>
    </w:lvl>
  </w:abstractNum>
  <w:abstractNum w:abstractNumId="25">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725333E"/>
    <w:multiLevelType w:val="hybridMultilevel"/>
    <w:tmpl w:val="A85C4B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67210B"/>
    <w:multiLevelType w:val="hybridMultilevel"/>
    <w:tmpl w:val="D068B14C"/>
    <w:lvl w:ilvl="0" w:tplc="203E517A">
      <w:start w:val="3"/>
      <w:numFmt w:val="decimal"/>
      <w:lvlText w:val="%1."/>
      <w:lvlJc w:val="left"/>
      <w:pPr>
        <w:ind w:left="212" w:hanging="181"/>
      </w:pPr>
      <w:rPr>
        <w:rFonts w:ascii="Times New Roman" w:eastAsia="Times New Roman" w:hAnsi="Times New Roman" w:cs="Times New Roman" w:hint="default"/>
        <w:spacing w:val="-1"/>
        <w:w w:val="100"/>
        <w:sz w:val="22"/>
        <w:szCs w:val="22"/>
      </w:rPr>
    </w:lvl>
    <w:lvl w:ilvl="1" w:tplc="3AC61E8A">
      <w:numFmt w:val="bullet"/>
      <w:lvlText w:val="•"/>
      <w:lvlJc w:val="left"/>
      <w:pPr>
        <w:ind w:left="1264" w:hanging="181"/>
      </w:pPr>
      <w:rPr>
        <w:rFonts w:hint="default"/>
      </w:rPr>
    </w:lvl>
    <w:lvl w:ilvl="2" w:tplc="DB469FA8">
      <w:numFmt w:val="bullet"/>
      <w:lvlText w:val="•"/>
      <w:lvlJc w:val="left"/>
      <w:pPr>
        <w:ind w:left="2309" w:hanging="181"/>
      </w:pPr>
      <w:rPr>
        <w:rFonts w:hint="default"/>
      </w:rPr>
    </w:lvl>
    <w:lvl w:ilvl="3" w:tplc="8F6485C4">
      <w:numFmt w:val="bullet"/>
      <w:lvlText w:val="•"/>
      <w:lvlJc w:val="left"/>
      <w:pPr>
        <w:ind w:left="3353" w:hanging="181"/>
      </w:pPr>
      <w:rPr>
        <w:rFonts w:hint="default"/>
      </w:rPr>
    </w:lvl>
    <w:lvl w:ilvl="4" w:tplc="3B84BF58">
      <w:numFmt w:val="bullet"/>
      <w:lvlText w:val="•"/>
      <w:lvlJc w:val="left"/>
      <w:pPr>
        <w:ind w:left="4398" w:hanging="181"/>
      </w:pPr>
      <w:rPr>
        <w:rFonts w:hint="default"/>
      </w:rPr>
    </w:lvl>
    <w:lvl w:ilvl="5" w:tplc="1BFCD90E">
      <w:numFmt w:val="bullet"/>
      <w:lvlText w:val="•"/>
      <w:lvlJc w:val="left"/>
      <w:pPr>
        <w:ind w:left="5443" w:hanging="181"/>
      </w:pPr>
      <w:rPr>
        <w:rFonts w:hint="default"/>
      </w:rPr>
    </w:lvl>
    <w:lvl w:ilvl="6" w:tplc="AADAF914">
      <w:numFmt w:val="bullet"/>
      <w:lvlText w:val="•"/>
      <w:lvlJc w:val="left"/>
      <w:pPr>
        <w:ind w:left="6487" w:hanging="181"/>
      </w:pPr>
      <w:rPr>
        <w:rFonts w:hint="default"/>
      </w:rPr>
    </w:lvl>
    <w:lvl w:ilvl="7" w:tplc="40206D18">
      <w:numFmt w:val="bullet"/>
      <w:lvlText w:val="•"/>
      <w:lvlJc w:val="left"/>
      <w:pPr>
        <w:ind w:left="7532" w:hanging="181"/>
      </w:pPr>
      <w:rPr>
        <w:rFonts w:hint="default"/>
      </w:rPr>
    </w:lvl>
    <w:lvl w:ilvl="8" w:tplc="D3D4233C">
      <w:numFmt w:val="bullet"/>
      <w:lvlText w:val="•"/>
      <w:lvlJc w:val="left"/>
      <w:pPr>
        <w:ind w:left="8577" w:hanging="181"/>
      </w:pPr>
      <w:rPr>
        <w:rFonts w:hint="default"/>
      </w:rPr>
    </w:lvl>
  </w:abstractNum>
  <w:abstractNum w:abstractNumId="28">
    <w:nsid w:val="6BAF71F8"/>
    <w:multiLevelType w:val="multilevel"/>
    <w:tmpl w:val="20DCDB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CED0E63"/>
    <w:multiLevelType w:val="multilevel"/>
    <w:tmpl w:val="4F0E639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D290D74"/>
    <w:multiLevelType w:val="hybridMultilevel"/>
    <w:tmpl w:val="3ECC8E62"/>
    <w:lvl w:ilvl="0" w:tplc="9F9E0B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02C26CF"/>
    <w:multiLevelType w:val="hybridMultilevel"/>
    <w:tmpl w:val="96C824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A71496"/>
    <w:multiLevelType w:val="multilevel"/>
    <w:tmpl w:val="E258F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1E70593"/>
    <w:multiLevelType w:val="multilevel"/>
    <w:tmpl w:val="EBAA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8C32D5C"/>
    <w:multiLevelType w:val="multilevel"/>
    <w:tmpl w:val="ACCC78CA"/>
    <w:lvl w:ilvl="0">
      <w:start w:val="1"/>
      <w:numFmt w:val="upperRoman"/>
      <w:lvlText w:val="%1."/>
      <w:lvlJc w:val="left"/>
      <w:pPr>
        <w:ind w:left="1860" w:hanging="720"/>
      </w:pPr>
      <w:rPr>
        <w:rFonts w:cs="Times New Roman" w:hint="default"/>
      </w:rPr>
    </w:lvl>
    <w:lvl w:ilvl="1">
      <w:start w:val="3"/>
      <w:numFmt w:val="decimal"/>
      <w:isLgl/>
      <w:lvlText w:val="%1.%2."/>
      <w:lvlJc w:val="left"/>
      <w:pPr>
        <w:ind w:left="1554" w:hanging="4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35">
    <w:nsid w:val="7A223665"/>
    <w:multiLevelType w:val="hybridMultilevel"/>
    <w:tmpl w:val="FD624A04"/>
    <w:lvl w:ilvl="0" w:tplc="F36E5102">
      <w:start w:val="2"/>
      <w:numFmt w:val="decimal"/>
      <w:lvlText w:val="%1."/>
      <w:lvlJc w:val="left"/>
      <w:pPr>
        <w:ind w:left="921" w:hanging="181"/>
      </w:pPr>
      <w:rPr>
        <w:rFonts w:ascii="Times New Roman" w:eastAsia="Times New Roman" w:hAnsi="Times New Roman" w:cs="Times New Roman" w:hint="default"/>
        <w:w w:val="100"/>
        <w:sz w:val="22"/>
        <w:szCs w:val="22"/>
      </w:rPr>
    </w:lvl>
    <w:lvl w:ilvl="1" w:tplc="3FC27178">
      <w:numFmt w:val="bullet"/>
      <w:lvlText w:val="•"/>
      <w:lvlJc w:val="left"/>
      <w:pPr>
        <w:ind w:left="1894" w:hanging="181"/>
      </w:pPr>
      <w:rPr>
        <w:rFonts w:hint="default"/>
      </w:rPr>
    </w:lvl>
    <w:lvl w:ilvl="2" w:tplc="8264DC7E">
      <w:numFmt w:val="bullet"/>
      <w:lvlText w:val="•"/>
      <w:lvlJc w:val="left"/>
      <w:pPr>
        <w:ind w:left="2869" w:hanging="181"/>
      </w:pPr>
      <w:rPr>
        <w:rFonts w:hint="default"/>
      </w:rPr>
    </w:lvl>
    <w:lvl w:ilvl="3" w:tplc="7E0ACD44">
      <w:numFmt w:val="bullet"/>
      <w:lvlText w:val="•"/>
      <w:lvlJc w:val="left"/>
      <w:pPr>
        <w:ind w:left="3843" w:hanging="181"/>
      </w:pPr>
      <w:rPr>
        <w:rFonts w:hint="default"/>
      </w:rPr>
    </w:lvl>
    <w:lvl w:ilvl="4" w:tplc="4A74D856">
      <w:numFmt w:val="bullet"/>
      <w:lvlText w:val="•"/>
      <w:lvlJc w:val="left"/>
      <w:pPr>
        <w:ind w:left="4818" w:hanging="181"/>
      </w:pPr>
      <w:rPr>
        <w:rFonts w:hint="default"/>
      </w:rPr>
    </w:lvl>
    <w:lvl w:ilvl="5" w:tplc="E29622A2">
      <w:numFmt w:val="bullet"/>
      <w:lvlText w:val="•"/>
      <w:lvlJc w:val="left"/>
      <w:pPr>
        <w:ind w:left="5793" w:hanging="181"/>
      </w:pPr>
      <w:rPr>
        <w:rFonts w:hint="default"/>
      </w:rPr>
    </w:lvl>
    <w:lvl w:ilvl="6" w:tplc="1A9E96B0">
      <w:numFmt w:val="bullet"/>
      <w:lvlText w:val="•"/>
      <w:lvlJc w:val="left"/>
      <w:pPr>
        <w:ind w:left="6767" w:hanging="181"/>
      </w:pPr>
      <w:rPr>
        <w:rFonts w:hint="default"/>
      </w:rPr>
    </w:lvl>
    <w:lvl w:ilvl="7" w:tplc="517C6A10">
      <w:numFmt w:val="bullet"/>
      <w:lvlText w:val="•"/>
      <w:lvlJc w:val="left"/>
      <w:pPr>
        <w:ind w:left="7742" w:hanging="181"/>
      </w:pPr>
      <w:rPr>
        <w:rFonts w:hint="default"/>
      </w:rPr>
    </w:lvl>
    <w:lvl w:ilvl="8" w:tplc="5A469EC0">
      <w:numFmt w:val="bullet"/>
      <w:lvlText w:val="•"/>
      <w:lvlJc w:val="left"/>
      <w:pPr>
        <w:ind w:left="8717" w:hanging="181"/>
      </w:pPr>
      <w:rPr>
        <w:rFonts w:hint="default"/>
      </w:rPr>
    </w:lvl>
  </w:abstractNum>
  <w:abstractNum w:abstractNumId="36">
    <w:nsid w:val="7B4B2DFE"/>
    <w:multiLevelType w:val="multilevel"/>
    <w:tmpl w:val="3872C506"/>
    <w:lvl w:ilvl="0">
      <w:start w:val="1"/>
      <w:numFmt w:val="decimal"/>
      <w:lvlText w:val="%1."/>
      <w:lvlJc w:val="left"/>
      <w:pPr>
        <w:ind w:left="495" w:hanging="495"/>
      </w:pPr>
      <w:rPr>
        <w:rFonts w:cs="Times New Roman" w:hint="default"/>
      </w:rPr>
    </w:lvl>
    <w:lvl w:ilvl="1">
      <w:start w:val="1"/>
      <w:numFmt w:val="decimal"/>
      <w:lvlText w:val="%1.%2."/>
      <w:lvlJc w:val="left"/>
      <w:pPr>
        <w:ind w:left="930" w:hanging="72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3060" w:hanging="180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37">
    <w:nsid w:val="7B681D31"/>
    <w:multiLevelType w:val="hybridMultilevel"/>
    <w:tmpl w:val="8E7C96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BA11A4A"/>
    <w:multiLevelType w:val="multilevel"/>
    <w:tmpl w:val="9DDC9F3C"/>
    <w:lvl w:ilvl="0">
      <w:start w:val="3"/>
      <w:numFmt w:val="decimal"/>
      <w:lvlText w:val="%1."/>
      <w:lvlJc w:val="left"/>
      <w:pPr>
        <w:ind w:left="452" w:hanging="240"/>
      </w:pPr>
      <w:rPr>
        <w:rFonts w:ascii="Times New Roman" w:eastAsia="Times New Roman" w:hAnsi="Times New Roman" w:cs="Times New Roman" w:hint="default"/>
        <w:b/>
        <w:bCs/>
        <w:w w:val="100"/>
        <w:sz w:val="24"/>
        <w:szCs w:val="24"/>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rPr>
    </w:lvl>
    <w:lvl w:ilvl="2">
      <w:numFmt w:val="bullet"/>
      <w:lvlText w:val="•"/>
      <w:lvlJc w:val="left"/>
      <w:pPr>
        <w:ind w:left="1220" w:hanging="420"/>
      </w:pPr>
      <w:rPr>
        <w:rFonts w:hint="default"/>
      </w:rPr>
    </w:lvl>
    <w:lvl w:ilvl="3">
      <w:numFmt w:val="bullet"/>
      <w:lvlText w:val="•"/>
      <w:lvlJc w:val="left"/>
      <w:pPr>
        <w:ind w:left="2400" w:hanging="420"/>
      </w:pPr>
      <w:rPr>
        <w:rFonts w:hint="default"/>
      </w:rPr>
    </w:lvl>
    <w:lvl w:ilvl="4">
      <w:numFmt w:val="bullet"/>
      <w:lvlText w:val="•"/>
      <w:lvlJc w:val="left"/>
      <w:pPr>
        <w:ind w:left="3581" w:hanging="420"/>
      </w:pPr>
      <w:rPr>
        <w:rFonts w:hint="default"/>
      </w:rPr>
    </w:lvl>
    <w:lvl w:ilvl="5">
      <w:numFmt w:val="bullet"/>
      <w:lvlText w:val="•"/>
      <w:lvlJc w:val="left"/>
      <w:pPr>
        <w:ind w:left="4762" w:hanging="420"/>
      </w:pPr>
      <w:rPr>
        <w:rFonts w:hint="default"/>
      </w:rPr>
    </w:lvl>
    <w:lvl w:ilvl="6">
      <w:numFmt w:val="bullet"/>
      <w:lvlText w:val="•"/>
      <w:lvlJc w:val="left"/>
      <w:pPr>
        <w:ind w:left="5943" w:hanging="420"/>
      </w:pPr>
      <w:rPr>
        <w:rFonts w:hint="default"/>
      </w:rPr>
    </w:lvl>
    <w:lvl w:ilvl="7">
      <w:numFmt w:val="bullet"/>
      <w:lvlText w:val="•"/>
      <w:lvlJc w:val="left"/>
      <w:pPr>
        <w:ind w:left="7124" w:hanging="420"/>
      </w:pPr>
      <w:rPr>
        <w:rFonts w:hint="default"/>
      </w:rPr>
    </w:lvl>
    <w:lvl w:ilvl="8">
      <w:numFmt w:val="bullet"/>
      <w:lvlText w:val="•"/>
      <w:lvlJc w:val="left"/>
      <w:pPr>
        <w:ind w:left="8304" w:hanging="420"/>
      </w:pPr>
      <w:rPr>
        <w:rFonts w:hint="default"/>
      </w:rPr>
    </w:lvl>
  </w:abstractNum>
  <w:abstractNum w:abstractNumId="39">
    <w:nsid w:val="7D061C98"/>
    <w:multiLevelType w:val="hybridMultilevel"/>
    <w:tmpl w:val="228C9E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29"/>
  </w:num>
  <w:num w:numId="3">
    <w:abstractNumId w:val="13"/>
  </w:num>
  <w:num w:numId="4">
    <w:abstractNumId w:val="15"/>
  </w:num>
  <w:num w:numId="5">
    <w:abstractNumId w:val="10"/>
  </w:num>
  <w:num w:numId="6">
    <w:abstractNumId w:val="28"/>
  </w:num>
  <w:num w:numId="7">
    <w:abstractNumId w:val="32"/>
  </w:num>
  <w:num w:numId="8">
    <w:abstractNumId w:val="33"/>
  </w:num>
  <w:num w:numId="9">
    <w:abstractNumId w:val="30"/>
  </w:num>
  <w:num w:numId="10">
    <w:abstractNumId w:val="9"/>
  </w:num>
  <w:num w:numId="11">
    <w:abstractNumId w:val="39"/>
  </w:num>
  <w:num w:numId="12">
    <w:abstractNumId w:val="17"/>
  </w:num>
  <w:num w:numId="13">
    <w:abstractNumId w:val="26"/>
  </w:num>
  <w:num w:numId="14">
    <w:abstractNumId w:val="31"/>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5"/>
  </w:num>
  <w:num w:numId="21">
    <w:abstractNumId w:val="1"/>
  </w:num>
  <w:num w:numId="22">
    <w:abstractNumId w:val="18"/>
  </w:num>
  <w:num w:numId="23">
    <w:abstractNumId w:val="6"/>
  </w:num>
  <w:num w:numId="24">
    <w:abstractNumId w:val="8"/>
  </w:num>
  <w:num w:numId="25">
    <w:abstractNumId w:val="34"/>
  </w:num>
  <w:num w:numId="26">
    <w:abstractNumId w:val="3"/>
  </w:num>
  <w:num w:numId="27">
    <w:abstractNumId w:val="36"/>
  </w:num>
  <w:num w:numId="28">
    <w:abstractNumId w:val="16"/>
  </w:num>
  <w:num w:numId="29">
    <w:abstractNumId w:val="38"/>
  </w:num>
  <w:num w:numId="30">
    <w:abstractNumId w:val="35"/>
  </w:num>
  <w:num w:numId="31">
    <w:abstractNumId w:val="24"/>
  </w:num>
  <w:num w:numId="32">
    <w:abstractNumId w:val="23"/>
  </w:num>
  <w:num w:numId="33">
    <w:abstractNumId w:val="27"/>
  </w:num>
  <w:num w:numId="34">
    <w:abstractNumId w:val="7"/>
  </w:num>
  <w:num w:numId="35">
    <w:abstractNumId w:val="19"/>
  </w:num>
  <w:num w:numId="36">
    <w:abstractNumId w:val="11"/>
  </w:num>
  <w:num w:numId="37">
    <w:abstractNumId w:val="4"/>
  </w:num>
  <w:num w:numId="38">
    <w:abstractNumId w:val="12"/>
  </w:num>
  <w:num w:numId="39">
    <w:abstractNumId w:val="5"/>
  </w:num>
  <w:num w:numId="40">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02B"/>
    <w:rsid w:val="00001C53"/>
    <w:rsid w:val="0000204E"/>
    <w:rsid w:val="00007594"/>
    <w:rsid w:val="00007A7C"/>
    <w:rsid w:val="00011240"/>
    <w:rsid w:val="00014E55"/>
    <w:rsid w:val="000200A0"/>
    <w:rsid w:val="00022D7E"/>
    <w:rsid w:val="0002314E"/>
    <w:rsid w:val="000235A9"/>
    <w:rsid w:val="00024D81"/>
    <w:rsid w:val="00025A15"/>
    <w:rsid w:val="00027781"/>
    <w:rsid w:val="0003078D"/>
    <w:rsid w:val="00034BE7"/>
    <w:rsid w:val="0003514E"/>
    <w:rsid w:val="000404C3"/>
    <w:rsid w:val="0004153C"/>
    <w:rsid w:val="00041E3A"/>
    <w:rsid w:val="0004276E"/>
    <w:rsid w:val="00047396"/>
    <w:rsid w:val="000522E0"/>
    <w:rsid w:val="000542A5"/>
    <w:rsid w:val="00055FF5"/>
    <w:rsid w:val="000570CD"/>
    <w:rsid w:val="00065727"/>
    <w:rsid w:val="00066085"/>
    <w:rsid w:val="000701C5"/>
    <w:rsid w:val="00071575"/>
    <w:rsid w:val="00081F42"/>
    <w:rsid w:val="000825BA"/>
    <w:rsid w:val="00083246"/>
    <w:rsid w:val="00083265"/>
    <w:rsid w:val="0008399D"/>
    <w:rsid w:val="000906EE"/>
    <w:rsid w:val="000A4CA2"/>
    <w:rsid w:val="000B42A8"/>
    <w:rsid w:val="000B575A"/>
    <w:rsid w:val="000B5C06"/>
    <w:rsid w:val="000B5DF7"/>
    <w:rsid w:val="000B7F54"/>
    <w:rsid w:val="000E236C"/>
    <w:rsid w:val="000F0594"/>
    <w:rsid w:val="000F09B0"/>
    <w:rsid w:val="000F2886"/>
    <w:rsid w:val="000F2CB2"/>
    <w:rsid w:val="000F6B4B"/>
    <w:rsid w:val="00100D8C"/>
    <w:rsid w:val="00102A98"/>
    <w:rsid w:val="001108DA"/>
    <w:rsid w:val="00120A86"/>
    <w:rsid w:val="00122190"/>
    <w:rsid w:val="00125B1B"/>
    <w:rsid w:val="00140EEF"/>
    <w:rsid w:val="00142619"/>
    <w:rsid w:val="00142D8F"/>
    <w:rsid w:val="001450A5"/>
    <w:rsid w:val="00147F72"/>
    <w:rsid w:val="001528CF"/>
    <w:rsid w:val="00157AF8"/>
    <w:rsid w:val="00171F6E"/>
    <w:rsid w:val="0017606F"/>
    <w:rsid w:val="00177223"/>
    <w:rsid w:val="00177A68"/>
    <w:rsid w:val="00180A6F"/>
    <w:rsid w:val="0018214D"/>
    <w:rsid w:val="00182879"/>
    <w:rsid w:val="0018396A"/>
    <w:rsid w:val="001853B4"/>
    <w:rsid w:val="00187737"/>
    <w:rsid w:val="00191C92"/>
    <w:rsid w:val="001922DF"/>
    <w:rsid w:val="0019269F"/>
    <w:rsid w:val="00192DB0"/>
    <w:rsid w:val="00193A23"/>
    <w:rsid w:val="0019451E"/>
    <w:rsid w:val="001A0707"/>
    <w:rsid w:val="001A33E1"/>
    <w:rsid w:val="001A5945"/>
    <w:rsid w:val="001A71E9"/>
    <w:rsid w:val="001B3AC5"/>
    <w:rsid w:val="001B7C49"/>
    <w:rsid w:val="001C0FA3"/>
    <w:rsid w:val="001C2F95"/>
    <w:rsid w:val="001C5980"/>
    <w:rsid w:val="001C6E5B"/>
    <w:rsid w:val="001D4E25"/>
    <w:rsid w:val="001D6A67"/>
    <w:rsid w:val="001E2F10"/>
    <w:rsid w:val="001E3E24"/>
    <w:rsid w:val="001E454F"/>
    <w:rsid w:val="001E7EA0"/>
    <w:rsid w:val="001F0D0C"/>
    <w:rsid w:val="001F3512"/>
    <w:rsid w:val="001F3D56"/>
    <w:rsid w:val="001F5D38"/>
    <w:rsid w:val="00200390"/>
    <w:rsid w:val="00200D8D"/>
    <w:rsid w:val="00203DF8"/>
    <w:rsid w:val="0020565D"/>
    <w:rsid w:val="00205AAC"/>
    <w:rsid w:val="0020611F"/>
    <w:rsid w:val="0021642A"/>
    <w:rsid w:val="0021655D"/>
    <w:rsid w:val="00222677"/>
    <w:rsid w:val="00222C23"/>
    <w:rsid w:val="00223016"/>
    <w:rsid w:val="002236F7"/>
    <w:rsid w:val="00224385"/>
    <w:rsid w:val="00230053"/>
    <w:rsid w:val="0023300A"/>
    <w:rsid w:val="002332B1"/>
    <w:rsid w:val="002337E4"/>
    <w:rsid w:val="00235C7F"/>
    <w:rsid w:val="00241011"/>
    <w:rsid w:val="00245023"/>
    <w:rsid w:val="002517DE"/>
    <w:rsid w:val="002529C8"/>
    <w:rsid w:val="00253B66"/>
    <w:rsid w:val="00261AE8"/>
    <w:rsid w:val="0026736C"/>
    <w:rsid w:val="002740C0"/>
    <w:rsid w:val="00274E9E"/>
    <w:rsid w:val="002771CA"/>
    <w:rsid w:val="002801FA"/>
    <w:rsid w:val="002872C3"/>
    <w:rsid w:val="0028791D"/>
    <w:rsid w:val="00292AE2"/>
    <w:rsid w:val="00292D0C"/>
    <w:rsid w:val="00293F62"/>
    <w:rsid w:val="00296D58"/>
    <w:rsid w:val="002A0450"/>
    <w:rsid w:val="002A0765"/>
    <w:rsid w:val="002A2C5F"/>
    <w:rsid w:val="002A3E39"/>
    <w:rsid w:val="002B19C9"/>
    <w:rsid w:val="002B294C"/>
    <w:rsid w:val="002B32BD"/>
    <w:rsid w:val="002B439C"/>
    <w:rsid w:val="002C4285"/>
    <w:rsid w:val="002C5151"/>
    <w:rsid w:val="002C6A98"/>
    <w:rsid w:val="002C6B23"/>
    <w:rsid w:val="002D42DD"/>
    <w:rsid w:val="002E2A5A"/>
    <w:rsid w:val="002E3322"/>
    <w:rsid w:val="002F51C0"/>
    <w:rsid w:val="002F631D"/>
    <w:rsid w:val="0030474D"/>
    <w:rsid w:val="003055D0"/>
    <w:rsid w:val="0030779F"/>
    <w:rsid w:val="00312502"/>
    <w:rsid w:val="00312988"/>
    <w:rsid w:val="00316437"/>
    <w:rsid w:val="0032351A"/>
    <w:rsid w:val="00336274"/>
    <w:rsid w:val="003427FA"/>
    <w:rsid w:val="003458BD"/>
    <w:rsid w:val="003522E5"/>
    <w:rsid w:val="003550FB"/>
    <w:rsid w:val="0035583E"/>
    <w:rsid w:val="003569A0"/>
    <w:rsid w:val="00361FD8"/>
    <w:rsid w:val="00367D6D"/>
    <w:rsid w:val="003749EA"/>
    <w:rsid w:val="00374D01"/>
    <w:rsid w:val="00375800"/>
    <w:rsid w:val="00380171"/>
    <w:rsid w:val="003804E5"/>
    <w:rsid w:val="00385575"/>
    <w:rsid w:val="003877FC"/>
    <w:rsid w:val="003A11E7"/>
    <w:rsid w:val="003A2F6C"/>
    <w:rsid w:val="003A6F8F"/>
    <w:rsid w:val="003A722E"/>
    <w:rsid w:val="003A7E18"/>
    <w:rsid w:val="003B1EF1"/>
    <w:rsid w:val="003B4D1D"/>
    <w:rsid w:val="003B597E"/>
    <w:rsid w:val="003C07AE"/>
    <w:rsid w:val="003C2781"/>
    <w:rsid w:val="003C58CB"/>
    <w:rsid w:val="003D5DDC"/>
    <w:rsid w:val="003D7CCA"/>
    <w:rsid w:val="003E3127"/>
    <w:rsid w:val="003E382C"/>
    <w:rsid w:val="003E5942"/>
    <w:rsid w:val="003E5D3D"/>
    <w:rsid w:val="003F5798"/>
    <w:rsid w:val="00401C60"/>
    <w:rsid w:val="0040276D"/>
    <w:rsid w:val="00404853"/>
    <w:rsid w:val="004062C0"/>
    <w:rsid w:val="00413EFE"/>
    <w:rsid w:val="00415B24"/>
    <w:rsid w:val="0041621C"/>
    <w:rsid w:val="00424602"/>
    <w:rsid w:val="00424C5D"/>
    <w:rsid w:val="00433A4A"/>
    <w:rsid w:val="00435B66"/>
    <w:rsid w:val="00436FF8"/>
    <w:rsid w:val="00441137"/>
    <w:rsid w:val="00442660"/>
    <w:rsid w:val="00444070"/>
    <w:rsid w:val="0045082A"/>
    <w:rsid w:val="00451557"/>
    <w:rsid w:val="00452FEA"/>
    <w:rsid w:val="00463AA9"/>
    <w:rsid w:val="00466AE1"/>
    <w:rsid w:val="00472607"/>
    <w:rsid w:val="004750A3"/>
    <w:rsid w:val="004775D8"/>
    <w:rsid w:val="004802C8"/>
    <w:rsid w:val="00484836"/>
    <w:rsid w:val="004851CF"/>
    <w:rsid w:val="004852EA"/>
    <w:rsid w:val="0048636C"/>
    <w:rsid w:val="00490490"/>
    <w:rsid w:val="004A31AC"/>
    <w:rsid w:val="004A3E41"/>
    <w:rsid w:val="004A4D9B"/>
    <w:rsid w:val="004A4FF3"/>
    <w:rsid w:val="004A755F"/>
    <w:rsid w:val="004B3D55"/>
    <w:rsid w:val="004B520D"/>
    <w:rsid w:val="004B6241"/>
    <w:rsid w:val="004B6F62"/>
    <w:rsid w:val="004C04D6"/>
    <w:rsid w:val="004C064E"/>
    <w:rsid w:val="004C2545"/>
    <w:rsid w:val="004C39E1"/>
    <w:rsid w:val="004C444C"/>
    <w:rsid w:val="004D3263"/>
    <w:rsid w:val="004E05E4"/>
    <w:rsid w:val="004F16EE"/>
    <w:rsid w:val="004F4CD7"/>
    <w:rsid w:val="004F6613"/>
    <w:rsid w:val="00500FDD"/>
    <w:rsid w:val="0050322F"/>
    <w:rsid w:val="00507204"/>
    <w:rsid w:val="0051040F"/>
    <w:rsid w:val="00510734"/>
    <w:rsid w:val="005116E1"/>
    <w:rsid w:val="00517038"/>
    <w:rsid w:val="0052178C"/>
    <w:rsid w:val="00522052"/>
    <w:rsid w:val="00523EDF"/>
    <w:rsid w:val="00524F0B"/>
    <w:rsid w:val="00525497"/>
    <w:rsid w:val="00527692"/>
    <w:rsid w:val="00527B82"/>
    <w:rsid w:val="00527DF7"/>
    <w:rsid w:val="00527E6E"/>
    <w:rsid w:val="005302F1"/>
    <w:rsid w:val="00530DB3"/>
    <w:rsid w:val="00533169"/>
    <w:rsid w:val="00533DB9"/>
    <w:rsid w:val="0053788E"/>
    <w:rsid w:val="00540B42"/>
    <w:rsid w:val="00540E61"/>
    <w:rsid w:val="00541D86"/>
    <w:rsid w:val="005466BF"/>
    <w:rsid w:val="00546D1B"/>
    <w:rsid w:val="00551490"/>
    <w:rsid w:val="00556E0D"/>
    <w:rsid w:val="005574A9"/>
    <w:rsid w:val="00557B5B"/>
    <w:rsid w:val="00561056"/>
    <w:rsid w:val="00561609"/>
    <w:rsid w:val="00564BBF"/>
    <w:rsid w:val="00565368"/>
    <w:rsid w:val="00565B32"/>
    <w:rsid w:val="005665E1"/>
    <w:rsid w:val="00567FFA"/>
    <w:rsid w:val="0057201C"/>
    <w:rsid w:val="005729EF"/>
    <w:rsid w:val="005768BB"/>
    <w:rsid w:val="0058241F"/>
    <w:rsid w:val="00582D94"/>
    <w:rsid w:val="0058736C"/>
    <w:rsid w:val="005905D4"/>
    <w:rsid w:val="00592551"/>
    <w:rsid w:val="00593AB2"/>
    <w:rsid w:val="00597AA3"/>
    <w:rsid w:val="00597C91"/>
    <w:rsid w:val="005A0DC5"/>
    <w:rsid w:val="005B165B"/>
    <w:rsid w:val="005B2C60"/>
    <w:rsid w:val="005B5B28"/>
    <w:rsid w:val="005C5026"/>
    <w:rsid w:val="005C7C3A"/>
    <w:rsid w:val="005C7E5F"/>
    <w:rsid w:val="005C7FA2"/>
    <w:rsid w:val="005D1463"/>
    <w:rsid w:val="005D321B"/>
    <w:rsid w:val="005D4657"/>
    <w:rsid w:val="005D5AAF"/>
    <w:rsid w:val="005D7BAF"/>
    <w:rsid w:val="005E4C38"/>
    <w:rsid w:val="005E60A2"/>
    <w:rsid w:val="005E7FD1"/>
    <w:rsid w:val="005F1179"/>
    <w:rsid w:val="005F27FC"/>
    <w:rsid w:val="005F5DB7"/>
    <w:rsid w:val="005F5E9F"/>
    <w:rsid w:val="005F6B6D"/>
    <w:rsid w:val="00600F2E"/>
    <w:rsid w:val="00604AF2"/>
    <w:rsid w:val="006108B3"/>
    <w:rsid w:val="006110D7"/>
    <w:rsid w:val="00614308"/>
    <w:rsid w:val="00617625"/>
    <w:rsid w:val="00621AF6"/>
    <w:rsid w:val="00624095"/>
    <w:rsid w:val="00630D54"/>
    <w:rsid w:val="00631E25"/>
    <w:rsid w:val="00637938"/>
    <w:rsid w:val="00642569"/>
    <w:rsid w:val="00651CB7"/>
    <w:rsid w:val="006567DD"/>
    <w:rsid w:val="00672572"/>
    <w:rsid w:val="006737F6"/>
    <w:rsid w:val="006746C5"/>
    <w:rsid w:val="006769D9"/>
    <w:rsid w:val="006807C2"/>
    <w:rsid w:val="00682692"/>
    <w:rsid w:val="0068385A"/>
    <w:rsid w:val="0069481C"/>
    <w:rsid w:val="0069671C"/>
    <w:rsid w:val="006975AF"/>
    <w:rsid w:val="00697E1E"/>
    <w:rsid w:val="006A6258"/>
    <w:rsid w:val="006A625A"/>
    <w:rsid w:val="006A7EEB"/>
    <w:rsid w:val="006B2AA0"/>
    <w:rsid w:val="006B77F3"/>
    <w:rsid w:val="006C6ADF"/>
    <w:rsid w:val="006D324B"/>
    <w:rsid w:val="006E3138"/>
    <w:rsid w:val="006E5992"/>
    <w:rsid w:val="006E74E7"/>
    <w:rsid w:val="006F31F7"/>
    <w:rsid w:val="006F4A42"/>
    <w:rsid w:val="006F4D12"/>
    <w:rsid w:val="007020FF"/>
    <w:rsid w:val="0070326A"/>
    <w:rsid w:val="00704775"/>
    <w:rsid w:val="007047FF"/>
    <w:rsid w:val="007067A5"/>
    <w:rsid w:val="00706A4F"/>
    <w:rsid w:val="0071520A"/>
    <w:rsid w:val="007159B6"/>
    <w:rsid w:val="0072145D"/>
    <w:rsid w:val="00722C70"/>
    <w:rsid w:val="00725331"/>
    <w:rsid w:val="00727BAA"/>
    <w:rsid w:val="0073471E"/>
    <w:rsid w:val="00736466"/>
    <w:rsid w:val="00737807"/>
    <w:rsid w:val="00742691"/>
    <w:rsid w:val="00743AF9"/>
    <w:rsid w:val="007447C6"/>
    <w:rsid w:val="00753A51"/>
    <w:rsid w:val="00754725"/>
    <w:rsid w:val="00755F78"/>
    <w:rsid w:val="00760176"/>
    <w:rsid w:val="007618B0"/>
    <w:rsid w:val="007713EC"/>
    <w:rsid w:val="00772007"/>
    <w:rsid w:val="00774492"/>
    <w:rsid w:val="00777F41"/>
    <w:rsid w:val="00782EC7"/>
    <w:rsid w:val="00791588"/>
    <w:rsid w:val="00792F5A"/>
    <w:rsid w:val="00795510"/>
    <w:rsid w:val="007A0624"/>
    <w:rsid w:val="007A1E85"/>
    <w:rsid w:val="007A47AD"/>
    <w:rsid w:val="007A71F5"/>
    <w:rsid w:val="007A7DF4"/>
    <w:rsid w:val="007B2611"/>
    <w:rsid w:val="007B62F4"/>
    <w:rsid w:val="007B6864"/>
    <w:rsid w:val="007C112C"/>
    <w:rsid w:val="007C176B"/>
    <w:rsid w:val="007C2707"/>
    <w:rsid w:val="007C2D0D"/>
    <w:rsid w:val="007C6505"/>
    <w:rsid w:val="007C702E"/>
    <w:rsid w:val="007C7B45"/>
    <w:rsid w:val="007D5BDA"/>
    <w:rsid w:val="007D65E6"/>
    <w:rsid w:val="007D6FE7"/>
    <w:rsid w:val="007D77F6"/>
    <w:rsid w:val="007E082B"/>
    <w:rsid w:val="007E377C"/>
    <w:rsid w:val="007E4F82"/>
    <w:rsid w:val="007F0356"/>
    <w:rsid w:val="007F18C4"/>
    <w:rsid w:val="007F3E3C"/>
    <w:rsid w:val="007F7A6C"/>
    <w:rsid w:val="007F7F96"/>
    <w:rsid w:val="0080127F"/>
    <w:rsid w:val="008012DC"/>
    <w:rsid w:val="008022AA"/>
    <w:rsid w:val="00812B23"/>
    <w:rsid w:val="008205F9"/>
    <w:rsid w:val="008261E3"/>
    <w:rsid w:val="00831A86"/>
    <w:rsid w:val="008330EC"/>
    <w:rsid w:val="008350F5"/>
    <w:rsid w:val="00840728"/>
    <w:rsid w:val="008420A4"/>
    <w:rsid w:val="00842BF6"/>
    <w:rsid w:val="00847DEB"/>
    <w:rsid w:val="00851BED"/>
    <w:rsid w:val="00851EC0"/>
    <w:rsid w:val="00855C35"/>
    <w:rsid w:val="00857142"/>
    <w:rsid w:val="00857760"/>
    <w:rsid w:val="008621B1"/>
    <w:rsid w:val="0086247F"/>
    <w:rsid w:val="00862FD7"/>
    <w:rsid w:val="0086611E"/>
    <w:rsid w:val="008667DD"/>
    <w:rsid w:val="00871F02"/>
    <w:rsid w:val="00876ECB"/>
    <w:rsid w:val="008827CC"/>
    <w:rsid w:val="0088656D"/>
    <w:rsid w:val="008865A2"/>
    <w:rsid w:val="00891DF7"/>
    <w:rsid w:val="00893B75"/>
    <w:rsid w:val="00895AAE"/>
    <w:rsid w:val="008A172E"/>
    <w:rsid w:val="008A2DDD"/>
    <w:rsid w:val="008A52AC"/>
    <w:rsid w:val="008A64E5"/>
    <w:rsid w:val="008B1F46"/>
    <w:rsid w:val="008B72C3"/>
    <w:rsid w:val="008C5859"/>
    <w:rsid w:val="008C79F7"/>
    <w:rsid w:val="008C7D85"/>
    <w:rsid w:val="008D0154"/>
    <w:rsid w:val="008D15DF"/>
    <w:rsid w:val="008D3804"/>
    <w:rsid w:val="008D3946"/>
    <w:rsid w:val="008D5055"/>
    <w:rsid w:val="008D6AB8"/>
    <w:rsid w:val="008D73B6"/>
    <w:rsid w:val="008E1494"/>
    <w:rsid w:val="008E599B"/>
    <w:rsid w:val="008E68B6"/>
    <w:rsid w:val="008E6A00"/>
    <w:rsid w:val="008F7057"/>
    <w:rsid w:val="0090086D"/>
    <w:rsid w:val="009017C9"/>
    <w:rsid w:val="009074FB"/>
    <w:rsid w:val="00914454"/>
    <w:rsid w:val="00917266"/>
    <w:rsid w:val="00923EE6"/>
    <w:rsid w:val="00924872"/>
    <w:rsid w:val="0093038B"/>
    <w:rsid w:val="0093270D"/>
    <w:rsid w:val="00940310"/>
    <w:rsid w:val="00943DB5"/>
    <w:rsid w:val="00950FE8"/>
    <w:rsid w:val="009568B8"/>
    <w:rsid w:val="00956CB2"/>
    <w:rsid w:val="00957B3F"/>
    <w:rsid w:val="00967CDD"/>
    <w:rsid w:val="00970B8C"/>
    <w:rsid w:val="009720C5"/>
    <w:rsid w:val="0097237F"/>
    <w:rsid w:val="0097260C"/>
    <w:rsid w:val="00973052"/>
    <w:rsid w:val="00975407"/>
    <w:rsid w:val="009773FA"/>
    <w:rsid w:val="00977C72"/>
    <w:rsid w:val="00980F3F"/>
    <w:rsid w:val="00981D09"/>
    <w:rsid w:val="00984561"/>
    <w:rsid w:val="00984F61"/>
    <w:rsid w:val="009869A0"/>
    <w:rsid w:val="0099148F"/>
    <w:rsid w:val="009924E0"/>
    <w:rsid w:val="00993D8B"/>
    <w:rsid w:val="00995D89"/>
    <w:rsid w:val="009976AB"/>
    <w:rsid w:val="00997817"/>
    <w:rsid w:val="009A0456"/>
    <w:rsid w:val="009A0F37"/>
    <w:rsid w:val="009A2246"/>
    <w:rsid w:val="009A7EB2"/>
    <w:rsid w:val="009B0E34"/>
    <w:rsid w:val="009B3A35"/>
    <w:rsid w:val="009B487B"/>
    <w:rsid w:val="009C11AF"/>
    <w:rsid w:val="009C3DEA"/>
    <w:rsid w:val="009C4DBC"/>
    <w:rsid w:val="009C73F2"/>
    <w:rsid w:val="009E324F"/>
    <w:rsid w:val="009E5B67"/>
    <w:rsid w:val="009F080D"/>
    <w:rsid w:val="009F0D34"/>
    <w:rsid w:val="009F4325"/>
    <w:rsid w:val="009F56AA"/>
    <w:rsid w:val="009F70AE"/>
    <w:rsid w:val="00A01033"/>
    <w:rsid w:val="00A0128C"/>
    <w:rsid w:val="00A0746B"/>
    <w:rsid w:val="00A1021E"/>
    <w:rsid w:val="00A1083D"/>
    <w:rsid w:val="00A12C2A"/>
    <w:rsid w:val="00A141A5"/>
    <w:rsid w:val="00A14DAD"/>
    <w:rsid w:val="00A16366"/>
    <w:rsid w:val="00A21B91"/>
    <w:rsid w:val="00A23F4A"/>
    <w:rsid w:val="00A338AF"/>
    <w:rsid w:val="00A3402C"/>
    <w:rsid w:val="00A34604"/>
    <w:rsid w:val="00A34D3B"/>
    <w:rsid w:val="00A35CAF"/>
    <w:rsid w:val="00A46EFE"/>
    <w:rsid w:val="00A54C9A"/>
    <w:rsid w:val="00A54D3C"/>
    <w:rsid w:val="00A55EF2"/>
    <w:rsid w:val="00A5695E"/>
    <w:rsid w:val="00A622DF"/>
    <w:rsid w:val="00A62823"/>
    <w:rsid w:val="00A648C3"/>
    <w:rsid w:val="00A66348"/>
    <w:rsid w:val="00A6710D"/>
    <w:rsid w:val="00A70DDB"/>
    <w:rsid w:val="00A7305C"/>
    <w:rsid w:val="00A76F1C"/>
    <w:rsid w:val="00A8706F"/>
    <w:rsid w:val="00A97428"/>
    <w:rsid w:val="00AA1324"/>
    <w:rsid w:val="00AA16AF"/>
    <w:rsid w:val="00AA34B6"/>
    <w:rsid w:val="00AA4B1A"/>
    <w:rsid w:val="00AA7727"/>
    <w:rsid w:val="00AB0B46"/>
    <w:rsid w:val="00AB448D"/>
    <w:rsid w:val="00AB674F"/>
    <w:rsid w:val="00AC1650"/>
    <w:rsid w:val="00AC3025"/>
    <w:rsid w:val="00AC4D68"/>
    <w:rsid w:val="00AC511A"/>
    <w:rsid w:val="00AD13B0"/>
    <w:rsid w:val="00AD21F8"/>
    <w:rsid w:val="00AD4235"/>
    <w:rsid w:val="00AD6C41"/>
    <w:rsid w:val="00AE71B1"/>
    <w:rsid w:val="00AE7F4E"/>
    <w:rsid w:val="00AF0756"/>
    <w:rsid w:val="00AF21D6"/>
    <w:rsid w:val="00AF7684"/>
    <w:rsid w:val="00B01816"/>
    <w:rsid w:val="00B103E9"/>
    <w:rsid w:val="00B11ADF"/>
    <w:rsid w:val="00B12385"/>
    <w:rsid w:val="00B149B4"/>
    <w:rsid w:val="00B1688F"/>
    <w:rsid w:val="00B202EA"/>
    <w:rsid w:val="00B214E7"/>
    <w:rsid w:val="00B24643"/>
    <w:rsid w:val="00B25B67"/>
    <w:rsid w:val="00B27EC2"/>
    <w:rsid w:val="00B3362D"/>
    <w:rsid w:val="00B33658"/>
    <w:rsid w:val="00B4134C"/>
    <w:rsid w:val="00B417F9"/>
    <w:rsid w:val="00B43D48"/>
    <w:rsid w:val="00B45686"/>
    <w:rsid w:val="00B45769"/>
    <w:rsid w:val="00B46251"/>
    <w:rsid w:val="00B46BA5"/>
    <w:rsid w:val="00B46D8D"/>
    <w:rsid w:val="00B553F9"/>
    <w:rsid w:val="00B566C4"/>
    <w:rsid w:val="00B56E3C"/>
    <w:rsid w:val="00B57A84"/>
    <w:rsid w:val="00B77256"/>
    <w:rsid w:val="00B77471"/>
    <w:rsid w:val="00B802E1"/>
    <w:rsid w:val="00B8213A"/>
    <w:rsid w:val="00B85915"/>
    <w:rsid w:val="00B86264"/>
    <w:rsid w:val="00B909CE"/>
    <w:rsid w:val="00B91114"/>
    <w:rsid w:val="00BA1E0C"/>
    <w:rsid w:val="00BA64AB"/>
    <w:rsid w:val="00BA703B"/>
    <w:rsid w:val="00BB43EB"/>
    <w:rsid w:val="00BB4B2D"/>
    <w:rsid w:val="00BB5055"/>
    <w:rsid w:val="00BB5B53"/>
    <w:rsid w:val="00BB5CB4"/>
    <w:rsid w:val="00BB7699"/>
    <w:rsid w:val="00BC204B"/>
    <w:rsid w:val="00BC29DA"/>
    <w:rsid w:val="00BD56A0"/>
    <w:rsid w:val="00BE0B89"/>
    <w:rsid w:val="00BE3A1B"/>
    <w:rsid w:val="00BF4407"/>
    <w:rsid w:val="00BF453D"/>
    <w:rsid w:val="00BF5AED"/>
    <w:rsid w:val="00BF7A33"/>
    <w:rsid w:val="00C01F77"/>
    <w:rsid w:val="00C02387"/>
    <w:rsid w:val="00C036AD"/>
    <w:rsid w:val="00C07B08"/>
    <w:rsid w:val="00C07D8E"/>
    <w:rsid w:val="00C11650"/>
    <w:rsid w:val="00C141F8"/>
    <w:rsid w:val="00C206BD"/>
    <w:rsid w:val="00C22574"/>
    <w:rsid w:val="00C272E9"/>
    <w:rsid w:val="00C31D6F"/>
    <w:rsid w:val="00C37689"/>
    <w:rsid w:val="00C45302"/>
    <w:rsid w:val="00C50570"/>
    <w:rsid w:val="00C52A1A"/>
    <w:rsid w:val="00C54373"/>
    <w:rsid w:val="00C5450C"/>
    <w:rsid w:val="00C54B80"/>
    <w:rsid w:val="00C5702B"/>
    <w:rsid w:val="00C57DEC"/>
    <w:rsid w:val="00C604B2"/>
    <w:rsid w:val="00C61F45"/>
    <w:rsid w:val="00C62D63"/>
    <w:rsid w:val="00C63507"/>
    <w:rsid w:val="00C6368C"/>
    <w:rsid w:val="00C65301"/>
    <w:rsid w:val="00C661C7"/>
    <w:rsid w:val="00C66DD0"/>
    <w:rsid w:val="00C66FFF"/>
    <w:rsid w:val="00C67C40"/>
    <w:rsid w:val="00C70117"/>
    <w:rsid w:val="00C713BE"/>
    <w:rsid w:val="00C77038"/>
    <w:rsid w:val="00C77C9E"/>
    <w:rsid w:val="00C80FD4"/>
    <w:rsid w:val="00C820D4"/>
    <w:rsid w:val="00C86819"/>
    <w:rsid w:val="00C90861"/>
    <w:rsid w:val="00C91227"/>
    <w:rsid w:val="00C95A73"/>
    <w:rsid w:val="00CA30DE"/>
    <w:rsid w:val="00CA3E40"/>
    <w:rsid w:val="00CA4FE9"/>
    <w:rsid w:val="00CA5D96"/>
    <w:rsid w:val="00CA7971"/>
    <w:rsid w:val="00CB160D"/>
    <w:rsid w:val="00CB1AE4"/>
    <w:rsid w:val="00CB1FCE"/>
    <w:rsid w:val="00CB55FA"/>
    <w:rsid w:val="00CC37AE"/>
    <w:rsid w:val="00CC6B0A"/>
    <w:rsid w:val="00CD180B"/>
    <w:rsid w:val="00CD27FA"/>
    <w:rsid w:val="00CD5634"/>
    <w:rsid w:val="00CE02EC"/>
    <w:rsid w:val="00CE1374"/>
    <w:rsid w:val="00CE36F2"/>
    <w:rsid w:val="00CE45BF"/>
    <w:rsid w:val="00CE5DDB"/>
    <w:rsid w:val="00CF24A8"/>
    <w:rsid w:val="00CF2623"/>
    <w:rsid w:val="00CF3EE2"/>
    <w:rsid w:val="00CF5719"/>
    <w:rsid w:val="00CF66D8"/>
    <w:rsid w:val="00D03870"/>
    <w:rsid w:val="00D05DA8"/>
    <w:rsid w:val="00D0606E"/>
    <w:rsid w:val="00D14604"/>
    <w:rsid w:val="00D17091"/>
    <w:rsid w:val="00D173AE"/>
    <w:rsid w:val="00D210C4"/>
    <w:rsid w:val="00D22896"/>
    <w:rsid w:val="00D30D7F"/>
    <w:rsid w:val="00D35350"/>
    <w:rsid w:val="00D375FB"/>
    <w:rsid w:val="00D4081A"/>
    <w:rsid w:val="00D527BD"/>
    <w:rsid w:val="00D55708"/>
    <w:rsid w:val="00D57DB8"/>
    <w:rsid w:val="00D61D18"/>
    <w:rsid w:val="00D62E63"/>
    <w:rsid w:val="00D70640"/>
    <w:rsid w:val="00D75CEF"/>
    <w:rsid w:val="00D77A9B"/>
    <w:rsid w:val="00D85C77"/>
    <w:rsid w:val="00D90C0B"/>
    <w:rsid w:val="00D9102E"/>
    <w:rsid w:val="00D912AD"/>
    <w:rsid w:val="00D91C73"/>
    <w:rsid w:val="00D92509"/>
    <w:rsid w:val="00D934BB"/>
    <w:rsid w:val="00DA000F"/>
    <w:rsid w:val="00DB0BF7"/>
    <w:rsid w:val="00DB21F4"/>
    <w:rsid w:val="00DB620F"/>
    <w:rsid w:val="00DB6888"/>
    <w:rsid w:val="00DB7FDB"/>
    <w:rsid w:val="00DC4B5D"/>
    <w:rsid w:val="00DD2E55"/>
    <w:rsid w:val="00DD3303"/>
    <w:rsid w:val="00DD3CF2"/>
    <w:rsid w:val="00DD4260"/>
    <w:rsid w:val="00DD4817"/>
    <w:rsid w:val="00DD5567"/>
    <w:rsid w:val="00DE219B"/>
    <w:rsid w:val="00DE2AD4"/>
    <w:rsid w:val="00DF0974"/>
    <w:rsid w:val="00DF2F8E"/>
    <w:rsid w:val="00DF32D6"/>
    <w:rsid w:val="00DF5377"/>
    <w:rsid w:val="00DF7819"/>
    <w:rsid w:val="00E03772"/>
    <w:rsid w:val="00E04951"/>
    <w:rsid w:val="00E07987"/>
    <w:rsid w:val="00E114AE"/>
    <w:rsid w:val="00E120DA"/>
    <w:rsid w:val="00E20D3C"/>
    <w:rsid w:val="00E25090"/>
    <w:rsid w:val="00E25A79"/>
    <w:rsid w:val="00E30B5B"/>
    <w:rsid w:val="00E329FE"/>
    <w:rsid w:val="00E375A5"/>
    <w:rsid w:val="00E37C4C"/>
    <w:rsid w:val="00E424C7"/>
    <w:rsid w:val="00E43D43"/>
    <w:rsid w:val="00E45F84"/>
    <w:rsid w:val="00E47FC4"/>
    <w:rsid w:val="00E5275F"/>
    <w:rsid w:val="00E56828"/>
    <w:rsid w:val="00E56C3C"/>
    <w:rsid w:val="00E579B3"/>
    <w:rsid w:val="00E61E66"/>
    <w:rsid w:val="00E6287E"/>
    <w:rsid w:val="00E66175"/>
    <w:rsid w:val="00E73946"/>
    <w:rsid w:val="00E77A96"/>
    <w:rsid w:val="00E82858"/>
    <w:rsid w:val="00E83054"/>
    <w:rsid w:val="00E8330D"/>
    <w:rsid w:val="00E834B9"/>
    <w:rsid w:val="00E83D8B"/>
    <w:rsid w:val="00E856E6"/>
    <w:rsid w:val="00E8577A"/>
    <w:rsid w:val="00E863E4"/>
    <w:rsid w:val="00E90BA2"/>
    <w:rsid w:val="00E92C26"/>
    <w:rsid w:val="00EA12E8"/>
    <w:rsid w:val="00EA24E3"/>
    <w:rsid w:val="00EA4227"/>
    <w:rsid w:val="00EA5E50"/>
    <w:rsid w:val="00EB0225"/>
    <w:rsid w:val="00EB20F4"/>
    <w:rsid w:val="00EB2833"/>
    <w:rsid w:val="00EB6781"/>
    <w:rsid w:val="00ED2B6B"/>
    <w:rsid w:val="00ED375E"/>
    <w:rsid w:val="00ED650C"/>
    <w:rsid w:val="00ED704D"/>
    <w:rsid w:val="00EE0694"/>
    <w:rsid w:val="00EF0B30"/>
    <w:rsid w:val="00EF0D93"/>
    <w:rsid w:val="00EF4401"/>
    <w:rsid w:val="00F061C2"/>
    <w:rsid w:val="00F111C0"/>
    <w:rsid w:val="00F1280F"/>
    <w:rsid w:val="00F138C4"/>
    <w:rsid w:val="00F14283"/>
    <w:rsid w:val="00F17F28"/>
    <w:rsid w:val="00F2025A"/>
    <w:rsid w:val="00F249CC"/>
    <w:rsid w:val="00F27259"/>
    <w:rsid w:val="00F27C9E"/>
    <w:rsid w:val="00F30B82"/>
    <w:rsid w:val="00F30E39"/>
    <w:rsid w:val="00F31489"/>
    <w:rsid w:val="00F31C38"/>
    <w:rsid w:val="00F325DC"/>
    <w:rsid w:val="00F41ECB"/>
    <w:rsid w:val="00F425D1"/>
    <w:rsid w:val="00F4307F"/>
    <w:rsid w:val="00F4311B"/>
    <w:rsid w:val="00F43E22"/>
    <w:rsid w:val="00F44482"/>
    <w:rsid w:val="00F46781"/>
    <w:rsid w:val="00F47897"/>
    <w:rsid w:val="00F54A9E"/>
    <w:rsid w:val="00F57709"/>
    <w:rsid w:val="00F60672"/>
    <w:rsid w:val="00F63C31"/>
    <w:rsid w:val="00F6738A"/>
    <w:rsid w:val="00F6781A"/>
    <w:rsid w:val="00F73A6A"/>
    <w:rsid w:val="00F76478"/>
    <w:rsid w:val="00F76E20"/>
    <w:rsid w:val="00F8218F"/>
    <w:rsid w:val="00F822D8"/>
    <w:rsid w:val="00F82C44"/>
    <w:rsid w:val="00F84BDA"/>
    <w:rsid w:val="00F8533F"/>
    <w:rsid w:val="00F8572F"/>
    <w:rsid w:val="00F92FBB"/>
    <w:rsid w:val="00F93FE4"/>
    <w:rsid w:val="00FA40FC"/>
    <w:rsid w:val="00FA6865"/>
    <w:rsid w:val="00FA7FF0"/>
    <w:rsid w:val="00FB05CF"/>
    <w:rsid w:val="00FB4B87"/>
    <w:rsid w:val="00FB794D"/>
    <w:rsid w:val="00FC0610"/>
    <w:rsid w:val="00FC10BB"/>
    <w:rsid w:val="00FC53ED"/>
    <w:rsid w:val="00FC672D"/>
    <w:rsid w:val="00FD52F5"/>
    <w:rsid w:val="00FE63FC"/>
    <w:rsid w:val="00FF1140"/>
    <w:rsid w:val="00FF61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46"/>
    <w:rPr>
      <w:rFonts w:ascii="Times New Roman" w:hAnsi="Times New Roman"/>
      <w:sz w:val="28"/>
      <w:lang w:eastAsia="en-US"/>
    </w:rPr>
  </w:style>
  <w:style w:type="paragraph" w:styleId="Heading1">
    <w:name w:val="heading 1"/>
    <w:basedOn w:val="Normal"/>
    <w:next w:val="Normal"/>
    <w:link w:val="Heading1Char"/>
    <w:uiPriority w:val="99"/>
    <w:qFormat/>
    <w:locked/>
    <w:rsid w:val="00203DF8"/>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locked/>
    <w:rsid w:val="00203DF8"/>
    <w:pPr>
      <w:widowControl w:val="0"/>
      <w:autoSpaceDE w:val="0"/>
      <w:autoSpaceDN w:val="0"/>
      <w:ind w:left="921"/>
      <w:jc w:val="both"/>
      <w:outlineLvl w:val="1"/>
    </w:pPr>
    <w:rPr>
      <w:rFonts w:eastAsia="Times New Roman"/>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F8"/>
    <w:rPr>
      <w:rFonts w:ascii="Cambria" w:hAnsi="Cambria"/>
      <w:b/>
      <w:kern w:val="32"/>
      <w:sz w:val="32"/>
      <w:lang w:eastAsia="en-US"/>
    </w:rPr>
  </w:style>
  <w:style w:type="character" w:customStyle="1" w:styleId="Heading2Char">
    <w:name w:val="Heading 2 Char"/>
    <w:basedOn w:val="DefaultParagraphFont"/>
    <w:link w:val="Heading2"/>
    <w:uiPriority w:val="99"/>
    <w:locked/>
    <w:rsid w:val="00203DF8"/>
    <w:rPr>
      <w:rFonts w:ascii="Times New Roman" w:hAnsi="Times New Roman"/>
      <w:b/>
      <w:i/>
      <w:sz w:val="24"/>
      <w:lang w:eastAsia="en-US"/>
    </w:rPr>
  </w:style>
  <w:style w:type="paragraph" w:styleId="ListParagraph">
    <w:name w:val="List Paragraph"/>
    <w:basedOn w:val="Normal"/>
    <w:uiPriority w:val="99"/>
    <w:qFormat/>
    <w:rsid w:val="00C5702B"/>
    <w:pPr>
      <w:ind w:left="720"/>
      <w:contextualSpacing/>
    </w:pPr>
  </w:style>
  <w:style w:type="paragraph" w:customStyle="1" w:styleId="c62">
    <w:name w:val="c62"/>
    <w:basedOn w:val="Normal"/>
    <w:uiPriority w:val="99"/>
    <w:rsid w:val="00C5702B"/>
    <w:pPr>
      <w:spacing w:before="100" w:beforeAutospacing="1" w:after="100" w:afterAutospacing="1"/>
    </w:pPr>
    <w:rPr>
      <w:rFonts w:eastAsia="Times New Roman"/>
      <w:sz w:val="24"/>
      <w:szCs w:val="24"/>
      <w:lang w:eastAsia="ru-RU"/>
    </w:rPr>
  </w:style>
  <w:style w:type="character" w:customStyle="1" w:styleId="c24">
    <w:name w:val="c24"/>
    <w:uiPriority w:val="99"/>
    <w:rsid w:val="00C5702B"/>
  </w:style>
  <w:style w:type="character" w:customStyle="1" w:styleId="apple-converted-space">
    <w:name w:val="apple-converted-space"/>
    <w:uiPriority w:val="99"/>
    <w:rsid w:val="00C5702B"/>
  </w:style>
  <w:style w:type="character" w:customStyle="1" w:styleId="c129">
    <w:name w:val="c129"/>
    <w:uiPriority w:val="99"/>
    <w:rsid w:val="00C5702B"/>
  </w:style>
  <w:style w:type="paragraph" w:styleId="NormalWeb">
    <w:name w:val="Normal (Web)"/>
    <w:basedOn w:val="Normal"/>
    <w:uiPriority w:val="99"/>
    <w:rsid w:val="00C5702B"/>
    <w:pPr>
      <w:spacing w:before="100" w:beforeAutospacing="1" w:after="100" w:afterAutospacing="1"/>
    </w:pPr>
    <w:rPr>
      <w:rFonts w:eastAsia="Times New Roman"/>
      <w:sz w:val="24"/>
      <w:szCs w:val="24"/>
      <w:lang w:eastAsia="ru-RU"/>
    </w:rPr>
  </w:style>
  <w:style w:type="paragraph" w:customStyle="1" w:styleId="c23">
    <w:name w:val="c23"/>
    <w:basedOn w:val="Normal"/>
    <w:uiPriority w:val="99"/>
    <w:rsid w:val="00C5702B"/>
    <w:pPr>
      <w:spacing w:before="100" w:beforeAutospacing="1" w:after="100" w:afterAutospacing="1"/>
    </w:pPr>
    <w:rPr>
      <w:rFonts w:eastAsia="Times New Roman"/>
      <w:sz w:val="24"/>
      <w:szCs w:val="24"/>
      <w:lang w:eastAsia="ru-RU"/>
    </w:rPr>
  </w:style>
  <w:style w:type="paragraph" w:customStyle="1" w:styleId="c69">
    <w:name w:val="c69"/>
    <w:basedOn w:val="Normal"/>
    <w:uiPriority w:val="99"/>
    <w:rsid w:val="00C5702B"/>
    <w:pPr>
      <w:spacing w:before="100" w:beforeAutospacing="1" w:after="100" w:afterAutospacing="1"/>
    </w:pPr>
    <w:rPr>
      <w:rFonts w:eastAsia="Times New Roman"/>
      <w:sz w:val="24"/>
      <w:szCs w:val="24"/>
      <w:lang w:eastAsia="ru-RU"/>
    </w:rPr>
  </w:style>
  <w:style w:type="character" w:customStyle="1" w:styleId="c7">
    <w:name w:val="c7"/>
    <w:uiPriority w:val="99"/>
    <w:rsid w:val="00C5702B"/>
  </w:style>
  <w:style w:type="paragraph" w:customStyle="1" w:styleId="c29">
    <w:name w:val="c29"/>
    <w:basedOn w:val="Normal"/>
    <w:uiPriority w:val="99"/>
    <w:rsid w:val="00C5702B"/>
    <w:pPr>
      <w:spacing w:before="100" w:beforeAutospacing="1" w:after="100" w:afterAutospacing="1"/>
    </w:pPr>
    <w:rPr>
      <w:rFonts w:eastAsia="Times New Roman"/>
      <w:sz w:val="24"/>
      <w:szCs w:val="24"/>
      <w:lang w:eastAsia="ru-RU"/>
    </w:rPr>
  </w:style>
  <w:style w:type="character" w:customStyle="1" w:styleId="c11">
    <w:name w:val="c11"/>
    <w:uiPriority w:val="99"/>
    <w:rsid w:val="00C5702B"/>
  </w:style>
  <w:style w:type="table" w:styleId="TableGrid">
    <w:name w:val="Table Grid"/>
    <w:basedOn w:val="TableNormal"/>
    <w:uiPriority w:val="99"/>
    <w:rsid w:val="00C5702B"/>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Normal"/>
    <w:uiPriority w:val="99"/>
    <w:rsid w:val="00C5702B"/>
    <w:pPr>
      <w:spacing w:before="100" w:beforeAutospacing="1" w:after="100" w:afterAutospacing="1"/>
    </w:pPr>
    <w:rPr>
      <w:rFonts w:eastAsia="Times New Roman"/>
      <w:sz w:val="24"/>
      <w:szCs w:val="24"/>
      <w:lang w:eastAsia="ru-RU"/>
    </w:rPr>
  </w:style>
  <w:style w:type="character" w:customStyle="1" w:styleId="c3">
    <w:name w:val="c3"/>
    <w:uiPriority w:val="99"/>
    <w:rsid w:val="00C5702B"/>
  </w:style>
  <w:style w:type="character" w:customStyle="1" w:styleId="c2">
    <w:name w:val="c2"/>
    <w:uiPriority w:val="99"/>
    <w:rsid w:val="00C5702B"/>
  </w:style>
  <w:style w:type="character" w:customStyle="1" w:styleId="c10">
    <w:name w:val="c10"/>
    <w:uiPriority w:val="99"/>
    <w:rsid w:val="00C5702B"/>
  </w:style>
  <w:style w:type="character" w:customStyle="1" w:styleId="c22">
    <w:name w:val="c22"/>
    <w:uiPriority w:val="99"/>
    <w:rsid w:val="00C5702B"/>
  </w:style>
  <w:style w:type="character" w:customStyle="1" w:styleId="c28">
    <w:name w:val="c28"/>
    <w:uiPriority w:val="99"/>
    <w:rsid w:val="00C5702B"/>
  </w:style>
  <w:style w:type="paragraph" w:customStyle="1" w:styleId="c15">
    <w:name w:val="c15"/>
    <w:basedOn w:val="Normal"/>
    <w:uiPriority w:val="99"/>
    <w:rsid w:val="00C5702B"/>
    <w:pPr>
      <w:spacing w:before="100" w:beforeAutospacing="1" w:after="100" w:afterAutospacing="1"/>
    </w:pPr>
    <w:rPr>
      <w:rFonts w:eastAsia="Times New Roman"/>
      <w:sz w:val="24"/>
      <w:szCs w:val="24"/>
      <w:lang w:eastAsia="ru-RU"/>
    </w:rPr>
  </w:style>
  <w:style w:type="character" w:customStyle="1" w:styleId="c19">
    <w:name w:val="c19"/>
    <w:uiPriority w:val="99"/>
    <w:rsid w:val="00C5702B"/>
  </w:style>
  <w:style w:type="character" w:customStyle="1" w:styleId="c18">
    <w:name w:val="c18"/>
    <w:uiPriority w:val="99"/>
    <w:rsid w:val="00C5702B"/>
  </w:style>
  <w:style w:type="paragraph" w:customStyle="1" w:styleId="c40">
    <w:name w:val="c40"/>
    <w:basedOn w:val="Normal"/>
    <w:uiPriority w:val="99"/>
    <w:rsid w:val="00C5702B"/>
    <w:pPr>
      <w:spacing w:before="100" w:beforeAutospacing="1" w:after="100" w:afterAutospacing="1"/>
    </w:pPr>
    <w:rPr>
      <w:rFonts w:eastAsia="Times New Roman"/>
      <w:sz w:val="24"/>
      <w:szCs w:val="24"/>
      <w:lang w:eastAsia="ru-RU"/>
    </w:rPr>
  </w:style>
  <w:style w:type="character" w:customStyle="1" w:styleId="c37">
    <w:name w:val="c37"/>
    <w:uiPriority w:val="99"/>
    <w:rsid w:val="00C5702B"/>
  </w:style>
  <w:style w:type="paragraph" w:customStyle="1" w:styleId="c1">
    <w:name w:val="c1"/>
    <w:basedOn w:val="Normal"/>
    <w:uiPriority w:val="99"/>
    <w:rsid w:val="00C5702B"/>
    <w:pPr>
      <w:spacing w:before="100" w:beforeAutospacing="1" w:after="100" w:afterAutospacing="1"/>
    </w:pPr>
    <w:rPr>
      <w:rFonts w:eastAsia="Times New Roman"/>
      <w:sz w:val="24"/>
      <w:szCs w:val="24"/>
      <w:lang w:eastAsia="ru-RU"/>
    </w:rPr>
  </w:style>
  <w:style w:type="character" w:customStyle="1" w:styleId="c12">
    <w:name w:val="c12"/>
    <w:uiPriority w:val="99"/>
    <w:rsid w:val="00C5702B"/>
  </w:style>
  <w:style w:type="character" w:customStyle="1" w:styleId="c14">
    <w:name w:val="c14"/>
    <w:uiPriority w:val="99"/>
    <w:rsid w:val="00C5702B"/>
  </w:style>
  <w:style w:type="paragraph" w:styleId="Header">
    <w:name w:val="header"/>
    <w:basedOn w:val="Normal"/>
    <w:link w:val="HeaderChar"/>
    <w:uiPriority w:val="99"/>
    <w:rsid w:val="00C5702B"/>
    <w:pPr>
      <w:tabs>
        <w:tab w:val="center" w:pos="4677"/>
        <w:tab w:val="right" w:pos="9355"/>
      </w:tabs>
    </w:pPr>
    <w:rPr>
      <w:szCs w:val="20"/>
      <w:lang w:eastAsia="ru-RU"/>
    </w:rPr>
  </w:style>
  <w:style w:type="character" w:customStyle="1" w:styleId="HeaderChar">
    <w:name w:val="Header Char"/>
    <w:basedOn w:val="DefaultParagraphFont"/>
    <w:link w:val="Header"/>
    <w:uiPriority w:val="99"/>
    <w:locked/>
    <w:rsid w:val="00C5702B"/>
    <w:rPr>
      <w:rFonts w:ascii="Times New Roman" w:hAnsi="Times New Roman"/>
      <w:sz w:val="28"/>
    </w:rPr>
  </w:style>
  <w:style w:type="paragraph" w:styleId="Footer">
    <w:name w:val="footer"/>
    <w:basedOn w:val="Normal"/>
    <w:link w:val="FooterChar"/>
    <w:uiPriority w:val="99"/>
    <w:rsid w:val="00C5702B"/>
    <w:pPr>
      <w:tabs>
        <w:tab w:val="center" w:pos="4677"/>
        <w:tab w:val="right" w:pos="9355"/>
      </w:tabs>
    </w:pPr>
    <w:rPr>
      <w:szCs w:val="20"/>
      <w:lang w:eastAsia="ru-RU"/>
    </w:rPr>
  </w:style>
  <w:style w:type="character" w:customStyle="1" w:styleId="FooterChar">
    <w:name w:val="Footer Char"/>
    <w:basedOn w:val="DefaultParagraphFont"/>
    <w:link w:val="Footer"/>
    <w:uiPriority w:val="99"/>
    <w:locked/>
    <w:rsid w:val="00C5702B"/>
    <w:rPr>
      <w:rFonts w:ascii="Times New Roman" w:hAnsi="Times New Roman"/>
      <w:sz w:val="28"/>
    </w:rPr>
  </w:style>
  <w:style w:type="table" w:customStyle="1" w:styleId="1">
    <w:name w:val="Сетка таблицы1"/>
    <w:uiPriority w:val="99"/>
    <w:rsid w:val="00C5702B"/>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245023"/>
    <w:pPr>
      <w:spacing w:before="100" w:beforeAutospacing="1" w:after="100" w:afterAutospacing="1"/>
    </w:pPr>
    <w:rPr>
      <w:rFonts w:eastAsia="Times New Roman"/>
      <w:sz w:val="24"/>
      <w:szCs w:val="24"/>
      <w:lang w:eastAsia="ru-RU"/>
    </w:rPr>
  </w:style>
  <w:style w:type="character" w:customStyle="1" w:styleId="a">
    <w:name w:val="Основной текст_"/>
    <w:link w:val="10"/>
    <w:uiPriority w:val="99"/>
    <w:locked/>
    <w:rsid w:val="00BB7699"/>
    <w:rPr>
      <w:sz w:val="23"/>
      <w:shd w:val="clear" w:color="auto" w:fill="FFFFFF"/>
    </w:rPr>
  </w:style>
  <w:style w:type="paragraph" w:customStyle="1" w:styleId="10">
    <w:name w:val="Основной текст1"/>
    <w:basedOn w:val="Normal"/>
    <w:link w:val="a"/>
    <w:uiPriority w:val="99"/>
    <w:rsid w:val="00BB7699"/>
    <w:pPr>
      <w:shd w:val="clear" w:color="auto" w:fill="FFFFFF"/>
      <w:spacing w:line="264" w:lineRule="exact"/>
      <w:ind w:firstLine="320"/>
      <w:jc w:val="both"/>
    </w:pPr>
    <w:rPr>
      <w:rFonts w:ascii="Calibri" w:hAnsi="Calibri"/>
      <w:sz w:val="23"/>
      <w:szCs w:val="23"/>
      <w:shd w:val="clear" w:color="auto" w:fill="FFFFFF"/>
      <w:lang w:eastAsia="ru-RU"/>
    </w:rPr>
  </w:style>
  <w:style w:type="character" w:customStyle="1" w:styleId="1pt">
    <w:name w:val="Основной текст + Интервал 1 pt"/>
    <w:uiPriority w:val="99"/>
    <w:rsid w:val="00BB7699"/>
    <w:rPr>
      <w:spacing w:val="20"/>
      <w:sz w:val="22"/>
      <w:shd w:val="clear" w:color="auto" w:fill="FFFFFF"/>
    </w:rPr>
  </w:style>
  <w:style w:type="table" w:customStyle="1" w:styleId="2">
    <w:name w:val="Сетка таблицы2"/>
    <w:uiPriority w:val="99"/>
    <w:rsid w:val="00DA00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202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C5026"/>
    <w:pPr>
      <w:widowControl w:val="0"/>
      <w:suppressAutoHyphens/>
      <w:spacing w:after="120"/>
    </w:pPr>
    <w:rPr>
      <w:rFonts w:eastAsia="SimSun"/>
      <w:sz w:val="24"/>
      <w:szCs w:val="24"/>
      <w:lang w:eastAsia="ru-RU"/>
    </w:rPr>
  </w:style>
  <w:style w:type="character" w:customStyle="1" w:styleId="BodyTextChar">
    <w:name w:val="Body Text Char"/>
    <w:basedOn w:val="DefaultParagraphFont"/>
    <w:link w:val="BodyText"/>
    <w:uiPriority w:val="99"/>
    <w:locked/>
    <w:rsid w:val="005C5026"/>
    <w:rPr>
      <w:rFonts w:ascii="Times New Roman" w:eastAsia="SimSun" w:hAnsi="Times New Roman"/>
      <w:sz w:val="24"/>
      <w:lang w:eastAsia="ru-RU"/>
    </w:rPr>
  </w:style>
  <w:style w:type="character" w:customStyle="1" w:styleId="8">
    <w:name w:val="Основной текст (8)_"/>
    <w:link w:val="80"/>
    <w:uiPriority w:val="99"/>
    <w:locked/>
    <w:rsid w:val="002B439C"/>
    <w:rPr>
      <w:rFonts w:ascii="Arial Narrow" w:hAnsi="Arial Narrow"/>
      <w:b/>
      <w:sz w:val="19"/>
      <w:shd w:val="clear" w:color="auto" w:fill="FFFFFF"/>
    </w:rPr>
  </w:style>
  <w:style w:type="character" w:customStyle="1" w:styleId="8Exact">
    <w:name w:val="Основной текст (8) Exact"/>
    <w:uiPriority w:val="99"/>
    <w:rsid w:val="002B439C"/>
    <w:rPr>
      <w:rFonts w:ascii="Arial Narrow" w:hAnsi="Arial Narrow"/>
      <w:b/>
      <w:sz w:val="19"/>
      <w:u w:val="none"/>
    </w:rPr>
  </w:style>
  <w:style w:type="paragraph" w:customStyle="1" w:styleId="80">
    <w:name w:val="Основной текст (8)"/>
    <w:basedOn w:val="Normal"/>
    <w:link w:val="8"/>
    <w:uiPriority w:val="99"/>
    <w:rsid w:val="002B439C"/>
    <w:pPr>
      <w:widowControl w:val="0"/>
      <w:shd w:val="clear" w:color="auto" w:fill="FFFFFF"/>
      <w:spacing w:line="240" w:lineRule="exact"/>
      <w:jc w:val="right"/>
    </w:pPr>
    <w:rPr>
      <w:rFonts w:ascii="Arial Narrow" w:eastAsia="Times New Roman" w:hAnsi="Arial Narrow"/>
      <w:b/>
      <w:bCs/>
      <w:sz w:val="19"/>
      <w:szCs w:val="19"/>
      <w:lang w:eastAsia="ru-RU"/>
    </w:rPr>
  </w:style>
  <w:style w:type="character" w:customStyle="1" w:styleId="9">
    <w:name w:val="Основной текст (9)_"/>
    <w:link w:val="90"/>
    <w:uiPriority w:val="99"/>
    <w:locked/>
    <w:rsid w:val="00A12C2A"/>
    <w:rPr>
      <w:rFonts w:ascii="Arial Narrow" w:hAnsi="Arial Narrow"/>
      <w:sz w:val="20"/>
      <w:shd w:val="clear" w:color="auto" w:fill="FFFFFF"/>
    </w:rPr>
  </w:style>
  <w:style w:type="character" w:customStyle="1" w:styleId="914pt">
    <w:name w:val="Основной текст (9) + 14 pt"/>
    <w:uiPriority w:val="99"/>
    <w:rsid w:val="00A12C2A"/>
    <w:rPr>
      <w:rFonts w:ascii="Arial Narrow" w:hAnsi="Arial Narrow"/>
      <w:color w:val="000000"/>
      <w:spacing w:val="0"/>
      <w:w w:val="100"/>
      <w:position w:val="0"/>
      <w:sz w:val="28"/>
      <w:shd w:val="clear" w:color="auto" w:fill="FFFFFF"/>
      <w:lang w:val="ru-RU" w:eastAsia="ru-RU"/>
    </w:rPr>
  </w:style>
  <w:style w:type="paragraph" w:customStyle="1" w:styleId="90">
    <w:name w:val="Основной текст (9)"/>
    <w:basedOn w:val="Normal"/>
    <w:link w:val="9"/>
    <w:uiPriority w:val="99"/>
    <w:rsid w:val="00A12C2A"/>
    <w:pPr>
      <w:widowControl w:val="0"/>
      <w:shd w:val="clear" w:color="auto" w:fill="FFFFFF"/>
      <w:spacing w:after="180" w:line="240" w:lineRule="exact"/>
      <w:ind w:hanging="620"/>
      <w:jc w:val="both"/>
    </w:pPr>
    <w:rPr>
      <w:rFonts w:ascii="Arial Narrow" w:eastAsia="Times New Roman" w:hAnsi="Arial Narrow"/>
      <w:sz w:val="20"/>
      <w:szCs w:val="20"/>
      <w:lang w:eastAsia="ru-RU"/>
    </w:rPr>
  </w:style>
  <w:style w:type="paragraph" w:styleId="BalloonText">
    <w:name w:val="Balloon Text"/>
    <w:basedOn w:val="Normal"/>
    <w:link w:val="BalloonTextChar"/>
    <w:uiPriority w:val="99"/>
    <w:semiHidden/>
    <w:rsid w:val="00171F6E"/>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171F6E"/>
    <w:rPr>
      <w:rFonts w:ascii="Tahoma" w:hAnsi="Tahoma"/>
      <w:sz w:val="16"/>
    </w:rPr>
  </w:style>
  <w:style w:type="table" w:customStyle="1" w:styleId="TableNormal1">
    <w:name w:val="Table Normal1"/>
    <w:uiPriority w:val="99"/>
    <w:semiHidden/>
    <w:rsid w:val="00203DF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99"/>
    <w:qFormat/>
    <w:locked/>
    <w:rsid w:val="00203DF8"/>
    <w:pPr>
      <w:widowControl w:val="0"/>
      <w:autoSpaceDE w:val="0"/>
      <w:autoSpaceDN w:val="0"/>
      <w:spacing w:before="246"/>
      <w:ind w:left="2880" w:right="1201" w:hanging="1412"/>
    </w:pPr>
    <w:rPr>
      <w:rFonts w:eastAsia="Times New Roman"/>
      <w:b/>
      <w:bCs/>
      <w:sz w:val="32"/>
      <w:szCs w:val="32"/>
    </w:rPr>
  </w:style>
  <w:style w:type="character" w:customStyle="1" w:styleId="TitleChar">
    <w:name w:val="Title Char"/>
    <w:basedOn w:val="DefaultParagraphFont"/>
    <w:link w:val="Title"/>
    <w:uiPriority w:val="99"/>
    <w:locked/>
    <w:rsid w:val="00203DF8"/>
    <w:rPr>
      <w:rFonts w:ascii="Times New Roman" w:hAnsi="Times New Roman"/>
      <w:b/>
      <w:sz w:val="32"/>
      <w:lang w:eastAsia="en-US"/>
    </w:rPr>
  </w:style>
  <w:style w:type="paragraph" w:customStyle="1" w:styleId="TableParagraph">
    <w:name w:val="Table Paragraph"/>
    <w:basedOn w:val="Normal"/>
    <w:uiPriority w:val="99"/>
    <w:rsid w:val="00203DF8"/>
    <w:pPr>
      <w:widowControl w:val="0"/>
      <w:autoSpaceDE w:val="0"/>
      <w:autoSpaceDN w:val="0"/>
      <w:spacing w:before="92"/>
      <w:ind w:left="101"/>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1072891243">
      <w:marLeft w:val="0"/>
      <w:marRight w:val="0"/>
      <w:marTop w:val="0"/>
      <w:marBottom w:val="0"/>
      <w:divBdr>
        <w:top w:val="none" w:sz="0" w:space="0" w:color="auto"/>
        <w:left w:val="none" w:sz="0" w:space="0" w:color="auto"/>
        <w:bottom w:val="none" w:sz="0" w:space="0" w:color="auto"/>
        <w:right w:val="none" w:sz="0" w:space="0" w:color="auto"/>
      </w:divBdr>
    </w:div>
    <w:div w:id="1072891244">
      <w:marLeft w:val="0"/>
      <w:marRight w:val="0"/>
      <w:marTop w:val="0"/>
      <w:marBottom w:val="0"/>
      <w:divBdr>
        <w:top w:val="none" w:sz="0" w:space="0" w:color="auto"/>
        <w:left w:val="none" w:sz="0" w:space="0" w:color="auto"/>
        <w:bottom w:val="none" w:sz="0" w:space="0" w:color="auto"/>
        <w:right w:val="none" w:sz="0" w:space="0" w:color="auto"/>
      </w:divBdr>
    </w:div>
    <w:div w:id="1072891245">
      <w:marLeft w:val="0"/>
      <w:marRight w:val="0"/>
      <w:marTop w:val="0"/>
      <w:marBottom w:val="0"/>
      <w:divBdr>
        <w:top w:val="none" w:sz="0" w:space="0" w:color="auto"/>
        <w:left w:val="none" w:sz="0" w:space="0" w:color="auto"/>
        <w:bottom w:val="none" w:sz="0" w:space="0" w:color="auto"/>
        <w:right w:val="none" w:sz="0" w:space="0" w:color="auto"/>
      </w:divBdr>
    </w:div>
    <w:div w:id="1072891246">
      <w:marLeft w:val="0"/>
      <w:marRight w:val="0"/>
      <w:marTop w:val="0"/>
      <w:marBottom w:val="0"/>
      <w:divBdr>
        <w:top w:val="none" w:sz="0" w:space="0" w:color="auto"/>
        <w:left w:val="none" w:sz="0" w:space="0" w:color="auto"/>
        <w:bottom w:val="none" w:sz="0" w:space="0" w:color="auto"/>
        <w:right w:val="none" w:sz="0" w:space="0" w:color="auto"/>
      </w:divBdr>
    </w:div>
    <w:div w:id="1072891247">
      <w:marLeft w:val="0"/>
      <w:marRight w:val="0"/>
      <w:marTop w:val="0"/>
      <w:marBottom w:val="0"/>
      <w:divBdr>
        <w:top w:val="none" w:sz="0" w:space="0" w:color="auto"/>
        <w:left w:val="none" w:sz="0" w:space="0" w:color="auto"/>
        <w:bottom w:val="none" w:sz="0" w:space="0" w:color="auto"/>
        <w:right w:val="none" w:sz="0" w:space="0" w:color="auto"/>
      </w:divBdr>
    </w:div>
    <w:div w:id="1072891248">
      <w:marLeft w:val="0"/>
      <w:marRight w:val="0"/>
      <w:marTop w:val="0"/>
      <w:marBottom w:val="0"/>
      <w:divBdr>
        <w:top w:val="none" w:sz="0" w:space="0" w:color="auto"/>
        <w:left w:val="none" w:sz="0" w:space="0" w:color="auto"/>
        <w:bottom w:val="none" w:sz="0" w:space="0" w:color="auto"/>
        <w:right w:val="none" w:sz="0" w:space="0" w:color="auto"/>
      </w:divBdr>
    </w:div>
    <w:div w:id="1072891249">
      <w:marLeft w:val="0"/>
      <w:marRight w:val="0"/>
      <w:marTop w:val="0"/>
      <w:marBottom w:val="0"/>
      <w:divBdr>
        <w:top w:val="none" w:sz="0" w:space="0" w:color="auto"/>
        <w:left w:val="none" w:sz="0" w:space="0" w:color="auto"/>
        <w:bottom w:val="none" w:sz="0" w:space="0" w:color="auto"/>
        <w:right w:val="none" w:sz="0" w:space="0" w:color="auto"/>
      </w:divBdr>
    </w:div>
    <w:div w:id="107289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4707</TotalTime>
  <Pages>55</Pages>
  <Words>18198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Вакуленко В.В.</cp:lastModifiedBy>
  <cp:revision>131</cp:revision>
  <cp:lastPrinted>2020-07-22T04:26:00Z</cp:lastPrinted>
  <dcterms:created xsi:type="dcterms:W3CDTF">2018-07-22T11:17:00Z</dcterms:created>
  <dcterms:modified xsi:type="dcterms:W3CDTF">2003-01-02T00:48:00Z</dcterms:modified>
</cp:coreProperties>
</file>