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right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УТВЕРЖДАЮ</w:t>
      </w:r>
    </w:p>
    <w:p w:rsidR="005E02D5" w:rsidRPr="00B02871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Заведующий МКДОУ</w:t>
      </w:r>
    </w:p>
    <w:p w:rsidR="005E02D5" w:rsidRPr="00B02871" w:rsidRDefault="005E02D5" w:rsidP="00A64F85">
      <w:pPr>
        <w:jc w:val="right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5E02D5" w:rsidRPr="00B02871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Е.В. Васильева</w:t>
      </w:r>
    </w:p>
    <w:p w:rsidR="005E02D5" w:rsidRPr="00B02871" w:rsidRDefault="005E02D5" w:rsidP="00A64F85">
      <w:pPr>
        <w:jc w:val="right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с родителями в группе раннего возраста</w:t>
      </w:r>
    </w:p>
    <w:p w:rsidR="005E02D5" w:rsidRPr="00762FF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– 2026   учебный год.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Воспитатели: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Кокина Н.Ю.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Степанова О.А.</w:t>
      </w: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Pr="00B02871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</w:t>
        </w:r>
        <w:r w:rsidRPr="00B0287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02871">
        <w:rPr>
          <w:rFonts w:ascii="Times New Roman" w:hAnsi="Times New Roman"/>
          <w:sz w:val="24"/>
          <w:szCs w:val="24"/>
        </w:rPr>
        <w:t>.</w:t>
      </w:r>
    </w:p>
    <w:p w:rsidR="005E02D5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jc w:val="center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 w:rsidRPr="00A64F85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способствовать установлению сотрудничества детского сада и семьи в вопросах обучения и развития детей.</w:t>
      </w:r>
    </w:p>
    <w:p w:rsidR="005E02D5" w:rsidRDefault="005E02D5" w:rsidP="00A64F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5E02D5" w:rsidRDefault="005E02D5" w:rsidP="00A64F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</w:t>
      </w:r>
      <w:r w:rsidRPr="0006080C">
        <w:rPr>
          <w:rFonts w:ascii="Times New Roman" w:hAnsi="Times New Roman"/>
          <w:b/>
          <w:sz w:val="24"/>
          <w:szCs w:val="24"/>
        </w:rPr>
        <w:t xml:space="preserve">одительское  собрание </w:t>
      </w:r>
      <w:r>
        <w:rPr>
          <w:rFonts w:ascii="Times New Roman" w:hAnsi="Times New Roman"/>
          <w:b/>
          <w:sz w:val="24"/>
          <w:szCs w:val="24"/>
        </w:rPr>
        <w:t>«Современные дети и актуальные подходы к их воспитанию.</w:t>
      </w:r>
    </w:p>
    <w:p w:rsidR="005E02D5" w:rsidRDefault="005E02D5" w:rsidP="00A64F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E02D5" w:rsidRDefault="005E02D5" w:rsidP="00A64F85">
      <w:pPr>
        <w:spacing w:after="0" w:line="240" w:lineRule="auto"/>
        <w:textAlignment w:val="baseline"/>
      </w:pPr>
      <w:r w:rsidRPr="00FA4280">
        <w:rPr>
          <w:rFonts w:ascii="Times New Roman" w:hAnsi="Times New Roman"/>
          <w:b/>
          <w:sz w:val="24"/>
          <w:szCs w:val="24"/>
        </w:rPr>
        <w:t>Анкетирование</w:t>
      </w:r>
      <w:r>
        <w:rPr>
          <w:rFonts w:ascii="Times New Roman" w:hAnsi="Times New Roman"/>
          <w:sz w:val="24"/>
          <w:szCs w:val="24"/>
        </w:rPr>
        <w:t xml:space="preserve"> на тему: «Семья и детский сад – единое образовательное пространство»</w:t>
      </w:r>
    </w:p>
    <w:p w:rsidR="005E02D5" w:rsidRPr="0006080C" w:rsidRDefault="005E02D5" w:rsidP="00A64F85">
      <w:pPr>
        <w:spacing w:after="0" w:line="240" w:lineRule="auto"/>
        <w:textAlignment w:val="baseline"/>
      </w:pPr>
    </w:p>
    <w:p w:rsidR="005E02D5" w:rsidRDefault="005E02D5" w:rsidP="00A64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Консультации:</w:t>
      </w:r>
    </w:p>
    <w:p w:rsidR="005E02D5" w:rsidRPr="00C47F06" w:rsidRDefault="005E02D5" w:rsidP="00A64F85">
      <w:pPr>
        <w:rPr>
          <w:rFonts w:ascii="Times New Roman" w:hAnsi="Times New Roman"/>
          <w:sz w:val="24"/>
          <w:szCs w:val="24"/>
        </w:rPr>
      </w:pPr>
      <w:r w:rsidRPr="00C47F06">
        <w:rPr>
          <w:rFonts w:ascii="Times New Roman" w:hAnsi="Times New Roman"/>
          <w:sz w:val="24"/>
          <w:szCs w:val="24"/>
        </w:rPr>
        <w:t xml:space="preserve">Консультация «Адаптация детей к условиям незнакомой группы» </w:t>
      </w:r>
    </w:p>
    <w:p w:rsidR="005E02D5" w:rsidRPr="004B0413" w:rsidRDefault="005E02D5" w:rsidP="00A64F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413">
        <w:rPr>
          <w:rFonts w:ascii="Times New Roman" w:hAnsi="Times New Roman"/>
          <w:sz w:val="24"/>
          <w:szCs w:val="24"/>
        </w:rPr>
        <w:t>Консультация  для родителей «Безопасность — забота общая», «Использование и хранение опасных предметов»</w:t>
      </w:r>
      <w:r>
        <w:rPr>
          <w:rFonts w:ascii="Times New Roman" w:hAnsi="Times New Roman"/>
          <w:sz w:val="24"/>
          <w:szCs w:val="24"/>
        </w:rPr>
        <w:t>;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«Эффективные подходы к воспитанию современных детей».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 w:rsidRPr="00350F34">
        <w:rPr>
          <w:rFonts w:ascii="Times New Roman" w:hAnsi="Times New Roman"/>
          <w:sz w:val="24"/>
          <w:szCs w:val="24"/>
        </w:rPr>
        <w:t>Привлечение родителей к созданию развивающей сре</w:t>
      </w:r>
      <w:r>
        <w:rPr>
          <w:rFonts w:ascii="Times New Roman" w:hAnsi="Times New Roman"/>
          <w:sz w:val="24"/>
          <w:szCs w:val="24"/>
        </w:rPr>
        <w:t>ды по речевому воспитанию ребенка младшего дошкольного возраста (создание речевого центра).</w:t>
      </w:r>
    </w:p>
    <w:p w:rsidR="005E02D5" w:rsidRDefault="005E02D5" w:rsidP="00A64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беседы с родителями:</w:t>
      </w:r>
    </w:p>
    <w:p w:rsidR="005E02D5" w:rsidRPr="00C47F06" w:rsidRDefault="005E02D5" w:rsidP="00A64F85">
      <w:pPr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Почта для родителей «Письмецо в конверте….» (родителям предоставляется возможность прочесть письмо о своем ребенке, о его достижениях в течении дня).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«Индивидуальные особенности  вашего ребенка»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«Одежда ребенка на прогулке»</w:t>
      </w:r>
    </w:p>
    <w:p w:rsidR="005E02D5" w:rsidRDefault="005E02D5" w:rsidP="00A64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Папка – раскладушка: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«Вот и осень пришла!»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«Нашим мамам посвящается»</w:t>
      </w:r>
    </w:p>
    <w:p w:rsidR="005E02D5" w:rsidRDefault="005E02D5" w:rsidP="00A64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Родительский уголок:</w:t>
      </w:r>
    </w:p>
    <w:p w:rsidR="005E02D5" w:rsidRDefault="005E02D5" w:rsidP="00A64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«Чтобы дети не болели»</w:t>
      </w:r>
    </w:p>
    <w:p w:rsidR="005E02D5" w:rsidRDefault="005E02D5" w:rsidP="00DB66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«Какие дидактические игры необходимы детям младшего дошкольного возраста? »</w:t>
      </w:r>
    </w:p>
    <w:p w:rsidR="005E02D5" w:rsidRDefault="005E02D5" w:rsidP="00A64F85">
      <w:pPr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>Памятки, рекомендации:</w:t>
      </w:r>
    </w:p>
    <w:p w:rsidR="005E02D5" w:rsidRPr="00350F34" w:rsidRDefault="005E02D5" w:rsidP="00A64F85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Памятки для родителей: «Что должно быть у ребенка в шкафу?»</w:t>
      </w:r>
    </w:p>
    <w:p w:rsidR="005E02D5" w:rsidRPr="00350F34" w:rsidRDefault="005E02D5" w:rsidP="00A64F85">
      <w:pPr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Рекомендации: «Подготовка и развитие артикуляционного аппарата у детей младшего дошкольного возраста в домашних условиях».</w:t>
      </w:r>
    </w:p>
    <w:p w:rsidR="005E02D5" w:rsidRDefault="005E02D5">
      <w:pPr>
        <w:rPr>
          <w:rFonts w:ascii="Times New Roman" w:hAnsi="Times New Roman"/>
          <w:sz w:val="24"/>
          <w:szCs w:val="24"/>
        </w:rPr>
      </w:pPr>
    </w:p>
    <w:p w:rsidR="005E02D5" w:rsidRDefault="005E02D5" w:rsidP="00004C3B">
      <w:pPr>
        <w:jc w:val="center"/>
        <w:rPr>
          <w:rFonts w:ascii="Times New Roman" w:hAnsi="Times New Roman"/>
          <w:b/>
          <w:sz w:val="24"/>
          <w:szCs w:val="24"/>
        </w:rPr>
      </w:pPr>
      <w:r w:rsidRPr="0038704E">
        <w:rPr>
          <w:rFonts w:ascii="Times New Roman" w:hAnsi="Times New Roman"/>
          <w:b/>
          <w:sz w:val="24"/>
          <w:szCs w:val="24"/>
        </w:rPr>
        <w:t>II квартал</w:t>
      </w:r>
    </w:p>
    <w:p w:rsidR="005E02D5" w:rsidRDefault="005E02D5" w:rsidP="00004C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Консультации:</w:t>
      </w:r>
    </w:p>
    <w:p w:rsidR="005E02D5" w:rsidRDefault="005E02D5" w:rsidP="00004C3B">
      <w:pPr>
        <w:spacing w:after="0" w:line="240" w:lineRule="auto"/>
        <w:contextualSpacing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«Что должен уметь ребенок в младшем дошкольном возрасте?</w:t>
      </w:r>
      <w:r w:rsidRPr="0006080C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5E02D5" w:rsidRDefault="005E02D5" w:rsidP="00004C3B">
      <w:pPr>
        <w:spacing w:after="0" w:line="240" w:lineRule="auto"/>
        <w:contextualSpacing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«Чем полезно чтение художественной литературы перед сном?»</w:t>
      </w:r>
    </w:p>
    <w:p w:rsidR="005E02D5" w:rsidRPr="0006080C" w:rsidRDefault="005E02D5" w:rsidP="00004C3B">
      <w:pPr>
        <w:spacing w:after="0" w:line="240" w:lineRule="auto"/>
        <w:contextualSpacing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«О вреде слова «нельзя» или как правильно запрещать ребенку?»</w:t>
      </w: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в форме квест – игры «Речевое развитие детей посредством занимательных игр и игровых упражнений».</w:t>
      </w:r>
    </w:p>
    <w:p w:rsidR="005E02D5" w:rsidRPr="0006080C" w:rsidRDefault="005E02D5" w:rsidP="00004C3B">
      <w:pPr>
        <w:spacing w:after="0" w:line="240" w:lineRule="auto"/>
        <w:contextualSpacing/>
        <w:textAlignment w:val="baseline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6080C">
        <w:rPr>
          <w:rFonts w:ascii="Times New Roman" w:hAnsi="Times New Roman"/>
          <w:b/>
          <w:i/>
          <w:sz w:val="24"/>
          <w:szCs w:val="24"/>
          <w:lang w:eastAsia="ru-RU"/>
        </w:rPr>
        <w:t>Заседание родительского комитета (подготовка к проведению новогоднего утренника).</w:t>
      </w:r>
    </w:p>
    <w:p w:rsidR="005E02D5" w:rsidRDefault="005E02D5" w:rsidP="00004C3B">
      <w:pPr>
        <w:rPr>
          <w:rFonts w:ascii="Times New Roman" w:hAnsi="Times New Roman"/>
          <w:b/>
          <w:sz w:val="24"/>
          <w:szCs w:val="24"/>
        </w:rPr>
      </w:pPr>
    </w:p>
    <w:p w:rsidR="005E02D5" w:rsidRPr="0038704E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для родителей «Безопасность ребенка дома»</w:t>
      </w:r>
    </w:p>
    <w:p w:rsidR="005E02D5" w:rsidRDefault="005E02D5" w:rsidP="00004C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газета «Радуга» «Новости месяца»</w:t>
      </w:r>
    </w:p>
    <w:p w:rsidR="005E02D5" w:rsidRDefault="005E02D5" w:rsidP="00004C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беседы:</w:t>
      </w: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родителей к украшению группы, изготовлению атрибутов к новогоднему утреннику.</w:t>
      </w: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«Правила безопасности в новогодние праздники»</w:t>
      </w: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«Прогулки и их значение»</w:t>
      </w:r>
    </w:p>
    <w:p w:rsidR="005E02D5" w:rsidRDefault="005E02D5" w:rsidP="00004C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Родительский уголок:</w:t>
      </w: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стенда «23 февраля – День защитника Отечества»</w:t>
      </w:r>
    </w:p>
    <w:p w:rsidR="005E02D5" w:rsidRDefault="005E02D5" w:rsidP="00004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праздник, посвященный Дню защитника Отечества «Бравые солдаты»</w:t>
      </w:r>
    </w:p>
    <w:p w:rsidR="005E02D5" w:rsidRDefault="005E02D5" w:rsidP="00004C3B">
      <w:pPr>
        <w:spacing w:before="390" w:after="390" w:line="240" w:lineRule="auto"/>
        <w:contextualSpacing/>
        <w:textAlignment w:val="baseline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 w:rsidRPr="00CF648A">
        <w:rPr>
          <w:rFonts w:ascii="Times New Roman" w:hAnsi="Times New Roman"/>
          <w:bCs/>
          <w:sz w:val="24"/>
          <w:szCs w:val="24"/>
          <w:lang w:eastAsia="ru-RU"/>
        </w:rPr>
        <w:t>Совместное творчество родит</w:t>
      </w:r>
      <w:r>
        <w:rPr>
          <w:rFonts w:ascii="Times New Roman" w:hAnsi="Times New Roman"/>
          <w:bCs/>
          <w:sz w:val="24"/>
          <w:szCs w:val="24"/>
          <w:lang w:eastAsia="ru-RU"/>
        </w:rPr>
        <w:t>елей и детей. Конкурс фотографий «Моя семья».</w:t>
      </w:r>
    </w:p>
    <w:p w:rsidR="005E02D5" w:rsidRDefault="005E02D5" w:rsidP="00004C3B">
      <w:pPr>
        <w:spacing w:before="390" w:after="390" w:line="240" w:lineRule="auto"/>
        <w:contextualSpacing/>
        <w:textAlignment w:val="baseline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p w:rsidR="005E02D5" w:rsidRPr="00CF648A" w:rsidRDefault="005E02D5" w:rsidP="00004C3B">
      <w:pPr>
        <w:spacing w:before="390" w:after="390" w:line="240" w:lineRule="auto"/>
        <w:contextualSpacing/>
        <w:textAlignment w:val="baseline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p w:rsidR="005E02D5" w:rsidRPr="000819E0" w:rsidRDefault="005E02D5" w:rsidP="006144B1">
      <w:pPr>
        <w:jc w:val="center"/>
        <w:rPr>
          <w:rFonts w:ascii="Times New Roman" w:hAnsi="Times New Roman"/>
          <w:b/>
          <w:sz w:val="24"/>
          <w:szCs w:val="24"/>
        </w:rPr>
      </w:pPr>
      <w:r w:rsidRPr="000819E0">
        <w:rPr>
          <w:rFonts w:ascii="Times New Roman" w:hAnsi="Times New Roman"/>
          <w:b/>
          <w:sz w:val="24"/>
          <w:szCs w:val="24"/>
        </w:rPr>
        <w:t>III квартал</w:t>
      </w:r>
    </w:p>
    <w:p w:rsidR="005E02D5" w:rsidRDefault="005E02D5" w:rsidP="006144B1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</w:rPr>
        <w:t>Итоговое родительское собрание: «Год так быстро пролетел, но а мы стали взрослей»</w:t>
      </w:r>
    </w:p>
    <w:p w:rsidR="005E02D5" w:rsidRDefault="005E02D5" w:rsidP="006144B1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для родителей: «Встречаем лето с детьми»</w:t>
      </w: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«О капризах и упрямстве»</w:t>
      </w: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 w:rsidRPr="00AC7138">
        <w:rPr>
          <w:rFonts w:ascii="Times New Roman" w:hAnsi="Times New Roman"/>
          <w:sz w:val="24"/>
          <w:szCs w:val="24"/>
        </w:rPr>
        <w:t>Буклет: « Не страшен огонь тому, кто знаком с правилами пожарной безопасности!»</w:t>
      </w:r>
    </w:p>
    <w:p w:rsidR="005E02D5" w:rsidRDefault="005E02D5" w:rsidP="006144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Консультации:</w:t>
      </w:r>
    </w:p>
    <w:p w:rsidR="005E02D5" w:rsidRPr="006144B1" w:rsidRDefault="005E02D5" w:rsidP="006144B1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«Обязательно ли спать ребенку днем?</w:t>
      </w:r>
      <w:r w:rsidRPr="00AC7138">
        <w:rPr>
          <w:rFonts w:ascii="Times New Roman" w:hAnsi="Times New Roman"/>
          <w:sz w:val="24"/>
          <w:szCs w:val="24"/>
          <w:lang w:eastAsia="ru-RU"/>
        </w:rPr>
        <w:t>»</w:t>
      </w:r>
    </w:p>
    <w:p w:rsidR="005E02D5" w:rsidRDefault="005E02D5" w:rsidP="006144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02D5" w:rsidRDefault="005E02D5" w:rsidP="006144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«Осторожно, ледоход!»</w:t>
      </w: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«Обучаем детей безопасному поведению на улице»</w:t>
      </w: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«Капризы ребенка. Как реагировать родителям?»</w:t>
      </w:r>
    </w:p>
    <w:p w:rsidR="005E02D5" w:rsidRPr="006144B1" w:rsidRDefault="005E02D5" w:rsidP="006144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беседы:</w:t>
      </w: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 w:rsidRPr="00287702">
        <w:rPr>
          <w:rFonts w:ascii="Times New Roman" w:hAnsi="Times New Roman"/>
          <w:sz w:val="24"/>
          <w:szCs w:val="24"/>
        </w:rPr>
        <w:t>Соблюдение режима дня в детском саду и дома</w:t>
      </w:r>
      <w:r>
        <w:rPr>
          <w:rFonts w:ascii="Times New Roman" w:hAnsi="Times New Roman"/>
          <w:sz w:val="24"/>
          <w:szCs w:val="24"/>
        </w:rPr>
        <w:t>.</w:t>
      </w:r>
    </w:p>
    <w:p w:rsidR="005E02D5" w:rsidRPr="00CF648A" w:rsidRDefault="005E02D5" w:rsidP="006144B1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CF648A">
        <w:rPr>
          <w:rFonts w:ascii="Times New Roman" w:hAnsi="Times New Roman"/>
          <w:bCs/>
          <w:sz w:val="24"/>
          <w:szCs w:val="24"/>
          <w:lang w:eastAsia="ru-RU"/>
        </w:rPr>
        <w:t>Инструктаж с родителями в рамках акции «Безопасное лето», «Безопасные каникулы».</w:t>
      </w: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</w:p>
    <w:p w:rsidR="005E02D5" w:rsidRDefault="005E02D5" w:rsidP="00614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– класс на тему: «Подвижные игры с детьми младшего дошкольного возраста»</w:t>
      </w:r>
    </w:p>
    <w:p w:rsidR="005E02D5" w:rsidRDefault="005E02D5" w:rsidP="006144B1">
      <w:pPr>
        <w:rPr>
          <w:rFonts w:ascii="Times New Roman" w:hAnsi="Times New Roman"/>
          <w:b/>
          <w:sz w:val="24"/>
          <w:szCs w:val="24"/>
        </w:rPr>
      </w:pPr>
    </w:p>
    <w:p w:rsidR="005E02D5" w:rsidRDefault="005E02D5" w:rsidP="006144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Родительский уголок:</w:t>
      </w:r>
    </w:p>
    <w:p w:rsidR="005E02D5" w:rsidRDefault="005E02D5" w:rsidP="006144B1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C7138">
        <w:rPr>
          <w:rFonts w:ascii="Times New Roman" w:hAnsi="Times New Roman"/>
          <w:sz w:val="24"/>
          <w:szCs w:val="24"/>
          <w:lang w:eastAsia="ru-RU"/>
        </w:rPr>
        <w:t>Оформить стенд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C7138">
        <w:rPr>
          <w:rFonts w:ascii="Times New Roman" w:hAnsi="Times New Roman"/>
          <w:sz w:val="24"/>
          <w:szCs w:val="24"/>
          <w:lang w:eastAsia="ru-RU"/>
        </w:rPr>
        <w:t xml:space="preserve"> на тем</w:t>
      </w:r>
      <w:r>
        <w:rPr>
          <w:rFonts w:ascii="Times New Roman" w:hAnsi="Times New Roman"/>
          <w:sz w:val="24"/>
          <w:szCs w:val="24"/>
          <w:lang w:eastAsia="ru-RU"/>
        </w:rPr>
        <w:t>у: «Международный женский день», Фотоколлаж «Всех дороже мне они…это мамочка и бабушка мои!»</w:t>
      </w:r>
      <w:bookmarkStart w:id="0" w:name="_GoBack"/>
      <w:bookmarkEnd w:id="0"/>
    </w:p>
    <w:p w:rsidR="005E02D5" w:rsidRPr="00AC7138" w:rsidRDefault="005E02D5" w:rsidP="006144B1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E02D5" w:rsidRPr="00AC7138" w:rsidRDefault="005E02D5" w:rsidP="006144B1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AC7138">
        <w:rPr>
          <w:rFonts w:ascii="Times New Roman" w:hAnsi="Times New Roman"/>
          <w:bCs/>
          <w:sz w:val="24"/>
          <w:szCs w:val="24"/>
          <w:lang w:eastAsia="ru-RU"/>
        </w:rPr>
        <w:t>Оформление стенда  к празднику «День Победы».</w:t>
      </w:r>
    </w:p>
    <w:p w:rsidR="005E02D5" w:rsidRPr="00CF648A" w:rsidRDefault="005E02D5" w:rsidP="006144B1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E02D5" w:rsidRPr="00A64F85" w:rsidRDefault="005E02D5">
      <w:pPr>
        <w:rPr>
          <w:rFonts w:ascii="Times New Roman" w:hAnsi="Times New Roman"/>
          <w:sz w:val="24"/>
          <w:szCs w:val="24"/>
        </w:rPr>
      </w:pPr>
    </w:p>
    <w:sectPr w:rsidR="005E02D5" w:rsidRPr="00A64F85" w:rsidSect="00A64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E81"/>
    <w:rsid w:val="00004C3B"/>
    <w:rsid w:val="0006080C"/>
    <w:rsid w:val="000819E0"/>
    <w:rsid w:val="00287702"/>
    <w:rsid w:val="002D4064"/>
    <w:rsid w:val="00350F34"/>
    <w:rsid w:val="0038704E"/>
    <w:rsid w:val="0047315E"/>
    <w:rsid w:val="004B0413"/>
    <w:rsid w:val="004B1FDB"/>
    <w:rsid w:val="005E02D5"/>
    <w:rsid w:val="006144B1"/>
    <w:rsid w:val="00715E7F"/>
    <w:rsid w:val="00762FF1"/>
    <w:rsid w:val="00896D12"/>
    <w:rsid w:val="00942585"/>
    <w:rsid w:val="009700C1"/>
    <w:rsid w:val="009B1E81"/>
    <w:rsid w:val="00A64F85"/>
    <w:rsid w:val="00AC7138"/>
    <w:rsid w:val="00AE1A5D"/>
    <w:rsid w:val="00B02871"/>
    <w:rsid w:val="00B02AB3"/>
    <w:rsid w:val="00C47F06"/>
    <w:rsid w:val="00CF648A"/>
    <w:rsid w:val="00D33FE7"/>
    <w:rsid w:val="00D86977"/>
    <w:rsid w:val="00DB6690"/>
    <w:rsid w:val="00DB674E"/>
    <w:rsid w:val="00E44065"/>
    <w:rsid w:val="00F85E4D"/>
    <w:rsid w:val="00FA4280"/>
    <w:rsid w:val="00FD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uiPriority w:val="99"/>
    <w:rsid w:val="00614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629</Words>
  <Characters>3589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Вакуленко В.В.</cp:lastModifiedBy>
  <cp:revision>8</cp:revision>
  <dcterms:created xsi:type="dcterms:W3CDTF">2025-04-19T14:46:00Z</dcterms:created>
  <dcterms:modified xsi:type="dcterms:W3CDTF">2003-01-05T01:31:00Z</dcterms:modified>
</cp:coreProperties>
</file>