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5C" w:rsidRPr="00762FF1" w:rsidRDefault="000E1C5C" w:rsidP="0083446A">
      <w:pPr>
        <w:rPr>
          <w:rFonts w:ascii="Times New Roman" w:hAnsi="Times New Roman"/>
          <w:sz w:val="24"/>
          <w:szCs w:val="24"/>
        </w:rPr>
      </w:pPr>
      <w:r w:rsidRPr="00762FF1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</w:p>
    <w:p w:rsidR="000E1C5C" w:rsidRPr="00762FF1" w:rsidRDefault="000E1C5C" w:rsidP="0083446A">
      <w:pPr>
        <w:jc w:val="center"/>
        <w:rPr>
          <w:rFonts w:ascii="Times New Roman" w:hAnsi="Times New Roman"/>
          <w:sz w:val="24"/>
          <w:szCs w:val="24"/>
        </w:rPr>
      </w:pPr>
      <w:r w:rsidRPr="00762FF1">
        <w:rPr>
          <w:rFonts w:ascii="Times New Roman" w:hAnsi="Times New Roman"/>
          <w:sz w:val="24"/>
          <w:szCs w:val="24"/>
        </w:rPr>
        <w:t>«Детский сад г. Николаевска»</w:t>
      </w:r>
    </w:p>
    <w:p w:rsidR="000E1C5C" w:rsidRPr="00762FF1" w:rsidRDefault="000E1C5C" w:rsidP="0083446A">
      <w:pPr>
        <w:jc w:val="center"/>
        <w:rPr>
          <w:rFonts w:ascii="Times New Roman" w:hAnsi="Times New Roman"/>
          <w:sz w:val="24"/>
          <w:szCs w:val="24"/>
        </w:rPr>
      </w:pPr>
      <w:r w:rsidRPr="00762FF1">
        <w:rPr>
          <w:rFonts w:ascii="Times New Roman" w:hAnsi="Times New Roman"/>
          <w:sz w:val="24"/>
          <w:szCs w:val="24"/>
        </w:rPr>
        <w:t>Николаевского муниципального района Волгоградской области</w:t>
      </w:r>
    </w:p>
    <w:p w:rsidR="000E1C5C" w:rsidRDefault="000E1C5C" w:rsidP="0083446A">
      <w:pPr>
        <w:jc w:val="center"/>
        <w:rPr>
          <w:rFonts w:ascii="Times New Roman" w:hAnsi="Times New Roman"/>
          <w:sz w:val="24"/>
          <w:szCs w:val="24"/>
        </w:rPr>
      </w:pPr>
    </w:p>
    <w:p w:rsidR="000E1C5C" w:rsidRPr="00762FF1" w:rsidRDefault="000E1C5C" w:rsidP="0083446A">
      <w:pPr>
        <w:jc w:val="center"/>
        <w:rPr>
          <w:rFonts w:ascii="Times New Roman" w:hAnsi="Times New Roman"/>
          <w:sz w:val="24"/>
          <w:szCs w:val="24"/>
        </w:rPr>
      </w:pPr>
    </w:p>
    <w:p w:rsidR="000E1C5C" w:rsidRPr="00762FF1" w:rsidRDefault="000E1C5C" w:rsidP="008344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762FF1">
        <w:rPr>
          <w:rFonts w:ascii="Times New Roman" w:hAnsi="Times New Roman"/>
          <w:sz w:val="24"/>
          <w:szCs w:val="24"/>
        </w:rPr>
        <w:t>УТВЕРЖДАЮ</w:t>
      </w:r>
    </w:p>
    <w:p w:rsidR="000E1C5C" w:rsidRDefault="000E1C5C" w:rsidP="0083446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762FF1">
        <w:rPr>
          <w:rFonts w:ascii="Times New Roman" w:hAnsi="Times New Roman"/>
          <w:sz w:val="24"/>
          <w:szCs w:val="24"/>
        </w:rPr>
        <w:t>Заведующий МКДОУ</w:t>
      </w:r>
    </w:p>
    <w:p w:rsidR="000E1C5C" w:rsidRPr="00762FF1" w:rsidRDefault="000E1C5C" w:rsidP="0083446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762FF1">
        <w:rPr>
          <w:rFonts w:ascii="Times New Roman" w:hAnsi="Times New Roman"/>
          <w:sz w:val="24"/>
          <w:szCs w:val="24"/>
        </w:rPr>
        <w:t xml:space="preserve"> «Детский сад г. Николаевска»</w:t>
      </w:r>
    </w:p>
    <w:p w:rsidR="000E1C5C" w:rsidRPr="00762FF1" w:rsidRDefault="000E1C5C" w:rsidP="008344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762FF1">
        <w:rPr>
          <w:rFonts w:ascii="Times New Roman" w:hAnsi="Times New Roman"/>
          <w:sz w:val="24"/>
          <w:szCs w:val="24"/>
        </w:rPr>
        <w:t>Е.В. Васильева</w:t>
      </w:r>
    </w:p>
    <w:p w:rsidR="000E1C5C" w:rsidRPr="00762FF1" w:rsidRDefault="000E1C5C" w:rsidP="0083446A">
      <w:pPr>
        <w:jc w:val="right"/>
        <w:rPr>
          <w:rFonts w:ascii="Times New Roman" w:hAnsi="Times New Roman"/>
          <w:sz w:val="24"/>
          <w:szCs w:val="24"/>
        </w:rPr>
      </w:pPr>
    </w:p>
    <w:p w:rsidR="000E1C5C" w:rsidRPr="00762FF1" w:rsidRDefault="000E1C5C" w:rsidP="0083446A">
      <w:pPr>
        <w:jc w:val="right"/>
        <w:rPr>
          <w:rFonts w:ascii="Times New Roman" w:hAnsi="Times New Roman"/>
          <w:sz w:val="24"/>
          <w:szCs w:val="24"/>
        </w:rPr>
      </w:pPr>
    </w:p>
    <w:p w:rsidR="000E1C5C" w:rsidRDefault="000E1C5C" w:rsidP="0083446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мероприятий по пожарной безопасности в группе раннего возраста</w:t>
      </w:r>
      <w:bookmarkStart w:id="0" w:name="_GoBack"/>
      <w:bookmarkEnd w:id="0"/>
    </w:p>
    <w:p w:rsidR="000E1C5C" w:rsidRPr="00762FF1" w:rsidRDefault="000E1C5C" w:rsidP="0083446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2025 – 2026  учебный год.</w:t>
      </w:r>
    </w:p>
    <w:p w:rsidR="000E1C5C" w:rsidRPr="00762FF1" w:rsidRDefault="000E1C5C" w:rsidP="0083446A">
      <w:pPr>
        <w:jc w:val="center"/>
        <w:rPr>
          <w:rFonts w:ascii="Times New Roman" w:hAnsi="Times New Roman"/>
          <w:sz w:val="24"/>
          <w:szCs w:val="24"/>
        </w:rPr>
      </w:pPr>
    </w:p>
    <w:p w:rsidR="000E1C5C" w:rsidRPr="00762FF1" w:rsidRDefault="000E1C5C" w:rsidP="0083446A">
      <w:pPr>
        <w:jc w:val="center"/>
        <w:rPr>
          <w:rFonts w:ascii="Times New Roman" w:hAnsi="Times New Roman"/>
          <w:sz w:val="24"/>
          <w:szCs w:val="24"/>
        </w:rPr>
      </w:pPr>
    </w:p>
    <w:p w:rsidR="000E1C5C" w:rsidRDefault="000E1C5C" w:rsidP="0083446A">
      <w:pPr>
        <w:jc w:val="center"/>
        <w:rPr>
          <w:rFonts w:ascii="Times New Roman" w:hAnsi="Times New Roman"/>
          <w:sz w:val="24"/>
          <w:szCs w:val="24"/>
        </w:rPr>
      </w:pPr>
    </w:p>
    <w:p w:rsidR="000E1C5C" w:rsidRPr="00762FF1" w:rsidRDefault="000E1C5C" w:rsidP="0083446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762FF1">
        <w:rPr>
          <w:rFonts w:ascii="Times New Roman" w:hAnsi="Times New Roman"/>
          <w:sz w:val="24"/>
          <w:szCs w:val="24"/>
        </w:rPr>
        <w:t xml:space="preserve">  Воспитатели: </w:t>
      </w:r>
    </w:p>
    <w:p w:rsidR="000E1C5C" w:rsidRPr="00762FF1" w:rsidRDefault="000E1C5C" w:rsidP="0083446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762FF1">
        <w:rPr>
          <w:rFonts w:ascii="Times New Roman" w:hAnsi="Times New Roman"/>
          <w:sz w:val="24"/>
          <w:szCs w:val="24"/>
        </w:rPr>
        <w:t>Кокина Н.Ю.</w:t>
      </w:r>
    </w:p>
    <w:p w:rsidR="000E1C5C" w:rsidRPr="00762FF1" w:rsidRDefault="000E1C5C" w:rsidP="008344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Степанова О.А.</w:t>
      </w:r>
    </w:p>
    <w:p w:rsidR="000E1C5C" w:rsidRPr="00762FF1" w:rsidRDefault="000E1C5C" w:rsidP="0083446A">
      <w:pPr>
        <w:jc w:val="center"/>
        <w:rPr>
          <w:rFonts w:ascii="Times New Roman" w:hAnsi="Times New Roman"/>
          <w:sz w:val="24"/>
          <w:szCs w:val="24"/>
        </w:rPr>
      </w:pPr>
    </w:p>
    <w:p w:rsidR="000E1C5C" w:rsidRPr="00762FF1" w:rsidRDefault="000E1C5C" w:rsidP="0083446A">
      <w:pPr>
        <w:jc w:val="center"/>
        <w:rPr>
          <w:rFonts w:ascii="Times New Roman" w:hAnsi="Times New Roman"/>
          <w:sz w:val="24"/>
          <w:szCs w:val="24"/>
        </w:rPr>
      </w:pPr>
    </w:p>
    <w:p w:rsidR="000E1C5C" w:rsidRDefault="000E1C5C" w:rsidP="0083446A">
      <w:pPr>
        <w:jc w:val="center"/>
        <w:rPr>
          <w:rFonts w:ascii="Times New Roman" w:hAnsi="Times New Roman"/>
          <w:sz w:val="24"/>
          <w:szCs w:val="24"/>
        </w:rPr>
      </w:pPr>
    </w:p>
    <w:p w:rsidR="000E1C5C" w:rsidRDefault="000E1C5C" w:rsidP="0083446A">
      <w:pPr>
        <w:jc w:val="center"/>
        <w:rPr>
          <w:rFonts w:ascii="Times New Roman" w:hAnsi="Times New Roman"/>
          <w:sz w:val="24"/>
          <w:szCs w:val="24"/>
        </w:rPr>
      </w:pPr>
    </w:p>
    <w:p w:rsidR="000E1C5C" w:rsidRDefault="000E1C5C" w:rsidP="0083446A">
      <w:pPr>
        <w:jc w:val="center"/>
        <w:rPr>
          <w:rFonts w:ascii="Times New Roman" w:hAnsi="Times New Roman"/>
          <w:sz w:val="24"/>
          <w:szCs w:val="24"/>
        </w:rPr>
      </w:pPr>
    </w:p>
    <w:p w:rsidR="000E1C5C" w:rsidRDefault="000E1C5C" w:rsidP="0083446A">
      <w:pPr>
        <w:jc w:val="center"/>
        <w:rPr>
          <w:rFonts w:ascii="Times New Roman" w:hAnsi="Times New Roman"/>
          <w:sz w:val="24"/>
          <w:szCs w:val="24"/>
        </w:rPr>
      </w:pPr>
    </w:p>
    <w:p w:rsidR="000E1C5C" w:rsidRDefault="000E1C5C" w:rsidP="0083446A">
      <w:pPr>
        <w:jc w:val="center"/>
        <w:rPr>
          <w:rFonts w:ascii="Times New Roman" w:hAnsi="Times New Roman"/>
          <w:sz w:val="24"/>
          <w:szCs w:val="24"/>
        </w:rPr>
      </w:pPr>
    </w:p>
    <w:p w:rsidR="000E1C5C" w:rsidRDefault="000E1C5C" w:rsidP="0083446A">
      <w:pPr>
        <w:jc w:val="center"/>
        <w:rPr>
          <w:rFonts w:ascii="Times New Roman" w:hAnsi="Times New Roman"/>
          <w:sz w:val="24"/>
          <w:szCs w:val="24"/>
        </w:rPr>
      </w:pPr>
    </w:p>
    <w:p w:rsidR="000E1C5C" w:rsidRPr="00762FF1" w:rsidRDefault="000E1C5C" w:rsidP="0083446A">
      <w:pPr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25 г"/>
        </w:smartTagPr>
        <w:r>
          <w:rPr>
            <w:rFonts w:ascii="Times New Roman" w:hAnsi="Times New Roman"/>
            <w:sz w:val="24"/>
            <w:szCs w:val="24"/>
          </w:rPr>
          <w:t>2025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0E1C5C" w:rsidRPr="00762FF1" w:rsidRDefault="000E1C5C" w:rsidP="0083446A">
      <w:pPr>
        <w:jc w:val="center"/>
        <w:rPr>
          <w:rFonts w:ascii="Times New Roman" w:hAnsi="Times New Roman"/>
          <w:sz w:val="24"/>
          <w:szCs w:val="24"/>
        </w:rPr>
      </w:pPr>
    </w:p>
    <w:p w:rsidR="000E1C5C" w:rsidRDefault="000E1C5C" w:rsidP="008344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закреплять понятие пожарная безопасность, формировать знания и умения соблюдать правила пожарной безопасности.</w:t>
      </w:r>
    </w:p>
    <w:p w:rsidR="000E1C5C" w:rsidRDefault="000E1C5C" w:rsidP="0083446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0E1C5C" w:rsidRPr="00EB472C" w:rsidRDefault="000E1C5C" w:rsidP="0083446A">
      <w:pPr>
        <w:rPr>
          <w:rFonts w:ascii="Times New Roman" w:hAnsi="Times New Roman"/>
          <w:sz w:val="24"/>
          <w:szCs w:val="24"/>
        </w:rPr>
      </w:pPr>
      <w:r w:rsidRPr="00EB472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Продолжать ф</w:t>
      </w:r>
      <w:r w:rsidRPr="00EB472C">
        <w:rPr>
          <w:rFonts w:ascii="Times New Roman" w:hAnsi="Times New Roman"/>
          <w:sz w:val="24"/>
          <w:szCs w:val="24"/>
        </w:rPr>
        <w:t>ормировать элементарные навыки пожарной безопасности; познакомить с профессией пожарный, раскрыть значимость его труда;</w:t>
      </w:r>
    </w:p>
    <w:p w:rsidR="000E1C5C" w:rsidRPr="00EB472C" w:rsidRDefault="000E1C5C" w:rsidP="0083446A">
      <w:pPr>
        <w:rPr>
          <w:rFonts w:ascii="Times New Roman" w:hAnsi="Times New Roman"/>
          <w:sz w:val="24"/>
          <w:szCs w:val="24"/>
        </w:rPr>
      </w:pPr>
      <w:r w:rsidRPr="00EB472C">
        <w:rPr>
          <w:rFonts w:ascii="Times New Roman" w:hAnsi="Times New Roman"/>
          <w:sz w:val="24"/>
          <w:szCs w:val="24"/>
        </w:rPr>
        <w:t>- Развивать определенные знания и умения ориентировки в пространстве;</w:t>
      </w:r>
    </w:p>
    <w:p w:rsidR="000E1C5C" w:rsidRPr="00EB472C" w:rsidRDefault="000E1C5C" w:rsidP="0083446A">
      <w:pPr>
        <w:rPr>
          <w:rFonts w:ascii="Times New Roman" w:hAnsi="Times New Roman"/>
          <w:sz w:val="24"/>
          <w:szCs w:val="24"/>
        </w:rPr>
      </w:pPr>
      <w:r w:rsidRPr="00EB472C">
        <w:rPr>
          <w:rFonts w:ascii="Times New Roman" w:hAnsi="Times New Roman"/>
          <w:sz w:val="24"/>
          <w:szCs w:val="24"/>
        </w:rPr>
        <w:t>- Воспитывать чувство осторожности  за себя и за жизнь своих близких.</w:t>
      </w:r>
    </w:p>
    <w:p w:rsidR="000E1C5C" w:rsidRDefault="000E1C5C" w:rsidP="007D694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квартал</w:t>
      </w:r>
    </w:p>
    <w:p w:rsidR="000E1C5C" w:rsidRDefault="000E1C5C" w:rsidP="007D694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1.Беседа на тему: «Спички не тронь, в спичках огонь»</w:t>
      </w:r>
    </w:p>
    <w:p w:rsidR="000E1C5C" w:rsidRDefault="000E1C5C" w:rsidP="007D69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продолжать формировать представления детей о пользе и вреде огня.</w:t>
      </w:r>
    </w:p>
    <w:p w:rsidR="000E1C5C" w:rsidRPr="007D6941" w:rsidRDefault="000E1C5C" w:rsidP="007D6941">
      <w:pPr>
        <w:rPr>
          <w:rFonts w:ascii="Times New Roman" w:hAnsi="Times New Roman"/>
          <w:b/>
          <w:sz w:val="24"/>
          <w:szCs w:val="24"/>
        </w:rPr>
      </w:pPr>
      <w:r w:rsidRPr="007D6941">
        <w:rPr>
          <w:rFonts w:ascii="Times New Roman" w:hAnsi="Times New Roman"/>
          <w:b/>
          <w:sz w:val="24"/>
          <w:szCs w:val="24"/>
        </w:rPr>
        <w:t>Беседа на тему: «Кто они  пожарные?»</w:t>
      </w:r>
    </w:p>
    <w:p w:rsidR="000E1C5C" w:rsidRPr="007D6941" w:rsidRDefault="000E1C5C" w:rsidP="007D6941">
      <w:pPr>
        <w:rPr>
          <w:rFonts w:ascii="Times New Roman" w:hAnsi="Times New Roman"/>
          <w:sz w:val="24"/>
          <w:szCs w:val="24"/>
        </w:rPr>
      </w:pPr>
      <w:r w:rsidRPr="007D6941">
        <w:rPr>
          <w:rFonts w:ascii="Times New Roman" w:hAnsi="Times New Roman"/>
          <w:b/>
          <w:sz w:val="24"/>
          <w:szCs w:val="24"/>
        </w:rPr>
        <w:t>Цель:</w:t>
      </w:r>
      <w:r w:rsidRPr="007D6941">
        <w:rPr>
          <w:rFonts w:ascii="Times New Roman" w:hAnsi="Times New Roman"/>
          <w:sz w:val="24"/>
          <w:szCs w:val="24"/>
        </w:rPr>
        <w:t xml:space="preserve"> дать представление о профессии «пожарный».</w:t>
      </w:r>
    </w:p>
    <w:p w:rsidR="000E1C5C" w:rsidRDefault="000E1C5C" w:rsidP="007D694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Чтение художественной литературы: </w:t>
      </w:r>
    </w:p>
    <w:p w:rsidR="000E1C5C" w:rsidRDefault="000E1C5C" w:rsidP="007D694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И. Холин «Как непослушная хрюшка едва не сгорела»; Л. Куклин «Пожарный»</w:t>
      </w:r>
    </w:p>
    <w:p w:rsidR="000E1C5C" w:rsidRDefault="000E1C5C" w:rsidP="007D694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FF0429">
        <w:rPr>
          <w:rFonts w:ascii="Times New Roman" w:hAnsi="Times New Roman"/>
          <w:sz w:val="24"/>
          <w:szCs w:val="24"/>
        </w:rPr>
        <w:t>развивать слуховое восприятие; умение понимать смысл художественного произведения.</w:t>
      </w:r>
    </w:p>
    <w:p w:rsidR="000E1C5C" w:rsidRPr="00CA0B80" w:rsidRDefault="000E1C5C" w:rsidP="00CA0B8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3.Дидактические упражнения: </w:t>
      </w:r>
    </w:p>
    <w:p w:rsidR="000E1C5C" w:rsidRPr="00CA0B80" w:rsidRDefault="000E1C5C" w:rsidP="00CA0B8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«Хорошо – плохо»</w:t>
      </w:r>
    </w:p>
    <w:p w:rsidR="000E1C5C" w:rsidRDefault="000E1C5C" w:rsidP="00CA0B80">
      <w:pPr>
        <w:rPr>
          <w:rFonts w:ascii="Times New Roman" w:hAnsi="Times New Roman"/>
          <w:sz w:val="24"/>
          <w:szCs w:val="24"/>
        </w:rPr>
      </w:pPr>
      <w:r w:rsidRPr="00CA0B80">
        <w:rPr>
          <w:rFonts w:ascii="Times New Roman" w:hAnsi="Times New Roman"/>
          <w:b/>
          <w:sz w:val="24"/>
          <w:szCs w:val="24"/>
        </w:rPr>
        <w:t xml:space="preserve">Цель: </w:t>
      </w:r>
      <w:r w:rsidRPr="00CA0B80">
        <w:rPr>
          <w:rFonts w:ascii="Times New Roman" w:hAnsi="Times New Roman"/>
          <w:sz w:val="24"/>
          <w:szCs w:val="24"/>
        </w:rPr>
        <w:t>формировать представления о полезных и вредных свойствах огня. Развивать логическое мышление, память, внимание.</w:t>
      </w:r>
    </w:p>
    <w:p w:rsidR="000E1C5C" w:rsidRPr="00CA0B80" w:rsidRDefault="000E1C5C" w:rsidP="00CA0B8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«Выбери нужное»</w:t>
      </w:r>
    </w:p>
    <w:p w:rsidR="000E1C5C" w:rsidRPr="00CA0B80" w:rsidRDefault="000E1C5C" w:rsidP="00CA0B80">
      <w:pPr>
        <w:rPr>
          <w:rFonts w:ascii="Times New Roman" w:hAnsi="Times New Roman"/>
          <w:sz w:val="24"/>
          <w:szCs w:val="24"/>
        </w:rPr>
      </w:pPr>
      <w:r w:rsidRPr="00CA0B80">
        <w:rPr>
          <w:rFonts w:ascii="Times New Roman" w:hAnsi="Times New Roman"/>
          <w:b/>
          <w:sz w:val="24"/>
          <w:szCs w:val="24"/>
        </w:rPr>
        <w:t>Цель:</w:t>
      </w:r>
      <w:r w:rsidRPr="00CA0B80">
        <w:rPr>
          <w:rFonts w:ascii="Times New Roman" w:hAnsi="Times New Roman"/>
          <w:sz w:val="24"/>
          <w:szCs w:val="24"/>
        </w:rPr>
        <w:t xml:space="preserve"> формировать знания детей о предметах, необходимых при тушении пож</w:t>
      </w:r>
      <w:r>
        <w:rPr>
          <w:rFonts w:ascii="Times New Roman" w:hAnsi="Times New Roman"/>
          <w:sz w:val="24"/>
          <w:szCs w:val="24"/>
        </w:rPr>
        <w:t>ара, правилах их использования.</w:t>
      </w:r>
    </w:p>
    <w:p w:rsidR="000E1C5C" w:rsidRPr="00AF553D" w:rsidRDefault="000E1C5C" w:rsidP="00AF553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Аппликация «</w:t>
      </w:r>
      <w:r w:rsidRPr="00AF553D">
        <w:rPr>
          <w:rFonts w:ascii="Times New Roman" w:hAnsi="Times New Roman"/>
          <w:b/>
          <w:sz w:val="24"/>
          <w:szCs w:val="24"/>
        </w:rPr>
        <w:t>«Пожар</w:t>
      </w:r>
      <w:r>
        <w:rPr>
          <w:rFonts w:ascii="Times New Roman" w:hAnsi="Times New Roman"/>
          <w:b/>
          <w:sz w:val="24"/>
          <w:szCs w:val="24"/>
        </w:rPr>
        <w:t>ная лестница»</w:t>
      </w:r>
    </w:p>
    <w:p w:rsidR="000E1C5C" w:rsidRDefault="000E1C5C" w:rsidP="00AF553D">
      <w:pPr>
        <w:rPr>
          <w:rFonts w:ascii="Times New Roman" w:hAnsi="Times New Roman"/>
          <w:b/>
          <w:sz w:val="24"/>
          <w:szCs w:val="24"/>
        </w:rPr>
      </w:pPr>
      <w:r w:rsidRPr="00AF553D">
        <w:rPr>
          <w:rFonts w:ascii="Times New Roman" w:hAnsi="Times New Roman"/>
          <w:b/>
          <w:sz w:val="24"/>
          <w:szCs w:val="24"/>
        </w:rPr>
        <w:t xml:space="preserve">Цель: </w:t>
      </w:r>
      <w:r w:rsidRPr="00AF553D">
        <w:rPr>
          <w:rFonts w:ascii="Times New Roman" w:hAnsi="Times New Roman"/>
          <w:sz w:val="24"/>
          <w:szCs w:val="24"/>
        </w:rPr>
        <w:t>продолжать учить составлять изображение из нескольких предметов; наклеивать готовые детали в определённой последовательности</w:t>
      </w:r>
      <w:r>
        <w:rPr>
          <w:rFonts w:ascii="Times New Roman" w:hAnsi="Times New Roman"/>
          <w:sz w:val="24"/>
          <w:szCs w:val="24"/>
        </w:rPr>
        <w:t xml:space="preserve">, правильно пользоваться </w:t>
      </w:r>
      <w:r w:rsidRPr="00AF553D">
        <w:rPr>
          <w:rFonts w:ascii="Times New Roman" w:hAnsi="Times New Roman"/>
          <w:sz w:val="24"/>
          <w:szCs w:val="24"/>
        </w:rPr>
        <w:t xml:space="preserve"> клеем, салфеткой</w:t>
      </w:r>
      <w:r>
        <w:rPr>
          <w:rFonts w:ascii="Times New Roman" w:hAnsi="Times New Roman"/>
          <w:sz w:val="24"/>
          <w:szCs w:val="24"/>
        </w:rPr>
        <w:t>.</w:t>
      </w:r>
    </w:p>
    <w:p w:rsidR="000E1C5C" w:rsidRPr="001E7F40" w:rsidRDefault="000E1C5C" w:rsidP="001E7F4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Pr="001E7F40">
        <w:rPr>
          <w:rFonts w:ascii="Times New Roman" w:hAnsi="Times New Roman"/>
          <w:b/>
          <w:sz w:val="24"/>
          <w:szCs w:val="24"/>
        </w:rPr>
        <w:t>Прогулка-обсле</w:t>
      </w:r>
      <w:r>
        <w:rPr>
          <w:rFonts w:ascii="Times New Roman" w:hAnsi="Times New Roman"/>
          <w:b/>
          <w:sz w:val="24"/>
          <w:szCs w:val="24"/>
        </w:rPr>
        <w:t>дование «Внимание – опасность!»</w:t>
      </w:r>
    </w:p>
    <w:p w:rsidR="000E1C5C" w:rsidRDefault="000E1C5C" w:rsidP="001E7F40">
      <w:pPr>
        <w:rPr>
          <w:rFonts w:ascii="Times New Roman" w:hAnsi="Times New Roman"/>
          <w:b/>
          <w:sz w:val="24"/>
          <w:szCs w:val="24"/>
        </w:rPr>
      </w:pPr>
      <w:r w:rsidRPr="001E7F40">
        <w:rPr>
          <w:rFonts w:ascii="Times New Roman" w:hAnsi="Times New Roman"/>
          <w:b/>
          <w:sz w:val="24"/>
          <w:szCs w:val="24"/>
        </w:rPr>
        <w:t xml:space="preserve">Цели: </w:t>
      </w:r>
      <w:r w:rsidRPr="001E7F40">
        <w:rPr>
          <w:rFonts w:ascii="Times New Roman" w:hAnsi="Times New Roman"/>
          <w:sz w:val="24"/>
          <w:szCs w:val="24"/>
        </w:rPr>
        <w:t>учить находить во время прогулки по территор</w:t>
      </w:r>
      <w:r>
        <w:rPr>
          <w:rFonts w:ascii="Times New Roman" w:hAnsi="Times New Roman"/>
          <w:sz w:val="24"/>
          <w:szCs w:val="24"/>
        </w:rPr>
        <w:t xml:space="preserve">ии детского сада опасные </w:t>
      </w:r>
      <w:r w:rsidRPr="001E7F40">
        <w:rPr>
          <w:rFonts w:ascii="Times New Roman" w:hAnsi="Times New Roman"/>
          <w:sz w:val="24"/>
          <w:szCs w:val="24"/>
        </w:rPr>
        <w:t xml:space="preserve"> предметы; разъяснять, какую они представляют опасность и как ее избежать.</w:t>
      </w:r>
    </w:p>
    <w:p w:rsidR="000E1C5C" w:rsidRPr="001E7F40" w:rsidRDefault="000E1C5C" w:rsidP="001E7F4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6.Подвижная игра ''Спички в коробке"</w:t>
      </w:r>
    </w:p>
    <w:p w:rsidR="000E1C5C" w:rsidRDefault="000E1C5C" w:rsidP="001E7F40">
      <w:pPr>
        <w:rPr>
          <w:rFonts w:ascii="Times New Roman" w:hAnsi="Times New Roman"/>
          <w:b/>
          <w:sz w:val="24"/>
          <w:szCs w:val="24"/>
        </w:rPr>
      </w:pPr>
      <w:r w:rsidRPr="001E7F40">
        <w:rPr>
          <w:rFonts w:ascii="Times New Roman" w:hAnsi="Times New Roman"/>
          <w:b/>
          <w:sz w:val="24"/>
          <w:szCs w:val="24"/>
        </w:rPr>
        <w:t xml:space="preserve">Цель: </w:t>
      </w:r>
      <w:r w:rsidRPr="001E7F40">
        <w:rPr>
          <w:rFonts w:ascii="Times New Roman" w:hAnsi="Times New Roman"/>
          <w:sz w:val="24"/>
          <w:szCs w:val="24"/>
        </w:rPr>
        <w:t>развивать умение бегать парами.</w:t>
      </w:r>
    </w:p>
    <w:p w:rsidR="000E1C5C" w:rsidRDefault="000E1C5C" w:rsidP="007D694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родителями.</w:t>
      </w:r>
    </w:p>
    <w:p w:rsidR="000E1C5C" w:rsidRDefault="000E1C5C" w:rsidP="007D69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Консультация:  «Что можно посмотреть  и почитать детям в семье о пожарной безопасности»</w:t>
      </w:r>
    </w:p>
    <w:p w:rsidR="000E1C5C" w:rsidRDefault="000E1C5C" w:rsidP="007D69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Памятка «Защити свой дом от пожара»</w:t>
      </w:r>
    </w:p>
    <w:p w:rsidR="000E1C5C" w:rsidRDefault="000E1C5C" w:rsidP="007D69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2A6587">
        <w:rPr>
          <w:rFonts w:ascii="Times New Roman" w:hAnsi="Times New Roman"/>
          <w:sz w:val="24"/>
          <w:szCs w:val="24"/>
        </w:rPr>
        <w:t>систематизировать и закреплять знания родителей о пожарной безопасности.</w:t>
      </w:r>
    </w:p>
    <w:p w:rsidR="000E1C5C" w:rsidRDefault="000E1C5C" w:rsidP="007D6941">
      <w:pPr>
        <w:rPr>
          <w:rFonts w:ascii="Times New Roman" w:hAnsi="Times New Roman"/>
          <w:sz w:val="24"/>
          <w:szCs w:val="24"/>
        </w:rPr>
      </w:pPr>
    </w:p>
    <w:p w:rsidR="000E1C5C" w:rsidRDefault="000E1C5C" w:rsidP="007D694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квартал</w:t>
      </w:r>
    </w:p>
    <w:p w:rsidR="000E1C5C" w:rsidRDefault="000E1C5C" w:rsidP="002B5B76">
      <w:pPr>
        <w:rPr>
          <w:rFonts w:ascii="Times New Roman" w:hAnsi="Times New Roman"/>
          <w:b/>
          <w:sz w:val="24"/>
          <w:szCs w:val="24"/>
        </w:rPr>
      </w:pPr>
    </w:p>
    <w:p w:rsidR="000E1C5C" w:rsidRDefault="000E1C5C" w:rsidP="007D694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1.Просмотр мультипликационного фильма по мотивам  сказки С.Я. Маршака «Кошкин дом»</w:t>
      </w:r>
    </w:p>
    <w:p w:rsidR="000E1C5C" w:rsidRDefault="000E1C5C" w:rsidP="007D69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0F7B9C">
        <w:rPr>
          <w:rFonts w:ascii="Times New Roman" w:hAnsi="Times New Roman"/>
          <w:sz w:val="24"/>
          <w:szCs w:val="24"/>
        </w:rPr>
        <w:t>формировать понятие о пользе и вреде огня, развивать чувство  осторожности с огнем.</w:t>
      </w:r>
    </w:p>
    <w:p w:rsidR="000E1C5C" w:rsidRDefault="000E1C5C" w:rsidP="007D694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Малоподвижная игра « «Да» и «Нет»»; «Топаем – хлопаем»</w:t>
      </w:r>
    </w:p>
    <w:p w:rsidR="000E1C5C" w:rsidRPr="000F7B9C" w:rsidRDefault="000E1C5C" w:rsidP="007D694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0F7B9C">
        <w:rPr>
          <w:rFonts w:ascii="Times New Roman" w:hAnsi="Times New Roman"/>
          <w:sz w:val="24"/>
          <w:szCs w:val="24"/>
        </w:rPr>
        <w:t>развивать внимание, закреплять правила поведения при пожаре.</w:t>
      </w:r>
    </w:p>
    <w:p w:rsidR="000E1C5C" w:rsidRDefault="000E1C5C" w:rsidP="007D694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3.Конструирование «Пожарная машина»</w:t>
      </w:r>
    </w:p>
    <w:p w:rsidR="000E1C5C" w:rsidRDefault="000E1C5C" w:rsidP="007D69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165F2F">
        <w:rPr>
          <w:rFonts w:ascii="Times New Roman" w:hAnsi="Times New Roman"/>
          <w:sz w:val="24"/>
          <w:szCs w:val="24"/>
        </w:rPr>
        <w:t>учить совершенствовать конструктивные навыки, умение чередовать строительные материалы.</w:t>
      </w:r>
    </w:p>
    <w:p w:rsidR="000E1C5C" w:rsidRDefault="000E1C5C" w:rsidP="007D694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4.Чтение художественной литературы:  К.И. Чуковский «Путаница»;  С.Я. Маршак «Пожар»</w:t>
      </w:r>
    </w:p>
    <w:p w:rsidR="000E1C5C" w:rsidRDefault="000E1C5C" w:rsidP="007D6941">
      <w:pPr>
        <w:rPr>
          <w:rFonts w:ascii="Times New Roman" w:hAnsi="Times New Roman"/>
          <w:sz w:val="24"/>
          <w:szCs w:val="24"/>
        </w:rPr>
      </w:pPr>
      <w:r w:rsidRPr="0010157C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продолжать знакомить с причинами возникновения  пожаров посредством художественной литературы.</w:t>
      </w:r>
    </w:p>
    <w:p w:rsidR="000E1C5C" w:rsidRDefault="000E1C5C" w:rsidP="00165F2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5.Дидактические игры:</w:t>
      </w:r>
    </w:p>
    <w:p w:rsidR="000E1C5C" w:rsidRPr="00165F2F" w:rsidRDefault="000E1C5C" w:rsidP="00165F2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«Доскажи словечко»</w:t>
      </w:r>
    </w:p>
    <w:p w:rsidR="000E1C5C" w:rsidRDefault="000E1C5C" w:rsidP="00165F2F">
      <w:pPr>
        <w:rPr>
          <w:rFonts w:ascii="Times New Roman" w:hAnsi="Times New Roman"/>
          <w:b/>
          <w:sz w:val="24"/>
          <w:szCs w:val="24"/>
        </w:rPr>
      </w:pPr>
      <w:r w:rsidRPr="00165F2F">
        <w:rPr>
          <w:rFonts w:ascii="Times New Roman" w:hAnsi="Times New Roman"/>
          <w:b/>
          <w:sz w:val="24"/>
          <w:szCs w:val="24"/>
        </w:rPr>
        <w:t>Цель:</w:t>
      </w:r>
      <w:r w:rsidRPr="00165F2F">
        <w:rPr>
          <w:rFonts w:ascii="Times New Roman" w:hAnsi="Times New Roman"/>
          <w:sz w:val="24"/>
          <w:szCs w:val="24"/>
        </w:rPr>
        <w:t xml:space="preserve"> закреплять знания о мерах предотвращения пожара. Развивать словарь, внимание, память.</w:t>
      </w:r>
    </w:p>
    <w:p w:rsidR="000E1C5C" w:rsidRDefault="000E1C5C" w:rsidP="00165F2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«Нельзя – можно»;  «Хорошо – плохо»</w:t>
      </w:r>
    </w:p>
    <w:p w:rsidR="000E1C5C" w:rsidRDefault="000E1C5C" w:rsidP="007D69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10157C">
        <w:rPr>
          <w:rFonts w:ascii="Times New Roman" w:hAnsi="Times New Roman"/>
          <w:sz w:val="24"/>
          <w:szCs w:val="24"/>
        </w:rPr>
        <w:t>продолжать обогащать представления детей посредством игр об основных источниках и видах опасности в быту.</w:t>
      </w:r>
    </w:p>
    <w:p w:rsidR="000E1C5C" w:rsidRDefault="000E1C5C" w:rsidP="007D69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Сюжетно – ролевая игра «Мы пожарные»</w:t>
      </w:r>
    </w:p>
    <w:p w:rsidR="000E1C5C" w:rsidRPr="002B5B76" w:rsidRDefault="000E1C5C" w:rsidP="007D69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воспитывать желание оказывать помощь другим.</w:t>
      </w:r>
    </w:p>
    <w:p w:rsidR="000E1C5C" w:rsidRDefault="000E1C5C" w:rsidP="007D694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родителями.</w:t>
      </w:r>
    </w:p>
    <w:p w:rsidR="000E1C5C" w:rsidRPr="00AC144E" w:rsidRDefault="000E1C5C" w:rsidP="007D6941">
      <w:pPr>
        <w:rPr>
          <w:rFonts w:ascii="Times New Roman" w:hAnsi="Times New Roman"/>
          <w:sz w:val="24"/>
          <w:szCs w:val="24"/>
        </w:rPr>
      </w:pPr>
      <w:r w:rsidRPr="00AC144E">
        <w:rPr>
          <w:rFonts w:ascii="Times New Roman" w:hAnsi="Times New Roman"/>
          <w:sz w:val="24"/>
          <w:szCs w:val="24"/>
        </w:rPr>
        <w:t>Консультация «Ваши действия в случае пожара».</w:t>
      </w:r>
    </w:p>
    <w:p w:rsidR="000E1C5C" w:rsidRPr="00AC144E" w:rsidRDefault="000E1C5C" w:rsidP="007D6941">
      <w:pPr>
        <w:rPr>
          <w:rFonts w:ascii="Times New Roman" w:hAnsi="Times New Roman"/>
          <w:sz w:val="24"/>
          <w:szCs w:val="24"/>
        </w:rPr>
      </w:pPr>
      <w:r w:rsidRPr="00AC144E">
        <w:rPr>
          <w:rFonts w:ascii="Times New Roman" w:hAnsi="Times New Roman"/>
          <w:sz w:val="24"/>
          <w:szCs w:val="24"/>
        </w:rPr>
        <w:t>Памятка «Внимание, новогодние праздники!»</w:t>
      </w:r>
    </w:p>
    <w:p w:rsidR="000E1C5C" w:rsidRDefault="000E1C5C" w:rsidP="007D694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122A01">
        <w:rPr>
          <w:rFonts w:ascii="Times New Roman" w:hAnsi="Times New Roman"/>
          <w:sz w:val="24"/>
          <w:szCs w:val="24"/>
        </w:rPr>
        <w:t>привлечь внимание родителей к проблеме пожарной безопасности.</w:t>
      </w:r>
    </w:p>
    <w:p w:rsidR="000E1C5C" w:rsidRDefault="000E1C5C" w:rsidP="007D694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квартал</w:t>
      </w:r>
    </w:p>
    <w:p w:rsidR="000E1C5C" w:rsidRDefault="000E1C5C" w:rsidP="007D694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1.Беседа на тему: «Осторожно, электроприборы! »</w:t>
      </w:r>
    </w:p>
    <w:p w:rsidR="000E1C5C" w:rsidRDefault="000E1C5C" w:rsidP="007D69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рассказать о значении электроприборов в быту, их назначении  и эксплуатации.</w:t>
      </w:r>
    </w:p>
    <w:p w:rsidR="000E1C5C" w:rsidRDefault="000E1C5C" w:rsidP="007D694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2.Знакомство с пожарной сигнализацией.</w:t>
      </w:r>
    </w:p>
    <w:p w:rsidR="000E1C5C" w:rsidRDefault="000E1C5C" w:rsidP="007D694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146B57">
        <w:rPr>
          <w:rFonts w:ascii="Times New Roman" w:hAnsi="Times New Roman"/>
          <w:sz w:val="24"/>
          <w:szCs w:val="24"/>
        </w:rPr>
        <w:t>рассказать детям о том, какие способы существуют для сообщения о пожаре.</w:t>
      </w:r>
    </w:p>
    <w:p w:rsidR="000E1C5C" w:rsidRDefault="000E1C5C" w:rsidP="002E09B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3.Игровая ситуация  «Мама готовит обед»</w:t>
      </w:r>
    </w:p>
    <w:p w:rsidR="000E1C5C" w:rsidRDefault="000E1C5C" w:rsidP="002E09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2E09B4">
        <w:rPr>
          <w:rFonts w:ascii="Times New Roman" w:hAnsi="Times New Roman"/>
          <w:sz w:val="24"/>
          <w:szCs w:val="24"/>
        </w:rPr>
        <w:t>формирование чувства опасности огня, донести до сознания детей, что пользоваться самостоятельно нельзя газовой или электрической плитой.</w:t>
      </w:r>
    </w:p>
    <w:p w:rsidR="000E1C5C" w:rsidRDefault="000E1C5C" w:rsidP="007D694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4.Дидактические игры «Что нужно для работы пожарному?» «Чем можно потушить пожар?»</w:t>
      </w:r>
    </w:p>
    <w:p w:rsidR="000E1C5C" w:rsidRDefault="000E1C5C" w:rsidP="007D69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7351BE">
        <w:rPr>
          <w:rFonts w:ascii="Times New Roman" w:hAnsi="Times New Roman"/>
          <w:sz w:val="24"/>
          <w:szCs w:val="24"/>
        </w:rPr>
        <w:t>дать представление о работе пожарного, продолжать знакомить с пред</w:t>
      </w:r>
      <w:r>
        <w:rPr>
          <w:rFonts w:ascii="Times New Roman" w:hAnsi="Times New Roman"/>
          <w:sz w:val="24"/>
          <w:szCs w:val="24"/>
        </w:rPr>
        <w:t>метами</w:t>
      </w:r>
      <w:r w:rsidRPr="007351BE">
        <w:rPr>
          <w:rFonts w:ascii="Times New Roman" w:hAnsi="Times New Roman"/>
          <w:sz w:val="24"/>
          <w:szCs w:val="24"/>
        </w:rPr>
        <w:t>, необходимых для тушения пожара.</w:t>
      </w:r>
    </w:p>
    <w:p w:rsidR="000E1C5C" w:rsidRDefault="000E1C5C" w:rsidP="007D694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5.Чтение художественной литературы: П. Голосов «Сказка о заячьем теремке и опасном коробке»,  А. Шевченко «Как ловили Уголька»</w:t>
      </w:r>
    </w:p>
    <w:p w:rsidR="000E1C5C" w:rsidRDefault="000E1C5C" w:rsidP="007D6941">
      <w:pPr>
        <w:rPr>
          <w:rFonts w:ascii="Times New Roman" w:hAnsi="Times New Roman"/>
          <w:sz w:val="24"/>
          <w:szCs w:val="24"/>
        </w:rPr>
      </w:pPr>
      <w:r w:rsidRPr="00D9399C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формировать умение внимательно слушать художественное произведение.</w:t>
      </w:r>
    </w:p>
    <w:p w:rsidR="000E1C5C" w:rsidRDefault="000E1C5C" w:rsidP="008C2BF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6.Подвижные игры: </w:t>
      </w:r>
      <w:r w:rsidRPr="008C2BF3">
        <w:rPr>
          <w:rFonts w:ascii="Times New Roman" w:hAnsi="Times New Roman"/>
          <w:b/>
          <w:sz w:val="24"/>
          <w:szCs w:val="24"/>
        </w:rPr>
        <w:t>«Тушим пожар»</w:t>
      </w:r>
      <w:r>
        <w:rPr>
          <w:rFonts w:ascii="Times New Roman" w:hAnsi="Times New Roman"/>
          <w:b/>
          <w:sz w:val="24"/>
          <w:szCs w:val="24"/>
        </w:rPr>
        <w:t>, «Спасем зайчишек»</w:t>
      </w:r>
    </w:p>
    <w:p w:rsidR="000E1C5C" w:rsidRDefault="000E1C5C" w:rsidP="007D69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D9399C">
        <w:rPr>
          <w:rFonts w:ascii="Times New Roman" w:hAnsi="Times New Roman"/>
          <w:sz w:val="24"/>
          <w:szCs w:val="24"/>
        </w:rPr>
        <w:t>развивать быстроту реакции, ловкость, ориентировку в пространстве.</w:t>
      </w:r>
    </w:p>
    <w:p w:rsidR="000E1C5C" w:rsidRDefault="000E1C5C" w:rsidP="007D6941">
      <w:pPr>
        <w:rPr>
          <w:rFonts w:ascii="Times New Roman" w:hAnsi="Times New Roman"/>
          <w:b/>
          <w:sz w:val="24"/>
          <w:szCs w:val="24"/>
        </w:rPr>
      </w:pPr>
      <w:r w:rsidRPr="00D9399C">
        <w:rPr>
          <w:rFonts w:ascii="Times New Roman" w:hAnsi="Times New Roman"/>
          <w:b/>
          <w:sz w:val="24"/>
          <w:szCs w:val="24"/>
        </w:rPr>
        <w:t>Работа с родителями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E1C5C" w:rsidRPr="009F0879" w:rsidRDefault="000E1C5C" w:rsidP="007D6941">
      <w:pPr>
        <w:rPr>
          <w:rFonts w:ascii="Times New Roman" w:hAnsi="Times New Roman"/>
          <w:sz w:val="24"/>
          <w:szCs w:val="24"/>
        </w:rPr>
      </w:pPr>
      <w:r w:rsidRPr="009F0879">
        <w:rPr>
          <w:rFonts w:ascii="Times New Roman" w:hAnsi="Times New Roman"/>
          <w:sz w:val="24"/>
          <w:szCs w:val="24"/>
        </w:rPr>
        <w:t>Буклет «Соблюдайте правила пожарной безопасности»</w:t>
      </w:r>
    </w:p>
    <w:p w:rsidR="000E1C5C" w:rsidRPr="009F0879" w:rsidRDefault="000E1C5C" w:rsidP="007D6941">
      <w:pPr>
        <w:rPr>
          <w:rFonts w:ascii="Times New Roman" w:hAnsi="Times New Roman"/>
          <w:sz w:val="24"/>
          <w:szCs w:val="24"/>
        </w:rPr>
      </w:pPr>
      <w:r w:rsidRPr="009F0879">
        <w:rPr>
          <w:rFonts w:ascii="Times New Roman" w:hAnsi="Times New Roman"/>
          <w:sz w:val="24"/>
          <w:szCs w:val="24"/>
        </w:rPr>
        <w:t>Оформление информационного стенда для родителей:</w:t>
      </w:r>
    </w:p>
    <w:p w:rsidR="000E1C5C" w:rsidRPr="009F0879" w:rsidRDefault="000E1C5C" w:rsidP="007D6941">
      <w:pPr>
        <w:rPr>
          <w:rFonts w:ascii="Times New Roman" w:hAnsi="Times New Roman"/>
          <w:sz w:val="24"/>
          <w:szCs w:val="24"/>
        </w:rPr>
      </w:pPr>
      <w:r w:rsidRPr="009F0879">
        <w:rPr>
          <w:rFonts w:ascii="Times New Roman" w:hAnsi="Times New Roman"/>
          <w:sz w:val="24"/>
          <w:szCs w:val="24"/>
        </w:rPr>
        <w:t>«Безопасность дома»</w:t>
      </w:r>
      <w:r w:rsidRPr="009F0879">
        <w:rPr>
          <w:rFonts w:ascii="Times New Roman" w:hAnsi="Times New Roman"/>
          <w:sz w:val="24"/>
          <w:szCs w:val="24"/>
        </w:rPr>
        <w:br/>
        <w:t>«Причины возникновения пожара»</w:t>
      </w:r>
    </w:p>
    <w:p w:rsidR="000E1C5C" w:rsidRPr="009F0879" w:rsidRDefault="000E1C5C" w:rsidP="007D6941">
      <w:pPr>
        <w:rPr>
          <w:rFonts w:ascii="Times New Roman" w:hAnsi="Times New Roman"/>
          <w:sz w:val="24"/>
          <w:szCs w:val="24"/>
        </w:rPr>
      </w:pPr>
      <w:r w:rsidRPr="009F0879">
        <w:rPr>
          <w:rFonts w:ascii="Times New Roman" w:hAnsi="Times New Roman"/>
          <w:sz w:val="24"/>
          <w:szCs w:val="24"/>
        </w:rPr>
        <w:t>Консультация на тему: «</w:t>
      </w:r>
      <w:r>
        <w:rPr>
          <w:rFonts w:ascii="Times New Roman" w:hAnsi="Times New Roman"/>
          <w:sz w:val="24"/>
          <w:szCs w:val="24"/>
        </w:rPr>
        <w:t>Как вести себя при возникновении пожара?»</w:t>
      </w:r>
    </w:p>
    <w:p w:rsidR="000E1C5C" w:rsidRDefault="000E1C5C" w:rsidP="007D69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9F0879">
        <w:rPr>
          <w:rFonts w:ascii="Times New Roman" w:hAnsi="Times New Roman"/>
          <w:sz w:val="24"/>
          <w:szCs w:val="24"/>
        </w:rPr>
        <w:t>продолжать систематизировать и закреплять знания о пожарной безопасности.</w:t>
      </w:r>
    </w:p>
    <w:p w:rsidR="000E1C5C" w:rsidRDefault="000E1C5C" w:rsidP="007D6941">
      <w:pPr>
        <w:rPr>
          <w:rFonts w:ascii="Times New Roman" w:hAnsi="Times New Roman"/>
          <w:sz w:val="24"/>
          <w:szCs w:val="24"/>
        </w:rPr>
      </w:pPr>
    </w:p>
    <w:p w:rsidR="000E1C5C" w:rsidRDefault="000E1C5C" w:rsidP="007D6941">
      <w:pPr>
        <w:rPr>
          <w:rFonts w:ascii="Times New Roman" w:hAnsi="Times New Roman"/>
          <w:sz w:val="24"/>
          <w:szCs w:val="24"/>
        </w:rPr>
      </w:pPr>
    </w:p>
    <w:p w:rsidR="000E1C5C" w:rsidRDefault="000E1C5C" w:rsidP="007D6941">
      <w:pPr>
        <w:rPr>
          <w:rFonts w:ascii="Times New Roman" w:hAnsi="Times New Roman"/>
          <w:sz w:val="24"/>
          <w:szCs w:val="24"/>
        </w:rPr>
      </w:pPr>
    </w:p>
    <w:p w:rsidR="000E1C5C" w:rsidRDefault="000E1C5C" w:rsidP="007D6941">
      <w:pPr>
        <w:rPr>
          <w:rFonts w:ascii="Times New Roman" w:hAnsi="Times New Roman"/>
          <w:sz w:val="24"/>
          <w:szCs w:val="24"/>
        </w:rPr>
      </w:pPr>
    </w:p>
    <w:p w:rsidR="000E1C5C" w:rsidRDefault="000E1C5C" w:rsidP="007D6941">
      <w:pPr>
        <w:rPr>
          <w:rFonts w:ascii="Times New Roman" w:hAnsi="Times New Roman"/>
          <w:sz w:val="24"/>
          <w:szCs w:val="24"/>
        </w:rPr>
      </w:pPr>
    </w:p>
    <w:p w:rsidR="000E1C5C" w:rsidRDefault="000E1C5C" w:rsidP="007D6941">
      <w:pPr>
        <w:rPr>
          <w:rFonts w:ascii="Times New Roman" w:hAnsi="Times New Roman"/>
          <w:sz w:val="24"/>
          <w:szCs w:val="24"/>
        </w:rPr>
      </w:pPr>
    </w:p>
    <w:p w:rsidR="000E1C5C" w:rsidRDefault="000E1C5C" w:rsidP="0083446A">
      <w:pPr>
        <w:jc w:val="center"/>
        <w:rPr>
          <w:rFonts w:ascii="Times New Roman" w:hAnsi="Times New Roman"/>
          <w:sz w:val="24"/>
          <w:szCs w:val="24"/>
        </w:rPr>
      </w:pPr>
    </w:p>
    <w:p w:rsidR="000E1C5C" w:rsidRDefault="000E1C5C" w:rsidP="0083446A">
      <w:pPr>
        <w:jc w:val="center"/>
        <w:rPr>
          <w:rFonts w:ascii="Times New Roman" w:hAnsi="Times New Roman"/>
          <w:sz w:val="24"/>
          <w:szCs w:val="24"/>
        </w:rPr>
      </w:pPr>
    </w:p>
    <w:p w:rsidR="000E1C5C" w:rsidRDefault="000E1C5C" w:rsidP="0083446A">
      <w:pPr>
        <w:jc w:val="center"/>
        <w:rPr>
          <w:rFonts w:ascii="Times New Roman" w:hAnsi="Times New Roman"/>
          <w:sz w:val="24"/>
          <w:szCs w:val="24"/>
        </w:rPr>
      </w:pPr>
    </w:p>
    <w:p w:rsidR="000E1C5C" w:rsidRDefault="000E1C5C"/>
    <w:sectPr w:rsidR="000E1C5C" w:rsidSect="008344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232"/>
    <w:rsid w:val="000E1C5C"/>
    <w:rsid w:val="000F7B9C"/>
    <w:rsid w:val="0010157C"/>
    <w:rsid w:val="00122A01"/>
    <w:rsid w:val="00146B57"/>
    <w:rsid w:val="00165F2F"/>
    <w:rsid w:val="001E7F40"/>
    <w:rsid w:val="002A6587"/>
    <w:rsid w:val="002B5B76"/>
    <w:rsid w:val="002E09B4"/>
    <w:rsid w:val="002E4AA9"/>
    <w:rsid w:val="005870FC"/>
    <w:rsid w:val="00623569"/>
    <w:rsid w:val="00631FE9"/>
    <w:rsid w:val="00707C00"/>
    <w:rsid w:val="007351BE"/>
    <w:rsid w:val="00762FF1"/>
    <w:rsid w:val="007D6941"/>
    <w:rsid w:val="008120FC"/>
    <w:rsid w:val="0083446A"/>
    <w:rsid w:val="00894E75"/>
    <w:rsid w:val="008A332C"/>
    <w:rsid w:val="008C2BF3"/>
    <w:rsid w:val="008C2DE8"/>
    <w:rsid w:val="009F0879"/>
    <w:rsid w:val="00AC144E"/>
    <w:rsid w:val="00AF553D"/>
    <w:rsid w:val="00CA0B80"/>
    <w:rsid w:val="00D9399C"/>
    <w:rsid w:val="00DA4680"/>
    <w:rsid w:val="00DD457D"/>
    <w:rsid w:val="00DE78A0"/>
    <w:rsid w:val="00E95232"/>
    <w:rsid w:val="00EB472C"/>
    <w:rsid w:val="00FF0429"/>
    <w:rsid w:val="00FF2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46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139</TotalTime>
  <Pages>4</Pages>
  <Words>826</Words>
  <Characters>4712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Вакуленко В.В.</cp:lastModifiedBy>
  <cp:revision>11</cp:revision>
  <dcterms:created xsi:type="dcterms:W3CDTF">2022-06-28T16:29:00Z</dcterms:created>
  <dcterms:modified xsi:type="dcterms:W3CDTF">2003-01-05T01:24:00Z</dcterms:modified>
</cp:coreProperties>
</file>