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right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УТВЕРЖДАЮ</w:t>
      </w:r>
    </w:p>
    <w:p w:rsidR="00567426" w:rsidRPr="00B02871" w:rsidRDefault="00567426" w:rsidP="00B02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Заведующий МКДОУ</w:t>
      </w:r>
    </w:p>
    <w:p w:rsidR="00567426" w:rsidRPr="00B02871" w:rsidRDefault="00567426" w:rsidP="00B02871">
      <w:pPr>
        <w:jc w:val="right"/>
        <w:rPr>
          <w:rFonts w:ascii="Times New Roman" w:hAnsi="Times New Roman"/>
          <w:sz w:val="24"/>
          <w:szCs w:val="24"/>
        </w:rPr>
      </w:pPr>
      <w:r w:rsidRPr="00B0287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567426" w:rsidRPr="00B02871" w:rsidRDefault="00567426" w:rsidP="00B028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Е.В. Васильева</w:t>
      </w:r>
    </w:p>
    <w:p w:rsidR="00567426" w:rsidRPr="00B02871" w:rsidRDefault="00567426" w:rsidP="00B02871">
      <w:pPr>
        <w:jc w:val="right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6300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ПДД  в группе раннего возраста</w:t>
      </w:r>
      <w:bookmarkStart w:id="0" w:name="_GoBack"/>
      <w:bookmarkEnd w:id="0"/>
    </w:p>
    <w:p w:rsidR="00567426" w:rsidRPr="00762FF1" w:rsidRDefault="00567426" w:rsidP="006300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2025– 2026  учебный год.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Воспитатели: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02871">
        <w:rPr>
          <w:rFonts w:ascii="Times New Roman" w:hAnsi="Times New Roman"/>
          <w:sz w:val="24"/>
          <w:szCs w:val="24"/>
        </w:rPr>
        <w:t>Кокина Н.Ю.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Степанова О.А.</w:t>
      </w: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B02871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 xml:space="preserve">2025 </w:t>
        </w:r>
        <w:r w:rsidRPr="00B02871">
          <w:rPr>
            <w:rFonts w:ascii="Times New Roman" w:hAnsi="Times New Roman"/>
            <w:sz w:val="24"/>
            <w:szCs w:val="24"/>
          </w:rPr>
          <w:t>г</w:t>
        </w:r>
      </w:smartTag>
      <w:r w:rsidRPr="00B02871">
        <w:rPr>
          <w:rFonts w:ascii="Times New Roman" w:hAnsi="Times New Roman"/>
          <w:sz w:val="24"/>
          <w:szCs w:val="24"/>
        </w:rPr>
        <w:t>.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Pr="00D243F9">
        <w:rPr>
          <w:rFonts w:ascii="Times New Roman" w:hAnsi="Times New Roman"/>
          <w:sz w:val="24"/>
          <w:szCs w:val="24"/>
        </w:rPr>
        <w:t xml:space="preserve"> продолжать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D243F9">
        <w:rPr>
          <w:rFonts w:ascii="Times New Roman" w:hAnsi="Times New Roman"/>
          <w:sz w:val="24"/>
          <w:szCs w:val="24"/>
        </w:rPr>
        <w:t>ормировать элементарные представления о правилах дорожного движения.  Учить различать проезжую часть дороги, тротуар.Формировать первичные представления о безопасном поведении на дорогах.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67426" w:rsidRPr="00D243F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D243F9">
        <w:rPr>
          <w:rFonts w:ascii="Times New Roman" w:hAnsi="Times New Roman"/>
          <w:sz w:val="24"/>
          <w:szCs w:val="24"/>
        </w:rPr>
        <w:t>Продолжать расширять представления детей о транспорте и его видах: грузовом, легковом и общественном. Показ</w:t>
      </w:r>
      <w:r>
        <w:rPr>
          <w:rFonts w:ascii="Times New Roman" w:hAnsi="Times New Roman"/>
          <w:sz w:val="24"/>
          <w:szCs w:val="24"/>
        </w:rPr>
        <w:t xml:space="preserve">ать значение транспорта в жизни </w:t>
      </w:r>
      <w:r w:rsidRPr="00D243F9">
        <w:rPr>
          <w:rFonts w:ascii="Times New Roman" w:hAnsi="Times New Roman"/>
          <w:sz w:val="24"/>
          <w:szCs w:val="24"/>
        </w:rPr>
        <w:t>человека.</w:t>
      </w:r>
    </w:p>
    <w:p w:rsidR="00567426" w:rsidRPr="00D243F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43F9">
        <w:rPr>
          <w:rFonts w:ascii="Times New Roman" w:hAnsi="Times New Roman"/>
          <w:sz w:val="24"/>
          <w:szCs w:val="24"/>
        </w:rPr>
        <w:t>Учить различать и правильно называть транспортные средства. Закреплять знания о частях машины: кабина, кузов, колесо, руль.</w:t>
      </w:r>
    </w:p>
    <w:p w:rsidR="00567426" w:rsidRPr="00D243F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43F9">
        <w:rPr>
          <w:rFonts w:ascii="Times New Roman" w:hAnsi="Times New Roman"/>
          <w:sz w:val="24"/>
          <w:szCs w:val="24"/>
        </w:rPr>
        <w:t>Познакомить детей с общественным транспортом и правилами поведения в нем.</w:t>
      </w:r>
    </w:p>
    <w:p w:rsidR="00567426" w:rsidRPr="00D243F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</w:t>
      </w:r>
      <w:r w:rsidRPr="00D243F9">
        <w:rPr>
          <w:rFonts w:ascii="Times New Roman" w:hAnsi="Times New Roman"/>
          <w:sz w:val="24"/>
          <w:szCs w:val="24"/>
        </w:rPr>
        <w:t>знакомить детей со светофором и его цветами.</w:t>
      </w:r>
    </w:p>
    <w:p w:rsidR="00567426" w:rsidRPr="00D243F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43F9">
        <w:rPr>
          <w:rFonts w:ascii="Times New Roman" w:hAnsi="Times New Roman"/>
          <w:sz w:val="24"/>
          <w:szCs w:val="24"/>
        </w:rPr>
        <w:t>Формировать элементарные представления о правилах дорожного движения.</w:t>
      </w:r>
    </w:p>
    <w:p w:rsidR="00567426" w:rsidRDefault="00567426" w:rsidP="00D243F9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на тему: «Где должны играть дети?»</w:t>
      </w:r>
    </w:p>
    <w:p w:rsidR="00567426" w:rsidRPr="005848C4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рассказать детям, почему нельзя играть на проезжей части дороги.</w:t>
      </w:r>
    </w:p>
    <w:p w:rsidR="00567426" w:rsidRPr="007D6941" w:rsidRDefault="00567426" w:rsidP="00D243F9">
      <w:pPr>
        <w:rPr>
          <w:rFonts w:ascii="Times New Roman" w:hAnsi="Times New Roman"/>
          <w:b/>
          <w:sz w:val="24"/>
          <w:szCs w:val="24"/>
        </w:rPr>
      </w:pPr>
      <w:r w:rsidRPr="007D6941">
        <w:rPr>
          <w:rFonts w:ascii="Times New Roman" w:hAnsi="Times New Roman"/>
          <w:b/>
          <w:sz w:val="24"/>
          <w:szCs w:val="24"/>
        </w:rPr>
        <w:t>Беседа на тему: «</w:t>
      </w:r>
      <w:r>
        <w:rPr>
          <w:rFonts w:ascii="Times New Roman" w:hAnsi="Times New Roman"/>
          <w:b/>
          <w:sz w:val="24"/>
          <w:szCs w:val="24"/>
        </w:rPr>
        <w:t>Кого называют пешеходом?»</w:t>
      </w:r>
    </w:p>
    <w:p w:rsidR="00567426" w:rsidRPr="007D6941" w:rsidRDefault="00567426" w:rsidP="00D243F9">
      <w:pPr>
        <w:rPr>
          <w:rFonts w:ascii="Times New Roman" w:hAnsi="Times New Roman"/>
          <w:sz w:val="24"/>
          <w:szCs w:val="24"/>
        </w:rPr>
      </w:pPr>
      <w:r w:rsidRPr="007D694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познакомить детей с понятием «пешеход»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Чтение художественной литературы: 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 Северный «Светофор», Я. Пишумов «Машина моя»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F0429">
        <w:rPr>
          <w:rFonts w:ascii="Times New Roman" w:hAnsi="Times New Roman"/>
          <w:sz w:val="24"/>
          <w:szCs w:val="24"/>
        </w:rPr>
        <w:t>развивать слуховое восприятие; умение понимать смысл художественного произведения.</w:t>
      </w:r>
    </w:p>
    <w:p w:rsidR="00567426" w:rsidRDefault="00567426" w:rsidP="009006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3.Дидактические упражнения: </w:t>
      </w:r>
    </w:p>
    <w:p w:rsidR="00567426" w:rsidRPr="009006A4" w:rsidRDefault="00567426" w:rsidP="009006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«Весёлые машинки»</w:t>
      </w:r>
    </w:p>
    <w:p w:rsidR="00567426" w:rsidRDefault="00567426" w:rsidP="009006A4">
      <w:pPr>
        <w:rPr>
          <w:rFonts w:ascii="Times New Roman" w:hAnsi="Times New Roman"/>
          <w:sz w:val="24"/>
          <w:szCs w:val="24"/>
        </w:rPr>
      </w:pPr>
      <w:r w:rsidRPr="009006A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</w:t>
      </w:r>
      <w:r w:rsidRPr="009006A4">
        <w:rPr>
          <w:rFonts w:ascii="Times New Roman" w:hAnsi="Times New Roman"/>
          <w:sz w:val="24"/>
          <w:szCs w:val="24"/>
        </w:rPr>
        <w:t>ормировать представления детей о различных видах транспорта, закреплять знания о сенсорных эталонах цвета.</w:t>
      </w:r>
    </w:p>
    <w:p w:rsidR="00567426" w:rsidRPr="009006A4" w:rsidRDefault="00567426" w:rsidP="009006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«Собери автомобиль»</w:t>
      </w:r>
    </w:p>
    <w:p w:rsidR="00567426" w:rsidRDefault="00567426" w:rsidP="009006A4">
      <w:pPr>
        <w:rPr>
          <w:rFonts w:ascii="Times New Roman" w:hAnsi="Times New Roman"/>
          <w:b/>
          <w:sz w:val="24"/>
          <w:szCs w:val="24"/>
        </w:rPr>
      </w:pPr>
      <w:r w:rsidRPr="009006A4">
        <w:rPr>
          <w:rFonts w:ascii="Times New Roman" w:hAnsi="Times New Roman"/>
          <w:b/>
          <w:sz w:val="24"/>
          <w:szCs w:val="24"/>
        </w:rPr>
        <w:t xml:space="preserve">Цель: </w:t>
      </w:r>
      <w:r w:rsidRPr="009006A4">
        <w:rPr>
          <w:rFonts w:ascii="Times New Roman" w:hAnsi="Times New Roman"/>
          <w:sz w:val="24"/>
          <w:szCs w:val="24"/>
        </w:rPr>
        <w:t xml:space="preserve">учить составлять целое из частей. Развитие восприятия формы, цвета, мыслительных операций. </w:t>
      </w:r>
    </w:p>
    <w:p w:rsidR="00567426" w:rsidRDefault="00567426" w:rsidP="004C08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Конструирование «Гараж»</w:t>
      </w:r>
    </w:p>
    <w:p w:rsidR="00567426" w:rsidRPr="004C08F6" w:rsidRDefault="00567426" w:rsidP="004C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08F6">
        <w:rPr>
          <w:rFonts w:ascii="Times New Roman" w:hAnsi="Times New Roman"/>
          <w:sz w:val="24"/>
          <w:szCs w:val="24"/>
        </w:rPr>
        <w:t>: учить строить гараж из строительного материала.</w:t>
      </w:r>
    </w:p>
    <w:p w:rsidR="00567426" w:rsidRDefault="00567426" w:rsidP="004C08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Игровая ситуация «Невоспитанный медвежонок»</w:t>
      </w:r>
    </w:p>
    <w:p w:rsidR="00567426" w:rsidRDefault="00567426" w:rsidP="004C08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6504E0">
        <w:rPr>
          <w:rFonts w:ascii="Times New Roman" w:hAnsi="Times New Roman"/>
          <w:sz w:val="24"/>
          <w:szCs w:val="24"/>
        </w:rPr>
        <w:t>формировать у детей представления о правилах поведения в общественном транспорте.</w:t>
      </w:r>
    </w:p>
    <w:p w:rsidR="00567426" w:rsidRPr="001E7F40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6.Подвижная игра «Найди свой гараж»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 w:rsidRPr="001E7F40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умение ориентироваться в пространстве, закрепить знание основных цветов.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Консультация:  «Поведение детей в общественном транспорте»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«Осторожно, дорога!»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A6587">
        <w:rPr>
          <w:rFonts w:ascii="Times New Roman" w:hAnsi="Times New Roman"/>
          <w:sz w:val="24"/>
          <w:szCs w:val="24"/>
        </w:rPr>
        <w:t>систематизировать и закреплять знания ро</w:t>
      </w:r>
      <w:r>
        <w:rPr>
          <w:rFonts w:ascii="Times New Roman" w:hAnsi="Times New Roman"/>
          <w:sz w:val="24"/>
          <w:szCs w:val="24"/>
        </w:rPr>
        <w:t>дителей о ПДД.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5E03C4">
        <w:rPr>
          <w:rFonts w:ascii="Times New Roman" w:hAnsi="Times New Roman"/>
          <w:b/>
          <w:sz w:val="24"/>
          <w:szCs w:val="24"/>
        </w:rPr>
        <w:t>Наблюдение за дорогой, транспортом.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E03C4">
        <w:rPr>
          <w:rFonts w:ascii="Times New Roman" w:hAnsi="Times New Roman"/>
          <w:sz w:val="24"/>
          <w:szCs w:val="24"/>
        </w:rPr>
        <w:t>продолжать говорить о безопасности на дороге в зимнее время.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Игра – ситуация «Помоги Мишке перейти дорогу»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5E03C4">
        <w:rPr>
          <w:rFonts w:ascii="Times New Roman" w:hAnsi="Times New Roman"/>
          <w:sz w:val="24"/>
          <w:szCs w:val="24"/>
        </w:rPr>
        <w:t>развивать поисковое мышление.</w:t>
      </w:r>
    </w:p>
    <w:p w:rsidR="00567426" w:rsidRDefault="00567426" w:rsidP="005E03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Дидактические игры:</w:t>
      </w:r>
    </w:p>
    <w:p w:rsidR="00567426" w:rsidRDefault="00567426" w:rsidP="005E03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«Назови транспорт», « Отгадай, о каком транспорте я говорю»</w:t>
      </w:r>
    </w:p>
    <w:p w:rsidR="00567426" w:rsidRPr="000F7B9C" w:rsidRDefault="00567426" w:rsidP="005E03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закреплять знания детей о транспорте.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Аппликация «Светофор»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продолжать  закреплять представления о цвете о порядок расположения цветов.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Чтение художественной литературы:  С. Михалков «Бездельник светофор»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 w:rsidRPr="0010157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знакомить с сигналами светофора и его назначением посредством художественной литературы.</w:t>
      </w:r>
    </w:p>
    <w:p w:rsidR="00567426" w:rsidRDefault="00567426" w:rsidP="00B142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Подвижные игры: «Сигналы светофора», «Веселые автомобили»</w:t>
      </w:r>
    </w:p>
    <w:p w:rsidR="00567426" w:rsidRDefault="00567426" w:rsidP="00B142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B14245">
        <w:rPr>
          <w:rFonts w:ascii="Times New Roman" w:hAnsi="Times New Roman"/>
          <w:sz w:val="24"/>
          <w:szCs w:val="24"/>
        </w:rPr>
        <w:t>закреплять умение определять свои действия по сигналу светофора.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567426" w:rsidRPr="00AC144E" w:rsidRDefault="00567426" w:rsidP="00D243F9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>Консультация «</w:t>
      </w:r>
      <w:r>
        <w:rPr>
          <w:rFonts w:ascii="Times New Roman" w:hAnsi="Times New Roman"/>
          <w:sz w:val="24"/>
          <w:szCs w:val="24"/>
        </w:rPr>
        <w:t>Дорога и ребенок</w:t>
      </w:r>
      <w:r w:rsidRPr="00AC144E">
        <w:rPr>
          <w:rFonts w:ascii="Times New Roman" w:hAnsi="Times New Roman"/>
          <w:sz w:val="24"/>
          <w:szCs w:val="24"/>
        </w:rPr>
        <w:t>».</w:t>
      </w:r>
    </w:p>
    <w:p w:rsidR="00567426" w:rsidRPr="00AC144E" w:rsidRDefault="00567426" w:rsidP="00D243F9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 xml:space="preserve">Памятка </w:t>
      </w:r>
      <w:r>
        <w:rPr>
          <w:rFonts w:ascii="Times New Roman" w:hAnsi="Times New Roman"/>
          <w:sz w:val="24"/>
          <w:szCs w:val="24"/>
        </w:rPr>
        <w:t>«Внимание, гололед!</w:t>
      </w:r>
      <w:r w:rsidRPr="00AC144E">
        <w:rPr>
          <w:rFonts w:ascii="Times New Roman" w:hAnsi="Times New Roman"/>
          <w:sz w:val="24"/>
          <w:szCs w:val="24"/>
        </w:rPr>
        <w:t>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22A01">
        <w:rPr>
          <w:rFonts w:ascii="Times New Roman" w:hAnsi="Times New Roman"/>
          <w:sz w:val="24"/>
          <w:szCs w:val="24"/>
        </w:rPr>
        <w:t>привлечь внимание родителей к</w:t>
      </w:r>
      <w:r>
        <w:rPr>
          <w:rFonts w:ascii="Times New Roman" w:hAnsi="Times New Roman"/>
          <w:sz w:val="24"/>
          <w:szCs w:val="24"/>
        </w:rPr>
        <w:t xml:space="preserve"> проблеме дорожных происшествий.</w:t>
      </w:r>
    </w:p>
    <w:p w:rsidR="00567426" w:rsidRDefault="00567426" w:rsidP="00D243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на тему: «Пешеходный переход»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6300A7">
        <w:rPr>
          <w:rFonts w:ascii="Times New Roman" w:hAnsi="Times New Roman"/>
          <w:sz w:val="24"/>
          <w:szCs w:val="24"/>
        </w:rPr>
        <w:t>познакомить с пеше</w:t>
      </w:r>
      <w:r>
        <w:rPr>
          <w:rFonts w:ascii="Times New Roman" w:hAnsi="Times New Roman"/>
          <w:sz w:val="24"/>
          <w:szCs w:val="24"/>
        </w:rPr>
        <w:t>ходным переходом, его назначением</w:t>
      </w:r>
      <w:r w:rsidRPr="006300A7">
        <w:rPr>
          <w:rFonts w:ascii="Times New Roman" w:hAnsi="Times New Roman"/>
          <w:sz w:val="24"/>
          <w:szCs w:val="24"/>
        </w:rPr>
        <w:t>.</w:t>
      </w:r>
    </w:p>
    <w:p w:rsidR="00567426" w:rsidRDefault="00567426" w:rsidP="006300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Игровая ситуация «Как две упрямые машины не хотели уступить друг другу дорогу»</w:t>
      </w:r>
    </w:p>
    <w:p w:rsidR="00567426" w:rsidRDefault="00567426" w:rsidP="006300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6300A7">
        <w:rPr>
          <w:rFonts w:ascii="Times New Roman" w:hAnsi="Times New Roman"/>
          <w:sz w:val="24"/>
          <w:szCs w:val="24"/>
        </w:rPr>
        <w:t>продолжать знакомить с элементарными правилами дорожного движения для транспорта.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Сюжетно – ролевая игра «Едем в гости»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/>
          <w:b/>
          <w:sz w:val="24"/>
          <w:szCs w:val="24"/>
        </w:rPr>
        <w:t>совершенствовать знание правил поведения в общественном транспорте и на дороге.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4.Дидактические игры «Третий лишний»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/>
          <w:sz w:val="24"/>
          <w:szCs w:val="24"/>
        </w:rPr>
        <w:t>развитие мышления, речи детей.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5.Чтение художественной литературы: И. Гурина «Зебра», О. Емельянова «Не беги через дорогу»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внимательно слушать художественное произведение.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6.Подвижные игры: «Воробушки и автомобили </w:t>
      </w:r>
      <w:r w:rsidRPr="008C2BF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«Кто быстрее приедет»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9399C">
        <w:rPr>
          <w:rFonts w:ascii="Times New Roman" w:hAnsi="Times New Roman"/>
          <w:sz w:val="24"/>
          <w:szCs w:val="24"/>
        </w:rPr>
        <w:t>развивать быстроту реакции, ловкость, ориентировку в пространстве.</w:t>
      </w:r>
    </w:p>
    <w:p w:rsidR="00567426" w:rsidRDefault="00567426" w:rsidP="00D243F9">
      <w:pPr>
        <w:rPr>
          <w:rFonts w:ascii="Times New Roman" w:hAnsi="Times New Roman"/>
          <w:b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67426" w:rsidRPr="009F0879" w:rsidRDefault="00567426" w:rsidP="00D243F9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Буклет «Соблюдай</w:t>
      </w:r>
      <w:r>
        <w:rPr>
          <w:rFonts w:ascii="Times New Roman" w:hAnsi="Times New Roman"/>
          <w:sz w:val="24"/>
          <w:szCs w:val="24"/>
        </w:rPr>
        <w:t>те правила дорожного движения</w:t>
      </w:r>
      <w:r w:rsidRPr="009F0879">
        <w:rPr>
          <w:rFonts w:ascii="Times New Roman" w:hAnsi="Times New Roman"/>
          <w:sz w:val="24"/>
          <w:szCs w:val="24"/>
        </w:rPr>
        <w:t>»</w:t>
      </w:r>
    </w:p>
    <w:p w:rsidR="00567426" w:rsidRPr="009F0879" w:rsidRDefault="00567426" w:rsidP="00D243F9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Оформление информационного стенда для родителей:</w:t>
      </w:r>
    </w:p>
    <w:p w:rsidR="00567426" w:rsidRPr="009F087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дороге»</w:t>
      </w:r>
      <w:r>
        <w:rPr>
          <w:rFonts w:ascii="Times New Roman" w:hAnsi="Times New Roman"/>
          <w:sz w:val="24"/>
          <w:szCs w:val="24"/>
        </w:rPr>
        <w:br/>
        <w:t>«Причины возникновения  дорожных происшествий</w:t>
      </w:r>
      <w:r w:rsidRPr="009F0879">
        <w:rPr>
          <w:rFonts w:ascii="Times New Roman" w:hAnsi="Times New Roman"/>
          <w:sz w:val="24"/>
          <w:szCs w:val="24"/>
        </w:rPr>
        <w:t>»</w:t>
      </w:r>
    </w:p>
    <w:p w:rsidR="00567426" w:rsidRPr="009F0879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«Умные мультики для малышей»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F0879">
        <w:rPr>
          <w:rFonts w:ascii="Times New Roman" w:hAnsi="Times New Roman"/>
          <w:sz w:val="24"/>
          <w:szCs w:val="24"/>
        </w:rPr>
        <w:t>продолжать систематизир</w:t>
      </w:r>
      <w:r>
        <w:rPr>
          <w:rFonts w:ascii="Times New Roman" w:hAnsi="Times New Roman"/>
          <w:sz w:val="24"/>
          <w:szCs w:val="24"/>
        </w:rPr>
        <w:t>овать и закреплять знания родителей по ПДД.</w:t>
      </w: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jc w:val="center"/>
        <w:rPr>
          <w:rFonts w:ascii="Times New Roman" w:hAnsi="Times New Roman"/>
          <w:sz w:val="24"/>
          <w:szCs w:val="24"/>
        </w:rPr>
      </w:pPr>
    </w:p>
    <w:p w:rsidR="00567426" w:rsidRDefault="00567426" w:rsidP="00D243F9">
      <w:pPr>
        <w:jc w:val="center"/>
        <w:rPr>
          <w:rFonts w:ascii="Times New Roman" w:hAnsi="Times New Roman"/>
          <w:sz w:val="24"/>
          <w:szCs w:val="24"/>
        </w:rPr>
      </w:pPr>
    </w:p>
    <w:p w:rsidR="00567426" w:rsidRPr="00B02871" w:rsidRDefault="00567426" w:rsidP="00B02871">
      <w:pPr>
        <w:jc w:val="center"/>
        <w:rPr>
          <w:rFonts w:ascii="Times New Roman" w:hAnsi="Times New Roman"/>
          <w:sz w:val="24"/>
          <w:szCs w:val="24"/>
        </w:rPr>
      </w:pPr>
    </w:p>
    <w:sectPr w:rsidR="00567426" w:rsidRPr="00B02871" w:rsidSect="00B02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C7D"/>
    <w:multiLevelType w:val="hybridMultilevel"/>
    <w:tmpl w:val="58D4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488"/>
    <w:rsid w:val="000F7B9C"/>
    <w:rsid w:val="0010157C"/>
    <w:rsid w:val="00122A01"/>
    <w:rsid w:val="001777C9"/>
    <w:rsid w:val="001C0488"/>
    <w:rsid w:val="001E7F40"/>
    <w:rsid w:val="0021127F"/>
    <w:rsid w:val="002A6587"/>
    <w:rsid w:val="004C08F6"/>
    <w:rsid w:val="004D2583"/>
    <w:rsid w:val="00567426"/>
    <w:rsid w:val="005848C4"/>
    <w:rsid w:val="005E03C4"/>
    <w:rsid w:val="006300A7"/>
    <w:rsid w:val="006504E0"/>
    <w:rsid w:val="006E1C47"/>
    <w:rsid w:val="00762FF1"/>
    <w:rsid w:val="007D6941"/>
    <w:rsid w:val="008C2BF3"/>
    <w:rsid w:val="009006A4"/>
    <w:rsid w:val="009B3FCE"/>
    <w:rsid w:val="009F0879"/>
    <w:rsid w:val="00AC144E"/>
    <w:rsid w:val="00B02871"/>
    <w:rsid w:val="00B14245"/>
    <w:rsid w:val="00B5465D"/>
    <w:rsid w:val="00C73C9A"/>
    <w:rsid w:val="00D243F9"/>
    <w:rsid w:val="00D61F4F"/>
    <w:rsid w:val="00D9399C"/>
    <w:rsid w:val="00E161C0"/>
    <w:rsid w:val="00E22E8E"/>
    <w:rsid w:val="00E64A04"/>
    <w:rsid w:val="00EC0059"/>
    <w:rsid w:val="00F005FB"/>
    <w:rsid w:val="00F3618E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745</Words>
  <Characters>4252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7</cp:revision>
  <dcterms:created xsi:type="dcterms:W3CDTF">2022-06-28T18:41:00Z</dcterms:created>
  <dcterms:modified xsi:type="dcterms:W3CDTF">2003-01-05T01:29:00Z</dcterms:modified>
</cp:coreProperties>
</file>