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1B" w:rsidRDefault="0062461B" w:rsidP="006A7A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</w:p>
    <w:p w:rsidR="0062461B" w:rsidRDefault="0062461B" w:rsidP="006A7A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г. Николаевска»</w:t>
      </w:r>
    </w:p>
    <w:p w:rsidR="0062461B" w:rsidRDefault="0062461B" w:rsidP="006A7A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Николаевского муниципального района Волгоградской области</w:t>
      </w:r>
    </w:p>
    <w:p w:rsidR="0062461B" w:rsidRDefault="0062461B" w:rsidP="006A7A3E">
      <w:pPr>
        <w:jc w:val="center"/>
        <w:rPr>
          <w:rFonts w:ascii="Times New Roman" w:hAnsi="Times New Roman"/>
          <w:sz w:val="24"/>
          <w:szCs w:val="24"/>
        </w:rPr>
      </w:pPr>
    </w:p>
    <w:p w:rsidR="0062461B" w:rsidRPr="006A7A3E" w:rsidRDefault="0062461B" w:rsidP="006A7A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6A7A3E">
        <w:rPr>
          <w:rFonts w:ascii="Times New Roman" w:hAnsi="Times New Roman"/>
          <w:sz w:val="24"/>
          <w:szCs w:val="24"/>
        </w:rPr>
        <w:t>УТВЕРЖДАЮ</w:t>
      </w:r>
    </w:p>
    <w:p w:rsidR="0062461B" w:rsidRPr="006A7A3E" w:rsidRDefault="0062461B" w:rsidP="006A7A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6A7A3E">
        <w:rPr>
          <w:rFonts w:ascii="Times New Roman" w:hAnsi="Times New Roman"/>
          <w:sz w:val="24"/>
          <w:szCs w:val="24"/>
        </w:rPr>
        <w:t xml:space="preserve">  Заведующий МКДОУ</w:t>
      </w:r>
    </w:p>
    <w:p w:rsidR="0062461B" w:rsidRPr="006A7A3E" w:rsidRDefault="0062461B" w:rsidP="006A7A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6A7A3E">
        <w:rPr>
          <w:rFonts w:ascii="Times New Roman" w:hAnsi="Times New Roman"/>
          <w:sz w:val="24"/>
          <w:szCs w:val="24"/>
        </w:rPr>
        <w:t>«Детский сад г. Николаевска»</w:t>
      </w:r>
    </w:p>
    <w:p w:rsidR="0062461B" w:rsidRPr="006A7A3E" w:rsidRDefault="0062461B" w:rsidP="006A7A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6A7A3E">
        <w:rPr>
          <w:rFonts w:ascii="Times New Roman" w:hAnsi="Times New Roman"/>
          <w:sz w:val="24"/>
          <w:szCs w:val="24"/>
        </w:rPr>
        <w:t xml:space="preserve"> Е.В. Васильева</w:t>
      </w:r>
    </w:p>
    <w:p w:rsidR="0062461B" w:rsidRPr="006A7A3E" w:rsidRDefault="0062461B" w:rsidP="006A7A3E">
      <w:pPr>
        <w:jc w:val="center"/>
        <w:rPr>
          <w:rFonts w:ascii="Times New Roman" w:hAnsi="Times New Roman"/>
          <w:sz w:val="24"/>
          <w:szCs w:val="24"/>
        </w:rPr>
      </w:pPr>
    </w:p>
    <w:p w:rsidR="0062461B" w:rsidRPr="006A7A3E" w:rsidRDefault="0062461B" w:rsidP="006A7A3E">
      <w:pPr>
        <w:jc w:val="center"/>
        <w:rPr>
          <w:rFonts w:ascii="Times New Roman" w:hAnsi="Times New Roman"/>
          <w:sz w:val="24"/>
          <w:szCs w:val="24"/>
        </w:rPr>
      </w:pPr>
    </w:p>
    <w:p w:rsidR="0062461B" w:rsidRPr="006A7A3E" w:rsidRDefault="0062461B" w:rsidP="006A7A3E">
      <w:pPr>
        <w:jc w:val="center"/>
        <w:rPr>
          <w:rFonts w:ascii="Times New Roman" w:hAnsi="Times New Roman"/>
          <w:sz w:val="24"/>
          <w:szCs w:val="24"/>
        </w:rPr>
      </w:pPr>
    </w:p>
    <w:p w:rsidR="0062461B" w:rsidRDefault="0062461B" w:rsidP="006A7A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мероприятий по повышению медицинской грамотности</w:t>
      </w:r>
    </w:p>
    <w:p w:rsidR="0062461B" w:rsidRPr="006A7A3E" w:rsidRDefault="0062461B" w:rsidP="006A7A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6A7A3E">
        <w:rPr>
          <w:rFonts w:ascii="Times New Roman" w:hAnsi="Times New Roman"/>
          <w:sz w:val="24"/>
          <w:szCs w:val="24"/>
        </w:rPr>
        <w:t xml:space="preserve"> группе</w:t>
      </w:r>
      <w:r>
        <w:rPr>
          <w:rFonts w:ascii="Times New Roman" w:hAnsi="Times New Roman"/>
          <w:sz w:val="24"/>
          <w:szCs w:val="24"/>
        </w:rPr>
        <w:t xml:space="preserve"> раннего возраста</w:t>
      </w:r>
      <w:bookmarkStart w:id="0" w:name="_GoBack"/>
      <w:bookmarkEnd w:id="0"/>
    </w:p>
    <w:p w:rsidR="0062461B" w:rsidRPr="006A7A3E" w:rsidRDefault="0062461B" w:rsidP="006A7A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2025 – 2026 </w:t>
      </w:r>
      <w:r w:rsidRPr="006A7A3E">
        <w:rPr>
          <w:rFonts w:ascii="Times New Roman" w:hAnsi="Times New Roman"/>
          <w:sz w:val="24"/>
          <w:szCs w:val="24"/>
        </w:rPr>
        <w:t>учебный год.</w:t>
      </w:r>
    </w:p>
    <w:p w:rsidR="0062461B" w:rsidRPr="006A7A3E" w:rsidRDefault="0062461B" w:rsidP="006A7A3E">
      <w:pPr>
        <w:jc w:val="center"/>
        <w:rPr>
          <w:rFonts w:ascii="Times New Roman" w:hAnsi="Times New Roman"/>
          <w:sz w:val="24"/>
          <w:szCs w:val="24"/>
        </w:rPr>
      </w:pPr>
    </w:p>
    <w:p w:rsidR="0062461B" w:rsidRPr="006A7A3E" w:rsidRDefault="0062461B" w:rsidP="006A7A3E">
      <w:pPr>
        <w:jc w:val="center"/>
        <w:rPr>
          <w:rFonts w:ascii="Times New Roman" w:hAnsi="Times New Roman"/>
          <w:sz w:val="24"/>
          <w:szCs w:val="24"/>
        </w:rPr>
      </w:pPr>
    </w:p>
    <w:p w:rsidR="0062461B" w:rsidRPr="006A7A3E" w:rsidRDefault="0062461B" w:rsidP="006A7A3E">
      <w:pPr>
        <w:jc w:val="center"/>
        <w:rPr>
          <w:rFonts w:ascii="Times New Roman" w:hAnsi="Times New Roman"/>
          <w:sz w:val="24"/>
          <w:szCs w:val="24"/>
        </w:rPr>
      </w:pPr>
    </w:p>
    <w:p w:rsidR="0062461B" w:rsidRPr="006A7A3E" w:rsidRDefault="0062461B" w:rsidP="006A7A3E">
      <w:pPr>
        <w:jc w:val="center"/>
        <w:rPr>
          <w:rFonts w:ascii="Times New Roman" w:hAnsi="Times New Roman"/>
          <w:sz w:val="24"/>
          <w:szCs w:val="24"/>
        </w:rPr>
      </w:pPr>
    </w:p>
    <w:p w:rsidR="0062461B" w:rsidRPr="006A7A3E" w:rsidRDefault="0062461B" w:rsidP="006A7A3E">
      <w:pPr>
        <w:jc w:val="center"/>
        <w:rPr>
          <w:rFonts w:ascii="Times New Roman" w:hAnsi="Times New Roman"/>
          <w:sz w:val="24"/>
          <w:szCs w:val="24"/>
        </w:rPr>
      </w:pPr>
      <w:r w:rsidRPr="006A7A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Воспитатели:</w:t>
      </w:r>
    </w:p>
    <w:p w:rsidR="0062461B" w:rsidRPr="006A7A3E" w:rsidRDefault="0062461B" w:rsidP="006A7A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6A7A3E">
        <w:rPr>
          <w:rFonts w:ascii="Times New Roman" w:hAnsi="Times New Roman"/>
          <w:sz w:val="24"/>
          <w:szCs w:val="24"/>
        </w:rPr>
        <w:t>Кокина Н.Ю.</w:t>
      </w:r>
    </w:p>
    <w:p w:rsidR="0062461B" w:rsidRPr="006A7A3E" w:rsidRDefault="0062461B" w:rsidP="006A7A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Степанова О.А.</w:t>
      </w:r>
    </w:p>
    <w:p w:rsidR="0062461B" w:rsidRPr="006A7A3E" w:rsidRDefault="0062461B" w:rsidP="006A7A3E">
      <w:pPr>
        <w:jc w:val="center"/>
        <w:rPr>
          <w:rFonts w:ascii="Times New Roman" w:hAnsi="Times New Roman"/>
          <w:sz w:val="24"/>
          <w:szCs w:val="24"/>
        </w:rPr>
      </w:pPr>
    </w:p>
    <w:p w:rsidR="0062461B" w:rsidRPr="006A7A3E" w:rsidRDefault="0062461B" w:rsidP="006A7A3E">
      <w:pPr>
        <w:jc w:val="center"/>
        <w:rPr>
          <w:rFonts w:ascii="Times New Roman" w:hAnsi="Times New Roman"/>
          <w:sz w:val="24"/>
          <w:szCs w:val="24"/>
        </w:rPr>
      </w:pPr>
    </w:p>
    <w:p w:rsidR="0062461B" w:rsidRPr="006A7A3E" w:rsidRDefault="0062461B" w:rsidP="006A7A3E">
      <w:pPr>
        <w:jc w:val="center"/>
        <w:rPr>
          <w:rFonts w:ascii="Times New Roman" w:hAnsi="Times New Roman"/>
          <w:sz w:val="24"/>
          <w:szCs w:val="24"/>
        </w:rPr>
      </w:pPr>
    </w:p>
    <w:p w:rsidR="0062461B" w:rsidRPr="006A7A3E" w:rsidRDefault="0062461B" w:rsidP="006A7A3E">
      <w:pPr>
        <w:jc w:val="center"/>
        <w:rPr>
          <w:rFonts w:ascii="Times New Roman" w:hAnsi="Times New Roman"/>
          <w:sz w:val="24"/>
          <w:szCs w:val="24"/>
        </w:rPr>
      </w:pPr>
    </w:p>
    <w:p w:rsidR="0062461B" w:rsidRPr="006A7A3E" w:rsidRDefault="0062461B" w:rsidP="006A7A3E">
      <w:pPr>
        <w:jc w:val="center"/>
        <w:rPr>
          <w:rFonts w:ascii="Times New Roman" w:hAnsi="Times New Roman"/>
          <w:sz w:val="24"/>
          <w:szCs w:val="24"/>
        </w:rPr>
      </w:pPr>
    </w:p>
    <w:p w:rsidR="0062461B" w:rsidRPr="006A7A3E" w:rsidRDefault="0062461B" w:rsidP="006A7A3E">
      <w:pPr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/>
            <w:sz w:val="24"/>
            <w:szCs w:val="24"/>
          </w:rPr>
          <w:t>2025</w:t>
        </w:r>
        <w:r w:rsidRPr="006A7A3E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6A7A3E">
        <w:rPr>
          <w:rFonts w:ascii="Times New Roman" w:hAnsi="Times New Roman"/>
          <w:sz w:val="24"/>
          <w:szCs w:val="24"/>
        </w:rPr>
        <w:t>.</w:t>
      </w:r>
    </w:p>
    <w:p w:rsidR="0062461B" w:rsidRDefault="0062461B" w:rsidP="006A7A3E">
      <w:pPr>
        <w:jc w:val="center"/>
        <w:rPr>
          <w:rFonts w:ascii="Times New Roman" w:hAnsi="Times New Roman"/>
          <w:sz w:val="24"/>
          <w:szCs w:val="24"/>
        </w:rPr>
      </w:pPr>
    </w:p>
    <w:p w:rsidR="0062461B" w:rsidRDefault="0062461B" w:rsidP="006A7A3E">
      <w:pPr>
        <w:jc w:val="center"/>
        <w:rPr>
          <w:rFonts w:ascii="Times New Roman" w:hAnsi="Times New Roman"/>
          <w:sz w:val="24"/>
          <w:szCs w:val="24"/>
        </w:rPr>
      </w:pPr>
    </w:p>
    <w:p w:rsidR="0062461B" w:rsidRDefault="0062461B" w:rsidP="006A7A3E">
      <w:pPr>
        <w:jc w:val="center"/>
        <w:rPr>
          <w:rFonts w:ascii="Times New Roman" w:hAnsi="Times New Roman"/>
          <w:sz w:val="24"/>
          <w:szCs w:val="24"/>
        </w:rPr>
      </w:pPr>
    </w:p>
    <w:p w:rsidR="0062461B" w:rsidRDefault="0062461B" w:rsidP="006A7A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формировать знания детей о здоровье и здоровом образе жизни, относиться бережно к своему здоровью.</w:t>
      </w:r>
    </w:p>
    <w:p w:rsidR="0062461B" w:rsidRDefault="0062461B" w:rsidP="006A7A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62461B" w:rsidRDefault="0062461B" w:rsidP="006A7A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правильное представление о здоровье;</w:t>
      </w:r>
    </w:p>
    <w:p w:rsidR="0062461B" w:rsidRDefault="0062461B" w:rsidP="006A7A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стремление к сохранению своего здоровья, соблюдению режима дня, правильного питания;</w:t>
      </w:r>
    </w:p>
    <w:p w:rsidR="0062461B" w:rsidRDefault="0062461B" w:rsidP="006A7A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устанавливать причинно – следственные связи.</w:t>
      </w:r>
    </w:p>
    <w:p w:rsidR="0062461B" w:rsidRPr="000D47E6" w:rsidRDefault="0062461B" w:rsidP="000D47E6">
      <w:pPr>
        <w:jc w:val="center"/>
        <w:rPr>
          <w:rFonts w:ascii="Times New Roman" w:hAnsi="Times New Roman"/>
          <w:b/>
          <w:sz w:val="24"/>
          <w:szCs w:val="24"/>
        </w:rPr>
      </w:pPr>
      <w:r w:rsidRPr="000D47E6">
        <w:rPr>
          <w:rFonts w:ascii="Times New Roman" w:hAnsi="Times New Roman"/>
          <w:b/>
          <w:sz w:val="24"/>
          <w:szCs w:val="24"/>
        </w:rPr>
        <w:t>I квартал</w:t>
      </w:r>
    </w:p>
    <w:p w:rsidR="0062461B" w:rsidRDefault="0062461B" w:rsidP="000D47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1.Беседа «Чумазый мальчик»,  «Зачем нам нужно мыло?»</w:t>
      </w:r>
    </w:p>
    <w:p w:rsidR="0062461B" w:rsidRDefault="0062461B" w:rsidP="000D47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развивать у детей понимание о значимости гигиенических процедур.</w:t>
      </w:r>
    </w:p>
    <w:p w:rsidR="0062461B" w:rsidRDefault="0062461B" w:rsidP="000D47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2.Чтение художественной литературы:</w:t>
      </w:r>
    </w:p>
    <w:p w:rsidR="0062461B" w:rsidRDefault="0062461B" w:rsidP="000D47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К. Чуковский «Мойдодыр», А. Барто «Девочка чумазая»</w:t>
      </w:r>
    </w:p>
    <w:p w:rsidR="0062461B" w:rsidRDefault="0062461B" w:rsidP="000D47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E04F2A">
        <w:rPr>
          <w:rFonts w:ascii="Times New Roman" w:hAnsi="Times New Roman"/>
          <w:sz w:val="24"/>
          <w:szCs w:val="24"/>
        </w:rPr>
        <w:t>продолжать знако</w:t>
      </w:r>
      <w:r>
        <w:rPr>
          <w:rFonts w:ascii="Times New Roman" w:hAnsi="Times New Roman"/>
          <w:sz w:val="24"/>
          <w:szCs w:val="24"/>
        </w:rPr>
        <w:t xml:space="preserve">мить с предметами гигиены и их </w:t>
      </w:r>
      <w:r w:rsidRPr="00E04F2A">
        <w:rPr>
          <w:rFonts w:ascii="Times New Roman" w:hAnsi="Times New Roman"/>
          <w:sz w:val="24"/>
          <w:szCs w:val="24"/>
        </w:rPr>
        <w:t xml:space="preserve"> назначением посредством художественной литературы.</w:t>
      </w:r>
    </w:p>
    <w:p w:rsidR="0062461B" w:rsidRDefault="0062461B" w:rsidP="000D47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3.С/ролевая игра «Салон красоты»</w:t>
      </w:r>
    </w:p>
    <w:p w:rsidR="0062461B" w:rsidRDefault="0062461B" w:rsidP="000D47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F54E6A">
        <w:rPr>
          <w:rFonts w:ascii="Times New Roman" w:hAnsi="Times New Roman"/>
          <w:sz w:val="24"/>
          <w:szCs w:val="24"/>
        </w:rPr>
        <w:t>формировать представления о профессии парикмахера, формировать навыки культуры поведения.</w:t>
      </w:r>
    </w:p>
    <w:p w:rsidR="0062461B" w:rsidRDefault="0062461B" w:rsidP="000D47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4.Продуктивная деятельность. Лепка «Мыло для Маши»</w:t>
      </w:r>
    </w:p>
    <w:p w:rsidR="0062461B" w:rsidRDefault="0062461B" w:rsidP="000D47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учить детей лепить предметы овальной формы, закреплять  знания о мыле, как средстве личной гигиены.</w:t>
      </w:r>
    </w:p>
    <w:p w:rsidR="0062461B" w:rsidRPr="006D339E" w:rsidRDefault="0062461B" w:rsidP="006D33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5.Дидактические игры</w:t>
      </w:r>
      <w:r w:rsidRPr="006D339E">
        <w:rPr>
          <w:rFonts w:ascii="Times New Roman" w:hAnsi="Times New Roman"/>
          <w:b/>
          <w:sz w:val="24"/>
          <w:szCs w:val="24"/>
        </w:rPr>
        <w:t xml:space="preserve"> «Чистоплотные дети»</w:t>
      </w:r>
      <w:r>
        <w:rPr>
          <w:rFonts w:ascii="Times New Roman" w:hAnsi="Times New Roman"/>
          <w:b/>
          <w:sz w:val="24"/>
          <w:szCs w:val="24"/>
        </w:rPr>
        <w:t xml:space="preserve"> «Узнай по описанию»</w:t>
      </w:r>
    </w:p>
    <w:p w:rsidR="0062461B" w:rsidRDefault="0062461B" w:rsidP="006D33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6D339E">
        <w:rPr>
          <w:rFonts w:ascii="Times New Roman" w:hAnsi="Times New Roman"/>
          <w:sz w:val="24"/>
          <w:szCs w:val="24"/>
        </w:rPr>
        <w:t xml:space="preserve">проверить знания детей о предметах </w:t>
      </w:r>
      <w:r>
        <w:rPr>
          <w:rFonts w:ascii="Times New Roman" w:hAnsi="Times New Roman"/>
          <w:sz w:val="24"/>
          <w:szCs w:val="24"/>
        </w:rPr>
        <w:t xml:space="preserve">личной </w:t>
      </w:r>
      <w:r w:rsidRPr="006D339E">
        <w:rPr>
          <w:rFonts w:ascii="Times New Roman" w:hAnsi="Times New Roman"/>
          <w:sz w:val="24"/>
          <w:szCs w:val="24"/>
        </w:rPr>
        <w:t>гигиены и их назначении.</w:t>
      </w:r>
    </w:p>
    <w:p w:rsidR="0062461B" w:rsidRDefault="0062461B" w:rsidP="006D33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6.Подвижные игры: «Чистюля и грязнуля», «Скользкое мыло»</w:t>
      </w:r>
    </w:p>
    <w:p w:rsidR="0062461B" w:rsidRDefault="0062461B" w:rsidP="006D33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EB6060">
        <w:rPr>
          <w:rFonts w:ascii="Times New Roman" w:hAnsi="Times New Roman"/>
          <w:sz w:val="24"/>
          <w:szCs w:val="24"/>
        </w:rPr>
        <w:t>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</w:r>
    </w:p>
    <w:p w:rsidR="0062461B" w:rsidRDefault="0062461B" w:rsidP="006D33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Работа с родителями: </w:t>
      </w:r>
    </w:p>
    <w:p w:rsidR="0062461B" w:rsidRDefault="0062461B" w:rsidP="006D33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Консультация «Воспитание навыков самообслуживания у детей 3- 4 лет»</w:t>
      </w:r>
    </w:p>
    <w:p w:rsidR="0062461B" w:rsidRDefault="0062461B" w:rsidP="006D33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Памятка «Гигиена детей дошкольного возраста»</w:t>
      </w:r>
    </w:p>
    <w:p w:rsidR="0062461B" w:rsidRPr="00E128EC" w:rsidRDefault="0062461B" w:rsidP="006D33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продолжать оказывать помощь семье в создании условий для сохранения и укрепления здоровья ребенка.</w:t>
      </w:r>
    </w:p>
    <w:p w:rsidR="0062461B" w:rsidRDefault="0062461B" w:rsidP="006D339E">
      <w:pPr>
        <w:rPr>
          <w:rFonts w:ascii="Times New Roman" w:hAnsi="Times New Roman"/>
          <w:sz w:val="24"/>
          <w:szCs w:val="24"/>
        </w:rPr>
      </w:pPr>
    </w:p>
    <w:p w:rsidR="0062461B" w:rsidRDefault="0062461B" w:rsidP="00EB60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2461B" w:rsidRDefault="0062461B" w:rsidP="00EB6060">
      <w:pPr>
        <w:jc w:val="center"/>
        <w:rPr>
          <w:rFonts w:ascii="Times New Roman" w:hAnsi="Times New Roman"/>
          <w:b/>
          <w:sz w:val="24"/>
          <w:szCs w:val="24"/>
        </w:rPr>
      </w:pPr>
      <w:r w:rsidRPr="00EB6060">
        <w:rPr>
          <w:rFonts w:ascii="Times New Roman" w:hAnsi="Times New Roman"/>
          <w:b/>
          <w:sz w:val="24"/>
          <w:szCs w:val="24"/>
        </w:rPr>
        <w:t>II квартал</w:t>
      </w:r>
    </w:p>
    <w:p w:rsidR="0062461B" w:rsidRDefault="0062461B" w:rsidP="00E128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1.Игровая ситуация «К нам приехал доктор»</w:t>
      </w:r>
    </w:p>
    <w:p w:rsidR="0062461B" w:rsidRDefault="0062461B" w:rsidP="00E128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F643C4">
        <w:rPr>
          <w:rFonts w:ascii="Times New Roman" w:hAnsi="Times New Roman"/>
          <w:sz w:val="24"/>
          <w:szCs w:val="24"/>
        </w:rPr>
        <w:t>формирование представления детей о профессии врача, о ее значимости и необходимости.</w:t>
      </w:r>
    </w:p>
    <w:p w:rsidR="0062461B" w:rsidRDefault="0062461B" w:rsidP="00E128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2.Дидактические игры: «Чемоданчик Айболита», «Узнай предмет по описанию»</w:t>
      </w:r>
    </w:p>
    <w:p w:rsidR="0062461B" w:rsidRDefault="0062461B" w:rsidP="00E128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продолжать знакомить детей с необходимыми предметами для работы врача, ввести в активный словарь названия медицинских предметов.</w:t>
      </w:r>
    </w:p>
    <w:p w:rsidR="0062461B" w:rsidRDefault="0062461B" w:rsidP="00E128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3.Беседа «Очень нужен людям сон»</w:t>
      </w:r>
    </w:p>
    <w:p w:rsidR="0062461B" w:rsidRDefault="0062461B" w:rsidP="00E128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закреплять знания о том, что сон необходим человеку.</w:t>
      </w:r>
    </w:p>
    <w:p w:rsidR="0062461B" w:rsidRDefault="0062461B" w:rsidP="00E128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4.Рисование «Шарфик для Мишки»</w:t>
      </w:r>
    </w:p>
    <w:p w:rsidR="0062461B" w:rsidRDefault="0062461B" w:rsidP="00E128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с</w:t>
      </w:r>
      <w:r w:rsidRPr="001D4CDC">
        <w:rPr>
          <w:rFonts w:ascii="Times New Roman" w:hAnsi="Times New Roman"/>
          <w:sz w:val="24"/>
          <w:szCs w:val="24"/>
        </w:rPr>
        <w:t>овершенствовать навыки работы с кистью и красками, развивать творческое воображение и мелкую моторику пальцев рук.</w:t>
      </w:r>
    </w:p>
    <w:p w:rsidR="0062461B" w:rsidRDefault="0062461B" w:rsidP="00E128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5.Подвижные игры «Мы умеем прыгать….», «Нас мороз не заморозит»</w:t>
      </w:r>
    </w:p>
    <w:p w:rsidR="0062461B" w:rsidRDefault="0062461B" w:rsidP="00E128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1D4CDC">
        <w:rPr>
          <w:rFonts w:ascii="Times New Roman" w:hAnsi="Times New Roman"/>
          <w:sz w:val="24"/>
          <w:szCs w:val="24"/>
        </w:rPr>
        <w:t>развивать ловкость и внимательность.</w:t>
      </w:r>
    </w:p>
    <w:p w:rsidR="0062461B" w:rsidRDefault="0062461B" w:rsidP="00E128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6.Просмотр мультипликационного фильма «Уроки тетушки Совы»</w:t>
      </w:r>
    </w:p>
    <w:p w:rsidR="0062461B" w:rsidRDefault="0062461B" w:rsidP="00E128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знакомить с простыми способами борьбы с простудой, бережно относиться к своему здоровью.</w:t>
      </w:r>
    </w:p>
    <w:p w:rsidR="0062461B" w:rsidRDefault="0062461B" w:rsidP="00E128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родителями:</w:t>
      </w:r>
    </w:p>
    <w:p w:rsidR="0062461B" w:rsidRPr="0067476D" w:rsidRDefault="0062461B" w:rsidP="00E128EC">
      <w:pPr>
        <w:rPr>
          <w:rFonts w:ascii="Times New Roman" w:hAnsi="Times New Roman"/>
          <w:sz w:val="24"/>
          <w:szCs w:val="24"/>
        </w:rPr>
      </w:pPr>
      <w:r w:rsidRPr="0067476D">
        <w:rPr>
          <w:rFonts w:ascii="Times New Roman" w:hAnsi="Times New Roman"/>
          <w:sz w:val="24"/>
          <w:szCs w:val="24"/>
        </w:rPr>
        <w:t>Памятка «Все о прививках. Польза вакцинации»</w:t>
      </w:r>
    </w:p>
    <w:p w:rsidR="0062461B" w:rsidRDefault="0062461B" w:rsidP="00E128EC">
      <w:pPr>
        <w:rPr>
          <w:rFonts w:ascii="Times New Roman" w:hAnsi="Times New Roman"/>
          <w:sz w:val="24"/>
          <w:szCs w:val="24"/>
        </w:rPr>
      </w:pPr>
      <w:r w:rsidRPr="0067476D">
        <w:rPr>
          <w:rFonts w:ascii="Times New Roman" w:hAnsi="Times New Roman"/>
          <w:sz w:val="24"/>
          <w:szCs w:val="24"/>
        </w:rPr>
        <w:t>Консультация «Здоровое питание – здоровый ребенок»</w:t>
      </w:r>
    </w:p>
    <w:p w:rsidR="0062461B" w:rsidRDefault="0062461B" w:rsidP="00E128EC">
      <w:pPr>
        <w:rPr>
          <w:rFonts w:ascii="Times New Roman" w:hAnsi="Times New Roman"/>
          <w:sz w:val="24"/>
          <w:szCs w:val="24"/>
        </w:rPr>
      </w:pPr>
      <w:r w:rsidRPr="00E0543B">
        <w:rPr>
          <w:rFonts w:ascii="Times New Roman" w:hAnsi="Times New Roman"/>
          <w:b/>
          <w:sz w:val="24"/>
          <w:szCs w:val="24"/>
        </w:rPr>
        <w:t>Цель:</w:t>
      </w:r>
      <w:r w:rsidRPr="00E0543B">
        <w:rPr>
          <w:rFonts w:ascii="Times New Roman" w:hAnsi="Times New Roman"/>
          <w:sz w:val="24"/>
          <w:szCs w:val="24"/>
        </w:rPr>
        <w:t>продолжать оказывать помощь семье в создании условий для сохранения  и укрепления здоровья ребенка.</w:t>
      </w:r>
    </w:p>
    <w:p w:rsidR="0062461B" w:rsidRDefault="0062461B" w:rsidP="0067476D">
      <w:pPr>
        <w:jc w:val="center"/>
        <w:rPr>
          <w:rFonts w:ascii="Times New Roman" w:hAnsi="Times New Roman"/>
          <w:b/>
          <w:sz w:val="24"/>
          <w:szCs w:val="24"/>
        </w:rPr>
      </w:pPr>
      <w:r w:rsidRPr="0067476D">
        <w:rPr>
          <w:rFonts w:ascii="Times New Roman" w:hAnsi="Times New Roman"/>
          <w:b/>
          <w:sz w:val="24"/>
          <w:szCs w:val="24"/>
        </w:rPr>
        <w:t>III квартал</w:t>
      </w:r>
    </w:p>
    <w:p w:rsidR="0062461B" w:rsidRPr="0067476D" w:rsidRDefault="0062461B" w:rsidP="0067476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1.Беседа «Мое тело»,  «Свое тело, береги!»</w:t>
      </w:r>
    </w:p>
    <w:p w:rsidR="0062461B" w:rsidRDefault="0062461B" w:rsidP="00E128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760FB7">
        <w:rPr>
          <w:rFonts w:ascii="Times New Roman" w:hAnsi="Times New Roman"/>
          <w:sz w:val="24"/>
          <w:szCs w:val="24"/>
        </w:rPr>
        <w:t>формирование представления детей о строении тела человека; воспитывать бережное отношение к себе и своему организму.</w:t>
      </w:r>
    </w:p>
    <w:p w:rsidR="0062461B" w:rsidRDefault="0062461B" w:rsidP="00E128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2.Создание проблемной ситуации «Ваня упал и ушиб колено»</w:t>
      </w:r>
    </w:p>
    <w:p w:rsidR="0062461B" w:rsidRDefault="0062461B" w:rsidP="00E128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формировать представления детей о первой помощи, о правилах безопасного  поведения  на прогулке.</w:t>
      </w:r>
    </w:p>
    <w:p w:rsidR="0062461B" w:rsidRDefault="0062461B" w:rsidP="00E128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3.Подвижные игры: «Мой веселый мяч»</w:t>
      </w:r>
    </w:p>
    <w:p w:rsidR="0062461B" w:rsidRDefault="0062461B" w:rsidP="00E128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99475E">
        <w:rPr>
          <w:rFonts w:ascii="Times New Roman" w:hAnsi="Times New Roman"/>
          <w:sz w:val="24"/>
          <w:szCs w:val="24"/>
        </w:rPr>
        <w:t>учить детей подпрыгивать на двух ногах, внимательно слушать текст и убегать только тогда, когда будут произнесены последние слова.</w:t>
      </w:r>
    </w:p>
    <w:p w:rsidR="0062461B" w:rsidRDefault="0062461B" w:rsidP="00E128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«Котик и мышки»</w:t>
      </w:r>
    </w:p>
    <w:p w:rsidR="0062461B" w:rsidRDefault="0062461B" w:rsidP="00E128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99475E">
        <w:rPr>
          <w:rFonts w:ascii="Times New Roman" w:hAnsi="Times New Roman"/>
          <w:sz w:val="24"/>
          <w:szCs w:val="24"/>
        </w:rPr>
        <w:t>развивать ловкость, ориентироваться в пространстве.</w:t>
      </w:r>
    </w:p>
    <w:p w:rsidR="0062461B" w:rsidRDefault="0062461B" w:rsidP="00E128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4.Дидактические игры: </w:t>
      </w:r>
    </w:p>
    <w:p w:rsidR="0062461B" w:rsidRDefault="0062461B" w:rsidP="00E128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«Вредно – полезно»</w:t>
      </w:r>
    </w:p>
    <w:p w:rsidR="0062461B" w:rsidRDefault="0062461B" w:rsidP="00E128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развивать зрительное восприятие, логическое мышление.</w:t>
      </w:r>
    </w:p>
    <w:p w:rsidR="0062461B" w:rsidRDefault="0062461B" w:rsidP="00E128EC">
      <w:pPr>
        <w:rPr>
          <w:rFonts w:ascii="Times New Roman" w:hAnsi="Times New Roman"/>
          <w:b/>
          <w:sz w:val="24"/>
          <w:szCs w:val="24"/>
        </w:rPr>
      </w:pPr>
      <w:r w:rsidRPr="0099475E">
        <w:rPr>
          <w:rFonts w:ascii="Times New Roman" w:hAnsi="Times New Roman"/>
          <w:b/>
          <w:sz w:val="24"/>
          <w:szCs w:val="24"/>
        </w:rPr>
        <w:t>«Ты – моя частичка»</w:t>
      </w:r>
    </w:p>
    <w:p w:rsidR="0062461B" w:rsidRDefault="0062461B" w:rsidP="00E128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систематизировать представления детей о частях тела.</w:t>
      </w:r>
    </w:p>
    <w:p w:rsidR="0062461B" w:rsidRDefault="0062461B" w:rsidP="00E128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5.Чтение художественной литературы:</w:t>
      </w:r>
    </w:p>
    <w:p w:rsidR="0062461B" w:rsidRDefault="0062461B" w:rsidP="00E128EC">
      <w:pPr>
        <w:rPr>
          <w:rFonts w:ascii="Times New Roman" w:hAnsi="Times New Roman"/>
          <w:sz w:val="24"/>
          <w:szCs w:val="24"/>
        </w:rPr>
      </w:pPr>
      <w:r w:rsidRPr="00FC2D64">
        <w:rPr>
          <w:rFonts w:ascii="Times New Roman" w:hAnsi="Times New Roman"/>
          <w:sz w:val="24"/>
          <w:szCs w:val="24"/>
        </w:rPr>
        <w:t>- Т. Холкина «Сказка про Крокодила, который не следил за своим здоровьем»</w:t>
      </w:r>
    </w:p>
    <w:p w:rsidR="0062461B" w:rsidRDefault="0062461B" w:rsidP="00E128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Заяц – сладкоежка»</w:t>
      </w:r>
    </w:p>
    <w:p w:rsidR="0062461B" w:rsidRDefault="0062461B" w:rsidP="00E128EC">
      <w:pPr>
        <w:rPr>
          <w:rFonts w:ascii="Times New Roman" w:hAnsi="Times New Roman"/>
          <w:sz w:val="24"/>
          <w:szCs w:val="24"/>
        </w:rPr>
      </w:pPr>
      <w:r w:rsidRPr="00B5012D">
        <w:rPr>
          <w:rFonts w:ascii="Times New Roman" w:hAnsi="Times New Roman"/>
          <w:b/>
          <w:sz w:val="24"/>
          <w:szCs w:val="24"/>
        </w:rPr>
        <w:t>Цель:</w:t>
      </w:r>
      <w:r w:rsidRPr="00B5012D">
        <w:rPr>
          <w:rFonts w:ascii="Times New Roman" w:hAnsi="Times New Roman"/>
          <w:sz w:val="24"/>
          <w:szCs w:val="24"/>
        </w:rPr>
        <w:t>формировать знания детей о з</w:t>
      </w:r>
      <w:r>
        <w:rPr>
          <w:rFonts w:ascii="Times New Roman" w:hAnsi="Times New Roman"/>
          <w:sz w:val="24"/>
          <w:szCs w:val="24"/>
        </w:rPr>
        <w:t>доровье и здоровом образе жизни, посредством авторских произведений.</w:t>
      </w:r>
    </w:p>
    <w:p w:rsidR="0062461B" w:rsidRDefault="0062461B" w:rsidP="00E128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6.Продуктивная деятельность. Лепка: «Волшебная ягодка»</w:t>
      </w:r>
    </w:p>
    <w:p w:rsidR="0062461B" w:rsidRDefault="0062461B" w:rsidP="00E128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B5012D">
        <w:rPr>
          <w:rFonts w:ascii="Times New Roman" w:hAnsi="Times New Roman"/>
          <w:sz w:val="24"/>
          <w:szCs w:val="24"/>
        </w:rPr>
        <w:t>продолжать учить лепить предметы круглой формы, умение работать с пластилином.</w:t>
      </w:r>
    </w:p>
    <w:p w:rsidR="0062461B" w:rsidRDefault="0062461B" w:rsidP="00E128EC">
      <w:pPr>
        <w:rPr>
          <w:rFonts w:ascii="Times New Roman" w:hAnsi="Times New Roman"/>
          <w:b/>
          <w:sz w:val="24"/>
          <w:szCs w:val="24"/>
        </w:rPr>
      </w:pPr>
      <w:r w:rsidRPr="00B5012D">
        <w:rPr>
          <w:rFonts w:ascii="Times New Roman" w:hAnsi="Times New Roman"/>
          <w:b/>
          <w:sz w:val="24"/>
          <w:szCs w:val="24"/>
        </w:rPr>
        <w:t>Работа с родителями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62461B" w:rsidRDefault="0062461B" w:rsidP="00E128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Консультация «Осторожно, вредные насекомые!»</w:t>
      </w:r>
    </w:p>
    <w:p w:rsidR="0062461B" w:rsidRDefault="0062461B" w:rsidP="00E128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Памятка для родителей «Ребенок и режим дня в летний период»</w:t>
      </w:r>
    </w:p>
    <w:p w:rsidR="0062461B" w:rsidRDefault="0062461B" w:rsidP="00E128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«Игры с песком»</w:t>
      </w:r>
    </w:p>
    <w:p w:rsidR="0062461B" w:rsidRPr="00E0543B" w:rsidRDefault="0062461B" w:rsidP="00E128EC">
      <w:pPr>
        <w:rPr>
          <w:rFonts w:ascii="Times New Roman" w:hAnsi="Times New Roman"/>
          <w:sz w:val="24"/>
          <w:szCs w:val="24"/>
        </w:rPr>
      </w:pPr>
      <w:r w:rsidRPr="00E0543B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продолжать оказывать помощь семье в создании условий для сохранения  и укрепления здоровья ребенка.</w:t>
      </w:r>
    </w:p>
    <w:p w:rsidR="0062461B" w:rsidRPr="00B5012D" w:rsidRDefault="0062461B" w:rsidP="00E128EC">
      <w:pPr>
        <w:rPr>
          <w:rFonts w:ascii="Times New Roman" w:hAnsi="Times New Roman"/>
          <w:b/>
          <w:sz w:val="24"/>
          <w:szCs w:val="24"/>
        </w:rPr>
      </w:pPr>
    </w:p>
    <w:p w:rsidR="0062461B" w:rsidRPr="004C07CB" w:rsidRDefault="0062461B" w:rsidP="00E128EC">
      <w:pPr>
        <w:rPr>
          <w:rFonts w:ascii="Times New Roman" w:hAnsi="Times New Roman"/>
          <w:sz w:val="24"/>
          <w:szCs w:val="24"/>
        </w:rPr>
      </w:pPr>
    </w:p>
    <w:p w:rsidR="0062461B" w:rsidRPr="00EB6060" w:rsidRDefault="0062461B" w:rsidP="00EB6060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62461B" w:rsidRPr="00EB6060" w:rsidSect="006A7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036"/>
    <w:rsid w:val="000D47E6"/>
    <w:rsid w:val="001D4CDC"/>
    <w:rsid w:val="004C07CB"/>
    <w:rsid w:val="0062461B"/>
    <w:rsid w:val="0067476D"/>
    <w:rsid w:val="006A7A3E"/>
    <w:rsid w:val="006D339E"/>
    <w:rsid w:val="00760FB7"/>
    <w:rsid w:val="008077DF"/>
    <w:rsid w:val="008E1B63"/>
    <w:rsid w:val="0099475E"/>
    <w:rsid w:val="009F6CE9"/>
    <w:rsid w:val="00A53781"/>
    <w:rsid w:val="00B5012D"/>
    <w:rsid w:val="00BC446B"/>
    <w:rsid w:val="00C64439"/>
    <w:rsid w:val="00CB7A69"/>
    <w:rsid w:val="00CF26A6"/>
    <w:rsid w:val="00D67036"/>
    <w:rsid w:val="00D865B4"/>
    <w:rsid w:val="00DB374E"/>
    <w:rsid w:val="00E04F2A"/>
    <w:rsid w:val="00E0543B"/>
    <w:rsid w:val="00E128EC"/>
    <w:rsid w:val="00EB6060"/>
    <w:rsid w:val="00F54E6A"/>
    <w:rsid w:val="00F643C4"/>
    <w:rsid w:val="00FA3C45"/>
    <w:rsid w:val="00FB5816"/>
    <w:rsid w:val="00FC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6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</TotalTime>
  <Pages>4</Pages>
  <Words>759</Words>
  <Characters>4331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Вакуленко В.В.</cp:lastModifiedBy>
  <cp:revision>7</cp:revision>
  <dcterms:created xsi:type="dcterms:W3CDTF">2022-07-14T15:50:00Z</dcterms:created>
  <dcterms:modified xsi:type="dcterms:W3CDTF">2003-01-05T01:26:00Z</dcterms:modified>
</cp:coreProperties>
</file>