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Pr="00B02871" w:rsidRDefault="0099211B" w:rsidP="00A632B1">
      <w:pPr>
        <w:jc w:val="right"/>
        <w:rPr>
          <w:rFonts w:ascii="Times New Roman" w:hAnsi="Times New Roman"/>
          <w:sz w:val="24"/>
          <w:szCs w:val="24"/>
        </w:rPr>
      </w:pPr>
    </w:p>
    <w:p w:rsidR="0099211B" w:rsidRPr="00B02871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УТВЕРЖДАЮ</w:t>
      </w:r>
    </w:p>
    <w:p w:rsidR="0099211B" w:rsidRPr="00B02871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Заведующий МКДОУ</w:t>
      </w:r>
    </w:p>
    <w:p w:rsidR="0099211B" w:rsidRPr="00B02871" w:rsidRDefault="0099211B" w:rsidP="00A632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г.</w:t>
      </w:r>
      <w:r w:rsidRPr="00B02871">
        <w:rPr>
          <w:rFonts w:ascii="Times New Roman" w:hAnsi="Times New Roman"/>
          <w:sz w:val="24"/>
          <w:szCs w:val="24"/>
        </w:rPr>
        <w:t xml:space="preserve"> Николаевска»</w:t>
      </w:r>
    </w:p>
    <w:p w:rsidR="0099211B" w:rsidRPr="00B02871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Е.В. Васильева</w:t>
      </w:r>
    </w:p>
    <w:p w:rsidR="0099211B" w:rsidRPr="00B02871" w:rsidRDefault="0099211B" w:rsidP="00A632B1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Default="0099211B" w:rsidP="00A632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ГО и ЧС  в группе раннего возраста</w:t>
      </w:r>
    </w:p>
    <w:p w:rsidR="0099211B" w:rsidRPr="00762FF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2025 – 2026  учебный год.</w:t>
      </w: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Воспитатели:</w:t>
      </w: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Кокина Н.Ю.</w:t>
      </w: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Степанова О.А.</w:t>
      </w: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Pr="00B02871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Default="0099211B" w:rsidP="00A632B1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4"/>
            <w:szCs w:val="24"/>
          </w:rPr>
          <w:t xml:space="preserve">2025 </w:t>
        </w:r>
        <w:r w:rsidRPr="00B02871">
          <w:rPr>
            <w:rFonts w:ascii="Times New Roman" w:hAnsi="Times New Roman"/>
            <w:sz w:val="24"/>
            <w:szCs w:val="24"/>
          </w:rPr>
          <w:t>г</w:t>
        </w:r>
      </w:smartTag>
      <w:r w:rsidRPr="00B02871">
        <w:rPr>
          <w:rFonts w:ascii="Times New Roman" w:hAnsi="Times New Roman"/>
          <w:sz w:val="24"/>
          <w:szCs w:val="24"/>
        </w:rPr>
        <w:t>.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</w:p>
    <w:p w:rsidR="0099211B" w:rsidRDefault="0099211B" w:rsidP="002A4F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развивать чувство </w:t>
      </w:r>
      <w:r w:rsidRPr="002A4F98">
        <w:rPr>
          <w:rFonts w:ascii="Times New Roman" w:hAnsi="Times New Roman"/>
          <w:sz w:val="24"/>
          <w:szCs w:val="24"/>
        </w:rPr>
        <w:t>безопасности и самосохранения.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99211B" w:rsidRPr="001C78BA" w:rsidRDefault="0099211B" w:rsidP="001C78BA">
      <w:pPr>
        <w:rPr>
          <w:rFonts w:ascii="Times New Roman" w:hAnsi="Times New Roman"/>
          <w:sz w:val="24"/>
          <w:szCs w:val="24"/>
        </w:rPr>
      </w:pPr>
      <w:r w:rsidRPr="001C78B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1C78BA">
        <w:rPr>
          <w:rFonts w:ascii="Times New Roman" w:hAnsi="Times New Roman"/>
          <w:sz w:val="24"/>
          <w:szCs w:val="24"/>
        </w:rPr>
        <w:t>чить детей безопасному образу жизни, закреплять знания о правилах поведения в незнакомой местности</w:t>
      </w:r>
    </w:p>
    <w:p w:rsidR="0099211B" w:rsidRPr="001C78BA" w:rsidRDefault="0099211B" w:rsidP="001C78BA">
      <w:pPr>
        <w:rPr>
          <w:rFonts w:ascii="Times New Roman" w:hAnsi="Times New Roman"/>
          <w:sz w:val="24"/>
          <w:szCs w:val="24"/>
        </w:rPr>
      </w:pPr>
      <w:r w:rsidRPr="001C78B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1C78BA">
        <w:rPr>
          <w:rFonts w:ascii="Times New Roman" w:hAnsi="Times New Roman"/>
          <w:sz w:val="24"/>
          <w:szCs w:val="24"/>
        </w:rPr>
        <w:t>азвивать умение детей находить выход из проблемной ситуации, умение рассуждать и делать выводы.</w:t>
      </w:r>
    </w:p>
    <w:p w:rsidR="0099211B" w:rsidRPr="00D243F9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243F9">
        <w:rPr>
          <w:rFonts w:ascii="Times New Roman" w:hAnsi="Times New Roman"/>
          <w:sz w:val="24"/>
          <w:szCs w:val="24"/>
        </w:rPr>
        <w:t>Формировать элементарные представлени</w:t>
      </w:r>
      <w:r>
        <w:rPr>
          <w:rFonts w:ascii="Times New Roman" w:hAnsi="Times New Roman"/>
          <w:sz w:val="24"/>
          <w:szCs w:val="24"/>
        </w:rPr>
        <w:t>я о правилах поведения при экстремальных ситуациях.</w:t>
      </w:r>
    </w:p>
    <w:p w:rsidR="0099211B" w:rsidRDefault="0099211B" w:rsidP="00A632B1">
      <w:pPr>
        <w:jc w:val="center"/>
        <w:rPr>
          <w:rFonts w:ascii="Times New Roman" w:hAnsi="Times New Roman"/>
          <w:sz w:val="24"/>
          <w:szCs w:val="24"/>
        </w:rPr>
      </w:pPr>
    </w:p>
    <w:p w:rsidR="0099211B" w:rsidRDefault="0099211B" w:rsidP="00A632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квартал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1.Беседа на тему:  «Как нужно себя вести </w:t>
      </w:r>
      <w:r w:rsidRPr="002C2039">
        <w:rPr>
          <w:rFonts w:ascii="Times New Roman" w:hAnsi="Times New Roman"/>
          <w:b/>
          <w:sz w:val="24"/>
          <w:szCs w:val="24"/>
        </w:rPr>
        <w:t xml:space="preserve"> на детской площадке»</w:t>
      </w:r>
    </w:p>
    <w:p w:rsidR="0099211B" w:rsidRPr="005848C4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2C2039">
        <w:rPr>
          <w:rFonts w:ascii="Times New Roman" w:hAnsi="Times New Roman"/>
          <w:sz w:val="24"/>
          <w:szCs w:val="24"/>
        </w:rPr>
        <w:t>дать представление детям о возможных опасных ситуациях, на качелях, в песочнице.</w:t>
      </w:r>
    </w:p>
    <w:p w:rsidR="0099211B" w:rsidRDefault="0099211B" w:rsidP="002C2039">
      <w:pPr>
        <w:rPr>
          <w:rFonts w:ascii="Times New Roman" w:hAnsi="Times New Roman"/>
          <w:b/>
          <w:sz w:val="24"/>
          <w:szCs w:val="24"/>
        </w:rPr>
      </w:pPr>
      <w:r w:rsidRPr="007D6941">
        <w:rPr>
          <w:rFonts w:ascii="Times New Roman" w:hAnsi="Times New Roman"/>
          <w:b/>
          <w:sz w:val="24"/>
          <w:szCs w:val="24"/>
        </w:rPr>
        <w:t xml:space="preserve">Беседа на тему: </w:t>
      </w:r>
      <w:r w:rsidRPr="002C2039">
        <w:rPr>
          <w:rFonts w:ascii="Times New Roman" w:hAnsi="Times New Roman"/>
          <w:b/>
          <w:sz w:val="24"/>
          <w:szCs w:val="24"/>
        </w:rPr>
        <w:t>«Где можно и где нельзя играть»</w:t>
      </w:r>
    </w:p>
    <w:p w:rsidR="0099211B" w:rsidRPr="007D6941" w:rsidRDefault="0099211B" w:rsidP="002C2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2C2039">
        <w:rPr>
          <w:rFonts w:ascii="Times New Roman" w:hAnsi="Times New Roman"/>
          <w:sz w:val="24"/>
          <w:szCs w:val="24"/>
        </w:rPr>
        <w:t>познакомить детей с тем, что может произойти, если пойдешь один гулять.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Чтение художественной литературы: 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 Шорыгина «Советы лесной мышки»,  Д. Орлова «Как Стобед качался на качелях»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FF0429">
        <w:rPr>
          <w:rFonts w:ascii="Times New Roman" w:hAnsi="Times New Roman"/>
          <w:sz w:val="24"/>
          <w:szCs w:val="24"/>
        </w:rPr>
        <w:t>развивать слуховое восприятие; умение понимать смысл художественного произведения.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3.Дидактические упражнения: </w:t>
      </w:r>
    </w:p>
    <w:p w:rsidR="0099211B" w:rsidRPr="00A22F89" w:rsidRDefault="0099211B" w:rsidP="00A22F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«Как избежать неприятностей?»</w:t>
      </w:r>
    </w:p>
    <w:p w:rsidR="0099211B" w:rsidRDefault="0099211B" w:rsidP="00A22F89">
      <w:pPr>
        <w:rPr>
          <w:rFonts w:ascii="Times New Roman" w:hAnsi="Times New Roman"/>
          <w:sz w:val="24"/>
          <w:szCs w:val="24"/>
        </w:rPr>
      </w:pPr>
      <w:r w:rsidRPr="00A22F89">
        <w:rPr>
          <w:rFonts w:ascii="Times New Roman" w:hAnsi="Times New Roman"/>
          <w:b/>
          <w:sz w:val="24"/>
          <w:szCs w:val="24"/>
        </w:rPr>
        <w:t xml:space="preserve">Цель: </w:t>
      </w:r>
      <w:r w:rsidRPr="00A22F89">
        <w:rPr>
          <w:rFonts w:ascii="Times New Roman" w:hAnsi="Times New Roman"/>
          <w:sz w:val="24"/>
          <w:szCs w:val="24"/>
        </w:rPr>
        <w:t>развивать умение классифицировать и объяснять опасные и безопасные ситуации, изображённые на картинках.</w:t>
      </w:r>
    </w:p>
    <w:p w:rsidR="0099211B" w:rsidRPr="00A22F89" w:rsidRDefault="0099211B" w:rsidP="00A22F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«Опасно – не опасно»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 w:rsidRPr="00A22F89">
        <w:rPr>
          <w:rFonts w:ascii="Times New Roman" w:hAnsi="Times New Roman"/>
          <w:b/>
          <w:sz w:val="24"/>
          <w:szCs w:val="24"/>
        </w:rPr>
        <w:t xml:space="preserve">Цель: </w:t>
      </w:r>
      <w:r w:rsidRPr="00A22F89">
        <w:rPr>
          <w:rFonts w:ascii="Times New Roman" w:hAnsi="Times New Roman"/>
          <w:sz w:val="24"/>
          <w:szCs w:val="24"/>
        </w:rPr>
        <w:t>учить детей отличать опасные жизненные ситуации от неопасных; уметь предвидеть результат возможного развития ситуации; закреплять знание правил безопасного поведения.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Рисование «Погремушка – безопасная игрушка»</w:t>
      </w:r>
    </w:p>
    <w:p w:rsidR="0099211B" w:rsidRPr="004C08F6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4C08F6">
        <w:rPr>
          <w:rFonts w:ascii="Times New Roman" w:hAnsi="Times New Roman"/>
          <w:sz w:val="24"/>
          <w:szCs w:val="24"/>
        </w:rPr>
        <w:t xml:space="preserve">: </w:t>
      </w:r>
      <w:r w:rsidRPr="00A22F89">
        <w:rPr>
          <w:rFonts w:ascii="Times New Roman" w:hAnsi="Times New Roman"/>
          <w:sz w:val="24"/>
          <w:szCs w:val="24"/>
        </w:rPr>
        <w:t>овладение детьми умением рисовать игрушку-погремушку, используя разные цвета.</w:t>
      </w:r>
    </w:p>
    <w:p w:rsidR="0099211B" w:rsidRPr="00C15DA4" w:rsidRDefault="0099211B" w:rsidP="00C15D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C15DA4">
        <w:rPr>
          <w:rFonts w:ascii="Times New Roman" w:hAnsi="Times New Roman"/>
          <w:b/>
          <w:sz w:val="24"/>
          <w:szCs w:val="24"/>
        </w:rPr>
        <w:t>Игра-тренинг «Я потерялся...»</w:t>
      </w:r>
    </w:p>
    <w:p w:rsidR="0099211B" w:rsidRDefault="0099211B" w:rsidP="00C15DA4">
      <w:pPr>
        <w:rPr>
          <w:rFonts w:ascii="Times New Roman" w:hAnsi="Times New Roman"/>
          <w:b/>
          <w:sz w:val="24"/>
          <w:szCs w:val="24"/>
        </w:rPr>
      </w:pPr>
      <w:r w:rsidRPr="00C15DA4">
        <w:rPr>
          <w:rFonts w:ascii="Times New Roman" w:hAnsi="Times New Roman"/>
          <w:b/>
          <w:sz w:val="24"/>
          <w:szCs w:val="24"/>
        </w:rPr>
        <w:t xml:space="preserve">Цель: </w:t>
      </w:r>
      <w:r w:rsidRPr="00C15DA4">
        <w:rPr>
          <w:rFonts w:ascii="Times New Roman" w:hAnsi="Times New Roman"/>
          <w:sz w:val="24"/>
          <w:szCs w:val="24"/>
        </w:rPr>
        <w:t>учить правильно себя вести, если потерялся на улице.</w:t>
      </w:r>
    </w:p>
    <w:p w:rsidR="0099211B" w:rsidRPr="001E7F40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6.Подвижная игра «Найди свой домик»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 w:rsidRPr="001E7F40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развивать умение ориентироваться в пространстве, закрепить знание основных цветов.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Консультация:  </w:t>
      </w:r>
      <w:r w:rsidRPr="00C15DA4">
        <w:rPr>
          <w:rFonts w:ascii="Times New Roman" w:hAnsi="Times New Roman"/>
          <w:sz w:val="24"/>
          <w:szCs w:val="24"/>
        </w:rPr>
        <w:t xml:space="preserve">«Безопасность поведения на улице» 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«Правила безопасности во дворе</w:t>
      </w:r>
      <w:r w:rsidRPr="00C15DA4">
        <w:rPr>
          <w:rFonts w:ascii="Times New Roman" w:hAnsi="Times New Roman"/>
          <w:sz w:val="24"/>
          <w:szCs w:val="24"/>
        </w:rPr>
        <w:t>»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5445D3">
        <w:rPr>
          <w:rFonts w:ascii="Times New Roman" w:hAnsi="Times New Roman"/>
          <w:sz w:val="24"/>
          <w:szCs w:val="24"/>
        </w:rPr>
        <w:t xml:space="preserve">повысить образовательный уровень родителей по безопасности детей, </w:t>
      </w:r>
      <w:r>
        <w:rPr>
          <w:rFonts w:ascii="Times New Roman" w:hAnsi="Times New Roman"/>
          <w:sz w:val="24"/>
          <w:szCs w:val="24"/>
        </w:rPr>
        <w:t xml:space="preserve">донести до сознания родителей </w:t>
      </w:r>
      <w:r w:rsidRPr="005445D3">
        <w:rPr>
          <w:rFonts w:ascii="Times New Roman" w:hAnsi="Times New Roman"/>
          <w:sz w:val="24"/>
          <w:szCs w:val="24"/>
        </w:rPr>
        <w:t>круг правил, с которыми необходимо знакомить детей, прежде всего в семье.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</w:p>
    <w:p w:rsidR="0099211B" w:rsidRDefault="0099211B" w:rsidP="00A632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квартал</w:t>
      </w:r>
    </w:p>
    <w:p w:rsidR="0099211B" w:rsidRPr="005445D3" w:rsidRDefault="0099211B" w:rsidP="005445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Кукольный театр </w:t>
      </w:r>
      <w:r w:rsidRPr="005445D3">
        <w:rPr>
          <w:rFonts w:ascii="Times New Roman" w:hAnsi="Times New Roman"/>
          <w:b/>
          <w:sz w:val="24"/>
          <w:szCs w:val="24"/>
        </w:rPr>
        <w:t>«Арка</w:t>
      </w:r>
      <w:r>
        <w:rPr>
          <w:rFonts w:ascii="Times New Roman" w:hAnsi="Times New Roman"/>
          <w:b/>
          <w:sz w:val="24"/>
          <w:szCs w:val="24"/>
        </w:rPr>
        <w:t>дий Паровозов спешит на помощь»</w:t>
      </w:r>
    </w:p>
    <w:p w:rsidR="0099211B" w:rsidRDefault="0099211B" w:rsidP="005445D3">
      <w:pPr>
        <w:rPr>
          <w:rFonts w:ascii="Times New Roman" w:hAnsi="Times New Roman"/>
          <w:b/>
          <w:sz w:val="24"/>
          <w:szCs w:val="24"/>
        </w:rPr>
      </w:pPr>
      <w:r w:rsidRPr="005445D3">
        <w:rPr>
          <w:rFonts w:ascii="Times New Roman" w:hAnsi="Times New Roman"/>
          <w:b/>
          <w:sz w:val="24"/>
          <w:szCs w:val="24"/>
        </w:rPr>
        <w:t xml:space="preserve">Цель: </w:t>
      </w:r>
      <w:r w:rsidRPr="005445D3">
        <w:rPr>
          <w:rFonts w:ascii="Times New Roman" w:hAnsi="Times New Roman"/>
          <w:sz w:val="24"/>
          <w:szCs w:val="24"/>
        </w:rPr>
        <w:t>развивать самостоятельность в принятии правильных решений и ответственности за свою безопасность и безопасность окружающих.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Игра – ситуация «Как котенок Васька остался один дома»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Цель: </w:t>
      </w:r>
      <w:r w:rsidRPr="005E03C4">
        <w:rPr>
          <w:rFonts w:ascii="Times New Roman" w:hAnsi="Times New Roman"/>
          <w:sz w:val="24"/>
          <w:szCs w:val="24"/>
        </w:rPr>
        <w:t>развивать поисковое мышление.</w:t>
      </w:r>
    </w:p>
    <w:p w:rsidR="0099211B" w:rsidRDefault="0099211B" w:rsidP="005445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Дидактические игры:</w:t>
      </w:r>
    </w:p>
    <w:p w:rsidR="0099211B" w:rsidRPr="005445D3" w:rsidRDefault="0099211B" w:rsidP="005445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«Найди предмет»</w:t>
      </w:r>
    </w:p>
    <w:p w:rsidR="0099211B" w:rsidRDefault="0099211B" w:rsidP="00FF47EB">
      <w:r w:rsidRPr="005445D3">
        <w:rPr>
          <w:rFonts w:ascii="Times New Roman" w:hAnsi="Times New Roman"/>
          <w:b/>
          <w:sz w:val="24"/>
          <w:szCs w:val="24"/>
        </w:rPr>
        <w:t xml:space="preserve">Цель: </w:t>
      </w:r>
      <w:r w:rsidRPr="005445D3">
        <w:rPr>
          <w:rFonts w:ascii="Times New Roman" w:hAnsi="Times New Roman"/>
          <w:sz w:val="24"/>
          <w:szCs w:val="24"/>
        </w:rPr>
        <w:t>развивать умение узнавать по изображению знакомые предметы; стимулировать развитие зрительного восприятия, памяти.</w:t>
      </w:r>
    </w:p>
    <w:p w:rsidR="0099211B" w:rsidRPr="00FF47EB" w:rsidRDefault="0099211B" w:rsidP="00FF47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«Отгадай загадку по картинке» </w:t>
      </w:r>
    </w:p>
    <w:p w:rsidR="0099211B" w:rsidRPr="00FF47EB" w:rsidRDefault="0099211B" w:rsidP="00A632B1">
      <w:pPr>
        <w:rPr>
          <w:rFonts w:ascii="Times New Roman" w:hAnsi="Times New Roman"/>
          <w:sz w:val="24"/>
          <w:szCs w:val="24"/>
        </w:rPr>
      </w:pPr>
      <w:r w:rsidRPr="00FF47EB">
        <w:rPr>
          <w:rFonts w:ascii="Times New Roman" w:hAnsi="Times New Roman"/>
          <w:b/>
          <w:sz w:val="24"/>
          <w:szCs w:val="24"/>
        </w:rPr>
        <w:t>Цели:</w:t>
      </w:r>
      <w:r w:rsidRPr="00FF47EB">
        <w:rPr>
          <w:rFonts w:ascii="Times New Roman" w:hAnsi="Times New Roman"/>
          <w:sz w:val="24"/>
          <w:szCs w:val="24"/>
        </w:rPr>
        <w:t xml:space="preserve"> помочь детям запомнить основную группу опасных предметов, развивать внимание.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Аппликация «Красивая коробочка»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FF47EB">
        <w:rPr>
          <w:rFonts w:ascii="Times New Roman" w:hAnsi="Times New Roman"/>
          <w:sz w:val="24"/>
          <w:szCs w:val="24"/>
        </w:rPr>
        <w:t>продолжать  закреплять представления о цвете о порядок расположения цветов, объяснить детям, что не всегда в красивой упаковке находится безопасный предмет.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Чтение художественной литературы:  В. Семернин «Запрещается – разрешается»,  С. Михалков «Скверная история»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 w:rsidRPr="0010157C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продолжать знакомить с правилами  безопасного поведения  в быту посредством художественной литературы.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Подвижные игры: «Лисичка и зайцы», «Дорога с препятствиями»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B14245">
        <w:rPr>
          <w:rFonts w:ascii="Times New Roman" w:hAnsi="Times New Roman"/>
          <w:sz w:val="24"/>
          <w:szCs w:val="24"/>
        </w:rPr>
        <w:t>закреплять умение определять сво</w:t>
      </w:r>
      <w:r>
        <w:rPr>
          <w:rFonts w:ascii="Times New Roman" w:hAnsi="Times New Roman"/>
          <w:sz w:val="24"/>
          <w:szCs w:val="24"/>
        </w:rPr>
        <w:t>и действия по сигналу, умение ориентироваться в пространстве.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99211B" w:rsidRPr="00AC144E" w:rsidRDefault="0099211B" w:rsidP="00A632B1">
      <w:pPr>
        <w:rPr>
          <w:rFonts w:ascii="Times New Roman" w:hAnsi="Times New Roman"/>
          <w:sz w:val="24"/>
          <w:szCs w:val="24"/>
        </w:rPr>
      </w:pPr>
      <w:r w:rsidRPr="00AC144E">
        <w:rPr>
          <w:rFonts w:ascii="Times New Roman" w:hAnsi="Times New Roman"/>
          <w:sz w:val="24"/>
          <w:szCs w:val="24"/>
        </w:rPr>
        <w:t>Консультация «</w:t>
      </w:r>
      <w:r>
        <w:rPr>
          <w:rFonts w:ascii="Times New Roman" w:hAnsi="Times New Roman"/>
          <w:sz w:val="24"/>
          <w:szCs w:val="24"/>
        </w:rPr>
        <w:t>Учим детей жить безопасно»</w:t>
      </w:r>
    </w:p>
    <w:p w:rsidR="0099211B" w:rsidRPr="00AC144E" w:rsidRDefault="0099211B" w:rsidP="00A632B1">
      <w:pPr>
        <w:rPr>
          <w:rFonts w:ascii="Times New Roman" w:hAnsi="Times New Roman"/>
          <w:sz w:val="24"/>
          <w:szCs w:val="24"/>
        </w:rPr>
      </w:pPr>
      <w:r w:rsidRPr="00AC144E">
        <w:rPr>
          <w:rFonts w:ascii="Times New Roman" w:hAnsi="Times New Roman"/>
          <w:sz w:val="24"/>
          <w:szCs w:val="24"/>
        </w:rPr>
        <w:t xml:space="preserve">Памятка </w:t>
      </w:r>
      <w:r>
        <w:rPr>
          <w:rFonts w:ascii="Times New Roman" w:hAnsi="Times New Roman"/>
          <w:sz w:val="24"/>
          <w:szCs w:val="24"/>
        </w:rPr>
        <w:t>«Зимние травмы</w:t>
      </w:r>
      <w:r w:rsidRPr="00AC144E">
        <w:rPr>
          <w:rFonts w:ascii="Times New Roman" w:hAnsi="Times New Roman"/>
          <w:sz w:val="24"/>
          <w:szCs w:val="24"/>
        </w:rPr>
        <w:t>»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122A01">
        <w:rPr>
          <w:rFonts w:ascii="Times New Roman" w:hAnsi="Times New Roman"/>
          <w:sz w:val="24"/>
          <w:szCs w:val="24"/>
        </w:rPr>
        <w:t>привлечь внимание родителей к</w:t>
      </w:r>
      <w:r>
        <w:rPr>
          <w:rFonts w:ascii="Times New Roman" w:hAnsi="Times New Roman"/>
          <w:sz w:val="24"/>
          <w:szCs w:val="24"/>
        </w:rPr>
        <w:t xml:space="preserve"> проблеме безопасности детей.</w:t>
      </w:r>
    </w:p>
    <w:p w:rsidR="0099211B" w:rsidRDefault="0099211B" w:rsidP="00A632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1.Беседа на тему: «Пешеходный переход»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6300A7">
        <w:rPr>
          <w:rFonts w:ascii="Times New Roman" w:hAnsi="Times New Roman"/>
          <w:sz w:val="24"/>
          <w:szCs w:val="24"/>
        </w:rPr>
        <w:t>познакомить с пеше</w:t>
      </w:r>
      <w:r>
        <w:rPr>
          <w:rFonts w:ascii="Times New Roman" w:hAnsi="Times New Roman"/>
          <w:sz w:val="24"/>
          <w:szCs w:val="24"/>
        </w:rPr>
        <w:t>ходным переходом, его назначением</w:t>
      </w:r>
      <w:r w:rsidRPr="006300A7">
        <w:rPr>
          <w:rFonts w:ascii="Times New Roman" w:hAnsi="Times New Roman"/>
          <w:sz w:val="24"/>
          <w:szCs w:val="24"/>
        </w:rPr>
        <w:t>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Игровая ситуация «Как две упрямые машины не хотели уступить друг другу дорогу»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6300A7">
        <w:rPr>
          <w:rFonts w:ascii="Times New Roman" w:hAnsi="Times New Roman"/>
          <w:sz w:val="24"/>
          <w:szCs w:val="24"/>
        </w:rPr>
        <w:t>продолжать знакомить с элементарными правилами дорожного движения для транспорта.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Сюжетно – ролевая игра «Едем в гости»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B3FCE">
        <w:rPr>
          <w:rFonts w:ascii="Times New Roman" w:hAnsi="Times New Roman"/>
          <w:b/>
          <w:sz w:val="24"/>
          <w:szCs w:val="24"/>
        </w:rPr>
        <w:t>совершенствовать знание правил поведения в общественном транспорте и на дороге.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4.Дидактические игры «Третий лишний»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B3FCE">
        <w:rPr>
          <w:rFonts w:ascii="Times New Roman" w:hAnsi="Times New Roman"/>
          <w:sz w:val="24"/>
          <w:szCs w:val="24"/>
        </w:rPr>
        <w:t>развитие мышления, речи детей.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5.Чтение художественной литературы: И. Гурина «Зебра», О. Емельянова «Не беги через дорогу»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 w:rsidRPr="00D9399C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формировать умение внимательно слушать художественное произведение.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6.Подвижные игры: «Воробушки и автомобили </w:t>
      </w:r>
      <w:r w:rsidRPr="008C2BF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«Кто быстрее приедет»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D9399C">
        <w:rPr>
          <w:rFonts w:ascii="Times New Roman" w:hAnsi="Times New Roman"/>
          <w:sz w:val="24"/>
          <w:szCs w:val="24"/>
        </w:rPr>
        <w:t>развивать быстроту реакции, ловкость, ориентировку в пространстве.</w:t>
      </w:r>
    </w:p>
    <w:p w:rsidR="0099211B" w:rsidRDefault="0099211B" w:rsidP="00A632B1">
      <w:pPr>
        <w:rPr>
          <w:rFonts w:ascii="Times New Roman" w:hAnsi="Times New Roman"/>
          <w:b/>
          <w:sz w:val="24"/>
          <w:szCs w:val="24"/>
        </w:rPr>
      </w:pPr>
      <w:r w:rsidRPr="00D9399C">
        <w:rPr>
          <w:rFonts w:ascii="Times New Roman" w:hAnsi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9211B" w:rsidRPr="009F0879" w:rsidRDefault="0099211B" w:rsidP="00A632B1">
      <w:pPr>
        <w:rPr>
          <w:rFonts w:ascii="Times New Roman" w:hAnsi="Times New Roman"/>
          <w:sz w:val="24"/>
          <w:szCs w:val="24"/>
        </w:rPr>
      </w:pPr>
      <w:r w:rsidRPr="009F0879">
        <w:rPr>
          <w:rFonts w:ascii="Times New Roman" w:hAnsi="Times New Roman"/>
          <w:sz w:val="24"/>
          <w:szCs w:val="24"/>
        </w:rPr>
        <w:t>Буклет «Соблюдай</w:t>
      </w:r>
      <w:r>
        <w:rPr>
          <w:rFonts w:ascii="Times New Roman" w:hAnsi="Times New Roman"/>
          <w:sz w:val="24"/>
          <w:szCs w:val="24"/>
        </w:rPr>
        <w:t>те правила дорожного движения</w:t>
      </w:r>
      <w:r w:rsidRPr="009F0879">
        <w:rPr>
          <w:rFonts w:ascii="Times New Roman" w:hAnsi="Times New Roman"/>
          <w:sz w:val="24"/>
          <w:szCs w:val="24"/>
        </w:rPr>
        <w:t>»</w:t>
      </w:r>
    </w:p>
    <w:p w:rsidR="0099211B" w:rsidRPr="009F0879" w:rsidRDefault="0099211B" w:rsidP="00A632B1">
      <w:pPr>
        <w:rPr>
          <w:rFonts w:ascii="Times New Roman" w:hAnsi="Times New Roman"/>
          <w:sz w:val="24"/>
          <w:szCs w:val="24"/>
        </w:rPr>
      </w:pPr>
      <w:r w:rsidRPr="009F0879">
        <w:rPr>
          <w:rFonts w:ascii="Times New Roman" w:hAnsi="Times New Roman"/>
          <w:sz w:val="24"/>
          <w:szCs w:val="24"/>
        </w:rPr>
        <w:t>Оформление информационного стенда для родителей:</w:t>
      </w:r>
    </w:p>
    <w:p w:rsidR="0099211B" w:rsidRPr="009F0879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дороге»</w:t>
      </w:r>
      <w:r>
        <w:rPr>
          <w:rFonts w:ascii="Times New Roman" w:hAnsi="Times New Roman"/>
          <w:sz w:val="24"/>
          <w:szCs w:val="24"/>
        </w:rPr>
        <w:br/>
        <w:t>«Причины возникновения  дорожных происшествий</w:t>
      </w:r>
      <w:r w:rsidRPr="009F0879">
        <w:rPr>
          <w:rFonts w:ascii="Times New Roman" w:hAnsi="Times New Roman"/>
          <w:sz w:val="24"/>
          <w:szCs w:val="24"/>
        </w:rPr>
        <w:t>»</w:t>
      </w:r>
    </w:p>
    <w:p w:rsidR="0099211B" w:rsidRPr="009F0879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«Умные мультики для малышей»</w:t>
      </w:r>
    </w:p>
    <w:p w:rsidR="0099211B" w:rsidRDefault="0099211B" w:rsidP="00A63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F0879">
        <w:rPr>
          <w:rFonts w:ascii="Times New Roman" w:hAnsi="Times New Roman"/>
          <w:sz w:val="24"/>
          <w:szCs w:val="24"/>
        </w:rPr>
        <w:t>продолжать систематизир</w:t>
      </w:r>
      <w:r>
        <w:rPr>
          <w:rFonts w:ascii="Times New Roman" w:hAnsi="Times New Roman"/>
          <w:sz w:val="24"/>
          <w:szCs w:val="24"/>
        </w:rPr>
        <w:t>овать и закреплять знания родителей по ПДД.</w:t>
      </w:r>
    </w:p>
    <w:p w:rsidR="0099211B" w:rsidRDefault="0099211B"/>
    <w:sectPr w:rsidR="0099211B" w:rsidSect="00A63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DA6"/>
    <w:rsid w:val="0010157C"/>
    <w:rsid w:val="00122A01"/>
    <w:rsid w:val="001834B4"/>
    <w:rsid w:val="001C78BA"/>
    <w:rsid w:val="001E7F40"/>
    <w:rsid w:val="002A4F98"/>
    <w:rsid w:val="002C2039"/>
    <w:rsid w:val="004A5F8F"/>
    <w:rsid w:val="004C08F6"/>
    <w:rsid w:val="005445D3"/>
    <w:rsid w:val="005848C4"/>
    <w:rsid w:val="005A0BC6"/>
    <w:rsid w:val="005A4C15"/>
    <w:rsid w:val="005D69BB"/>
    <w:rsid w:val="005E03C4"/>
    <w:rsid w:val="005E3DA6"/>
    <w:rsid w:val="006300A7"/>
    <w:rsid w:val="006C1D72"/>
    <w:rsid w:val="00760069"/>
    <w:rsid w:val="00762FF1"/>
    <w:rsid w:val="007C2076"/>
    <w:rsid w:val="007D6941"/>
    <w:rsid w:val="007F6BE0"/>
    <w:rsid w:val="008C2BF3"/>
    <w:rsid w:val="00913E4C"/>
    <w:rsid w:val="0099211B"/>
    <w:rsid w:val="009B3FCE"/>
    <w:rsid w:val="009F0879"/>
    <w:rsid w:val="00A22F89"/>
    <w:rsid w:val="00A632B1"/>
    <w:rsid w:val="00AC144E"/>
    <w:rsid w:val="00B02871"/>
    <w:rsid w:val="00B135E9"/>
    <w:rsid w:val="00B14245"/>
    <w:rsid w:val="00C15DA4"/>
    <w:rsid w:val="00CC34B0"/>
    <w:rsid w:val="00D243F9"/>
    <w:rsid w:val="00D9399C"/>
    <w:rsid w:val="00DB60B2"/>
    <w:rsid w:val="00E92E8E"/>
    <w:rsid w:val="00F42ED7"/>
    <w:rsid w:val="00F86A08"/>
    <w:rsid w:val="00FF0429"/>
    <w:rsid w:val="00FF16F0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4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4</Pages>
  <Words>803</Words>
  <Characters>4578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Вакуленко В.В.</cp:lastModifiedBy>
  <cp:revision>11</cp:revision>
  <dcterms:created xsi:type="dcterms:W3CDTF">2022-06-29T15:39:00Z</dcterms:created>
  <dcterms:modified xsi:type="dcterms:W3CDTF">2003-01-05T01:22:00Z</dcterms:modified>
</cp:coreProperties>
</file>