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BEE" w:rsidRPr="0066078C" w:rsidRDefault="000A0BEE" w:rsidP="005732E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66078C">
        <w:rPr>
          <w:rFonts w:ascii="Times New Roman" w:hAnsi="Times New Roman"/>
          <w:b/>
          <w:sz w:val="24"/>
          <w:szCs w:val="24"/>
          <w:lang w:eastAsia="en-US"/>
        </w:rPr>
        <w:t>Муниципальное казенное дошкольное образовательное учреждение «Детский сад г. Николаевска» Николаевского муниципального района Волгоградской области.</w:t>
      </w:r>
    </w:p>
    <w:p w:rsidR="000A0BEE" w:rsidRPr="0066078C" w:rsidRDefault="000A0BEE" w:rsidP="005732E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66078C">
        <w:rPr>
          <w:rFonts w:ascii="Times New Roman" w:hAnsi="Times New Roman"/>
          <w:b/>
          <w:sz w:val="24"/>
          <w:szCs w:val="24"/>
          <w:lang w:eastAsia="en-US"/>
        </w:rPr>
        <w:t xml:space="preserve"> (МКДОУ «Детский сад г. Николаевска»)</w:t>
      </w:r>
    </w:p>
    <w:p w:rsidR="000A0BEE" w:rsidRPr="0066078C" w:rsidRDefault="000A0BEE" w:rsidP="005732E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tbl>
      <w:tblPr>
        <w:tblW w:w="9856" w:type="dxa"/>
        <w:tblBorders>
          <w:insideH w:val="dashed" w:sz="4" w:space="0" w:color="auto"/>
        </w:tblBorders>
        <w:tblLook w:val="00A0"/>
      </w:tblPr>
      <w:tblGrid>
        <w:gridCol w:w="5070"/>
        <w:gridCol w:w="4786"/>
      </w:tblGrid>
      <w:tr w:rsidR="000A0BEE" w:rsidRPr="005C5EF8" w:rsidTr="002A3FF5">
        <w:tc>
          <w:tcPr>
            <w:tcW w:w="5070" w:type="dxa"/>
            <w:vMerge w:val="restart"/>
          </w:tcPr>
          <w:p w:rsidR="000A0BEE" w:rsidRPr="005C5EF8" w:rsidRDefault="000A0BEE" w:rsidP="002A3F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A0BEE" w:rsidRPr="005C5EF8" w:rsidRDefault="000A0BEE" w:rsidP="002A3F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C5EF8">
              <w:rPr>
                <w:rFonts w:ascii="Times New Roman" w:hAnsi="Times New Roman"/>
                <w:sz w:val="24"/>
                <w:szCs w:val="24"/>
                <w:lang w:eastAsia="en-US"/>
              </w:rPr>
              <w:t>СОГЛАСОВАНО</w:t>
            </w:r>
          </w:p>
          <w:p w:rsidR="000A0BEE" w:rsidRPr="005C5EF8" w:rsidRDefault="000A0BEE" w:rsidP="002A3F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Протокол педагогического совета </w:t>
            </w:r>
          </w:p>
          <w:p w:rsidR="000A0BEE" w:rsidRPr="005C5EF8" w:rsidRDefault="000A0BEE" w:rsidP="002A3F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от 07.05.2025г.  № 5</w:t>
            </w:r>
          </w:p>
          <w:p w:rsidR="000A0BEE" w:rsidRPr="005C5EF8" w:rsidRDefault="000A0BEE" w:rsidP="002A3F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786" w:type="dxa"/>
            <w:tcBorders>
              <w:top w:val="nil"/>
              <w:left w:val="nil"/>
              <w:right w:val="nil"/>
            </w:tcBorders>
          </w:tcPr>
          <w:p w:rsidR="000A0BEE" w:rsidRPr="005C5EF8" w:rsidRDefault="000A0BEE" w:rsidP="002A3F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C5EF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УТВЕРЖДАЮ </w:t>
            </w:r>
          </w:p>
          <w:p w:rsidR="000A0BEE" w:rsidRPr="005C5EF8" w:rsidRDefault="000A0BEE" w:rsidP="002A3F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A0BEE" w:rsidRPr="005C5EF8" w:rsidRDefault="000A0BEE" w:rsidP="002A3F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Заведующий МКДОУ «Детский сад г. Николаевска»</w:t>
            </w:r>
          </w:p>
          <w:p w:rsidR="000A0BEE" w:rsidRPr="005C5EF8" w:rsidRDefault="000A0BEE" w:rsidP="002A3F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__________  /       Е.В. Васильева</w:t>
            </w:r>
            <w:r w:rsidRPr="005C5EF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/</w:t>
            </w:r>
          </w:p>
          <w:p w:rsidR="000A0BEE" w:rsidRPr="005C5EF8" w:rsidRDefault="000A0BEE" w:rsidP="002A3F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C5EF8">
              <w:rPr>
                <w:rFonts w:ascii="Times New Roman" w:hAnsi="Times New Roman"/>
                <w:sz w:val="24"/>
                <w:szCs w:val="24"/>
                <w:lang w:eastAsia="en-US"/>
              </w:rPr>
              <w:t>(Подпись)       (И.О. Фамилия)</w:t>
            </w:r>
          </w:p>
          <w:p w:rsidR="000A0BEE" w:rsidRPr="005C5EF8" w:rsidRDefault="000A0BEE" w:rsidP="002A3F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A0BEE" w:rsidRPr="005C5EF8" w:rsidTr="002A3FF5">
        <w:tc>
          <w:tcPr>
            <w:tcW w:w="0" w:type="auto"/>
            <w:vMerge/>
            <w:vAlign w:val="center"/>
          </w:tcPr>
          <w:p w:rsidR="000A0BEE" w:rsidRPr="005C5EF8" w:rsidRDefault="000A0BEE" w:rsidP="002A3F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786" w:type="dxa"/>
            <w:tcBorders>
              <w:left w:val="nil"/>
              <w:bottom w:val="nil"/>
              <w:right w:val="nil"/>
            </w:tcBorders>
          </w:tcPr>
          <w:p w:rsidR="000A0BEE" w:rsidRPr="005C5EF8" w:rsidRDefault="000A0BEE" w:rsidP="002A3F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A0BEE" w:rsidRPr="005C5EF8" w:rsidRDefault="000A0BEE" w:rsidP="002A3F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приказ</w:t>
            </w:r>
          </w:p>
          <w:p w:rsidR="000A0BEE" w:rsidRPr="005C5EF8" w:rsidRDefault="000A0BEE" w:rsidP="002A3F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от 07.05.2025г. № 28</w:t>
            </w:r>
          </w:p>
          <w:p w:rsidR="000A0BEE" w:rsidRPr="005C5EF8" w:rsidRDefault="000A0BEE" w:rsidP="002A3F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0A0BEE" w:rsidRDefault="000A0BEE" w:rsidP="008666FC">
      <w:pPr>
        <w:pStyle w:val="NoSpacing"/>
        <w:jc w:val="center"/>
        <w:rPr>
          <w:rFonts w:ascii="Times New Roman" w:hAnsi="Times New Roman"/>
        </w:rPr>
      </w:pPr>
    </w:p>
    <w:p w:rsidR="000A0BEE" w:rsidRDefault="000A0BEE" w:rsidP="001009D5">
      <w:pPr>
        <w:pStyle w:val="NoSpacing"/>
        <w:rPr>
          <w:rFonts w:ascii="Times New Roman" w:hAnsi="Times New Roman"/>
        </w:rPr>
      </w:pPr>
    </w:p>
    <w:p w:rsidR="000A0BEE" w:rsidRDefault="000A0BEE" w:rsidP="008666FC">
      <w:pPr>
        <w:spacing w:after="0" w:line="360" w:lineRule="auto"/>
        <w:ind w:firstLine="550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</w:p>
    <w:p w:rsidR="000A0BEE" w:rsidRPr="00C90AE1" w:rsidRDefault="000A0BEE" w:rsidP="008666FC">
      <w:pPr>
        <w:spacing w:after="0" w:line="240" w:lineRule="auto"/>
        <w:ind w:firstLine="550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C90AE1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Положение</w:t>
      </w:r>
    </w:p>
    <w:p w:rsidR="000A0BEE" w:rsidRPr="00C90AE1" w:rsidRDefault="000A0BEE" w:rsidP="008666FC">
      <w:pPr>
        <w:spacing w:after="0" w:line="240" w:lineRule="auto"/>
        <w:ind w:firstLine="550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C90AE1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о порядке приема детей в</w:t>
      </w:r>
    </w:p>
    <w:p w:rsidR="000A0BEE" w:rsidRPr="00C90AE1" w:rsidRDefault="000A0BEE" w:rsidP="008666FC">
      <w:pPr>
        <w:spacing w:after="0" w:line="240" w:lineRule="auto"/>
        <w:ind w:firstLine="550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C90AE1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муниципальное казенное дошкольное образовательное учреждение </w:t>
      </w:r>
    </w:p>
    <w:p w:rsidR="000A0BEE" w:rsidRPr="00C90AE1" w:rsidRDefault="000A0BEE" w:rsidP="00D96A9C">
      <w:pPr>
        <w:spacing w:after="0" w:line="240" w:lineRule="auto"/>
        <w:ind w:firstLine="550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C90AE1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«Детский сад г. Николаевска» Николаевского муниципального района Волгоградской области</w:t>
      </w:r>
    </w:p>
    <w:p w:rsidR="000A0BEE" w:rsidRDefault="000A0BEE" w:rsidP="008666FC">
      <w:pPr>
        <w:pStyle w:val="NoSpacing"/>
        <w:rPr>
          <w:rFonts w:ascii="Times New Roman" w:hAnsi="Times New Roman"/>
          <w:sz w:val="24"/>
          <w:szCs w:val="24"/>
        </w:rPr>
      </w:pPr>
    </w:p>
    <w:p w:rsidR="000A0BEE" w:rsidRPr="008666FC" w:rsidRDefault="000A0BEE" w:rsidP="008666FC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8666FC">
        <w:rPr>
          <w:rFonts w:ascii="Times New Roman" w:hAnsi="Times New Roman"/>
          <w:b/>
          <w:sz w:val="24"/>
          <w:szCs w:val="24"/>
        </w:rPr>
        <w:t>1. О</w:t>
      </w:r>
      <w:r>
        <w:rPr>
          <w:rFonts w:ascii="Times New Roman" w:hAnsi="Times New Roman"/>
          <w:b/>
          <w:sz w:val="24"/>
          <w:szCs w:val="24"/>
        </w:rPr>
        <w:t>бщие положения</w:t>
      </w:r>
    </w:p>
    <w:p w:rsidR="000A0BEE" w:rsidRPr="008666FC" w:rsidRDefault="000A0BEE" w:rsidP="008666FC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0A0BEE" w:rsidRPr="008666FC" w:rsidRDefault="000A0BEE" w:rsidP="008666FC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8666FC">
        <w:rPr>
          <w:rFonts w:ascii="Times New Roman" w:hAnsi="Times New Roman"/>
          <w:sz w:val="24"/>
          <w:szCs w:val="24"/>
        </w:rPr>
        <w:t>1.1.Настоящее Положение «О  порядке приема де</w:t>
      </w:r>
      <w:r>
        <w:rPr>
          <w:rFonts w:ascii="Times New Roman" w:hAnsi="Times New Roman"/>
          <w:sz w:val="24"/>
          <w:szCs w:val="24"/>
        </w:rPr>
        <w:t xml:space="preserve">тей в  Муниципальное казенное </w:t>
      </w:r>
      <w:r w:rsidRPr="008666FC">
        <w:rPr>
          <w:rFonts w:ascii="Times New Roman" w:hAnsi="Times New Roman"/>
          <w:sz w:val="24"/>
          <w:szCs w:val="24"/>
        </w:rPr>
        <w:t xml:space="preserve">дошкольное образовательное  учреждение </w:t>
      </w:r>
      <w:r>
        <w:rPr>
          <w:rFonts w:ascii="Times New Roman" w:hAnsi="Times New Roman"/>
          <w:sz w:val="24"/>
          <w:szCs w:val="24"/>
        </w:rPr>
        <w:t>«Детский сад г. Николаевска» Николаевского муниципального района Волгоградской области (далее МКДОУ «Детский сад г. Николаевска»)</w:t>
      </w:r>
      <w:r w:rsidRPr="008666FC">
        <w:rPr>
          <w:rFonts w:ascii="Times New Roman" w:hAnsi="Times New Roman"/>
          <w:sz w:val="24"/>
          <w:szCs w:val="24"/>
        </w:rPr>
        <w:t>, реализующее основную образовательную программу дошкольного образования» (далее по тексту - Положение), определяет сроки и последовательность действий администрации при</w:t>
      </w:r>
      <w:r>
        <w:rPr>
          <w:rFonts w:ascii="Times New Roman" w:hAnsi="Times New Roman"/>
          <w:sz w:val="24"/>
          <w:szCs w:val="24"/>
        </w:rPr>
        <w:t xml:space="preserve"> приеме граждан на обучение в МКДОУ «Детский сад г. Николаевска»</w:t>
      </w:r>
      <w:r w:rsidRPr="008666FC">
        <w:rPr>
          <w:rFonts w:ascii="Times New Roman" w:hAnsi="Times New Roman"/>
          <w:sz w:val="24"/>
          <w:szCs w:val="24"/>
        </w:rPr>
        <w:t xml:space="preserve"> и определяется </w:t>
      </w:r>
      <w:r>
        <w:rPr>
          <w:rFonts w:ascii="Times New Roman" w:hAnsi="Times New Roman"/>
          <w:sz w:val="24"/>
          <w:szCs w:val="24"/>
        </w:rPr>
        <w:t>им</w:t>
      </w:r>
      <w:r w:rsidRPr="008666FC">
        <w:rPr>
          <w:rFonts w:ascii="Times New Roman" w:hAnsi="Times New Roman"/>
          <w:sz w:val="24"/>
          <w:szCs w:val="24"/>
        </w:rPr>
        <w:t xml:space="preserve"> самостоятельно. </w:t>
      </w:r>
    </w:p>
    <w:p w:rsidR="000A0BEE" w:rsidRPr="006A2105" w:rsidRDefault="000A0BEE" w:rsidP="000D40B8">
      <w:pPr>
        <w:pStyle w:val="NoSpacing"/>
        <w:jc w:val="both"/>
        <w:rPr>
          <w:rFonts w:ascii="Times New Roman" w:hAnsi="Times New Roman"/>
          <w:color w:val="000000"/>
          <w:sz w:val="24"/>
          <w:szCs w:val="24"/>
        </w:rPr>
      </w:pPr>
      <w:r w:rsidRPr="008666FC">
        <w:rPr>
          <w:rFonts w:ascii="Times New Roman" w:hAnsi="Times New Roman"/>
          <w:sz w:val="24"/>
          <w:szCs w:val="24"/>
        </w:rPr>
        <w:t>1.2</w:t>
      </w:r>
      <w:r w:rsidRPr="00CA436E">
        <w:rPr>
          <w:rFonts w:ascii="Times New Roman" w:hAnsi="Times New Roman"/>
          <w:sz w:val="24"/>
          <w:szCs w:val="24"/>
        </w:rPr>
        <w:t>.</w:t>
      </w:r>
      <w:r w:rsidRPr="00CA436E">
        <w:rPr>
          <w:color w:val="000000"/>
        </w:rPr>
        <w:t xml:space="preserve"> </w:t>
      </w:r>
      <w:r w:rsidRPr="00CA436E">
        <w:rPr>
          <w:rFonts w:ascii="Times New Roman" w:hAnsi="Times New Roman"/>
          <w:color w:val="000000"/>
          <w:sz w:val="24"/>
          <w:szCs w:val="24"/>
        </w:rPr>
        <w:t xml:space="preserve">Правила приема в </w:t>
      </w:r>
      <w:r>
        <w:rPr>
          <w:rFonts w:ascii="Times New Roman" w:hAnsi="Times New Roman"/>
          <w:sz w:val="24"/>
          <w:szCs w:val="24"/>
        </w:rPr>
        <w:t>МКДОУ «Детский сад г. Николаевска»</w:t>
      </w:r>
      <w:r w:rsidRPr="00CA436E">
        <w:rPr>
          <w:rFonts w:ascii="Times New Roman" w:hAnsi="Times New Roman"/>
          <w:color w:val="000000"/>
          <w:sz w:val="24"/>
          <w:szCs w:val="24"/>
        </w:rPr>
        <w:t xml:space="preserve"> (далее – правила) разработаны в  соответствии с Федеральным законом от 29.12.2012 № 273-ФЗ «Об образовании в Российской  Федерации», Порядком приема на обучение по образовательным программам дошкольного образования, утвержденным приказом Минпросвещения России от 15.05.2020 № 236 </w:t>
      </w:r>
      <w:r w:rsidRPr="00011A99">
        <w:rPr>
          <w:rFonts w:ascii="Times New Roman" w:hAnsi="Times New Roman"/>
          <w:color w:val="000000"/>
          <w:sz w:val="24"/>
          <w:szCs w:val="24"/>
        </w:rPr>
        <w:t>(в редакции приказа Минпросвещения РФ от 08.09.2020 № 471, от 04.10.2021 № 686</w:t>
      </w:r>
      <w:r>
        <w:rPr>
          <w:rFonts w:ascii="Times New Roman" w:hAnsi="Times New Roman"/>
          <w:color w:val="000000"/>
          <w:sz w:val="24"/>
          <w:szCs w:val="24"/>
        </w:rPr>
        <w:t xml:space="preserve"> от 23.01.2023 №50</w:t>
      </w:r>
      <w:r w:rsidRPr="00011A99">
        <w:rPr>
          <w:rFonts w:ascii="Times New Roman" w:hAnsi="Times New Roman"/>
          <w:color w:val="000000"/>
          <w:sz w:val="24"/>
          <w:szCs w:val="24"/>
        </w:rPr>
        <w:t>)</w:t>
      </w:r>
      <w:r w:rsidRPr="00CA436E">
        <w:rPr>
          <w:rFonts w:ascii="Times New Roman" w:hAnsi="Times New Roman"/>
          <w:color w:val="000000"/>
          <w:sz w:val="24"/>
          <w:szCs w:val="24"/>
        </w:rPr>
        <w:t xml:space="preserve">, Порядком и условиями осуществления перевода обучающихся из одной организации, осуществляющей образовательную деятельность по образовательным программам дошкольного образования, в другие организации, осуществляющие образовательную деятельность по образовательным программам соответствующих уровня и направленности, утвержденным приказом Минобрнауки России от 28.12.2015 № 1527, и уставом </w:t>
      </w:r>
      <w:r>
        <w:rPr>
          <w:rFonts w:ascii="Times New Roman" w:hAnsi="Times New Roman"/>
          <w:sz w:val="24"/>
          <w:szCs w:val="24"/>
        </w:rPr>
        <w:t>МКДОУ «Детский сад г. Николаевска»</w:t>
      </w:r>
      <w:r w:rsidRPr="00CA436E">
        <w:rPr>
          <w:rFonts w:ascii="Times New Roman" w:hAnsi="Times New Roman"/>
          <w:color w:val="000000"/>
          <w:sz w:val="24"/>
          <w:szCs w:val="24"/>
        </w:rPr>
        <w:t>.</w:t>
      </w:r>
    </w:p>
    <w:p w:rsidR="000A0BEE" w:rsidRDefault="000A0BEE" w:rsidP="008666FC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1.3</w:t>
      </w:r>
      <w:r w:rsidRPr="008666FC">
        <w:rPr>
          <w:rFonts w:ascii="Times New Roman" w:hAnsi="Times New Roman"/>
          <w:sz w:val="24"/>
          <w:szCs w:val="24"/>
        </w:rPr>
        <w:t>.Правила приема  обеспечива</w:t>
      </w:r>
      <w:r>
        <w:rPr>
          <w:rFonts w:ascii="Times New Roman" w:hAnsi="Times New Roman"/>
          <w:sz w:val="24"/>
          <w:szCs w:val="24"/>
        </w:rPr>
        <w:t>ю</w:t>
      </w:r>
      <w:r w:rsidRPr="008666FC">
        <w:rPr>
          <w:rFonts w:ascii="Times New Roman" w:hAnsi="Times New Roman"/>
          <w:sz w:val="24"/>
          <w:szCs w:val="24"/>
        </w:rPr>
        <w:t xml:space="preserve">т прием в </w:t>
      </w:r>
      <w:r>
        <w:rPr>
          <w:rFonts w:ascii="Times New Roman" w:hAnsi="Times New Roman"/>
          <w:sz w:val="24"/>
          <w:szCs w:val="24"/>
        </w:rPr>
        <w:t xml:space="preserve">МКДОУ «Детский сад г. Николаевска» </w:t>
      </w:r>
      <w:r w:rsidRPr="008666FC">
        <w:rPr>
          <w:rFonts w:ascii="Times New Roman" w:hAnsi="Times New Roman"/>
          <w:sz w:val="24"/>
          <w:szCs w:val="24"/>
        </w:rPr>
        <w:t>всех детей, проживающих на территории, за которой</w:t>
      </w:r>
      <w:r>
        <w:rPr>
          <w:rFonts w:ascii="Times New Roman" w:hAnsi="Times New Roman"/>
          <w:sz w:val="24"/>
          <w:szCs w:val="24"/>
        </w:rPr>
        <w:t xml:space="preserve"> учреждение</w:t>
      </w:r>
      <w:r w:rsidRPr="008666FC">
        <w:rPr>
          <w:rFonts w:ascii="Times New Roman" w:hAnsi="Times New Roman"/>
          <w:sz w:val="24"/>
          <w:szCs w:val="24"/>
        </w:rPr>
        <w:t xml:space="preserve"> закреплено и  имеющих право на получение дошкольного образования. </w:t>
      </w:r>
    </w:p>
    <w:p w:rsidR="000A0BEE" w:rsidRDefault="000A0BEE" w:rsidP="008666FC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1.4. Ребенок, в том числе усыновленный (удочеренный) или находящийся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семью, имеет право преимущественного приема на обучение по основным общеобразовательным программам в государственную или муниципальную образовательную организацию, в которой обучаются его брат и (или) сестра (полнородные и неполнородные, усыновленные (удочеренные), дети, опекунами (попечителями) которых являются родители (законные представители) этого ребенка, или дети, родителями (законными представителями) которых являются опекуны (попечители) этого ребенка, за исключением случаев, предусмотренных частями 5 и 6 статьи 67 Федерального закона от 29 декабря 2012г. № 273-ФЗ «Об образовании в Российской Федерации».</w:t>
      </w:r>
      <w:r w:rsidRPr="007C07F5">
        <w:rPr>
          <w:rFonts w:ascii="Times New Roman" w:hAnsi="Times New Roman"/>
          <w:sz w:val="24"/>
          <w:szCs w:val="24"/>
        </w:rPr>
        <w:t xml:space="preserve"> </w:t>
      </w:r>
    </w:p>
    <w:p w:rsidR="000A0BEE" w:rsidRPr="008666FC" w:rsidRDefault="000A0BEE" w:rsidP="008666FC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0A0BEE" w:rsidRPr="008666FC" w:rsidRDefault="000A0BEE" w:rsidP="006F574F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874AEE">
        <w:rPr>
          <w:rFonts w:ascii="Times New Roman" w:hAnsi="Times New Roman"/>
          <w:b/>
          <w:sz w:val="24"/>
          <w:szCs w:val="24"/>
        </w:rPr>
        <w:t>2. О</w:t>
      </w:r>
      <w:r>
        <w:rPr>
          <w:rFonts w:ascii="Times New Roman" w:hAnsi="Times New Roman"/>
          <w:b/>
          <w:sz w:val="24"/>
          <w:szCs w:val="24"/>
        </w:rPr>
        <w:t>писание заявителей</w:t>
      </w:r>
    </w:p>
    <w:p w:rsidR="000A0BEE" w:rsidRPr="008666FC" w:rsidRDefault="000A0BEE" w:rsidP="008666FC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2.1. </w:t>
      </w:r>
      <w:r w:rsidRPr="008666FC">
        <w:rPr>
          <w:rFonts w:ascii="Times New Roman" w:hAnsi="Times New Roman"/>
          <w:sz w:val="24"/>
          <w:szCs w:val="24"/>
        </w:rPr>
        <w:t xml:space="preserve">Заявителями при зачислении несовершеннолетних граждан в </w:t>
      </w:r>
      <w:r>
        <w:rPr>
          <w:rFonts w:ascii="Times New Roman" w:hAnsi="Times New Roman"/>
          <w:sz w:val="24"/>
          <w:szCs w:val="24"/>
        </w:rPr>
        <w:t xml:space="preserve">МДОУ </w:t>
      </w:r>
      <w:r w:rsidRPr="008666FC">
        <w:rPr>
          <w:rFonts w:ascii="Times New Roman" w:hAnsi="Times New Roman"/>
          <w:sz w:val="24"/>
          <w:szCs w:val="24"/>
        </w:rPr>
        <w:t>являются родители (законные представители), имеющие несовершеннолетних детей, либо иное лицо, действующее от имени родителя (законного представителя) ребенка на основании письменной доверенности, оформленной в соответствии с гражданским законодательством Российской Федерации.</w:t>
      </w:r>
    </w:p>
    <w:p w:rsidR="000A0BEE" w:rsidRPr="008666FC" w:rsidRDefault="000A0BEE" w:rsidP="008666FC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0A0BEE" w:rsidRPr="006F574F" w:rsidRDefault="000A0BEE" w:rsidP="006F574F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6F574F">
        <w:rPr>
          <w:rFonts w:ascii="Times New Roman" w:hAnsi="Times New Roman"/>
          <w:b/>
          <w:sz w:val="24"/>
          <w:szCs w:val="24"/>
        </w:rPr>
        <w:t>3. Т</w:t>
      </w:r>
      <w:r>
        <w:rPr>
          <w:rFonts w:ascii="Times New Roman" w:hAnsi="Times New Roman"/>
          <w:b/>
          <w:sz w:val="24"/>
          <w:szCs w:val="24"/>
        </w:rPr>
        <w:t xml:space="preserve">ребования к порядку информирования о приеме граждан   </w:t>
      </w:r>
    </w:p>
    <w:p w:rsidR="000A0BEE" w:rsidRPr="008666FC" w:rsidRDefault="000A0BEE" w:rsidP="008666FC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8666FC">
        <w:rPr>
          <w:rFonts w:ascii="Times New Roman" w:hAnsi="Times New Roman"/>
          <w:sz w:val="24"/>
          <w:szCs w:val="24"/>
        </w:rPr>
        <w:t xml:space="preserve">3.1. Информирование о месте  приема заявлений граждан о зачислении в </w:t>
      </w:r>
      <w:r>
        <w:rPr>
          <w:rFonts w:ascii="Times New Roman" w:hAnsi="Times New Roman"/>
          <w:sz w:val="24"/>
          <w:szCs w:val="24"/>
        </w:rPr>
        <w:t>МДОУ</w:t>
      </w:r>
      <w:r w:rsidRPr="008666FC">
        <w:rPr>
          <w:rFonts w:ascii="Times New Roman" w:hAnsi="Times New Roman"/>
          <w:sz w:val="24"/>
          <w:szCs w:val="24"/>
        </w:rPr>
        <w:t xml:space="preserve">, а также графике работы уполномоченных органов (лиц) осуществляется  как индивидуально, </w:t>
      </w:r>
      <w:r>
        <w:rPr>
          <w:rFonts w:ascii="Times New Roman" w:hAnsi="Times New Roman"/>
          <w:sz w:val="24"/>
          <w:szCs w:val="24"/>
        </w:rPr>
        <w:t xml:space="preserve">при личном обращении граждан </w:t>
      </w:r>
      <w:r w:rsidRPr="008666FC">
        <w:rPr>
          <w:rFonts w:ascii="Times New Roman" w:hAnsi="Times New Roman"/>
          <w:sz w:val="24"/>
          <w:szCs w:val="24"/>
        </w:rPr>
        <w:t xml:space="preserve"> (как в устной, так и в письменной форме), так и публично</w:t>
      </w:r>
      <w:r>
        <w:rPr>
          <w:rFonts w:ascii="Times New Roman" w:hAnsi="Times New Roman"/>
          <w:sz w:val="24"/>
          <w:szCs w:val="24"/>
        </w:rPr>
        <w:t>, на официальном сайте МКДОУ «Детский сад г. Николаевска»,</w:t>
      </w:r>
      <w:r w:rsidRPr="008666FC">
        <w:rPr>
          <w:rFonts w:ascii="Times New Roman" w:hAnsi="Times New Roman"/>
          <w:sz w:val="24"/>
          <w:szCs w:val="24"/>
        </w:rPr>
        <w:t xml:space="preserve"> в государственной информационной системе «Региональная информационная система регистрации заявлений для получения места в образовательной организации, реализующей образовательную программу дошкольного образования»</w:t>
      </w:r>
      <w:r>
        <w:rPr>
          <w:rFonts w:ascii="Times New Roman" w:hAnsi="Times New Roman"/>
          <w:sz w:val="24"/>
          <w:szCs w:val="24"/>
        </w:rPr>
        <w:t>.</w:t>
      </w:r>
    </w:p>
    <w:p w:rsidR="000A0BEE" w:rsidRPr="008666FC" w:rsidRDefault="000A0BEE" w:rsidP="008666FC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8666FC">
        <w:rPr>
          <w:rFonts w:ascii="Times New Roman" w:hAnsi="Times New Roman"/>
          <w:sz w:val="24"/>
          <w:szCs w:val="24"/>
        </w:rPr>
        <w:t xml:space="preserve">3.2.Сведения о местонахождении, номерах телефонов для справок (контактных телефонах), адресе электронной почты (Интернет-адресе), режиме работы </w:t>
      </w:r>
      <w:r>
        <w:rPr>
          <w:rFonts w:ascii="Times New Roman" w:hAnsi="Times New Roman"/>
          <w:sz w:val="24"/>
          <w:szCs w:val="24"/>
        </w:rPr>
        <w:t>МКДОУ «Детский сад г. Николаевска»</w:t>
      </w:r>
      <w:r w:rsidRPr="008666FC">
        <w:rPr>
          <w:rFonts w:ascii="Times New Roman" w:hAnsi="Times New Roman"/>
          <w:sz w:val="24"/>
          <w:szCs w:val="24"/>
        </w:rPr>
        <w:t xml:space="preserve"> и </w:t>
      </w:r>
      <w:r>
        <w:rPr>
          <w:rFonts w:ascii="Times New Roman" w:hAnsi="Times New Roman"/>
          <w:sz w:val="24"/>
          <w:szCs w:val="24"/>
        </w:rPr>
        <w:t>Отдела по</w:t>
      </w:r>
      <w:r w:rsidRPr="008666FC">
        <w:rPr>
          <w:rFonts w:ascii="Times New Roman" w:hAnsi="Times New Roman"/>
          <w:sz w:val="24"/>
          <w:szCs w:val="24"/>
        </w:rPr>
        <w:t xml:space="preserve"> образовани</w:t>
      </w:r>
      <w:r>
        <w:rPr>
          <w:rFonts w:ascii="Times New Roman" w:hAnsi="Times New Roman"/>
          <w:sz w:val="24"/>
          <w:szCs w:val="24"/>
        </w:rPr>
        <w:t>ю</w:t>
      </w:r>
      <w:r w:rsidRPr="008666FC">
        <w:rPr>
          <w:rFonts w:ascii="Times New Roman" w:hAnsi="Times New Roman"/>
          <w:sz w:val="24"/>
          <w:szCs w:val="24"/>
        </w:rPr>
        <w:t xml:space="preserve">, графике приема граждан ответственными должностными лицами, номера кабинетов, где осуществляется прием обращений и информирование граждан, фамилии, имена, отчества  должностных лиц, осуществляющих прием и информирование граждан размещаются на информационном стенде, сайте </w:t>
      </w:r>
      <w:r>
        <w:rPr>
          <w:rFonts w:ascii="Times New Roman" w:hAnsi="Times New Roman"/>
          <w:sz w:val="24"/>
          <w:szCs w:val="24"/>
        </w:rPr>
        <w:t>МКДОУ «Детский сад г. Николаевска»</w:t>
      </w:r>
      <w:r w:rsidRPr="008666FC">
        <w:rPr>
          <w:rFonts w:ascii="Times New Roman" w:hAnsi="Times New Roman"/>
          <w:sz w:val="24"/>
          <w:szCs w:val="24"/>
        </w:rPr>
        <w:t>.</w:t>
      </w:r>
    </w:p>
    <w:p w:rsidR="000A0BEE" w:rsidRPr="008666FC" w:rsidRDefault="000A0BEE" w:rsidP="008666FC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8666FC">
        <w:rPr>
          <w:rFonts w:ascii="Times New Roman" w:hAnsi="Times New Roman"/>
          <w:sz w:val="24"/>
          <w:szCs w:val="24"/>
        </w:rPr>
        <w:t>3.3. Основными требованиями к информированию являются:</w:t>
      </w:r>
    </w:p>
    <w:p w:rsidR="000A0BEE" w:rsidRPr="008666FC" w:rsidRDefault="000A0BEE" w:rsidP="008666FC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8666FC">
        <w:rPr>
          <w:rFonts w:ascii="Times New Roman" w:hAnsi="Times New Roman"/>
          <w:sz w:val="24"/>
          <w:szCs w:val="24"/>
        </w:rPr>
        <w:t>- достоверность и полнота предоставления информации;</w:t>
      </w:r>
    </w:p>
    <w:p w:rsidR="000A0BEE" w:rsidRPr="008666FC" w:rsidRDefault="000A0BEE" w:rsidP="008666FC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8666FC">
        <w:rPr>
          <w:rFonts w:ascii="Times New Roman" w:hAnsi="Times New Roman"/>
          <w:sz w:val="24"/>
          <w:szCs w:val="24"/>
        </w:rPr>
        <w:t>- четкость, наглядность в изложении информации;</w:t>
      </w:r>
    </w:p>
    <w:p w:rsidR="000A0BEE" w:rsidRPr="008666FC" w:rsidRDefault="000A0BEE" w:rsidP="008666FC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8666FC">
        <w:rPr>
          <w:rFonts w:ascii="Times New Roman" w:hAnsi="Times New Roman"/>
          <w:sz w:val="24"/>
          <w:szCs w:val="24"/>
        </w:rPr>
        <w:t>- удобство и доступность получения информации;</w:t>
      </w:r>
    </w:p>
    <w:p w:rsidR="000A0BEE" w:rsidRPr="008666FC" w:rsidRDefault="000A0BEE" w:rsidP="008666FC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8666FC">
        <w:rPr>
          <w:rFonts w:ascii="Times New Roman" w:hAnsi="Times New Roman"/>
          <w:sz w:val="24"/>
          <w:szCs w:val="24"/>
        </w:rPr>
        <w:t>- оперативность предоставления информации.</w:t>
      </w:r>
    </w:p>
    <w:p w:rsidR="000A0BEE" w:rsidRPr="008666FC" w:rsidRDefault="000A0BEE" w:rsidP="008666FC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0A0BEE" w:rsidRPr="006F574F" w:rsidRDefault="000A0BEE" w:rsidP="006F574F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6F574F">
        <w:rPr>
          <w:rFonts w:ascii="Times New Roman" w:hAnsi="Times New Roman"/>
          <w:b/>
          <w:sz w:val="24"/>
          <w:szCs w:val="24"/>
        </w:rPr>
        <w:t>4. Л</w:t>
      </w:r>
      <w:r>
        <w:rPr>
          <w:rFonts w:ascii="Times New Roman" w:hAnsi="Times New Roman"/>
          <w:b/>
          <w:sz w:val="24"/>
          <w:szCs w:val="24"/>
        </w:rPr>
        <w:t>ица</w:t>
      </w:r>
      <w:r w:rsidRPr="006F574F">
        <w:rPr>
          <w:rFonts w:ascii="Times New Roman" w:hAnsi="Times New Roman"/>
          <w:b/>
          <w:sz w:val="24"/>
          <w:szCs w:val="24"/>
        </w:rPr>
        <w:t>,</w:t>
      </w:r>
      <w:r>
        <w:rPr>
          <w:rFonts w:ascii="Times New Roman" w:hAnsi="Times New Roman"/>
          <w:b/>
          <w:sz w:val="24"/>
          <w:szCs w:val="24"/>
        </w:rPr>
        <w:t xml:space="preserve"> принимаемые в МКДОУ «Детский сад г. Николаевска».  </w:t>
      </w:r>
    </w:p>
    <w:p w:rsidR="000A0BEE" w:rsidRPr="008666FC" w:rsidRDefault="000A0BEE" w:rsidP="008666FC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8666FC">
        <w:rPr>
          <w:rFonts w:ascii="Times New Roman" w:hAnsi="Times New Roman"/>
          <w:sz w:val="24"/>
          <w:szCs w:val="24"/>
        </w:rPr>
        <w:t xml:space="preserve">4.1.В </w:t>
      </w:r>
      <w:r>
        <w:rPr>
          <w:rFonts w:ascii="Times New Roman" w:hAnsi="Times New Roman"/>
          <w:sz w:val="24"/>
          <w:szCs w:val="24"/>
        </w:rPr>
        <w:t>МКДОУ «Детский сад г. Николаевска»</w:t>
      </w:r>
      <w:r w:rsidRPr="008666FC">
        <w:rPr>
          <w:rFonts w:ascii="Times New Roman" w:hAnsi="Times New Roman"/>
          <w:sz w:val="24"/>
          <w:szCs w:val="24"/>
        </w:rPr>
        <w:t xml:space="preserve"> пр</w:t>
      </w:r>
      <w:r>
        <w:rPr>
          <w:rFonts w:ascii="Times New Roman" w:hAnsi="Times New Roman"/>
          <w:sz w:val="24"/>
          <w:szCs w:val="24"/>
        </w:rPr>
        <w:t>инимаются дети в возрасте от 1 года</w:t>
      </w:r>
      <w:r w:rsidRPr="008666FC">
        <w:rPr>
          <w:rFonts w:ascii="Times New Roman" w:hAnsi="Times New Roman"/>
          <w:sz w:val="24"/>
          <w:szCs w:val="24"/>
        </w:rPr>
        <w:t xml:space="preserve"> до 7 лет при наличии свободных мест.</w:t>
      </w:r>
    </w:p>
    <w:p w:rsidR="000A0BEE" w:rsidRPr="008666FC" w:rsidRDefault="000A0BEE" w:rsidP="008666FC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8666FC">
        <w:rPr>
          <w:rFonts w:ascii="Times New Roman" w:hAnsi="Times New Roman"/>
          <w:sz w:val="24"/>
          <w:szCs w:val="24"/>
        </w:rPr>
        <w:t xml:space="preserve">4.2.Преимущественное право на прием в </w:t>
      </w:r>
      <w:r>
        <w:rPr>
          <w:rFonts w:ascii="Times New Roman" w:hAnsi="Times New Roman"/>
          <w:sz w:val="24"/>
          <w:szCs w:val="24"/>
        </w:rPr>
        <w:t xml:space="preserve">МДОУ  </w:t>
      </w:r>
      <w:r w:rsidRPr="008666FC">
        <w:rPr>
          <w:rFonts w:ascii="Times New Roman" w:hAnsi="Times New Roman"/>
          <w:sz w:val="24"/>
          <w:szCs w:val="24"/>
        </w:rPr>
        <w:t xml:space="preserve">имеют дети граждан, для которых установлены действующим законодательством льготы, а также дети, проживающие на территории, за которой закреплено </w:t>
      </w:r>
      <w:r>
        <w:rPr>
          <w:rFonts w:ascii="Times New Roman" w:hAnsi="Times New Roman"/>
          <w:sz w:val="24"/>
          <w:szCs w:val="24"/>
        </w:rPr>
        <w:t>МКДОУ «Детский сад г. Николаевска»</w:t>
      </w:r>
      <w:r w:rsidRPr="008666FC">
        <w:rPr>
          <w:rFonts w:ascii="Times New Roman" w:hAnsi="Times New Roman"/>
          <w:sz w:val="24"/>
          <w:szCs w:val="24"/>
        </w:rPr>
        <w:t>.</w:t>
      </w:r>
    </w:p>
    <w:p w:rsidR="000A0BEE" w:rsidRPr="008666FC" w:rsidRDefault="000A0BEE" w:rsidP="008666FC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8666FC">
        <w:rPr>
          <w:rFonts w:ascii="Times New Roman" w:hAnsi="Times New Roman"/>
          <w:sz w:val="24"/>
          <w:szCs w:val="24"/>
        </w:rPr>
        <w:t>4.3.</w:t>
      </w:r>
      <w:r w:rsidRPr="001009D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МКДОУ «Детский сад г. Николаевска» </w:t>
      </w:r>
      <w:r w:rsidRPr="008666FC">
        <w:rPr>
          <w:rFonts w:ascii="Times New Roman" w:hAnsi="Times New Roman"/>
          <w:sz w:val="24"/>
          <w:szCs w:val="24"/>
        </w:rPr>
        <w:t xml:space="preserve">размещает на своем информационном стенде и  сайте </w:t>
      </w:r>
      <w:r>
        <w:rPr>
          <w:rFonts w:ascii="Times New Roman" w:hAnsi="Times New Roman"/>
          <w:sz w:val="24"/>
          <w:szCs w:val="24"/>
        </w:rPr>
        <w:t>Постановление администрации Николаевского муниципального района</w:t>
      </w:r>
      <w:r w:rsidRPr="008666FC">
        <w:rPr>
          <w:rFonts w:ascii="Times New Roman" w:hAnsi="Times New Roman"/>
          <w:sz w:val="24"/>
          <w:szCs w:val="24"/>
        </w:rPr>
        <w:t xml:space="preserve"> о закреплении образовательных организаций за конкретными территориями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0A0BEE" w:rsidRPr="008666FC" w:rsidRDefault="000A0BEE" w:rsidP="008666FC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8666FC">
        <w:rPr>
          <w:rFonts w:ascii="Times New Roman" w:hAnsi="Times New Roman"/>
          <w:sz w:val="24"/>
          <w:szCs w:val="24"/>
        </w:rPr>
        <w:t xml:space="preserve">4.4.Иностранные граждане и лица без гражданства принимаются в </w:t>
      </w:r>
      <w:r>
        <w:rPr>
          <w:rFonts w:ascii="Times New Roman" w:hAnsi="Times New Roman"/>
          <w:sz w:val="24"/>
          <w:szCs w:val="24"/>
        </w:rPr>
        <w:t>МДОУ</w:t>
      </w:r>
      <w:r w:rsidRPr="008666FC">
        <w:rPr>
          <w:rFonts w:ascii="Times New Roman" w:hAnsi="Times New Roman"/>
          <w:sz w:val="24"/>
          <w:szCs w:val="24"/>
        </w:rPr>
        <w:t xml:space="preserve"> в соответствии международными договорами Российской Федерации, Федеральным законом от 29.12.2012 № 273 - ФЗ «Об образовании в Российской Федерации» на общих основаниях.</w:t>
      </w:r>
    </w:p>
    <w:p w:rsidR="000A0BEE" w:rsidRPr="008666FC" w:rsidRDefault="000A0BEE" w:rsidP="008666FC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8666FC">
        <w:rPr>
          <w:rFonts w:ascii="Times New Roman" w:hAnsi="Times New Roman"/>
          <w:sz w:val="24"/>
          <w:szCs w:val="24"/>
        </w:rPr>
        <w:t xml:space="preserve">4.5.В приеме в </w:t>
      </w:r>
      <w:r>
        <w:rPr>
          <w:rFonts w:ascii="Times New Roman" w:hAnsi="Times New Roman"/>
          <w:sz w:val="24"/>
          <w:szCs w:val="24"/>
        </w:rPr>
        <w:t>МКДОУ «Детский сад г. Николаевска»</w:t>
      </w:r>
      <w:r w:rsidRPr="008666FC">
        <w:rPr>
          <w:rFonts w:ascii="Times New Roman" w:hAnsi="Times New Roman"/>
          <w:sz w:val="24"/>
          <w:szCs w:val="24"/>
        </w:rPr>
        <w:t xml:space="preserve"> может быть отказано только по причине отсутствия в нем свободных мест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0A0BEE" w:rsidRPr="008666FC" w:rsidRDefault="000A0BEE" w:rsidP="008666FC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8666FC">
        <w:rPr>
          <w:rFonts w:ascii="Times New Roman" w:hAnsi="Times New Roman"/>
          <w:sz w:val="24"/>
          <w:szCs w:val="24"/>
        </w:rPr>
        <w:t xml:space="preserve">4.6.В случае отсутствия мест в </w:t>
      </w:r>
      <w:r>
        <w:rPr>
          <w:rFonts w:ascii="Times New Roman" w:hAnsi="Times New Roman"/>
          <w:sz w:val="24"/>
          <w:szCs w:val="24"/>
        </w:rPr>
        <w:t>МКДОУ «Детский сад г. Николаевска»</w:t>
      </w:r>
      <w:r w:rsidRPr="008666FC">
        <w:rPr>
          <w:rFonts w:ascii="Times New Roman" w:hAnsi="Times New Roman"/>
          <w:sz w:val="24"/>
          <w:szCs w:val="24"/>
        </w:rPr>
        <w:t xml:space="preserve"> родители (законные представители) ребенка для решения вопроса о его устройстве в другой детский сад обращаются непосредственно в </w:t>
      </w:r>
      <w:r>
        <w:rPr>
          <w:rFonts w:ascii="Times New Roman" w:hAnsi="Times New Roman"/>
          <w:sz w:val="24"/>
          <w:szCs w:val="24"/>
        </w:rPr>
        <w:t>Отдел по образованию администрации Николаевского муниципального района</w:t>
      </w:r>
      <w:r w:rsidRPr="008666FC">
        <w:rPr>
          <w:rFonts w:ascii="Times New Roman" w:hAnsi="Times New Roman"/>
          <w:sz w:val="24"/>
          <w:szCs w:val="24"/>
        </w:rPr>
        <w:t>.</w:t>
      </w:r>
    </w:p>
    <w:p w:rsidR="000A0BEE" w:rsidRPr="008666FC" w:rsidRDefault="000A0BEE" w:rsidP="008666FC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0A0BEE" w:rsidRDefault="000A0BEE" w:rsidP="00240C1A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0A0BEE" w:rsidRPr="008666FC" w:rsidRDefault="000A0BEE" w:rsidP="00240C1A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6F574F">
        <w:rPr>
          <w:rFonts w:ascii="Times New Roman" w:hAnsi="Times New Roman"/>
          <w:b/>
          <w:sz w:val="24"/>
          <w:szCs w:val="24"/>
        </w:rPr>
        <w:t>5. П</w:t>
      </w:r>
      <w:r>
        <w:rPr>
          <w:rFonts w:ascii="Times New Roman" w:hAnsi="Times New Roman"/>
          <w:b/>
          <w:sz w:val="24"/>
          <w:szCs w:val="24"/>
        </w:rPr>
        <w:t>еречень    документов</w:t>
      </w:r>
      <w:r w:rsidRPr="006F574F">
        <w:rPr>
          <w:rFonts w:ascii="Times New Roman" w:hAnsi="Times New Roman"/>
          <w:b/>
          <w:sz w:val="24"/>
          <w:szCs w:val="24"/>
        </w:rPr>
        <w:t>,</w:t>
      </w:r>
      <w:r>
        <w:rPr>
          <w:rFonts w:ascii="Times New Roman" w:hAnsi="Times New Roman"/>
          <w:b/>
          <w:sz w:val="24"/>
          <w:szCs w:val="24"/>
        </w:rPr>
        <w:t xml:space="preserve"> необходимых для приема детей в МКДОУ «Детский сад г. Николаевска»</w:t>
      </w:r>
    </w:p>
    <w:p w:rsidR="000A0BEE" w:rsidRPr="008666FC" w:rsidRDefault="000A0BEE" w:rsidP="008666FC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8666FC">
        <w:rPr>
          <w:rFonts w:ascii="Times New Roman" w:hAnsi="Times New Roman"/>
          <w:sz w:val="24"/>
          <w:szCs w:val="24"/>
        </w:rPr>
        <w:t xml:space="preserve">5.1.Прием в </w:t>
      </w:r>
      <w:r>
        <w:rPr>
          <w:rFonts w:ascii="Times New Roman" w:hAnsi="Times New Roman"/>
          <w:sz w:val="24"/>
          <w:szCs w:val="24"/>
        </w:rPr>
        <w:t>МДОУ</w:t>
      </w:r>
      <w:r w:rsidRPr="008666FC">
        <w:rPr>
          <w:rFonts w:ascii="Times New Roman" w:hAnsi="Times New Roman"/>
          <w:sz w:val="24"/>
          <w:szCs w:val="24"/>
        </w:rPr>
        <w:t xml:space="preserve"> осуществляется по личному заявлению родителя (законного представителя) ребенка при предъявлении 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 и лица без гражданства в Российской Федерации.</w:t>
      </w:r>
    </w:p>
    <w:p w:rsidR="000A0BEE" w:rsidRPr="00011A99" w:rsidRDefault="000A0BEE" w:rsidP="008666FC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011A99">
        <w:rPr>
          <w:rFonts w:ascii="Times New Roman" w:hAnsi="Times New Roman"/>
          <w:sz w:val="24"/>
          <w:szCs w:val="24"/>
        </w:rPr>
        <w:t>5.2.Заявление о приеме представляется в образовательную организацию на бумажном носителе и (или) в электронной форме через единый портал государственных и муниципальных услуг и региональные порталы государственных и муниципальных услуг.</w:t>
      </w:r>
    </w:p>
    <w:p w:rsidR="000A0BEE" w:rsidRPr="00011A99" w:rsidRDefault="000A0BEE" w:rsidP="008666FC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011A99">
        <w:rPr>
          <w:rFonts w:ascii="Times New Roman" w:hAnsi="Times New Roman"/>
          <w:sz w:val="24"/>
          <w:szCs w:val="24"/>
        </w:rPr>
        <w:t>5.3.Письменные обращения (заявление), а также обращения, направленные по информационно-телекоммуникационной сети, рассматриваются с учетом времени подготовки ответа, в срок, не превышающий 30 дней с момента регистрации обращения.</w:t>
      </w:r>
    </w:p>
    <w:p w:rsidR="000A0BEE" w:rsidRPr="00011A99" w:rsidRDefault="000A0BEE" w:rsidP="008666FC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011A99">
        <w:rPr>
          <w:rFonts w:ascii="Times New Roman" w:hAnsi="Times New Roman"/>
          <w:sz w:val="24"/>
          <w:szCs w:val="24"/>
        </w:rPr>
        <w:t>5.4.В заявлении родителями (законными представителями) ребенка указываются следующие сведения:</w:t>
      </w:r>
    </w:p>
    <w:p w:rsidR="000A0BEE" w:rsidRPr="00011A99" w:rsidRDefault="000A0BEE" w:rsidP="008666FC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011A99">
        <w:rPr>
          <w:rFonts w:ascii="Times New Roman" w:hAnsi="Times New Roman"/>
          <w:sz w:val="24"/>
          <w:szCs w:val="24"/>
        </w:rPr>
        <w:t>- фамилия, имя, отчество (последнее - при наличии) ребенка;</w:t>
      </w:r>
    </w:p>
    <w:p w:rsidR="000A0BEE" w:rsidRPr="00011A99" w:rsidRDefault="000A0BEE" w:rsidP="008666FC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011A99">
        <w:rPr>
          <w:rFonts w:ascii="Times New Roman" w:hAnsi="Times New Roman"/>
          <w:sz w:val="24"/>
          <w:szCs w:val="24"/>
        </w:rPr>
        <w:t>- дата рождения ребенка;</w:t>
      </w:r>
    </w:p>
    <w:p w:rsidR="000A0BEE" w:rsidRPr="00011A99" w:rsidRDefault="000A0BEE" w:rsidP="008666FC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011A99">
        <w:rPr>
          <w:rFonts w:ascii="Times New Roman" w:hAnsi="Times New Roman"/>
          <w:sz w:val="24"/>
          <w:szCs w:val="24"/>
        </w:rPr>
        <w:t xml:space="preserve">- реквизиты </w:t>
      </w:r>
      <w:r>
        <w:rPr>
          <w:rFonts w:ascii="Times New Roman" w:hAnsi="Times New Roman"/>
          <w:sz w:val="24"/>
          <w:szCs w:val="24"/>
        </w:rPr>
        <w:t xml:space="preserve">записи акта о рождении или </w:t>
      </w:r>
      <w:r w:rsidRPr="00011A99">
        <w:rPr>
          <w:rFonts w:ascii="Times New Roman" w:hAnsi="Times New Roman"/>
          <w:sz w:val="24"/>
          <w:szCs w:val="24"/>
        </w:rPr>
        <w:t>свидетельства о рождении ребенка;</w:t>
      </w:r>
    </w:p>
    <w:p w:rsidR="000A0BEE" w:rsidRPr="008666FC" w:rsidRDefault="000A0BEE" w:rsidP="00A8156F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011A99">
        <w:rPr>
          <w:rFonts w:ascii="Times New Roman" w:hAnsi="Times New Roman"/>
          <w:sz w:val="24"/>
          <w:szCs w:val="24"/>
        </w:rPr>
        <w:t>- адрес места жительства (места пребывания, места фактического проживания) ребенка;</w:t>
      </w:r>
      <w:r w:rsidRPr="008666F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0A0BEE" w:rsidRDefault="000A0BEE" w:rsidP="008666FC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8666FC">
        <w:rPr>
          <w:rFonts w:ascii="Times New Roman" w:hAnsi="Times New Roman"/>
          <w:sz w:val="24"/>
          <w:szCs w:val="24"/>
        </w:rPr>
        <w:t>- фамилия, имя, отчество (последнее - при наличии) родителей (законных представителей) ребенка;</w:t>
      </w:r>
    </w:p>
    <w:p w:rsidR="000A0BEE" w:rsidRPr="00011A99" w:rsidRDefault="000A0BEE" w:rsidP="008666FC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011A99">
        <w:rPr>
          <w:rFonts w:ascii="Times New Roman" w:hAnsi="Times New Roman"/>
          <w:sz w:val="24"/>
          <w:szCs w:val="24"/>
        </w:rPr>
        <w:t>- реквизиты документа, удостоверяющего личность родителя (законного представителя) ребенка;</w:t>
      </w:r>
    </w:p>
    <w:p w:rsidR="000A0BEE" w:rsidRPr="00011A99" w:rsidRDefault="000A0BEE" w:rsidP="008666FC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011A99">
        <w:rPr>
          <w:rFonts w:ascii="Times New Roman" w:hAnsi="Times New Roman"/>
          <w:sz w:val="24"/>
          <w:szCs w:val="24"/>
        </w:rPr>
        <w:t>- реквизиты документа, подтверждающего установление опеки (при наличии);</w:t>
      </w:r>
    </w:p>
    <w:p w:rsidR="000A0BEE" w:rsidRPr="00011A99" w:rsidRDefault="000A0BEE" w:rsidP="008666FC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011A99">
        <w:rPr>
          <w:rFonts w:ascii="Times New Roman" w:hAnsi="Times New Roman"/>
          <w:sz w:val="24"/>
          <w:szCs w:val="24"/>
        </w:rPr>
        <w:t>- адрес электронной почты, номер телефона (при наличии) родителей (законных представителей) ребенка;</w:t>
      </w:r>
    </w:p>
    <w:p w:rsidR="000A0BEE" w:rsidRPr="00011A99" w:rsidRDefault="000A0BEE" w:rsidP="008666FC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011A99">
        <w:rPr>
          <w:rFonts w:ascii="Times New Roman" w:hAnsi="Times New Roman"/>
          <w:sz w:val="24"/>
          <w:szCs w:val="24"/>
        </w:rPr>
        <w:t>- о выборе языка образования, родного языка из числа языков народов Российской Федерации, в том числе русского языка как родного языка;</w:t>
      </w:r>
    </w:p>
    <w:p w:rsidR="000A0BEE" w:rsidRPr="00011A99" w:rsidRDefault="000A0BEE" w:rsidP="008666FC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011A99">
        <w:rPr>
          <w:rFonts w:ascii="Times New Roman" w:hAnsi="Times New Roman"/>
          <w:sz w:val="24"/>
          <w:szCs w:val="24"/>
        </w:rPr>
        <w:t>- о потребности в обучении ребенка по адаптированной образовательной программе дошкольного образования и (или) в создании специальных условий для организации обучения и воспитании ребенка-инвалида в соответствии с индивидуальной программой реабилитации инвалида (при наличии);</w:t>
      </w:r>
    </w:p>
    <w:p w:rsidR="000A0BEE" w:rsidRPr="00011A99" w:rsidRDefault="000A0BEE" w:rsidP="008666FC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011A99">
        <w:rPr>
          <w:rFonts w:ascii="Times New Roman" w:hAnsi="Times New Roman"/>
          <w:sz w:val="24"/>
          <w:szCs w:val="24"/>
        </w:rPr>
        <w:t>- о направленности дошкольной группы;</w:t>
      </w:r>
    </w:p>
    <w:p w:rsidR="000A0BEE" w:rsidRPr="00011A99" w:rsidRDefault="000A0BEE" w:rsidP="008666FC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011A99">
        <w:rPr>
          <w:rFonts w:ascii="Times New Roman" w:hAnsi="Times New Roman"/>
          <w:sz w:val="24"/>
          <w:szCs w:val="24"/>
        </w:rPr>
        <w:t>- о необходимом режиме пребывания ребенка;</w:t>
      </w:r>
    </w:p>
    <w:p w:rsidR="000A0BEE" w:rsidRPr="008666FC" w:rsidRDefault="000A0BEE" w:rsidP="008666FC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011A99">
        <w:rPr>
          <w:rFonts w:ascii="Times New Roman" w:hAnsi="Times New Roman"/>
          <w:sz w:val="24"/>
          <w:szCs w:val="24"/>
        </w:rPr>
        <w:t>- о желаемой дате приема на обучение.</w:t>
      </w:r>
    </w:p>
    <w:p w:rsidR="000A0BEE" w:rsidRPr="008666FC" w:rsidRDefault="000A0BEE" w:rsidP="008666FC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8666FC">
        <w:rPr>
          <w:rFonts w:ascii="Times New Roman" w:hAnsi="Times New Roman"/>
          <w:sz w:val="24"/>
          <w:szCs w:val="24"/>
        </w:rPr>
        <w:t>5.5.</w:t>
      </w:r>
      <w:r>
        <w:rPr>
          <w:rFonts w:ascii="Times New Roman" w:hAnsi="Times New Roman"/>
          <w:sz w:val="24"/>
          <w:szCs w:val="24"/>
        </w:rPr>
        <w:t xml:space="preserve"> МКДОУ «Детский сад г. Николаевска» </w:t>
      </w:r>
      <w:r w:rsidRPr="008666FC">
        <w:rPr>
          <w:rFonts w:ascii="Times New Roman" w:hAnsi="Times New Roman"/>
          <w:sz w:val="24"/>
          <w:szCs w:val="24"/>
        </w:rPr>
        <w:t xml:space="preserve">обязан ознакомить родителей (законных представителей) со своим уставом,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воспитанников. </w:t>
      </w:r>
    </w:p>
    <w:p w:rsidR="000A0BEE" w:rsidRPr="008666FC" w:rsidRDefault="000A0BEE" w:rsidP="008666FC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8666FC">
        <w:rPr>
          <w:rFonts w:ascii="Times New Roman" w:hAnsi="Times New Roman"/>
          <w:sz w:val="24"/>
          <w:szCs w:val="24"/>
        </w:rPr>
        <w:t>5.6.Копии указанных документов, информация о сроках приема документов размещаются на  официальном сайте</w:t>
      </w:r>
      <w:r>
        <w:rPr>
          <w:rFonts w:ascii="Times New Roman" w:hAnsi="Times New Roman"/>
          <w:sz w:val="24"/>
          <w:szCs w:val="24"/>
        </w:rPr>
        <w:t xml:space="preserve"> МКДОУ «Детский сад г. Николаевска»</w:t>
      </w:r>
      <w:r w:rsidRPr="008666FC">
        <w:rPr>
          <w:rFonts w:ascii="Times New Roman" w:hAnsi="Times New Roman"/>
          <w:sz w:val="24"/>
          <w:szCs w:val="24"/>
        </w:rPr>
        <w:t xml:space="preserve"> в сети Интернет.</w:t>
      </w:r>
    </w:p>
    <w:p w:rsidR="000A0BEE" w:rsidRPr="008666FC" w:rsidRDefault="000A0BEE" w:rsidP="008666FC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8666FC">
        <w:rPr>
          <w:rFonts w:ascii="Times New Roman" w:hAnsi="Times New Roman"/>
          <w:sz w:val="24"/>
          <w:szCs w:val="24"/>
        </w:rPr>
        <w:t>5.7.Факт ознакомления родителей (законных представителей) ребенка с указанными документами, фиксируется в заявлении о приеме в детский сад и заверяется личной подписью родителей (законных представителей) ребенка.</w:t>
      </w:r>
    </w:p>
    <w:p w:rsidR="000A0BEE" w:rsidRPr="008666FC" w:rsidRDefault="000A0BEE" w:rsidP="008666FC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8666FC">
        <w:rPr>
          <w:rFonts w:ascii="Times New Roman" w:hAnsi="Times New Roman"/>
          <w:sz w:val="24"/>
          <w:szCs w:val="24"/>
        </w:rPr>
        <w:t>5.8.Подписью родителей (законных представителей) ребенка фиксируется также согласие на обработку их персональных данных и персональных данных ребенка.</w:t>
      </w:r>
    </w:p>
    <w:p w:rsidR="000A0BEE" w:rsidRPr="008666FC" w:rsidRDefault="000A0BEE" w:rsidP="008666FC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8666FC">
        <w:rPr>
          <w:rFonts w:ascii="Times New Roman" w:hAnsi="Times New Roman"/>
          <w:sz w:val="24"/>
          <w:szCs w:val="24"/>
        </w:rPr>
        <w:t xml:space="preserve">5.9.Примерная форма заявления о приеме размещается </w:t>
      </w:r>
      <w:r>
        <w:rPr>
          <w:rFonts w:ascii="Times New Roman" w:hAnsi="Times New Roman"/>
          <w:sz w:val="24"/>
          <w:szCs w:val="24"/>
        </w:rPr>
        <w:t>МДОУ</w:t>
      </w:r>
      <w:r w:rsidRPr="008666FC">
        <w:rPr>
          <w:rFonts w:ascii="Times New Roman" w:hAnsi="Times New Roman"/>
          <w:sz w:val="24"/>
          <w:szCs w:val="24"/>
        </w:rPr>
        <w:t xml:space="preserve"> на  официальном сайте в сети Интернет.</w:t>
      </w:r>
    </w:p>
    <w:p w:rsidR="000A0BEE" w:rsidRPr="00CA436E" w:rsidRDefault="000A0BEE" w:rsidP="00CE3944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CA436E">
        <w:rPr>
          <w:rFonts w:ascii="Times New Roman" w:hAnsi="Times New Roman"/>
          <w:sz w:val="24"/>
          <w:szCs w:val="24"/>
        </w:rPr>
        <w:t>5.10.Для приема в МДОУ родители (законные представители) детей представляют следующие документы:</w:t>
      </w:r>
    </w:p>
    <w:p w:rsidR="000A0BEE" w:rsidRPr="00CA436E" w:rsidRDefault="000A0BEE" w:rsidP="00CE3944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CA436E">
        <w:rPr>
          <w:rStyle w:val="dt-m"/>
          <w:rFonts w:ascii="Times New Roman" w:hAnsi="Times New Roman"/>
          <w:sz w:val="24"/>
          <w:szCs w:val="24"/>
        </w:rPr>
        <w:t xml:space="preserve">- </w:t>
      </w:r>
      <w:r w:rsidRPr="00CA436E">
        <w:rPr>
          <w:rFonts w:ascii="Times New Roman" w:hAnsi="Times New Roman"/>
          <w:sz w:val="24"/>
          <w:szCs w:val="24"/>
        </w:rPr>
        <w:t>документ, удостоверяющий личность родителя (законного представителя) ребенка, либо документ, удостоверяющий личность иностранного гражданина или лица без гражданства в Российской Федерации;</w:t>
      </w:r>
      <w:bookmarkStart w:id="0" w:name="l47"/>
      <w:bookmarkStart w:id="1" w:name="l23"/>
      <w:bookmarkEnd w:id="0"/>
      <w:bookmarkEnd w:id="1"/>
    </w:p>
    <w:p w:rsidR="000A0BEE" w:rsidRPr="00CA436E" w:rsidRDefault="000A0BEE" w:rsidP="00CE3944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CA436E">
        <w:rPr>
          <w:rFonts w:ascii="Times New Roman" w:hAnsi="Times New Roman"/>
          <w:sz w:val="24"/>
          <w:szCs w:val="24"/>
        </w:rPr>
        <w:t>- документ, подтверждающий установление опеки (при необходимости);</w:t>
      </w:r>
    </w:p>
    <w:p w:rsidR="000A0BEE" w:rsidRPr="00CA436E" w:rsidRDefault="000A0BEE" w:rsidP="00CE3944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CA436E">
        <w:rPr>
          <w:rFonts w:ascii="Times New Roman" w:hAnsi="Times New Roman"/>
          <w:sz w:val="24"/>
          <w:szCs w:val="24"/>
        </w:rPr>
        <w:t>- документ психолого-медико-педагогической комиссии (при необходимости);</w:t>
      </w:r>
    </w:p>
    <w:p w:rsidR="000A0BEE" w:rsidRDefault="000A0BEE" w:rsidP="00CE3944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CA436E">
        <w:rPr>
          <w:rFonts w:ascii="Times New Roman" w:hAnsi="Times New Roman"/>
          <w:sz w:val="24"/>
          <w:szCs w:val="24"/>
        </w:rPr>
        <w:t>- документ, подтверждающий потребность в обучении в группе оздоровительной нап</w:t>
      </w:r>
      <w:r>
        <w:rPr>
          <w:rFonts w:ascii="Times New Roman" w:hAnsi="Times New Roman"/>
          <w:sz w:val="24"/>
          <w:szCs w:val="24"/>
        </w:rPr>
        <w:t>равленности (при необходимости).</w:t>
      </w:r>
    </w:p>
    <w:p w:rsidR="000A0BEE" w:rsidRPr="00CA436E" w:rsidRDefault="000A0BEE" w:rsidP="00CE3944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011A99">
        <w:rPr>
          <w:rFonts w:ascii="Times New Roman" w:hAnsi="Times New Roman"/>
          <w:sz w:val="24"/>
          <w:szCs w:val="24"/>
        </w:rPr>
        <w:t>Для направления родители (законные представители) предъявляют документ, подтверждающий наличие права на специальные меры поддержки (гарантии) отдельных категорий граждан и их семей (при необходимости), а также вправе предъявить свидетельство о рождении ребенка, выданное на территории Российской Федерации</w:t>
      </w:r>
      <w:r>
        <w:rPr>
          <w:rFonts w:ascii="Times New Roman" w:hAnsi="Times New Roman"/>
          <w:sz w:val="24"/>
          <w:szCs w:val="24"/>
        </w:rPr>
        <w:t xml:space="preserve"> или выписку из Единого государственного реестра записей актов гражданского состояния, содержащую реквизиты записи акта о рождении ребенка (для родителей (законных представителей) ребенка – граждан Российской Федерации</w:t>
      </w:r>
      <w:r w:rsidRPr="00011A99">
        <w:rPr>
          <w:rFonts w:ascii="Times New Roman" w:hAnsi="Times New Roman"/>
          <w:sz w:val="24"/>
          <w:szCs w:val="24"/>
        </w:rPr>
        <w:t>, и свидетельство о регистрации ребенка по месту жительства или по месту пребывания на закрепленной территории по собственной инициативе. При отсутствии свидетельства о регистрации ребенка по месту жительства или по месту пребывания на закрепленной территории родитель (законный представитель) ребенка представляет документ, содержащий сведения о месте пребывания, месте фактического проживания ребенка.</w:t>
      </w:r>
    </w:p>
    <w:p w:rsidR="000A0BEE" w:rsidRPr="008666FC" w:rsidRDefault="000A0BEE" w:rsidP="008666FC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CE3944">
        <w:rPr>
          <w:rFonts w:ascii="Times New Roman" w:hAnsi="Times New Roman"/>
          <w:sz w:val="24"/>
          <w:szCs w:val="24"/>
        </w:rPr>
        <w:t>Родители (законные представители) детей, являющихся иностранными гражданами или лицами без гражданства, дополнительно предъявляют документ,</w:t>
      </w:r>
      <w:r>
        <w:rPr>
          <w:rFonts w:ascii="Times New Roman" w:hAnsi="Times New Roman"/>
          <w:sz w:val="24"/>
          <w:szCs w:val="24"/>
        </w:rPr>
        <w:t xml:space="preserve"> удостоверяющий личность ребенка и подтверждающий законность представления прав ребенка, а также документ, подтверждающий право заявителя на пребывание в Российской Федерации.</w:t>
      </w:r>
      <w:r w:rsidRPr="00CE394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0A0BEE" w:rsidRDefault="000A0BEE" w:rsidP="008666FC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</w:t>
      </w:r>
      <w:r w:rsidRPr="008666FC">
        <w:rPr>
          <w:rFonts w:ascii="Times New Roman" w:hAnsi="Times New Roman"/>
          <w:sz w:val="24"/>
          <w:szCs w:val="24"/>
        </w:rPr>
        <w:t xml:space="preserve">ностранные граждане и лица без гражданства все документы представляют на русском языке или вместе с заверенным в установленном порядке переводом на </w:t>
      </w:r>
      <w:r w:rsidRPr="006E6F72">
        <w:rPr>
          <w:rFonts w:ascii="Times New Roman" w:hAnsi="Times New Roman"/>
          <w:sz w:val="24"/>
          <w:szCs w:val="24"/>
        </w:rPr>
        <w:t>русский язык</w:t>
      </w:r>
      <w:r w:rsidRPr="008666FC">
        <w:rPr>
          <w:rFonts w:ascii="Times New Roman" w:hAnsi="Times New Roman"/>
          <w:sz w:val="24"/>
          <w:szCs w:val="24"/>
        </w:rPr>
        <w:t>.</w:t>
      </w:r>
    </w:p>
    <w:p w:rsidR="000A0BEE" w:rsidRDefault="000A0BEE" w:rsidP="008666FC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приема родители (законные представители) ребенка дополнительно предъявляют в образовательную организацию свидетельство о рождении ребенка (для родителей (законных представителей) ребенка – граждан Российской Федерации),  свидетельство о регистрации ребенка по месту жительства или по месту пребывания на закрепленной территории или документ, содержащий сведения о месте пребывания, месте фактического пребывания ребенка.</w:t>
      </w:r>
    </w:p>
    <w:p w:rsidR="000A0BEE" w:rsidRDefault="000A0BEE" w:rsidP="008666FC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Копии предъявляемых при приеме документов хранятся в образовательной организации.</w:t>
      </w:r>
    </w:p>
    <w:p w:rsidR="000A0BEE" w:rsidRPr="008666FC" w:rsidRDefault="000A0BEE" w:rsidP="008666FC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8666FC">
        <w:rPr>
          <w:rFonts w:ascii="Times New Roman" w:hAnsi="Times New Roman"/>
          <w:sz w:val="24"/>
          <w:szCs w:val="24"/>
        </w:rPr>
        <w:t>5.11.Дети с ограниченными возможностями здоровья принимаются на обучение по адаптированной образовательной программе дошкольного образования только с согласия родителей (законных представителей) и на основании рекомендаций психолого-медико-педагогической комиссии.</w:t>
      </w:r>
    </w:p>
    <w:p w:rsidR="000A0BEE" w:rsidRPr="008666FC" w:rsidRDefault="000A0BEE" w:rsidP="008666FC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8666FC">
        <w:rPr>
          <w:rFonts w:ascii="Times New Roman" w:hAnsi="Times New Roman"/>
          <w:sz w:val="24"/>
          <w:szCs w:val="24"/>
        </w:rPr>
        <w:t>5.12.</w:t>
      </w:r>
      <w:r>
        <w:rPr>
          <w:rFonts w:ascii="Times New Roman" w:hAnsi="Times New Roman"/>
          <w:sz w:val="24"/>
          <w:szCs w:val="24"/>
        </w:rPr>
        <w:t xml:space="preserve"> Требование представления иных документов для приема детей в образовательную организации. В части, не урегулированной законодательством об образовании не допускается.</w:t>
      </w:r>
    </w:p>
    <w:p w:rsidR="000A0BEE" w:rsidRPr="008666FC" w:rsidRDefault="000A0BEE" w:rsidP="008666FC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0A0BEE" w:rsidRPr="008666FC" w:rsidRDefault="000A0BEE" w:rsidP="00A56FB9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A56FB9">
        <w:rPr>
          <w:rFonts w:ascii="Times New Roman" w:hAnsi="Times New Roman"/>
          <w:b/>
          <w:sz w:val="24"/>
          <w:szCs w:val="24"/>
        </w:rPr>
        <w:t>6.П</w:t>
      </w:r>
      <w:r>
        <w:rPr>
          <w:rFonts w:ascii="Times New Roman" w:hAnsi="Times New Roman"/>
          <w:b/>
          <w:sz w:val="24"/>
          <w:szCs w:val="24"/>
        </w:rPr>
        <w:t xml:space="preserve">орядок приема в МКДОУ «Детский сад г. Николаевска»  </w:t>
      </w:r>
    </w:p>
    <w:p w:rsidR="000A0BEE" w:rsidRPr="008666FC" w:rsidRDefault="000A0BEE" w:rsidP="008666FC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8666FC">
        <w:rPr>
          <w:rFonts w:ascii="Times New Roman" w:hAnsi="Times New Roman"/>
          <w:sz w:val="24"/>
          <w:szCs w:val="24"/>
        </w:rPr>
        <w:t xml:space="preserve">.1.Прием детей, впервые поступающих в </w:t>
      </w:r>
      <w:r>
        <w:rPr>
          <w:rFonts w:ascii="Times New Roman" w:hAnsi="Times New Roman"/>
          <w:sz w:val="24"/>
          <w:szCs w:val="24"/>
        </w:rPr>
        <w:t xml:space="preserve">МДОУ </w:t>
      </w:r>
      <w:r w:rsidRPr="008666FC">
        <w:rPr>
          <w:rFonts w:ascii="Times New Roman" w:hAnsi="Times New Roman"/>
          <w:sz w:val="24"/>
          <w:szCs w:val="24"/>
        </w:rPr>
        <w:t xml:space="preserve">осуществляется после регистрации заявления родителей (законных представителей) о постановке на очередь для зачисления ребенка в </w:t>
      </w:r>
      <w:r>
        <w:rPr>
          <w:rFonts w:ascii="Times New Roman" w:hAnsi="Times New Roman"/>
          <w:sz w:val="24"/>
          <w:szCs w:val="24"/>
        </w:rPr>
        <w:t>МДОУ</w:t>
      </w:r>
      <w:r w:rsidRPr="008666FC">
        <w:rPr>
          <w:rFonts w:ascii="Times New Roman" w:hAnsi="Times New Roman"/>
          <w:sz w:val="24"/>
          <w:szCs w:val="24"/>
        </w:rPr>
        <w:t xml:space="preserve"> в Информационной системе</w:t>
      </w:r>
      <w:r>
        <w:rPr>
          <w:rFonts w:ascii="Times New Roman" w:hAnsi="Times New Roman"/>
          <w:sz w:val="24"/>
          <w:szCs w:val="24"/>
        </w:rPr>
        <w:t xml:space="preserve">, предоставления направления (путевки) </w:t>
      </w:r>
      <w:r w:rsidRPr="00240C1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комиссии по комплектованию муниципальных образовательных организаций Николаевского муниципального района Волгоградской области, реализующих основную образовательную программу дошкольного образования</w:t>
      </w:r>
      <w:r w:rsidRPr="008666FC">
        <w:rPr>
          <w:rFonts w:ascii="Times New Roman" w:hAnsi="Times New Roman"/>
          <w:sz w:val="24"/>
          <w:szCs w:val="24"/>
        </w:rPr>
        <w:t>.</w:t>
      </w:r>
    </w:p>
    <w:p w:rsidR="000A0BEE" w:rsidRPr="008666FC" w:rsidRDefault="000A0BEE" w:rsidP="008666FC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8666FC">
        <w:rPr>
          <w:rFonts w:ascii="Times New Roman" w:hAnsi="Times New Roman"/>
          <w:sz w:val="24"/>
          <w:szCs w:val="24"/>
        </w:rPr>
        <w:t xml:space="preserve">.2.Прием детей, поступающих в </w:t>
      </w:r>
      <w:r>
        <w:rPr>
          <w:rFonts w:ascii="Times New Roman" w:hAnsi="Times New Roman"/>
          <w:sz w:val="24"/>
          <w:szCs w:val="24"/>
        </w:rPr>
        <w:t>МДОУ</w:t>
      </w:r>
      <w:r w:rsidRPr="008666FC">
        <w:rPr>
          <w:rFonts w:ascii="Times New Roman" w:hAnsi="Times New Roman"/>
          <w:sz w:val="24"/>
          <w:szCs w:val="24"/>
        </w:rPr>
        <w:t xml:space="preserve"> в порядке перевода из другого дошкольн</w:t>
      </w:r>
      <w:r>
        <w:rPr>
          <w:rFonts w:ascii="Times New Roman" w:hAnsi="Times New Roman"/>
          <w:sz w:val="24"/>
          <w:szCs w:val="24"/>
        </w:rPr>
        <w:t xml:space="preserve">ого образовательного учреждения </w:t>
      </w:r>
      <w:r w:rsidRPr="008666FC">
        <w:rPr>
          <w:rFonts w:ascii="Times New Roman" w:hAnsi="Times New Roman"/>
          <w:sz w:val="24"/>
          <w:szCs w:val="24"/>
        </w:rPr>
        <w:t xml:space="preserve">и уже зарегистрированных в Информационной системе, происходит после  получения </w:t>
      </w:r>
      <w:r>
        <w:rPr>
          <w:rFonts w:ascii="Times New Roman" w:hAnsi="Times New Roman"/>
          <w:sz w:val="24"/>
          <w:szCs w:val="24"/>
        </w:rPr>
        <w:t xml:space="preserve">путевки </w:t>
      </w:r>
      <w:r w:rsidRPr="00240C1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комиссии по комплектованию муниципальных образовательных организаций Николаевского муниципального района Волгоградской области, реализующих основную образовательную программу дошкольного образования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 </w:t>
      </w:r>
      <w:r w:rsidRPr="008666FC">
        <w:rPr>
          <w:rFonts w:ascii="Times New Roman" w:hAnsi="Times New Roman"/>
          <w:sz w:val="24"/>
          <w:szCs w:val="24"/>
        </w:rPr>
        <w:t xml:space="preserve">заявления о приеме в </w:t>
      </w:r>
      <w:r>
        <w:rPr>
          <w:rFonts w:ascii="Times New Roman" w:hAnsi="Times New Roman"/>
          <w:sz w:val="24"/>
          <w:szCs w:val="24"/>
        </w:rPr>
        <w:t>МКДОУ «Детский сад г. Николаевска»</w:t>
      </w:r>
      <w:r w:rsidRPr="008666FC">
        <w:rPr>
          <w:rFonts w:ascii="Times New Roman" w:hAnsi="Times New Roman"/>
          <w:sz w:val="24"/>
          <w:szCs w:val="24"/>
        </w:rPr>
        <w:t>.</w:t>
      </w:r>
    </w:p>
    <w:p w:rsidR="000A0BEE" w:rsidRPr="008666FC" w:rsidRDefault="000A0BEE" w:rsidP="008666FC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8666FC">
        <w:rPr>
          <w:rFonts w:ascii="Times New Roman" w:hAnsi="Times New Roman"/>
          <w:sz w:val="24"/>
          <w:szCs w:val="24"/>
        </w:rPr>
        <w:t>.3.Направление</w:t>
      </w:r>
      <w:r>
        <w:rPr>
          <w:rFonts w:ascii="Times New Roman" w:hAnsi="Times New Roman"/>
          <w:sz w:val="24"/>
          <w:szCs w:val="24"/>
        </w:rPr>
        <w:t xml:space="preserve"> (путевка)</w:t>
      </w:r>
      <w:r w:rsidRPr="008666FC">
        <w:rPr>
          <w:rFonts w:ascii="Times New Roman" w:hAnsi="Times New Roman"/>
          <w:sz w:val="24"/>
          <w:szCs w:val="24"/>
        </w:rPr>
        <w:t xml:space="preserve"> действительно в течение 3 –х месяцев с момента его подписания председателем Комиссии.</w:t>
      </w:r>
    </w:p>
    <w:p w:rsidR="000A0BEE" w:rsidRDefault="000A0BEE" w:rsidP="008666FC">
      <w:pPr>
        <w:pStyle w:val="NoSpacing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>6</w:t>
      </w:r>
      <w:r w:rsidRPr="008666F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4</w:t>
      </w:r>
      <w:r w:rsidRPr="008666FC">
        <w:rPr>
          <w:rFonts w:ascii="Times New Roman" w:hAnsi="Times New Roman"/>
          <w:sz w:val="24"/>
          <w:szCs w:val="24"/>
        </w:rPr>
        <w:t xml:space="preserve">.Заявление о приеме в Учреждение и прилагаемые к нему копии документов (в соответствии с п. 5 настоящего Положения), представленные родителями (законными представителями) детей, регистрируются руководителем </w:t>
      </w:r>
      <w:r>
        <w:rPr>
          <w:rFonts w:ascii="Times New Roman" w:hAnsi="Times New Roman"/>
          <w:sz w:val="24"/>
          <w:szCs w:val="24"/>
        </w:rPr>
        <w:t>МДОУ</w:t>
      </w:r>
      <w:r w:rsidRPr="008666FC">
        <w:rPr>
          <w:rFonts w:ascii="Times New Roman" w:hAnsi="Times New Roman"/>
          <w:sz w:val="24"/>
          <w:szCs w:val="24"/>
        </w:rPr>
        <w:t xml:space="preserve"> или уполномоченным им должностным лицом, ответственным за прием документов, в журнале регистрации заявлений родителей (законных представителей) о приеме ребенка в </w:t>
      </w:r>
      <w:r w:rsidRPr="00240C1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комиссии по комплектованию муниципальных образовательных организаций Николаевского муниципального района Волгоградской области, реализующих основную образовательную программу дошкольного образования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:rsidR="000A0BEE" w:rsidRPr="008666FC" w:rsidRDefault="000A0BEE" w:rsidP="008666FC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8666F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5</w:t>
      </w:r>
      <w:r w:rsidRPr="008666FC">
        <w:rPr>
          <w:rFonts w:ascii="Times New Roman" w:hAnsi="Times New Roman"/>
          <w:sz w:val="24"/>
          <w:szCs w:val="24"/>
        </w:rPr>
        <w:t xml:space="preserve">.После регистрации заявления о приеме родителям (законным представителям) детей выдается расписка в получении документов, содержащая информацию о регистрационном номере заявления о приеме ребенка в </w:t>
      </w:r>
      <w:r w:rsidRPr="00240C1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комиссии по комплектованию муниципальных образовательных организаций Николаевского муниципального района Волгоградской области, реализующих основную образовательную программу дошкольного образования</w:t>
      </w:r>
      <w:r w:rsidRPr="008666FC">
        <w:rPr>
          <w:rFonts w:ascii="Times New Roman" w:hAnsi="Times New Roman"/>
          <w:sz w:val="24"/>
          <w:szCs w:val="24"/>
        </w:rPr>
        <w:t>, перечне представленных документов</w:t>
      </w:r>
      <w:r>
        <w:rPr>
          <w:rFonts w:ascii="Times New Roman" w:hAnsi="Times New Roman"/>
          <w:sz w:val="24"/>
          <w:szCs w:val="24"/>
        </w:rPr>
        <w:t>.</w:t>
      </w:r>
      <w:r w:rsidRPr="008666FC">
        <w:rPr>
          <w:rFonts w:ascii="Times New Roman" w:hAnsi="Times New Roman"/>
          <w:sz w:val="24"/>
          <w:szCs w:val="24"/>
        </w:rPr>
        <w:t xml:space="preserve"> Расписка заверяется подписью должностного лица, ответственного за прием документов, и печатью </w:t>
      </w:r>
      <w:r w:rsidRPr="00240C1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комиссии по комплектованию муниципальных образовательных организаций Николаевского муниципального района Волгоградской области, реализующих основную образовательную программу дошкольного образования</w:t>
      </w:r>
      <w:r w:rsidRPr="008666FC">
        <w:rPr>
          <w:rFonts w:ascii="Times New Roman" w:hAnsi="Times New Roman"/>
          <w:sz w:val="24"/>
          <w:szCs w:val="24"/>
        </w:rPr>
        <w:t>.</w:t>
      </w:r>
    </w:p>
    <w:p w:rsidR="000A0BEE" w:rsidRPr="008666FC" w:rsidRDefault="000A0BEE" w:rsidP="008666FC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8666F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6</w:t>
      </w:r>
      <w:r w:rsidRPr="008666FC">
        <w:rPr>
          <w:rFonts w:ascii="Times New Roman" w:hAnsi="Times New Roman"/>
          <w:sz w:val="24"/>
          <w:szCs w:val="24"/>
        </w:rPr>
        <w:t xml:space="preserve">.Принятые при приеме документы хранятся в </w:t>
      </w:r>
      <w:r>
        <w:rPr>
          <w:rFonts w:ascii="Times New Roman" w:hAnsi="Times New Roman"/>
          <w:sz w:val="24"/>
          <w:szCs w:val="24"/>
        </w:rPr>
        <w:t>МДОУ</w:t>
      </w:r>
      <w:r w:rsidRPr="008666FC">
        <w:rPr>
          <w:rFonts w:ascii="Times New Roman" w:hAnsi="Times New Roman"/>
          <w:sz w:val="24"/>
          <w:szCs w:val="24"/>
        </w:rPr>
        <w:t xml:space="preserve"> в личном деле ребенка на время  его обучения.</w:t>
      </w:r>
    </w:p>
    <w:p w:rsidR="000A0BEE" w:rsidRPr="008666FC" w:rsidRDefault="000A0BEE" w:rsidP="008666FC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6.7</w:t>
      </w:r>
      <w:r w:rsidRPr="008666FC">
        <w:rPr>
          <w:rFonts w:ascii="Times New Roman" w:hAnsi="Times New Roman"/>
          <w:sz w:val="24"/>
          <w:szCs w:val="24"/>
        </w:rPr>
        <w:t xml:space="preserve">.После приема документов </w:t>
      </w:r>
      <w:r w:rsidRPr="00240C1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комиссии по комплектованию муниципальных образовательных организаций Николаевского муниципального района Волгоградской области, реализующих основную образовательную программу дошкольного образования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8666FC">
        <w:rPr>
          <w:rFonts w:ascii="Times New Roman" w:hAnsi="Times New Roman"/>
          <w:sz w:val="24"/>
          <w:szCs w:val="24"/>
        </w:rPr>
        <w:t>заключает договор об образовании по образовательным программам дошкольного образования с родителями (законными представителями) ребенка</w:t>
      </w:r>
      <w:r>
        <w:rPr>
          <w:rFonts w:ascii="Times New Roman" w:hAnsi="Times New Roman"/>
          <w:sz w:val="24"/>
          <w:szCs w:val="24"/>
        </w:rPr>
        <w:t>.</w:t>
      </w:r>
    </w:p>
    <w:p w:rsidR="000A0BEE" w:rsidRPr="008666FC" w:rsidRDefault="000A0BEE" w:rsidP="008666FC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6.8</w:t>
      </w:r>
      <w:r w:rsidRPr="008666F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Заведующий МДОУ</w:t>
      </w:r>
      <w:r w:rsidRPr="008666FC">
        <w:rPr>
          <w:rFonts w:ascii="Times New Roman" w:hAnsi="Times New Roman"/>
          <w:sz w:val="24"/>
          <w:szCs w:val="24"/>
        </w:rPr>
        <w:t> издает Приказ о зачислении ребенка в  течение трех рабочих дней после заключения договора.</w:t>
      </w:r>
      <w:r>
        <w:rPr>
          <w:rFonts w:ascii="Times New Roman" w:hAnsi="Times New Roman"/>
          <w:sz w:val="24"/>
          <w:szCs w:val="24"/>
        </w:rPr>
        <w:t xml:space="preserve"> Распорядительный акт (приказ) в трехдневный срок после издания размещается на информационном стенде образовательной организации. На официальном сайте образовательной организации в сети Интернет размещаются реквизиты приказа о зачислении, наименование возрастной группы, число детей, зачисленных в указанную возрастную группу.</w:t>
      </w:r>
    </w:p>
    <w:p w:rsidR="000A0BEE" w:rsidRPr="008666FC" w:rsidRDefault="000A0BEE" w:rsidP="008666FC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6.9</w:t>
      </w:r>
      <w:r w:rsidRPr="008666FC">
        <w:rPr>
          <w:rFonts w:ascii="Times New Roman" w:hAnsi="Times New Roman"/>
          <w:sz w:val="24"/>
          <w:szCs w:val="24"/>
        </w:rPr>
        <w:t>.После издания Приказа ребенок снимается с учета детей, нуждающихся в предоставлении места в образовательной организации.</w:t>
      </w:r>
    </w:p>
    <w:p w:rsidR="000A0BEE" w:rsidRPr="008666FC" w:rsidRDefault="000A0BEE" w:rsidP="008666FC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8666FC">
        <w:rPr>
          <w:rFonts w:ascii="Times New Roman" w:hAnsi="Times New Roman"/>
          <w:sz w:val="24"/>
          <w:szCs w:val="24"/>
        </w:rPr>
        <w:t>.1</w:t>
      </w:r>
      <w:r>
        <w:rPr>
          <w:rFonts w:ascii="Times New Roman" w:hAnsi="Times New Roman"/>
          <w:sz w:val="24"/>
          <w:szCs w:val="24"/>
        </w:rPr>
        <w:t>0</w:t>
      </w:r>
      <w:r w:rsidRPr="008666FC">
        <w:rPr>
          <w:rFonts w:ascii="Times New Roman" w:hAnsi="Times New Roman"/>
          <w:sz w:val="24"/>
          <w:szCs w:val="24"/>
        </w:rPr>
        <w:t xml:space="preserve">.На каждого ребенка, зачисленного в </w:t>
      </w:r>
      <w:r>
        <w:rPr>
          <w:rFonts w:ascii="Times New Roman" w:hAnsi="Times New Roman"/>
          <w:sz w:val="24"/>
          <w:szCs w:val="24"/>
        </w:rPr>
        <w:t>МКДОУ «Детский сад г. Николаевска»</w:t>
      </w:r>
      <w:r w:rsidRPr="008666FC">
        <w:rPr>
          <w:rFonts w:ascii="Times New Roman" w:hAnsi="Times New Roman"/>
          <w:sz w:val="24"/>
          <w:szCs w:val="24"/>
        </w:rPr>
        <w:t>, заводится личное дело, в котором хранятся все сданные документы.</w:t>
      </w:r>
    </w:p>
    <w:p w:rsidR="000A0BEE" w:rsidRPr="008666FC" w:rsidRDefault="000A0BEE" w:rsidP="008666FC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0A0BEE" w:rsidRPr="008666FC" w:rsidRDefault="000A0BEE" w:rsidP="002C3BC7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2C3BC7">
        <w:rPr>
          <w:rFonts w:ascii="Times New Roman" w:hAnsi="Times New Roman"/>
          <w:b/>
          <w:sz w:val="24"/>
          <w:szCs w:val="24"/>
        </w:rPr>
        <w:t>7. З</w:t>
      </w:r>
      <w:r>
        <w:rPr>
          <w:rFonts w:ascii="Times New Roman" w:hAnsi="Times New Roman"/>
          <w:b/>
          <w:sz w:val="24"/>
          <w:szCs w:val="24"/>
        </w:rPr>
        <w:t xml:space="preserve">аключительные положения </w:t>
      </w:r>
    </w:p>
    <w:p w:rsidR="000A0BEE" w:rsidRPr="008666FC" w:rsidRDefault="000A0BEE" w:rsidP="008666FC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8666FC">
        <w:rPr>
          <w:rFonts w:ascii="Times New Roman" w:hAnsi="Times New Roman"/>
          <w:sz w:val="24"/>
          <w:szCs w:val="24"/>
        </w:rPr>
        <w:t>.1. Настоящее Положение имеет неограниченный срок действия и действует до замены новым.</w:t>
      </w:r>
    </w:p>
    <w:p w:rsidR="000A0BEE" w:rsidRPr="008666FC" w:rsidRDefault="000A0BEE" w:rsidP="008666FC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8666FC">
        <w:rPr>
          <w:rFonts w:ascii="Times New Roman" w:hAnsi="Times New Roman"/>
          <w:sz w:val="24"/>
          <w:szCs w:val="24"/>
        </w:rPr>
        <w:t>.2. Новое Положение принимается при  внесении изменений в  законодательство  в сфере образования.</w:t>
      </w:r>
    </w:p>
    <w:p w:rsidR="000A0BEE" w:rsidRPr="008666FC" w:rsidRDefault="000A0BEE" w:rsidP="008666FC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8666FC">
        <w:rPr>
          <w:rFonts w:ascii="Times New Roman" w:hAnsi="Times New Roman"/>
          <w:sz w:val="24"/>
          <w:szCs w:val="24"/>
        </w:rPr>
        <w:t>.3.Изменения и дополнения к Положению вносятся в соответствующее приложение.</w:t>
      </w:r>
    </w:p>
    <w:p w:rsidR="000A0BEE" w:rsidRPr="008666FC" w:rsidRDefault="000A0BEE" w:rsidP="008666FC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8666FC">
        <w:rPr>
          <w:rFonts w:ascii="Times New Roman" w:hAnsi="Times New Roman"/>
          <w:sz w:val="24"/>
          <w:szCs w:val="24"/>
        </w:rPr>
        <w:t xml:space="preserve">.4. Все изменения, дополнения, а также новое Положение принимается на педагогическом совете </w:t>
      </w:r>
      <w:r>
        <w:rPr>
          <w:rFonts w:ascii="Times New Roman" w:hAnsi="Times New Roman"/>
          <w:sz w:val="24"/>
          <w:szCs w:val="24"/>
        </w:rPr>
        <w:t>МКДОУ «Детский сад г. Николаевска»</w:t>
      </w:r>
      <w:bookmarkStart w:id="2" w:name="_GoBack"/>
      <w:bookmarkEnd w:id="2"/>
      <w:r w:rsidRPr="008666FC">
        <w:rPr>
          <w:rFonts w:ascii="Times New Roman" w:hAnsi="Times New Roman"/>
          <w:sz w:val="24"/>
          <w:szCs w:val="24"/>
        </w:rPr>
        <w:t xml:space="preserve"> и утверждается </w:t>
      </w:r>
      <w:r>
        <w:rPr>
          <w:rFonts w:ascii="Times New Roman" w:hAnsi="Times New Roman"/>
          <w:sz w:val="24"/>
          <w:szCs w:val="24"/>
        </w:rPr>
        <w:t>приказом заведующего</w:t>
      </w:r>
      <w:r w:rsidRPr="008666FC">
        <w:rPr>
          <w:rFonts w:ascii="Times New Roman" w:hAnsi="Times New Roman"/>
          <w:sz w:val="24"/>
          <w:szCs w:val="24"/>
        </w:rPr>
        <w:t>.</w:t>
      </w:r>
    </w:p>
    <w:p w:rsidR="000A0BEE" w:rsidRPr="008666FC" w:rsidRDefault="000A0BEE" w:rsidP="008666FC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0A0BEE" w:rsidRPr="008666FC" w:rsidRDefault="000A0BEE" w:rsidP="008666FC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sectPr w:rsidR="000A0BEE" w:rsidRPr="008666FC" w:rsidSect="00240C1A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666FC"/>
    <w:rsid w:val="00004684"/>
    <w:rsid w:val="00011A99"/>
    <w:rsid w:val="000A0BEE"/>
    <w:rsid w:val="000D40B8"/>
    <w:rsid w:val="001009D5"/>
    <w:rsid w:val="00115F33"/>
    <w:rsid w:val="0023346B"/>
    <w:rsid w:val="00240C1A"/>
    <w:rsid w:val="002A3FF5"/>
    <w:rsid w:val="002C3BC7"/>
    <w:rsid w:val="002D7EA4"/>
    <w:rsid w:val="00382C08"/>
    <w:rsid w:val="003B1A3A"/>
    <w:rsid w:val="003D0B28"/>
    <w:rsid w:val="003D0EC5"/>
    <w:rsid w:val="003E0548"/>
    <w:rsid w:val="00467935"/>
    <w:rsid w:val="00494422"/>
    <w:rsid w:val="004D6AFA"/>
    <w:rsid w:val="00517B79"/>
    <w:rsid w:val="00520819"/>
    <w:rsid w:val="005302CD"/>
    <w:rsid w:val="00540D40"/>
    <w:rsid w:val="00545770"/>
    <w:rsid w:val="005732E5"/>
    <w:rsid w:val="005C5EF8"/>
    <w:rsid w:val="0066078C"/>
    <w:rsid w:val="006A2105"/>
    <w:rsid w:val="006A7939"/>
    <w:rsid w:val="006E6F72"/>
    <w:rsid w:val="006F574F"/>
    <w:rsid w:val="007148A6"/>
    <w:rsid w:val="0071494B"/>
    <w:rsid w:val="00773AD8"/>
    <w:rsid w:val="007919E5"/>
    <w:rsid w:val="007C07F5"/>
    <w:rsid w:val="007E31C7"/>
    <w:rsid w:val="0080513B"/>
    <w:rsid w:val="008438D4"/>
    <w:rsid w:val="00864FAB"/>
    <w:rsid w:val="008666FC"/>
    <w:rsid w:val="008720C0"/>
    <w:rsid w:val="00874AEE"/>
    <w:rsid w:val="00895B8C"/>
    <w:rsid w:val="008A5BA2"/>
    <w:rsid w:val="008B15F9"/>
    <w:rsid w:val="009172D9"/>
    <w:rsid w:val="00937896"/>
    <w:rsid w:val="00940A25"/>
    <w:rsid w:val="009937E9"/>
    <w:rsid w:val="009D7089"/>
    <w:rsid w:val="009F05AD"/>
    <w:rsid w:val="00A517B0"/>
    <w:rsid w:val="00A56FB9"/>
    <w:rsid w:val="00A5740A"/>
    <w:rsid w:val="00A63A18"/>
    <w:rsid w:val="00A8156F"/>
    <w:rsid w:val="00AD57DD"/>
    <w:rsid w:val="00AE25E9"/>
    <w:rsid w:val="00AF5139"/>
    <w:rsid w:val="00B2532A"/>
    <w:rsid w:val="00BA056C"/>
    <w:rsid w:val="00BE2B4D"/>
    <w:rsid w:val="00C107CF"/>
    <w:rsid w:val="00C304CF"/>
    <w:rsid w:val="00C773F0"/>
    <w:rsid w:val="00C858D1"/>
    <w:rsid w:val="00C90AE1"/>
    <w:rsid w:val="00CA436E"/>
    <w:rsid w:val="00CE3944"/>
    <w:rsid w:val="00D96A9C"/>
    <w:rsid w:val="00DE3299"/>
    <w:rsid w:val="00E06BF7"/>
    <w:rsid w:val="00E220A3"/>
    <w:rsid w:val="00E7184A"/>
    <w:rsid w:val="00F52D2B"/>
    <w:rsid w:val="00F6425A"/>
    <w:rsid w:val="00FE27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7935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8666FC"/>
    <w:rPr>
      <w:rFonts w:cs="Times New Roman"/>
      <w:color w:val="0000FF"/>
      <w:u w:val="single"/>
    </w:rPr>
  </w:style>
  <w:style w:type="paragraph" w:styleId="NoSpacing">
    <w:name w:val="No Spacing"/>
    <w:uiPriority w:val="99"/>
    <w:qFormat/>
    <w:rsid w:val="008666FC"/>
  </w:style>
  <w:style w:type="paragraph" w:customStyle="1" w:styleId="dt-p">
    <w:name w:val="dt-p"/>
    <w:basedOn w:val="Normal"/>
    <w:uiPriority w:val="99"/>
    <w:rsid w:val="00CE394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dt-m">
    <w:name w:val="dt-m"/>
    <w:basedOn w:val="DefaultParagraphFont"/>
    <w:uiPriority w:val="99"/>
    <w:rsid w:val="00CE3944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2374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502</TotalTime>
  <Pages>5</Pages>
  <Words>2380</Words>
  <Characters>13571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Пользователь Windows</cp:lastModifiedBy>
  <cp:revision>32</cp:revision>
  <cp:lastPrinted>2025-05-06T10:39:00Z</cp:lastPrinted>
  <dcterms:created xsi:type="dcterms:W3CDTF">2017-11-15T11:14:00Z</dcterms:created>
  <dcterms:modified xsi:type="dcterms:W3CDTF">2025-05-06T10:39:00Z</dcterms:modified>
</cp:coreProperties>
</file>