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Заведующему </w:t>
      </w:r>
      <w:r w:rsidRPr="001D3FF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КД</w:t>
      </w:r>
      <w:r w:rsidRPr="001D3FF3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Детский сад г. Николаевска»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Васильевой Е.В.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D3FF3"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D3FF3">
        <w:rPr>
          <w:rFonts w:ascii="Times New Roman" w:hAnsi="Times New Roman"/>
          <w:sz w:val="24"/>
          <w:szCs w:val="24"/>
        </w:rPr>
        <w:t>Фамилия ________________________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D3FF3">
        <w:rPr>
          <w:rFonts w:ascii="Times New Roman" w:hAnsi="Times New Roman"/>
          <w:sz w:val="24"/>
          <w:szCs w:val="24"/>
        </w:rPr>
        <w:t>Имя ____________________________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D3FF3">
        <w:rPr>
          <w:rFonts w:ascii="Times New Roman" w:hAnsi="Times New Roman"/>
          <w:sz w:val="24"/>
          <w:szCs w:val="24"/>
        </w:rPr>
        <w:t>Отчество ________________________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D3FF3">
        <w:rPr>
          <w:rFonts w:ascii="Times New Roman" w:hAnsi="Times New Roman"/>
          <w:sz w:val="24"/>
          <w:szCs w:val="24"/>
        </w:rPr>
        <w:t>Телефон ________________________</w:t>
      </w:r>
    </w:p>
    <w:p w:rsidR="0035080F" w:rsidRPr="001D3FF3" w:rsidRDefault="0035080F" w:rsidP="001D3FF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3FF3">
        <w:rPr>
          <w:rFonts w:ascii="Times New Roman" w:hAnsi="Times New Roman"/>
          <w:b/>
          <w:sz w:val="24"/>
          <w:szCs w:val="24"/>
        </w:rPr>
        <w:t>ЗАЯВЛЕНИЕ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3FF3">
        <w:rPr>
          <w:rFonts w:ascii="Times New Roman" w:hAnsi="Times New Roman"/>
          <w:b/>
          <w:sz w:val="24"/>
          <w:szCs w:val="24"/>
        </w:rPr>
        <w:t>о зачислении на обучение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3FF3">
        <w:rPr>
          <w:rFonts w:ascii="Times New Roman" w:hAnsi="Times New Roman"/>
          <w:b/>
          <w:sz w:val="24"/>
          <w:szCs w:val="24"/>
        </w:rPr>
        <w:t>по программе дополнительного образования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b/>
          <w:sz w:val="24"/>
          <w:szCs w:val="24"/>
        </w:rPr>
        <w:t>ПЛАТНЫХ ОБРАЗОВАТЕЛЬНЫХ УСЛУГ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sz w:val="24"/>
          <w:szCs w:val="24"/>
        </w:rPr>
        <w:t>Прошу зачи</w:t>
      </w:r>
      <w:r>
        <w:rPr>
          <w:rFonts w:ascii="Times New Roman" w:hAnsi="Times New Roman"/>
          <w:sz w:val="24"/>
          <w:szCs w:val="24"/>
        </w:rPr>
        <w:t xml:space="preserve">слить моего ребенка </w:t>
      </w:r>
      <w:r w:rsidRPr="001D3FF3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1D3FF3">
        <w:rPr>
          <w:rFonts w:ascii="Times New Roman" w:hAnsi="Times New Roman"/>
          <w:sz w:val="24"/>
          <w:szCs w:val="24"/>
        </w:rPr>
        <w:t>___</w:t>
      </w: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1D3FF3">
        <w:rPr>
          <w:rFonts w:ascii="Times New Roman" w:hAnsi="Times New Roman"/>
          <w:sz w:val="24"/>
          <w:szCs w:val="24"/>
        </w:rPr>
        <w:t>_______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sz w:val="24"/>
          <w:szCs w:val="24"/>
        </w:rPr>
        <w:t xml:space="preserve">воспитанника/цу ___________________________________________________ группы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FF3">
        <w:rPr>
          <w:rFonts w:ascii="Times New Roman" w:hAnsi="Times New Roman"/>
          <w:sz w:val="24"/>
          <w:szCs w:val="24"/>
        </w:rPr>
        <w:t xml:space="preserve"> на обучение по программе дополнительного образования (оказание платной образовательной услуги)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1D3FF3">
        <w:rPr>
          <w:rFonts w:ascii="Times New Roman" w:hAnsi="Times New Roman"/>
          <w:sz w:val="24"/>
          <w:szCs w:val="24"/>
        </w:rPr>
        <w:t>_</w:t>
      </w:r>
    </w:p>
    <w:p w:rsidR="0035080F" w:rsidRPr="001D3FF3" w:rsidRDefault="0035080F" w:rsidP="001D3FF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sz w:val="24"/>
          <w:szCs w:val="24"/>
        </w:rPr>
        <w:t>(наименование программы)</w:t>
      </w: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3FF3">
        <w:rPr>
          <w:rFonts w:ascii="Times New Roman" w:hAnsi="Times New Roman"/>
          <w:sz w:val="24"/>
          <w:szCs w:val="24"/>
        </w:rPr>
        <w:t>Медицинских     противопоказаний     для    обучения   по программе мой ребенок не имеет</w:t>
      </w:r>
      <w:r w:rsidRPr="001D3F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3177"/>
        <w:gridCol w:w="3197"/>
        <w:gridCol w:w="3197"/>
      </w:tblGrid>
      <w:tr w:rsidR="0035080F" w:rsidRPr="006177CF" w:rsidTr="001D3FF3">
        <w:tc>
          <w:tcPr>
            <w:tcW w:w="3177" w:type="dxa"/>
          </w:tcPr>
          <w:p w:rsidR="0035080F" w:rsidRPr="001D3FF3" w:rsidRDefault="0035080F" w:rsidP="001D3FF3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177CF">
              <w:rPr>
                <w:rFonts w:ascii="Times New Roman" w:hAnsi="Times New Roman"/>
                <w:sz w:val="24"/>
                <w:szCs w:val="24"/>
              </w:rPr>
              <w:t>«__» __________ 20__ г.</w:t>
            </w:r>
          </w:p>
        </w:tc>
        <w:tc>
          <w:tcPr>
            <w:tcW w:w="3197" w:type="dxa"/>
          </w:tcPr>
          <w:p w:rsidR="0035080F" w:rsidRPr="001D3FF3" w:rsidRDefault="0035080F" w:rsidP="001D3FF3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177C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7" w:type="dxa"/>
          </w:tcPr>
          <w:p w:rsidR="0035080F" w:rsidRPr="001D3FF3" w:rsidRDefault="0035080F" w:rsidP="001D3FF3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177C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</w:tbl>
    <w:p w:rsidR="0035080F" w:rsidRPr="001D3FF3" w:rsidRDefault="0035080F" w:rsidP="001D3FF3">
      <w:pPr>
        <w:pStyle w:val="NoSpacing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1D3FF3">
        <w:rPr>
          <w:rFonts w:ascii="Times New Roman" w:hAnsi="Times New Roman"/>
          <w:sz w:val="24"/>
          <w:szCs w:val="24"/>
        </w:rPr>
        <w:t>(подпись)                                               (расшифровка)</w:t>
      </w: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080F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3FF3">
        <w:rPr>
          <w:rFonts w:ascii="Times New Roman" w:hAnsi="Times New Roman"/>
          <w:sz w:val="24"/>
          <w:szCs w:val="24"/>
        </w:rPr>
        <w:t>С </w:t>
      </w:r>
      <w:r>
        <w:rPr>
          <w:rFonts w:ascii="Times New Roman" w:hAnsi="Times New Roman"/>
          <w:sz w:val="24"/>
          <w:szCs w:val="24"/>
        </w:rPr>
        <w:t>у</w:t>
      </w:r>
      <w:r w:rsidRPr="001D3FF3">
        <w:rPr>
          <w:rFonts w:ascii="Times New Roman" w:hAnsi="Times New Roman"/>
          <w:sz w:val="24"/>
          <w:szCs w:val="24"/>
        </w:rPr>
        <w:t xml:space="preserve">ставом, лицензией на осуществление 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FF3">
        <w:rPr>
          <w:rFonts w:ascii="Times New Roman" w:hAnsi="Times New Roman"/>
          <w:sz w:val="24"/>
          <w:szCs w:val="24"/>
        </w:rPr>
        <w:t xml:space="preserve"> </w:t>
      </w:r>
      <w:r w:rsidRPr="001D3FF3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Положением об оказании платных образовательных услуг, </w:t>
      </w:r>
      <w:r w:rsidRPr="001D3FF3">
        <w:rPr>
          <w:rFonts w:ascii="Times New Roman" w:hAnsi="Times New Roman"/>
          <w:sz w:val="24"/>
          <w:szCs w:val="24"/>
        </w:rPr>
        <w:t>дополнительными образовательными программами платных образовательных услуг и другими документами  М</w:t>
      </w:r>
      <w:r>
        <w:rPr>
          <w:rFonts w:ascii="Times New Roman" w:hAnsi="Times New Roman"/>
          <w:sz w:val="24"/>
          <w:szCs w:val="24"/>
        </w:rPr>
        <w:t>КД</w:t>
      </w:r>
      <w:r w:rsidRPr="001D3FF3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Детский сад г. Николаевска»</w:t>
      </w:r>
      <w:r w:rsidRPr="001D3FF3">
        <w:rPr>
          <w:rFonts w:ascii="Times New Roman" w:hAnsi="Times New Roman"/>
          <w:sz w:val="24"/>
          <w:szCs w:val="24"/>
        </w:rPr>
        <w:t>, регламентирующими организацию предоставления платных образовательных услуг, права и обязанности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FF3">
        <w:rPr>
          <w:rFonts w:ascii="Times New Roman" w:hAnsi="Times New Roman"/>
          <w:sz w:val="24"/>
          <w:szCs w:val="24"/>
        </w:rPr>
        <w:t> ознакомлен(а).</w:t>
      </w:r>
    </w:p>
    <w:p w:rsidR="0035080F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3177"/>
        <w:gridCol w:w="3197"/>
        <w:gridCol w:w="3197"/>
      </w:tblGrid>
      <w:tr w:rsidR="0035080F" w:rsidRPr="006177CF" w:rsidTr="001D3FF3">
        <w:tc>
          <w:tcPr>
            <w:tcW w:w="3177" w:type="dxa"/>
          </w:tcPr>
          <w:p w:rsidR="0035080F" w:rsidRPr="001D3FF3" w:rsidRDefault="0035080F" w:rsidP="001D3FF3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177CF">
              <w:rPr>
                <w:rFonts w:ascii="Times New Roman" w:hAnsi="Times New Roman"/>
                <w:sz w:val="24"/>
                <w:szCs w:val="24"/>
              </w:rPr>
              <w:t>«__» __________ 20__ г.</w:t>
            </w:r>
          </w:p>
        </w:tc>
        <w:tc>
          <w:tcPr>
            <w:tcW w:w="3197" w:type="dxa"/>
          </w:tcPr>
          <w:p w:rsidR="0035080F" w:rsidRPr="001D3FF3" w:rsidRDefault="0035080F" w:rsidP="001D3FF3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177C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7" w:type="dxa"/>
          </w:tcPr>
          <w:p w:rsidR="0035080F" w:rsidRPr="001D3FF3" w:rsidRDefault="0035080F" w:rsidP="001D3FF3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177C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</w:tbl>
    <w:p w:rsidR="0035080F" w:rsidRPr="001D3FF3" w:rsidRDefault="0035080F" w:rsidP="001D3FF3">
      <w:pPr>
        <w:pStyle w:val="NoSpacing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D3FF3"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D3FF3">
        <w:rPr>
          <w:rFonts w:ascii="Times New Roman" w:hAnsi="Times New Roman"/>
          <w:sz w:val="24"/>
          <w:szCs w:val="24"/>
        </w:rPr>
        <w:t xml:space="preserve">     (расшифровка)</w:t>
      </w:r>
    </w:p>
    <w:p w:rsidR="0035080F" w:rsidRPr="001D3FF3" w:rsidRDefault="0035080F" w:rsidP="001D3F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35080F" w:rsidRPr="001D3FF3" w:rsidSect="0043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FF3"/>
    <w:rsid w:val="0017537E"/>
    <w:rsid w:val="001D3FF3"/>
    <w:rsid w:val="0035080F"/>
    <w:rsid w:val="00431614"/>
    <w:rsid w:val="006177CF"/>
    <w:rsid w:val="007E1061"/>
    <w:rsid w:val="0086163A"/>
    <w:rsid w:val="00A8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3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306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Сказка</dc:creator>
  <cp:keywords/>
  <dc:description/>
  <cp:lastModifiedBy>Пользователь Windows</cp:lastModifiedBy>
  <cp:revision>4</cp:revision>
  <cp:lastPrinted>2025-02-04T06:45:00Z</cp:lastPrinted>
  <dcterms:created xsi:type="dcterms:W3CDTF">2025-02-04T06:36:00Z</dcterms:created>
  <dcterms:modified xsi:type="dcterms:W3CDTF">2025-02-04T12:39:00Z</dcterms:modified>
</cp:coreProperties>
</file>