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57" w:rsidRDefault="00080757" w:rsidP="006B1076">
      <w:pPr>
        <w:widowControl w:val="0"/>
        <w:spacing w:line="240" w:lineRule="auto"/>
        <w:ind w:left="3012" w:right="553" w:hanging="235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page_3_0"/>
      <w:bookmarkStart w:id="1" w:name="_page_63_0"/>
      <w:bookmarkStart w:id="2" w:name="_page_89_0"/>
      <w:bookmarkStart w:id="3" w:name="_page_124_0"/>
      <w:bookmarkStart w:id="4" w:name="_page_130_0"/>
      <w:bookmarkStart w:id="5" w:name="_page_134_0"/>
      <w:r w:rsidRPr="00FD47E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казенное</w:t>
      </w:r>
      <w:r w:rsidRPr="00FD47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дошкольное образовательное учреждение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«Д</w:t>
      </w:r>
      <w:r w:rsidRPr="00FD47E9">
        <w:rPr>
          <w:rFonts w:ascii="Times New Roman" w:hAnsi="Times New Roman" w:cs="Times New Roman"/>
          <w:b/>
          <w:color w:val="000000"/>
          <w:sz w:val="28"/>
          <w:szCs w:val="28"/>
        </w:rPr>
        <w:t>етский сад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2B52">
        <w:rPr>
          <w:rFonts w:ascii="Times New Roman" w:hAnsi="Times New Roman" w:cs="Times New Roman"/>
          <w:b/>
          <w:color w:val="000000"/>
          <w:sz w:val="28"/>
          <w:szCs w:val="28"/>
        </w:rPr>
        <w:t>г. Николаевска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</w:t>
      </w:r>
    </w:p>
    <w:p w:rsidR="00080757" w:rsidRDefault="00080757" w:rsidP="006B1076">
      <w:pPr>
        <w:widowControl w:val="0"/>
        <w:spacing w:line="240" w:lineRule="auto"/>
        <w:ind w:left="3012" w:right="553" w:hanging="23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Николаевского муниципального района </w:t>
      </w:r>
      <w:r w:rsidRPr="009E2B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Волгоградской области</w:t>
      </w:r>
    </w:p>
    <w:p w:rsidR="00080757" w:rsidRDefault="00080757" w:rsidP="00FF354D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25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ectPr w:rsidR="00080757" w:rsidSect="000F0376">
          <w:type w:val="continuous"/>
          <w:pgSz w:w="11911" w:h="16840"/>
          <w:pgMar w:top="1032" w:right="255" w:bottom="1111" w:left="1055" w:header="0" w:footer="0" w:gutter="0"/>
          <w:cols w:space="708"/>
        </w:sectPr>
      </w:pPr>
    </w:p>
    <w:p w:rsidR="00080757" w:rsidRDefault="00080757">
      <w:pPr>
        <w:widowControl w:val="0"/>
        <w:spacing w:line="240" w:lineRule="auto"/>
        <w:ind w:left="228" w:right="123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ИНЯТО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 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МКД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«Детский сад г.Николаевска» </w:t>
      </w:r>
    </w:p>
    <w:p w:rsidR="00080757" w:rsidRDefault="00080757">
      <w:pPr>
        <w:widowControl w:val="0"/>
        <w:spacing w:line="240" w:lineRule="auto"/>
        <w:ind w:left="22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от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30»ав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2024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line="240" w:lineRule="auto"/>
        <w:ind w:left="1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УТ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ЕНО</w:t>
      </w:r>
    </w:p>
    <w:p w:rsidR="00080757" w:rsidRDefault="00080757" w:rsidP="006B1076">
      <w:pPr>
        <w:widowControl w:val="0"/>
        <w:spacing w:line="240" w:lineRule="auto"/>
        <w:ind w:left="-60" w:right="104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МК</w:t>
      </w:r>
      <w:r>
        <w:rPr>
          <w:rFonts w:ascii="Times New Roman" w:hAnsi="Times New Roman" w:cs="Times New Roman"/>
          <w:color w:val="000000"/>
          <w:sz w:val="24"/>
          <w:szCs w:val="24"/>
        </w:rPr>
        <w:t>ДОУ «Детский сад г. Николаевска»    Е.В.Васильева</w:t>
      </w:r>
    </w:p>
    <w:p w:rsidR="00080757" w:rsidRDefault="00080757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з№</w:t>
      </w:r>
      <w:r>
        <w:rPr>
          <w:rFonts w:ascii="Times New Roman" w:hAnsi="Times New Roman" w:cs="Times New Roman"/>
          <w:color w:val="000000"/>
          <w:sz w:val="24"/>
          <w:szCs w:val="24"/>
        </w:rPr>
        <w:t>92 от 30.08.2024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ectPr w:rsidR="00080757">
          <w:type w:val="continuous"/>
          <w:pgSz w:w="11911" w:h="16840"/>
          <w:pgMar w:top="1032" w:right="254" w:bottom="1111" w:left="1056" w:header="0" w:footer="0" w:gutter="0"/>
          <w:cols w:num="2" w:space="708" w:equalWidth="0">
            <w:col w:w="4091" w:space="2296"/>
            <w:col w:w="4213"/>
          </w:cols>
        </w:sectPr>
      </w:pPr>
    </w:p>
    <w:p w:rsidR="00080757" w:rsidRDefault="00080757">
      <w:pPr>
        <w:spacing w:line="240" w:lineRule="exact"/>
        <w:rPr>
          <w:sz w:val="24"/>
          <w:szCs w:val="24"/>
        </w:rPr>
      </w:pPr>
    </w:p>
    <w:p w:rsidR="00080757" w:rsidRDefault="00080757">
      <w:pPr>
        <w:spacing w:line="240" w:lineRule="exact"/>
        <w:rPr>
          <w:sz w:val="24"/>
          <w:szCs w:val="24"/>
        </w:rPr>
      </w:pPr>
    </w:p>
    <w:p w:rsidR="00080757" w:rsidRDefault="00080757">
      <w:pPr>
        <w:spacing w:line="240" w:lineRule="exact"/>
        <w:rPr>
          <w:sz w:val="24"/>
          <w:szCs w:val="24"/>
        </w:rPr>
      </w:pPr>
    </w:p>
    <w:p w:rsidR="00080757" w:rsidRDefault="00080757">
      <w:pPr>
        <w:spacing w:line="240" w:lineRule="exact"/>
        <w:rPr>
          <w:sz w:val="24"/>
          <w:szCs w:val="24"/>
        </w:rPr>
      </w:pPr>
    </w:p>
    <w:p w:rsidR="00080757" w:rsidRDefault="00080757">
      <w:pPr>
        <w:spacing w:line="240" w:lineRule="exact"/>
        <w:rPr>
          <w:sz w:val="24"/>
          <w:szCs w:val="24"/>
        </w:rPr>
      </w:pPr>
    </w:p>
    <w:p w:rsidR="00080757" w:rsidRDefault="00080757">
      <w:pPr>
        <w:spacing w:line="240" w:lineRule="exact"/>
        <w:rPr>
          <w:sz w:val="24"/>
          <w:szCs w:val="24"/>
        </w:rPr>
      </w:pPr>
    </w:p>
    <w:p w:rsidR="00080757" w:rsidRDefault="00080757">
      <w:pPr>
        <w:spacing w:line="240" w:lineRule="exact"/>
        <w:rPr>
          <w:sz w:val="24"/>
          <w:szCs w:val="24"/>
        </w:rPr>
      </w:pPr>
    </w:p>
    <w:p w:rsidR="00080757" w:rsidRDefault="00080757">
      <w:pPr>
        <w:spacing w:line="240" w:lineRule="exact"/>
        <w:rPr>
          <w:sz w:val="24"/>
          <w:szCs w:val="24"/>
        </w:rPr>
      </w:pPr>
    </w:p>
    <w:p w:rsidR="00080757" w:rsidRDefault="00080757">
      <w:pPr>
        <w:spacing w:after="54" w:line="240" w:lineRule="exact"/>
        <w:rPr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3310" w:right="-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РА</w:t>
      </w:r>
      <w:r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Б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ОЧАЯ ПРО</w:t>
      </w:r>
      <w:r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РАММА</w:t>
      </w:r>
    </w:p>
    <w:p w:rsidR="00080757" w:rsidRDefault="00080757">
      <w:pPr>
        <w:spacing w:after="9" w:line="200" w:lineRule="exact"/>
        <w:rPr>
          <w:rFonts w:ascii="Times New Roman" w:hAnsi="Times New Roman" w:cs="Times New Roman"/>
          <w:sz w:val="20"/>
          <w:szCs w:val="20"/>
        </w:rPr>
      </w:pPr>
    </w:p>
    <w:p w:rsidR="00080757" w:rsidRDefault="0008075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ЕАЛИЗАЦИИ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ОЙ ОБРАЗОВАТЕЛЬНОЙ 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 ДО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080757" w:rsidRDefault="00080757">
      <w:pPr>
        <w:spacing w:after="19" w:line="120" w:lineRule="exact"/>
        <w:rPr>
          <w:rFonts w:ascii="Times New Roman" w:hAnsi="Times New Roman" w:cs="Times New Roman"/>
          <w:sz w:val="12"/>
          <w:szCs w:val="12"/>
        </w:rPr>
      </w:pPr>
    </w:p>
    <w:p w:rsidR="00080757" w:rsidRDefault="00080757" w:rsidP="009E2B52">
      <w:pPr>
        <w:widowControl w:val="0"/>
        <w:spacing w:line="240" w:lineRule="auto"/>
        <w:ind w:left="1296"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АЗОВАНИЯ  МКДОУ «ДЕТСКИЙ САД  Г.НИКОЛАЕВСКА» В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ООТВЕТСТ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ИИ С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 ДО И ФО ПДО</w:t>
      </w:r>
    </w:p>
    <w:p w:rsidR="00080757" w:rsidRDefault="00080757" w:rsidP="009E2B52">
      <w:pPr>
        <w:spacing w:after="17" w:line="120" w:lineRule="exact"/>
        <w:jc w:val="center"/>
        <w:rPr>
          <w:rFonts w:ascii="Times New Roman" w:hAnsi="Times New Roman" w:cs="Times New Roman"/>
          <w:sz w:val="12"/>
          <w:szCs w:val="12"/>
        </w:rPr>
      </w:pPr>
    </w:p>
    <w:p w:rsidR="00080757" w:rsidRDefault="00080757" w:rsidP="009E2B52">
      <w:pPr>
        <w:widowControl w:val="0"/>
        <w:spacing w:line="360" w:lineRule="auto"/>
        <w:ind w:left="2305" w:right="1755" w:hanging="44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ОСВО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НИЮ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 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РАЗОВАТ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ЛЬНОЙ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«ХУДО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СТВЕННО-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ИЧЕСКОЕ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АЗВИТИ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27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406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080757" w:rsidRDefault="00080757">
      <w:pPr>
        <w:widowControl w:val="0"/>
        <w:spacing w:before="41" w:line="276" w:lineRule="auto"/>
        <w:ind w:left="2581" w:right="-59" w:hanging="25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воспи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до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 w:rsidRPr="0079076D">
        <w:rPr>
          <w:rFonts w:ascii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. 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новой, И. А. Ново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кольцевой)</w:t>
      </w:r>
    </w:p>
    <w:p w:rsidR="00080757" w:rsidRDefault="00080757">
      <w:pPr>
        <w:spacing w:after="76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261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 програ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 202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-2025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 год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95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39" w:lineRule="auto"/>
        <w:ind w:left="3651" w:right="3541" w:firstLine="5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 про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 музыкальный руководитель</w:t>
      </w:r>
    </w:p>
    <w:p w:rsidR="00080757" w:rsidRDefault="00080757" w:rsidP="00DF32A6">
      <w:pPr>
        <w:widowControl w:val="0"/>
        <w:spacing w:line="239" w:lineRule="auto"/>
        <w:ind w:right="354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Силаева Анна Ивановна</w:t>
      </w:r>
    </w:p>
    <w:p w:rsidR="00080757" w:rsidRDefault="00080757">
      <w:pPr>
        <w:widowControl w:val="0"/>
        <w:spacing w:line="239" w:lineRule="auto"/>
        <w:ind w:left="3365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12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1" w:lineRule="auto"/>
        <w:ind w:left="4806" w:right="4380" w:hanging="314"/>
        <w:rPr>
          <w:rFonts w:ascii="Times New Roman" w:hAnsi="Times New Roman" w:cs="Times New Roman"/>
          <w:color w:val="000000"/>
          <w:sz w:val="28"/>
          <w:szCs w:val="28"/>
        </w:rPr>
        <w:sectPr w:rsidR="00080757">
          <w:type w:val="continuous"/>
          <w:pgSz w:w="11911" w:h="16840"/>
          <w:pgMar w:top="1032" w:right="254" w:bottom="1111" w:left="1056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г. Николаевск 2024год</w:t>
      </w:r>
      <w:bookmarkEnd w:id="0"/>
    </w:p>
    <w:p w:rsidR="00080757" w:rsidRDefault="00080757">
      <w:pPr>
        <w:widowControl w:val="0"/>
        <w:spacing w:line="240" w:lineRule="auto"/>
        <w:ind w:left="94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21_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ание</w:t>
      </w:r>
    </w:p>
    <w:p w:rsidR="00080757" w:rsidRDefault="00080757">
      <w:pPr>
        <w:spacing w:line="30" w:lineRule="exact"/>
        <w:rPr>
          <w:rFonts w:ascii="Times New Roman" w:hAnsi="Times New Roman" w:cs="Times New Roman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9580"/>
      </w:tblGrid>
      <w:tr w:rsidR="00080757">
        <w:trPr>
          <w:cantSplit/>
          <w:trHeight w:hRule="exact" w:val="360"/>
        </w:trPr>
        <w:tc>
          <w:tcPr>
            <w:tcW w:w="95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8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АЗДЕЛ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ММЫ</w:t>
            </w:r>
          </w:p>
        </w:tc>
      </w:tr>
      <w:tr w:rsidR="00080757">
        <w:trPr>
          <w:cantSplit/>
          <w:trHeight w:hRule="exact" w:val="364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7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0757">
        <w:trPr>
          <w:cantSplit/>
          <w:trHeight w:hRule="exact" w:val="360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5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</w:t>
            </w:r>
            <w:r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0757">
        <w:trPr>
          <w:cantSplit/>
          <w:trHeight w:hRule="exact" w:val="364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5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1.2.Зад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0757">
        <w:trPr>
          <w:cantSplit/>
          <w:trHeight w:hRule="exact" w:val="360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5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1.3.Пр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форм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Прогр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0757">
        <w:trPr>
          <w:cantSplit/>
          <w:trHeight w:hRule="exact" w:val="1226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5" w:line="258" w:lineRule="auto"/>
              <w:ind w:left="115" w:righ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льтаты 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ФОП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</w:t>
            </w:r>
            <w:r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2.1 П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емво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(к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ремгод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м)</w:t>
            </w:r>
          </w:p>
          <w:p w:rsidR="00080757" w:rsidRDefault="00080757">
            <w:pPr>
              <w:widowControl w:val="0"/>
              <w:spacing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П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ре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льтатывд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омво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080757" w:rsidRDefault="00080757">
            <w:pPr>
              <w:widowControl w:val="0"/>
              <w:spacing w:before="24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На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ФОП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О(к кон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во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</w:t>
            </w:r>
            <w:r>
              <w:rPr>
                <w:rFonts w:ascii="Times New Roman" w:hAnsi="Times New Roman" w:cs="Times New Roman"/>
                <w:color w:val="000000"/>
                <w:spacing w:val="4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80757">
        <w:trPr>
          <w:cantSplit/>
          <w:trHeight w:hRule="exact" w:val="864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8" w:line="234" w:lineRule="auto"/>
              <w:ind w:left="115" w:right="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17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ыкальногора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3.1 Хар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ктер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</w:t>
            </w:r>
            <w:r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3.2.Х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ктер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остейм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ейдо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та…7</w:t>
            </w:r>
          </w:p>
        </w:tc>
      </w:tr>
      <w:tr w:rsidR="00080757">
        <w:trPr>
          <w:cantSplit/>
          <w:trHeight w:hRule="exact" w:val="928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5" w:line="258" w:lineRule="auto"/>
              <w:ind w:left="115" w:right="3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одык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агнос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емыхре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 4.1. 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евые ор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ей....................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</w:t>
            </w:r>
            <w:r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4.2. 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ффек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ипедагогиче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80757">
        <w:trPr>
          <w:cantSplit/>
          <w:trHeight w:hRule="exact" w:val="367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5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ЖАТЕЛЬНЫЙ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МЫ</w:t>
            </w:r>
          </w:p>
        </w:tc>
      </w:tr>
      <w:tr w:rsidR="00080757">
        <w:trPr>
          <w:cantSplit/>
          <w:trHeight w:hRule="exact" w:val="2119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3" w:line="258" w:lineRule="auto"/>
              <w:ind w:left="115" w:right="-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(о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ивосп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я) по обр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ческоера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ие.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ыкальнаядея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2.1.1.От1 года до3ле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15 2.1.2.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т3летдо4ле</w:t>
            </w:r>
            <w:r>
              <w:rPr>
                <w:rFonts w:ascii="Times New Roman" w:hAnsi="Times New Roman" w:cs="Times New Roman"/>
                <w:color w:val="000000"/>
                <w:spacing w:val="34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2.1.3.От4летдо5ле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2.1.4.От5летдо6ле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2.1.5.От6летдо7ле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80757">
        <w:trPr>
          <w:cantSplit/>
          <w:trHeight w:hRule="exact" w:val="681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5" w:line="258" w:lineRule="auto"/>
              <w:ind w:left="115" w:right="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ариат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ыефор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особы,ме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одыисредс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раммы ....................................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80757">
        <w:trPr>
          <w:cantSplit/>
          <w:trHeight w:hRule="exact" w:val="383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5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рограмм..............................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80757">
        <w:trPr>
          <w:cantSplit/>
          <w:trHeight w:hRule="exact" w:val="362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5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ойдея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хвидови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…..27</w:t>
            </w:r>
          </w:p>
        </w:tc>
      </w:tr>
      <w:tr w:rsidR="00080757">
        <w:trPr>
          <w:cantSplit/>
          <w:trHeight w:hRule="exact" w:val="360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5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2.5.С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оддержки 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................................................37</w:t>
            </w:r>
          </w:p>
        </w:tc>
      </w:tr>
      <w:tr w:rsidR="00080757">
        <w:trPr>
          <w:cantSplit/>
          <w:trHeight w:hRule="exact" w:val="367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5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2.6.Здо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овье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елем…….38</w:t>
            </w:r>
          </w:p>
        </w:tc>
      </w:tr>
      <w:tr w:rsidR="00080757">
        <w:trPr>
          <w:cantSplit/>
          <w:trHeight w:hRule="exact" w:val="362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5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хсобы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ий,пр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7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080757">
        <w:trPr>
          <w:cantSplit/>
          <w:trHeight w:hRule="exact" w:val="631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7" w:line="250" w:lineRule="auto"/>
              <w:ind w:left="115" w:right="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 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 с сем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восп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80757">
        <w:trPr>
          <w:cantSplit/>
          <w:trHeight w:hRule="exact" w:val="791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7" w:line="256" w:lineRule="auto"/>
              <w:ind w:left="115" w:righ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еляспеда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ко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вом Д</w:t>
            </w:r>
            <w:r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080757">
        <w:trPr>
          <w:cantSplit/>
          <w:trHeight w:hRule="exact" w:val="360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7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ММЫ</w:t>
            </w:r>
          </w:p>
        </w:tc>
      </w:tr>
      <w:tr w:rsidR="00080757">
        <w:trPr>
          <w:cantSplit/>
          <w:trHeight w:hRule="exact" w:val="364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7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3.1.Пс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иФедер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ы..................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080757">
        <w:trPr>
          <w:cantSplit/>
          <w:trHeight w:hRule="exact" w:val="631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5" w:line="250" w:lineRule="auto"/>
              <w:ind w:left="115" w:righ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Ор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раз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едме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ойср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 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ГОС.................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080757">
        <w:trPr>
          <w:cantSplit/>
          <w:trHeight w:hRule="exact" w:val="626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5" w:line="256" w:lineRule="auto"/>
              <w:ind w:left="115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коеоб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спечение 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нойпрограм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ы,об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яи во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080757">
        <w:trPr>
          <w:cantSplit/>
          <w:trHeight w:hRule="exact" w:val="362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5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 Тр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процес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.........48</w:t>
            </w:r>
          </w:p>
        </w:tc>
      </w:tr>
      <w:tr w:rsidR="00080757">
        <w:trPr>
          <w:cantSplit/>
          <w:trHeight w:hRule="exact" w:val="364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27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3.5.Федер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нвоспи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...............49</w:t>
            </w:r>
          </w:p>
        </w:tc>
      </w:tr>
    </w:tbl>
    <w:p w:rsidR="00080757" w:rsidRDefault="00080757">
      <w:pPr>
        <w:spacing w:after="3" w:line="160" w:lineRule="exact"/>
        <w:rPr>
          <w:sz w:val="16"/>
          <w:szCs w:val="16"/>
        </w:rPr>
      </w:pPr>
    </w:p>
    <w:p w:rsidR="00080757" w:rsidRDefault="00080757">
      <w:pPr>
        <w:widowControl w:val="0"/>
        <w:spacing w:line="240" w:lineRule="auto"/>
        <w:ind w:left="9230" w:right="-20"/>
        <w:rPr>
          <w:color w:val="000000"/>
        </w:rPr>
        <w:sectPr w:rsidR="00080757">
          <w:pgSz w:w="11911" w:h="16840"/>
          <w:pgMar w:top="1111" w:right="722" w:bottom="908" w:left="1608" w:header="0" w:footer="0" w:gutter="0"/>
          <w:cols w:space="708"/>
        </w:sectPr>
      </w:pPr>
      <w:r>
        <w:rPr>
          <w:color w:val="000000"/>
        </w:rPr>
        <w:t>2</w:t>
      </w:r>
      <w:bookmarkEnd w:id="6"/>
    </w:p>
    <w:p w:rsidR="00080757" w:rsidRDefault="00080757">
      <w:pPr>
        <w:spacing w:line="240" w:lineRule="exact"/>
        <w:rPr>
          <w:sz w:val="24"/>
          <w:szCs w:val="24"/>
        </w:rPr>
      </w:pPr>
      <w:bookmarkStart w:id="7" w:name="_page_27_0"/>
    </w:p>
    <w:p w:rsidR="00080757" w:rsidRDefault="00080757">
      <w:pPr>
        <w:spacing w:after="12" w:line="180" w:lineRule="exact"/>
        <w:rPr>
          <w:sz w:val="18"/>
          <w:szCs w:val="18"/>
        </w:rPr>
      </w:pPr>
    </w:p>
    <w:p w:rsidR="00080757" w:rsidRDefault="00080757">
      <w:pPr>
        <w:widowControl w:val="0"/>
        <w:tabs>
          <w:tab w:val="left" w:pos="4350"/>
        </w:tabs>
        <w:spacing w:line="272" w:lineRule="auto"/>
        <w:ind w:left="1" w:right="2723" w:firstLine="36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ЕВОЙ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 По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ьнаязап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080757" w:rsidRPr="00083C92" w:rsidRDefault="00080757" w:rsidP="009E2C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увосп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редставляетв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иявляе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овнымдляо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МКД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У «Детский сад  г.Николаевска».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азработа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ис ФОП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Ои ФГОС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</w:rPr>
        <w:t>на</w:t>
      </w:r>
      <w:r w:rsidRPr="00083C92">
        <w:rPr>
          <w:rFonts w:ascii="Times New Roman" w:hAnsi="Times New Roman" w:cs="Times New Roman"/>
        </w:rPr>
        <w:t xml:space="preserve"> основе парциальных программ:</w:t>
      </w:r>
    </w:p>
    <w:p w:rsidR="00080757" w:rsidRPr="00083C92" w:rsidRDefault="00080757" w:rsidP="009E2C6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3C92">
        <w:rPr>
          <w:rFonts w:ascii="Times New Roman" w:hAnsi="Times New Roman"/>
          <w:sz w:val="24"/>
          <w:szCs w:val="24"/>
        </w:rPr>
        <w:t xml:space="preserve">Программа музыкального воспитания «Ладушки», авторов И.Новоскольцевой и И,Каплуновой (издательство «Композитор» г.Санкт-Петербург» 2000), </w:t>
      </w:r>
    </w:p>
    <w:p w:rsidR="00080757" w:rsidRPr="00083C92" w:rsidRDefault="00080757" w:rsidP="009E2C6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3C92">
        <w:rPr>
          <w:rFonts w:ascii="Times New Roman" w:hAnsi="Times New Roman"/>
          <w:sz w:val="24"/>
          <w:szCs w:val="24"/>
        </w:rPr>
        <w:t xml:space="preserve">Программа О.Л.Князевой «Ознакомление дошкольников с историей и культурой русского народа», </w:t>
      </w:r>
    </w:p>
    <w:p w:rsidR="00080757" w:rsidRPr="00083C92" w:rsidRDefault="00080757" w:rsidP="009E2C6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3C92">
        <w:rPr>
          <w:rFonts w:ascii="Times New Roman" w:hAnsi="Times New Roman"/>
          <w:sz w:val="24"/>
          <w:szCs w:val="24"/>
        </w:rPr>
        <w:t>Парциальная программа по ритмической пластике А.И.Бурениной «Ритмическая мозаика»,</w:t>
      </w:r>
    </w:p>
    <w:p w:rsidR="00080757" w:rsidRDefault="00080757" w:rsidP="009E2C6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3C92">
        <w:rPr>
          <w:rFonts w:ascii="Times New Roman" w:hAnsi="Times New Roman"/>
          <w:sz w:val="24"/>
          <w:szCs w:val="24"/>
        </w:rPr>
        <w:t>Региональная программа Е.С.Евдокимовой «Воспитание маленького волжанина»,</w:t>
      </w:r>
    </w:p>
    <w:p w:rsidR="00080757" w:rsidRPr="00083C92" w:rsidRDefault="00080757" w:rsidP="009E2C6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Шевченко «Добрый мир»</w:t>
      </w:r>
    </w:p>
    <w:p w:rsidR="00080757" w:rsidRDefault="00080757">
      <w:pPr>
        <w:widowControl w:val="0"/>
        <w:tabs>
          <w:tab w:val="left" w:pos="6761"/>
        </w:tabs>
        <w:spacing w:line="260" w:lineRule="auto"/>
        <w:ind w:left="1" w:right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757" w:rsidRDefault="00080757">
      <w:pPr>
        <w:widowControl w:val="0"/>
        <w:tabs>
          <w:tab w:val="left" w:pos="6761"/>
        </w:tabs>
        <w:spacing w:line="260" w:lineRule="auto"/>
        <w:ind w:left="1" w:right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757" w:rsidRDefault="00080757">
      <w:pPr>
        <w:widowControl w:val="0"/>
        <w:spacing w:before="113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работке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тывалис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енорм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ыедо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менты:</w:t>
      </w:r>
    </w:p>
    <w:p w:rsidR="00080757" w:rsidRDefault="00080757">
      <w:pPr>
        <w:spacing w:line="180" w:lineRule="exact"/>
        <w:rPr>
          <w:rFonts w:ascii="Times New Roman" w:hAnsi="Times New Roman" w:cs="Times New Roman"/>
          <w:sz w:val="18"/>
          <w:szCs w:val="18"/>
        </w:rPr>
      </w:pPr>
    </w:p>
    <w:p w:rsidR="00080757" w:rsidRDefault="00080757">
      <w:pPr>
        <w:widowControl w:val="0"/>
        <w:spacing w:line="240" w:lineRule="auto"/>
        <w:ind w:left="720" w:right="83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9.12.201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40" w:lineRule="auto"/>
        <w:ind w:left="720" w:right="57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от24с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022 г.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З“О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йв 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скойФедерац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»ис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Фе</w:t>
      </w:r>
      <w:r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льного</w:t>
      </w:r>
      <w:r>
        <w:rPr>
          <w:rFonts w:ascii="Times New Roman" w:hAnsi="Times New Roman" w:cs="Times New Roman"/>
          <w:color w:val="000000"/>
          <w:spacing w:val="1"/>
          <w:w w:val="95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Обо</w:t>
      </w:r>
      <w:r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ыхт</w:t>
      </w:r>
      <w:r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ях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Росс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Фе</w:t>
      </w:r>
      <w:r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»</w:t>
      </w:r>
    </w:p>
    <w:p w:rsidR="00080757" w:rsidRDefault="00080757">
      <w:pPr>
        <w:widowControl w:val="0"/>
        <w:spacing w:before="3" w:line="237" w:lineRule="auto"/>
        <w:ind w:left="720" w:right="8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5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155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ифедера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2" w:line="240" w:lineRule="auto"/>
        <w:ind w:left="360" w:right="27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Феде</w:t>
      </w:r>
      <w:r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нР</w:t>
      </w:r>
      <w:r>
        <w:rPr>
          <w:rFonts w:ascii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Фе</w:t>
      </w:r>
      <w:r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ека</w:t>
      </w:r>
      <w:r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бр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я2</w:t>
      </w:r>
      <w:r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12г.N</w:t>
      </w:r>
      <w:r>
        <w:rPr>
          <w:rFonts w:ascii="Times New Roman" w:hAnsi="Times New Roman" w:cs="Times New Roman"/>
          <w:color w:val="000000"/>
          <w:spacing w:val="-1"/>
          <w:w w:val="95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73-ФЗ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.6с</w:t>
      </w:r>
      <w:r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28;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 48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</w:p>
    <w:p w:rsidR="00080757" w:rsidRDefault="00080757">
      <w:pPr>
        <w:widowControl w:val="0"/>
        <w:spacing w:line="240" w:lineRule="auto"/>
        <w:ind w:left="7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храбо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tabs>
          <w:tab w:val="left" w:pos="1531"/>
          <w:tab w:val="left" w:pos="3882"/>
          <w:tab w:val="left" w:pos="4444"/>
          <w:tab w:val="left" w:pos="5456"/>
          <w:tab w:val="left" w:pos="5905"/>
          <w:tab w:val="left" w:pos="7584"/>
        </w:tabs>
        <w:spacing w:line="240" w:lineRule="auto"/>
        <w:ind w:left="720" w:right="-4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йФ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17о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115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 2013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. 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страционный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30384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 си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и,вне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енны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Мини</w:t>
      </w:r>
      <w:r>
        <w:rPr>
          <w:rFonts w:ascii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21января2019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.№31(з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нМи</w:t>
      </w:r>
      <w:r>
        <w:rPr>
          <w:rFonts w:ascii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и13фе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53776)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федеральном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 образователь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омста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</w:p>
    <w:p w:rsidR="00080757" w:rsidRDefault="00080757">
      <w:pPr>
        <w:widowControl w:val="0"/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бенк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ООН;</w:t>
      </w:r>
    </w:p>
    <w:p w:rsidR="00080757" w:rsidRDefault="00080757">
      <w:pPr>
        <w:widowControl w:val="0"/>
        <w:spacing w:line="240" w:lineRule="auto"/>
        <w:ind w:left="720" w:right="32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25.11.2022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1028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ойпрограммыдо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ован28.12.2022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1847)</w:t>
      </w:r>
    </w:p>
    <w:p w:rsidR="00080757" w:rsidRDefault="00080757">
      <w:pPr>
        <w:widowControl w:val="0"/>
        <w:spacing w:before="2" w:line="240" w:lineRule="auto"/>
        <w:ind w:left="720" w:right="32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24.11.2022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1022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нойадап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ойобр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 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ообразова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сясогран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ымиво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 27.01.2023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721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9)</w:t>
      </w:r>
    </w:p>
    <w:p w:rsidR="00080757" w:rsidRDefault="00080757">
      <w:pPr>
        <w:widowControl w:val="0"/>
        <w:spacing w:before="1" w:line="240" w:lineRule="auto"/>
        <w:ind w:left="720" w:right="249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.3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-эп</w:t>
      </w:r>
      <w:r>
        <w:rPr>
          <w:rFonts w:ascii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ияк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 ио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олодеж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1" w:line="240" w:lineRule="auto"/>
        <w:ind w:left="720" w:right="249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10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113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1.1</w:t>
      </w:r>
      <w:r>
        <w:rPr>
          <w:rFonts w:ascii="Times New Roman" w:hAnsi="Times New Roman" w:cs="Times New Roman"/>
          <w:b/>
          <w:bCs/>
          <w:color w:val="000000"/>
          <w:spacing w:val="29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080757" w:rsidRDefault="00080757">
      <w:pPr>
        <w:widowControl w:val="0"/>
        <w:spacing w:before="33" w:line="258" w:lineRule="auto"/>
        <w:ind w:left="1" w:right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ельрос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была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вмайском Ука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цел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егиче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х ра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Фнапер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од до 2024 года:</w:t>
      </w:r>
    </w:p>
    <w:p w:rsidR="00080757" w:rsidRDefault="00080757">
      <w:pPr>
        <w:spacing w:after="16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8" w:lineRule="auto"/>
        <w:ind w:left="1" w:right="1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ее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 в период 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учё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ыхособе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аоснове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-нравс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ейросси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арода,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радици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5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113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8" w:name="_page_36_0"/>
      <w:bookmarkEnd w:id="7"/>
      <w:r>
        <w:rPr>
          <w:rFonts w:ascii="Times New Roman" w:hAnsi="Times New Roman" w:cs="Times New Roman"/>
          <w:b/>
          <w:bCs/>
          <w:color w:val="000000"/>
        </w:rPr>
        <w:t>1.2</w:t>
      </w:r>
      <w:r>
        <w:rPr>
          <w:rFonts w:ascii="Times New Roman" w:hAnsi="Times New Roman" w:cs="Times New Roman"/>
          <w:b/>
          <w:bCs/>
          <w:color w:val="000000"/>
          <w:spacing w:val="29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ачиП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мы</w:t>
      </w:r>
    </w:p>
    <w:p w:rsidR="00080757" w:rsidRDefault="00080757">
      <w:pPr>
        <w:widowControl w:val="0"/>
        <w:spacing w:line="240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раммы дост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чер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ч:</w:t>
      </w:r>
    </w:p>
    <w:p w:rsidR="00080757" w:rsidRDefault="00080757">
      <w:pPr>
        <w:spacing w:after="18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40" w:lineRule="auto"/>
        <w:ind w:left="723" w:right="115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ых для РФ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Оиплан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мыхре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38" w:lineRule="auto"/>
        <w:ind w:left="723" w:right="166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ными особен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ями)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овым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остям 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арода– жи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дос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оинс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раваи свободы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нрав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идеалы, креп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ая сем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я, соз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овногонад 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мани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м, 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лосерд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мопомо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амять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,еди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 созда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дляформ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рованияце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ениякок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 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ытадейс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йипос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аосновеосмы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нияцен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2" w:line="240" w:lineRule="auto"/>
        <w:ind w:left="723" w:right="423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е) содер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ойрабо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ына основе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возр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льныхособен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ия;</w:t>
      </w:r>
    </w:p>
    <w:p w:rsidR="00080757" w:rsidRDefault="00080757">
      <w:pPr>
        <w:widowControl w:val="0"/>
        <w:spacing w:line="240" w:lineRule="auto"/>
        <w:ind w:left="723" w:right="111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авного дос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пакобра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для вс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хде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ельных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возмож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2" w:line="240" w:lineRule="auto"/>
        <w:ind w:left="723" w:right="229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 и пс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исле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эмо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080757" w:rsidRDefault="00080757">
      <w:pPr>
        <w:widowControl w:val="0"/>
        <w:spacing w:line="240" w:lineRule="auto"/>
        <w:ind w:left="723" w:right="508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еразв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яф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л</w:t>
      </w:r>
      <w:r>
        <w:rPr>
          <w:rFonts w:ascii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х,нрав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хспособ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реб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и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40" w:lineRule="auto"/>
        <w:ind w:left="723" w:right="507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койподдержки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ьииповы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ение ком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хпредс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елей)ввопрос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хвос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ания,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раны 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оровья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обеспе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их безо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40" w:lineRule="auto"/>
        <w:ind w:left="723" w:right="101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детьми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ровня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я,нео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мого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достаточ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одля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яимиобра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ельныхпрогра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80757" w:rsidRDefault="00080757">
      <w:pPr>
        <w:widowControl w:val="0"/>
        <w:spacing w:before="10" w:line="267" w:lineRule="auto"/>
        <w:ind w:left="113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1.3.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инци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рми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080757" w:rsidRDefault="00080757">
      <w:pPr>
        <w:widowControl w:val="0"/>
        <w:spacing w:line="240" w:lineRule="auto"/>
        <w:ind w:left="3" w:right="4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нойпрограм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Ф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ОС ДО:</w:t>
      </w:r>
    </w:p>
    <w:p w:rsidR="00080757" w:rsidRDefault="00080757">
      <w:pPr>
        <w:widowControl w:val="0"/>
        <w:spacing w:before="38" w:line="255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ребенком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хэ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апов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ва(младен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го, ран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</w:p>
    <w:p w:rsidR="00080757" w:rsidRDefault="00080757">
      <w:pPr>
        <w:widowControl w:val="0"/>
        <w:spacing w:before="25" w:line="240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тов), обо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ащение(амплиф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я)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ия;</w:t>
      </w:r>
    </w:p>
    <w:p w:rsidR="00080757" w:rsidRDefault="00080757">
      <w:pPr>
        <w:widowControl w:val="0"/>
        <w:spacing w:before="47" w:line="278" w:lineRule="auto"/>
        <w:ind w:left="3" w:right="3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еобразоват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ндиви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льныхособе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ребе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амреб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внымв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ыборе содержа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 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ования;</w:t>
      </w:r>
    </w:p>
    <w:p w:rsidR="00080757" w:rsidRDefault="00080757">
      <w:pPr>
        <w:widowControl w:val="0"/>
        <w:spacing w:line="279" w:lineRule="auto"/>
        <w:ind w:left="3" w:right="11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соде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тво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ирод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предс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елей), сов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чле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ииде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о, 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во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 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акже педа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ков(д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лее вместе-взро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ые);</w:t>
      </w:r>
    </w:p>
    <w:p w:rsidR="00080757" w:rsidRDefault="00080757">
      <w:pPr>
        <w:widowControl w:val="0"/>
        <w:spacing w:line="277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4 )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ом)обра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z w:val="24"/>
          <w:szCs w:val="24"/>
        </w:rPr>
        <w:t>; 5)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х 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080757" w:rsidRDefault="00080757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6)сот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сем</w:t>
      </w:r>
      <w:r>
        <w:rPr>
          <w:rFonts w:ascii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42" w:line="279" w:lineRule="auto"/>
        <w:ind w:left="3" w:right="10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рным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 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тва;</w:t>
      </w:r>
    </w:p>
    <w:p w:rsidR="00080757" w:rsidRDefault="00080757">
      <w:pPr>
        <w:widowControl w:val="0"/>
        <w:spacing w:line="279" w:lineRule="auto"/>
        <w:ind w:left="3" w:right="8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вийр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 в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хдеят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spacing w:after="29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before="7" w:line="280" w:lineRule="auto"/>
        <w:ind w:left="3" w:right="44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page_38_0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9)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декват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 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тодоввозр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остям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я);</w:t>
      </w:r>
    </w:p>
    <w:p w:rsidR="00080757" w:rsidRDefault="00080757">
      <w:pPr>
        <w:widowControl w:val="0"/>
        <w:spacing w:before="4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ей.</w:t>
      </w:r>
    </w:p>
    <w:p w:rsidR="00080757" w:rsidRDefault="00080757">
      <w:pPr>
        <w:widowControl w:val="0"/>
        <w:spacing w:before="4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080757" w:rsidRDefault="00080757">
      <w:pPr>
        <w:widowControl w:val="0"/>
        <w:spacing w:before="10" w:line="235" w:lineRule="auto"/>
        <w:ind w:left="85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ыосво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яФОП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О.</w:t>
      </w:r>
    </w:p>
    <w:p w:rsidR="00080757" w:rsidRDefault="00080757">
      <w:pPr>
        <w:widowControl w:val="0"/>
        <w:spacing w:before="10" w:line="235" w:lineRule="auto"/>
        <w:ind w:left="85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0757" w:rsidRDefault="00080757">
      <w:pPr>
        <w:widowControl w:val="0"/>
        <w:spacing w:line="258" w:lineRule="auto"/>
        <w:ind w:left="3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ГОС ДО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фика 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 и сис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емные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иД</w:t>
      </w:r>
      <w:r>
        <w:rPr>
          <w:rFonts w:ascii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ают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бенкадо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ольного во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ыхдос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. Поэ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уплан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емые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 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Федера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раммы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редставляют собо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ки во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ыхдос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апах ик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080757" w:rsidRDefault="00080757">
      <w:pPr>
        <w:spacing w:after="9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40" w:lineRule="auto"/>
        <w:ind w:left="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2.1.Пла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080757" w:rsidRDefault="00080757">
      <w:pPr>
        <w:spacing w:after="11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6" w:lineRule="auto"/>
        <w:ind w:left="3" w:right="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довольств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 под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 выпол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ые 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080757" w:rsidRDefault="00080757">
      <w:pPr>
        <w:spacing w:after="13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2.2.Пла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ывд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080757" w:rsidRDefault="00080757">
      <w:pPr>
        <w:spacing w:line="180" w:lineRule="exact"/>
        <w:rPr>
          <w:rFonts w:ascii="Times New Roman" w:hAnsi="Times New Roman" w:cs="Times New Roman"/>
          <w:sz w:val="18"/>
          <w:szCs w:val="18"/>
        </w:rPr>
      </w:pPr>
    </w:p>
    <w:p w:rsidR="00080757" w:rsidRDefault="0008075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2.2.1.К че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0757" w:rsidRDefault="00080757">
      <w:pPr>
        <w:spacing w:after="17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8" w:lineRule="auto"/>
        <w:ind w:left="3" w:right="25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ом вс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сяв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накомые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тмы,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хвдв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spacing w:after="8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2.2.2К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0757" w:rsidRDefault="00080757">
      <w:pPr>
        <w:spacing w:after="14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6" w:lineRule="auto"/>
        <w:ind w:left="3" w:right="2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роявляет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бя в раз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й, театра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,исполь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ыеии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тва;</w:t>
      </w:r>
    </w:p>
    <w:p w:rsidR="00080757" w:rsidRDefault="00080757">
      <w:pPr>
        <w:spacing w:after="3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6" w:lineRule="auto"/>
        <w:ind w:left="3" w:right="3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ворческойо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овой 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и(пра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ках,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рно-до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говойдея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и);</w:t>
      </w:r>
    </w:p>
    <w:p w:rsidR="00080757" w:rsidRDefault="00080757">
      <w:pPr>
        <w:spacing w:after="13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2.2.3.К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0757" w:rsidRDefault="00080757">
      <w:pPr>
        <w:spacing w:after="12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8" w:lineRule="auto"/>
        <w:ind w:left="3" w:right="52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роявляет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>) сж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;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виды,ж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ры,формыв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ыке,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театраль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 ис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ве;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-творческ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spacing w:after="19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62" w:lineRule="auto"/>
        <w:ind w:left="3" w:right="6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 акт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в пра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днич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программ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подго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овке;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-до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хмеропр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spacing w:after="1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2.3.Наэ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апеза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яос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ФОП ДО (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д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а):</w:t>
      </w:r>
    </w:p>
    <w:p w:rsidR="00080757" w:rsidRDefault="00080757">
      <w:pPr>
        <w:spacing w:after="2" w:line="180" w:lineRule="exact"/>
        <w:rPr>
          <w:rFonts w:ascii="Times New Roman" w:hAnsi="Times New Roman" w:cs="Times New Roman"/>
          <w:sz w:val="18"/>
          <w:szCs w:val="18"/>
        </w:rPr>
      </w:pPr>
    </w:p>
    <w:p w:rsidR="00080757" w:rsidRDefault="00080757">
      <w:pPr>
        <w:widowControl w:val="0"/>
        <w:spacing w:line="253" w:lineRule="auto"/>
        <w:ind w:left="3" w:right="2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ребё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тьи 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ведения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хвидовис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тва,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очте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деяте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spacing w:after="7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4" w:lineRule="auto"/>
        <w:ind w:left="3" w:right="19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тереск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рным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дици</w:t>
      </w:r>
      <w:r>
        <w:rPr>
          <w:rFonts w:ascii="Times New Roman" w:hAnsi="Times New Roman" w:cs="Times New Roman"/>
          <w:color w:val="000000"/>
          <w:sz w:val="24"/>
          <w:szCs w:val="24"/>
        </w:rPr>
        <w:t>ямнарода в пр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 с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;обладае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ями обис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сстве;</w:t>
      </w:r>
    </w:p>
    <w:p w:rsidR="00080757" w:rsidRDefault="00080757">
      <w:pPr>
        <w:spacing w:after="11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Pr="00725C91" w:rsidRDefault="00080757" w:rsidP="00725C91">
      <w:pPr>
        <w:widowControl w:val="0"/>
        <w:spacing w:line="258" w:lineRule="auto"/>
        <w:ind w:left="3" w:right="1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оквладе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камиисред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ойвыра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дахдеятел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ва;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ские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емыв свобод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080757" w:rsidRDefault="00080757">
      <w:pPr>
        <w:widowControl w:val="0"/>
        <w:spacing w:line="257" w:lineRule="auto"/>
        <w:ind w:left="3" w:right="223" w:hanging="2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page_40_0"/>
      <w:bookmarkEnd w:id="9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бё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альных ико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ких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хко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здничным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 w:cs="Times New Roman"/>
          <w:color w:val="000000"/>
          <w:sz w:val="24"/>
          <w:szCs w:val="24"/>
        </w:rPr>
        <w:t>икамир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роектах;</w:t>
      </w:r>
    </w:p>
    <w:p w:rsidR="00080757" w:rsidRDefault="00080757">
      <w:pPr>
        <w:spacing w:after="14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3.Ха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икао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яде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80757" w:rsidRDefault="00080757">
      <w:pPr>
        <w:spacing w:after="17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62" w:lineRule="auto"/>
        <w:ind w:left="3" w:right="-4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Ха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особ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д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воз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ода)</w:t>
      </w:r>
    </w:p>
    <w:p w:rsidR="00080757" w:rsidRDefault="00080757">
      <w:pPr>
        <w:spacing w:after="4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8" w:lineRule="auto"/>
        <w:ind w:left="3"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Натретьем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родолжается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ребен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а,ипрежде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ком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та–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тз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акт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ера.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вы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ва- оживле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 радо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востор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окоение.</w:t>
      </w:r>
    </w:p>
    <w:p w:rsidR="00080757" w:rsidRDefault="00080757">
      <w:pPr>
        <w:spacing w:after="3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8" w:lineRule="auto"/>
        <w:ind w:left="3" w:right="6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 поскол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сивнор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асм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лыш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ия.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 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 является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о, 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 ребе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 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огокра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6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8" w:lineRule="auto"/>
        <w:ind w:left="3" w:right="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ваются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о-се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сорные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иребен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а, 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 в 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 тем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тмах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80757" w:rsidRDefault="00080757">
      <w:pPr>
        <w:spacing w:after="1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8" w:lineRule="auto"/>
        <w:ind w:left="3" w:right="2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hAnsi="Times New Roman" w:cs="Times New Roman"/>
          <w:color w:val="000000"/>
          <w:sz w:val="24"/>
          <w:szCs w:val="24"/>
        </w:rPr>
        <w:t>с обо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емреч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сивно 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довольств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,онпо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ыфр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,пое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9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6" w:lineRule="auto"/>
        <w:ind w:left="3" w:right="264" w:hanging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ваютсядв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япод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аккакрас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иря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сядвига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а.Д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аделинеко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орымиплясов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жениямии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 свя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арактером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 Тан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лого, 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таль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 ис 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ми.</w:t>
      </w:r>
    </w:p>
    <w:p w:rsidR="00080757" w:rsidRDefault="00080757">
      <w:pPr>
        <w:spacing w:after="5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6" w:lineRule="auto"/>
        <w:ind w:left="3" w:right="4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Кромеовл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яраз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 движения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жеспособнысоче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впляс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 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, соч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тать 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яи 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пев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080757" w:rsidRDefault="00080757">
      <w:pPr>
        <w:spacing w:after="3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7" w:lineRule="auto"/>
        <w:ind w:left="3" w:right="4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частво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 в 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тся их предс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авления об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емм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ре.</w:t>
      </w:r>
    </w:p>
    <w:p w:rsidR="00080757" w:rsidRDefault="00080757">
      <w:pPr>
        <w:spacing w:after="5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8" w:lineRule="auto"/>
        <w:ind w:left="3" w:right="4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этом 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темалы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отовы к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ворческим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как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лясо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ую, колыбел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клы),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 ив игр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-драм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ровиз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идв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онажей.</w:t>
      </w:r>
    </w:p>
    <w:p w:rsidR="00080757" w:rsidRDefault="00080757">
      <w:pPr>
        <w:spacing w:after="16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8" w:lineRule="auto"/>
        <w:ind w:left="3" w:right="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жает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терес 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сперимен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ают 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 (д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евян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пал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к, 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чков,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талл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хложечек, 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им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м)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ростей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ыхинс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:rsidR="00080757" w:rsidRDefault="00080757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 w:rsidP="00FD47E9">
      <w:pPr>
        <w:widowControl w:val="0"/>
        <w:spacing w:line="258" w:lineRule="auto"/>
        <w:ind w:left="3" w:right="4" w:hanging="2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авленияд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ах и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 Де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накомя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со мног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ми инс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дарнойг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ком, 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аллофо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ом. Онира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 темб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я,мо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амос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,испол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bookmarkEnd w:id="10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080757" w:rsidRDefault="00080757">
      <w:pPr>
        <w:widowControl w:val="0"/>
        <w:spacing w:line="261" w:lineRule="auto"/>
        <w:ind w:left="1" w:right="1098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_page_42_0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задачав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детейэ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а- формирован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3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62" w:lineRule="auto"/>
        <w:ind w:left="1" w:right="72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Ха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особ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д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воз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а.</w:t>
      </w:r>
    </w:p>
    <w:p w:rsidR="00080757" w:rsidRDefault="00080757">
      <w:pPr>
        <w:spacing w:after="9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33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3-4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080757" w:rsidRDefault="00080757">
      <w:pPr>
        <w:widowControl w:val="0"/>
        <w:spacing w:line="240" w:lineRule="auto"/>
        <w:ind w:left="1" w:righ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этот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режде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о, форми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осп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эмо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кийребёнок 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м. 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епенно он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леня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ельныемом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емдиф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80757" w:rsidRDefault="00080757">
      <w:pPr>
        <w:widowControl w:val="0"/>
        <w:spacing w:line="240" w:lineRule="auto"/>
        <w:ind w:left="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етвертом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удетей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оявляе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фференцированноев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.У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доброж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ение к персонаж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м, о 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в 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адость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ении ве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елого пра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днич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мар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покаиваются во 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мяс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олыбель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й. 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,пье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ы,ра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ютре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стры.</w:t>
      </w:r>
    </w:p>
    <w:p w:rsidR="00080757" w:rsidRDefault="00080757">
      <w:pPr>
        <w:widowControl w:val="0"/>
        <w:spacing w:line="240" w:lineRule="auto"/>
        <w:ind w:left="1" w:right="58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сенсорные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орые про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ков, ра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ских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тов, вы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гаиб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ииво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е).</w:t>
      </w:r>
    </w:p>
    <w:p w:rsidR="00080757" w:rsidRDefault="00080757">
      <w:pPr>
        <w:widowControl w:val="0"/>
        <w:spacing w:line="240" w:lineRule="auto"/>
        <w:ind w:left="1" w:right="12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тельская деят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остьуде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своё ста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080757" w:rsidRDefault="00080757" w:rsidP="006827FB">
      <w:pPr>
        <w:widowControl w:val="0"/>
        <w:spacing w:line="240" w:lineRule="auto"/>
        <w:ind w:left="1" w:right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осово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щё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формирован,голо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цанер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 свя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 коротк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е. У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—4 лет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евческое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чание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ыхформа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.Под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траивая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кгол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,они правиль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дают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ося словавн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спев,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 появл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про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жност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я.Голосреб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й,ды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лабое,повер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ое.Поэ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епер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ар от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 дос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текста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мелод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рабо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над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лыш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нокмелод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вчес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,наиб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ыйдляд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е1 —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я1).</w:t>
      </w:r>
    </w:p>
    <w:p w:rsidR="00080757" w:rsidRDefault="00080757" w:rsidP="006827FB">
      <w:pPr>
        <w:widowControl w:val="0"/>
        <w:spacing w:line="240" w:lineRule="auto"/>
        <w:ind w:left="1" w:right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</w:rPr>
        <w:t>лыш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обладают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вольнымвн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ием,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адо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тьтак, что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ересыде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ей.</w:t>
      </w:r>
    </w:p>
    <w:p w:rsidR="00080757" w:rsidRDefault="00080757">
      <w:pPr>
        <w:widowControl w:val="0"/>
        <w:spacing w:before="2" w:line="260" w:lineRule="auto"/>
        <w:ind w:left="1" w:right="4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роявляют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ывчиво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 испо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иг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иё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5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7" w:lineRule="auto"/>
        <w:ind w:left="1" w:right="6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зыке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сфе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мической деяте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z w:val="24"/>
          <w:szCs w:val="24"/>
        </w:rPr>
        <w:t>вомдос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хигр, 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ев,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ороводов,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бён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ьипол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овятсяболее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ымисм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ю 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дьбеибег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наначалоиокон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отме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аютд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юфор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2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ind w:left="1" w:right="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 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дв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в игра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редметы: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ажк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,пл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очки.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иболее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вободной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sz w:val="24"/>
          <w:szCs w:val="24"/>
        </w:rPr>
        <w:t>яске.</w:t>
      </w:r>
    </w:p>
    <w:p w:rsidR="00080757" w:rsidRDefault="00080757">
      <w:pPr>
        <w:spacing w:after="15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40" w:lineRule="auto"/>
        <w:ind w:left="1" w:right="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музыкаль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игре на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де дет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 себя мир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ковиихо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ют кра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яразл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хинс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:rsidR="00080757" w:rsidRDefault="00080757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0757" w:rsidRDefault="00080757">
      <w:pPr>
        <w:widowControl w:val="0"/>
        <w:spacing w:line="240" w:lineRule="auto"/>
        <w:ind w:left="1" w:right="27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page_44_0"/>
      <w:bookmarkEnd w:id="11"/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17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ывать 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ера, желание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>
        <w:rPr>
          <w:rFonts w:ascii="Times New Roman" w:hAnsi="Times New Roman" w:cs="Times New Roman"/>
          <w:color w:val="000000"/>
          <w:sz w:val="24"/>
          <w:szCs w:val="24"/>
        </w:rPr>
        <w:t>,р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кипов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(впределах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авы,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тембр 2—3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ыхинс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аг и 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акомые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ниип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ьвс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очно ее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ть.</w:t>
      </w:r>
    </w:p>
    <w:p w:rsidR="00080757" w:rsidRDefault="00080757">
      <w:pPr>
        <w:widowControl w:val="0"/>
        <w:spacing w:line="240" w:lineRule="auto"/>
        <w:ind w:left="1" w:right="13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17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ротяж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я,нав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кко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вногопения,р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остьдв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 основео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 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хдвиж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ний.</w:t>
      </w:r>
    </w:p>
    <w:p w:rsidR="00080757" w:rsidRDefault="00080757">
      <w:pPr>
        <w:widowControl w:val="0"/>
        <w:spacing w:before="12"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-5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080757" w:rsidRDefault="00080757">
      <w:pPr>
        <w:spacing w:after="15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8" w:lineRule="auto"/>
        <w:ind w:left="1" w:right="1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ятом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очный 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z w:val="24"/>
          <w:szCs w:val="24"/>
        </w:rPr>
        <w:t>годаря 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ают акт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вк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ючаться в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ныевиды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ыкальнойдея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и: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е,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движения,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уна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ыхинс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ахи творч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ство.</w:t>
      </w:r>
    </w:p>
    <w:p w:rsidR="00080757" w:rsidRDefault="00080757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8" w:lineRule="auto"/>
        <w:ind w:left="1" w:right="1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этом 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 воз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ервыеэс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ческие 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ва, 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ив игре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ипляске и 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 от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иире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 ондела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 Поэ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сявм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ее,свя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ьдвижения 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ыкойв 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дв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4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60" w:lineRule="auto"/>
        <w:ind w:left="1" w:right="44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</w:rPr>
        <w:t>5лет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лика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ся на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обрые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ыраженныев 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ыке,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ют 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ктер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4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60" w:lineRule="auto"/>
        <w:ind w:left="1" w:right="10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этом 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ает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од 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росов: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почем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чего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и онича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содержа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80757" w:rsidRDefault="00080757">
      <w:pPr>
        <w:spacing w:after="13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8" w:lineRule="auto"/>
        <w:ind w:left="1" w:right="3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осмы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ямиисобы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иями,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обобще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елен,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обен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:в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, радо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ю,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 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е,гро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 w:cs="Times New Roman"/>
          <w:color w:val="000000"/>
          <w:sz w:val="24"/>
          <w:szCs w:val="24"/>
        </w:rPr>
        <w:t>е; вп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 две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быстрая, а 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ямед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ая),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каком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мелод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(рояль, скр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пка, бая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 требован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адо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,какдв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ороводе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как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z w:val="24"/>
          <w:szCs w:val="24"/>
        </w:rPr>
        <w:t>ляске.</w:t>
      </w:r>
    </w:p>
    <w:p w:rsidR="00080757" w:rsidRDefault="00080757">
      <w:pPr>
        <w:spacing w:after="1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8" w:lineRule="auto"/>
        <w:ind w:left="1" w:right="-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Певческ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hAnsi="Times New Roman" w:cs="Times New Roman"/>
          <w:color w:val="000000"/>
          <w:sz w:val="24"/>
          <w:szCs w:val="24"/>
        </w:rPr>
        <w:t>олос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поки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ждае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в 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режнойо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ране.П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ромко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о. На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онголо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а—ре1 —с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1.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коряда,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 ивс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ее высок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4" w:lineRule="auto"/>
        <w:ind w:left="1" w:right="1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роявляют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 иг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кам 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хв сво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ыигрына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е,бар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ане,м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аллофо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080757" w:rsidRDefault="00080757">
      <w:pPr>
        <w:spacing w:after="10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0757" w:rsidRDefault="00080757">
      <w:pPr>
        <w:spacing w:line="180" w:lineRule="exact"/>
        <w:rPr>
          <w:rFonts w:ascii="Times New Roman" w:hAnsi="Times New Roman" w:cs="Times New Roman"/>
          <w:sz w:val="18"/>
          <w:szCs w:val="18"/>
        </w:rPr>
      </w:pPr>
    </w:p>
    <w:p w:rsidR="00080757" w:rsidRDefault="00080757">
      <w:pPr>
        <w:widowControl w:val="0"/>
        <w:spacing w:line="260" w:lineRule="auto"/>
        <w:ind w:left="1" w:right="10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17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терескм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зыке,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желание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чатл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сорные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4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ind w:left="1" w:right="1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17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ие навык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 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пев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 элемен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арныепр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емыигрынад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ских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7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-6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1" w:line="180" w:lineRule="exact"/>
        <w:rPr>
          <w:rFonts w:ascii="Times New Roman" w:hAnsi="Times New Roman" w:cs="Times New Roman"/>
          <w:sz w:val="18"/>
          <w:szCs w:val="18"/>
        </w:rPr>
      </w:pPr>
    </w:p>
    <w:p w:rsidR="00080757" w:rsidRDefault="00080757">
      <w:pPr>
        <w:widowControl w:val="0"/>
        <w:spacing w:line="258" w:lineRule="auto"/>
        <w:ind w:left="1" w:right="6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_page_46_0"/>
      <w:bookmarkEnd w:id="12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иэ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но,н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яна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ояв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терес 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ям. Они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 тот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,но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к 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 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мер,бол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ше тан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чем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ороводы,ун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появля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ся 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яск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8" w:lineRule="auto"/>
        <w:ind w:left="1" w:right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тьотдель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явлений: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марш,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ратьбод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о, смел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ю, сказат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,как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ся,на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р,лир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кая песня.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,п</w:t>
      </w:r>
      <w:r>
        <w:rPr>
          <w:rFonts w:ascii="Times New Roman" w:hAnsi="Times New Roman" w:cs="Times New Roman"/>
          <w:color w:val="000000"/>
          <w:sz w:val="24"/>
          <w:szCs w:val="24"/>
        </w:rPr>
        <w:t>ротяж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о, ласко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,— 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вори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. На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нове опы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екоторымобоб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ниям. Так,ом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ниг</w:t>
      </w:r>
      <w:r>
        <w:rPr>
          <w:rFonts w:ascii="Times New Roman" w:hAnsi="Times New Roman" w:cs="Times New Roman"/>
          <w:color w:val="000000"/>
          <w:sz w:val="24"/>
          <w:szCs w:val="24"/>
        </w:rPr>
        <w:t>оворят: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ле,когда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али пе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цев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9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8" w:lineRule="auto"/>
        <w:ind w:left="1" w:right="1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олосовыесвя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а, налажив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ховая коорд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я. Бол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способ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ки 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ервал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ы, квар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.Они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ься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и 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ом. У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екоторых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олос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ое,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сокое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 появляе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ределенный тембр.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hAnsi="Times New Roman" w:cs="Times New Roman"/>
          <w:color w:val="000000"/>
          <w:sz w:val="24"/>
          <w:szCs w:val="24"/>
        </w:rPr>
        <w:t>олосов 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 в 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лахре1— си1,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 до2.</w:t>
      </w:r>
    </w:p>
    <w:p w:rsidR="00080757" w:rsidRDefault="00080757">
      <w:pPr>
        <w:spacing w:after="16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0757" w:rsidRDefault="00080757">
      <w:pPr>
        <w:spacing w:after="2" w:line="180" w:lineRule="exact"/>
        <w:rPr>
          <w:rFonts w:ascii="Times New Roman" w:hAnsi="Times New Roman" w:cs="Times New Roman"/>
          <w:sz w:val="18"/>
          <w:szCs w:val="18"/>
        </w:rPr>
      </w:pPr>
    </w:p>
    <w:p w:rsidR="00080757" w:rsidRDefault="00080757">
      <w:pPr>
        <w:widowControl w:val="0"/>
        <w:spacing w:line="258" w:lineRule="auto"/>
        <w:ind w:left="1" w:right="1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17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йин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сиэмоц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тз</w:t>
      </w:r>
      <w:r>
        <w:rPr>
          <w:rFonts w:ascii="Times New Roman" w:hAnsi="Times New Roman" w:cs="Times New Roman"/>
          <w:color w:val="000000"/>
          <w:sz w:val="24"/>
          <w:szCs w:val="24"/>
        </w:rPr>
        <w:t>ывчивос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ькм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ктера, разв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 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 обога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ыевпеч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мб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й,ди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амиче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6" w:lineRule="auto"/>
        <w:ind w:left="1" w:right="1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17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навыки: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е,чис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кихдв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йпод 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детских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3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6" w:lineRule="auto"/>
        <w:ind w:left="1" w:right="7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17"/>
        </w:rPr>
        <w:t>.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ватьтворч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юакт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:вим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ипопевок,плясовыхдвижен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ровок.</w:t>
      </w:r>
    </w:p>
    <w:p w:rsidR="00080757" w:rsidRDefault="00080757">
      <w:pPr>
        <w:spacing w:after="15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яд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-7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080757" w:rsidRDefault="00080757">
      <w:pPr>
        <w:spacing w:after="11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8" w:lineRule="auto"/>
        <w:ind w:left="1" w:right="1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вость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в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е-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ая 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яющая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ребенка,ко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орая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 адеква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ыкальног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ждаеткразмышл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ямонем,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гонас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.Эмо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ьная 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выражается 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 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ьэмоц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альныере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де ее 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80757" w:rsidRDefault="00080757">
      <w:pPr>
        <w:spacing w:after="1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8" w:lineRule="auto"/>
        <w:ind w:left="1" w:right="1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вость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 как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ство(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ыйко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ха)и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ма(э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80757" w:rsidRDefault="00080757">
      <w:pPr>
        <w:spacing w:after="16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ind w:left="1" w:right="1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увос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 важно идля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осп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тся, 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задача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 выделя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более ярк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аря 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ис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образом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ии 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анцев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 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line="258" w:lineRule="auto"/>
        <w:ind w:left="3" w:right="-22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_page_48_0"/>
      <w:bookmarkEnd w:id="13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ляется, 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евческое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атяже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раев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вязо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рана певческогоголо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бы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аибо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ее акт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 Надо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ть,чтобы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ебылонегро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м,адиапа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онпо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ся —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– до2.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евче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миле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окпроявля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апевнос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вонкос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отя 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яетсяс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детское,не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колькоо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е.Вцелом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едостаточ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но.</w:t>
      </w:r>
    </w:p>
    <w:p w:rsidR="00080757" w:rsidRDefault="00080757">
      <w:pPr>
        <w:spacing w:after="16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8" w:lineRule="auto"/>
        <w:ind w:left="3" w:right="4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еакт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ыкиребен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его 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юю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ыкойвпро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hAnsi="Times New Roman" w:cs="Times New Roman"/>
          <w:color w:val="000000"/>
          <w:sz w:val="24"/>
          <w:szCs w:val="24"/>
        </w:rPr>
        <w:t>о творч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иопы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ыкиде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 деят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ногоимпрови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 вигр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9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ind w:left="3" w:right="4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 в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ниип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ютт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евальныедви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ровые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бразы.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ляски,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гры испол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ся самос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о, 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вкако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-то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ретво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7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ипроявля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сяярч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5" w:line="180" w:lineRule="exact"/>
        <w:rPr>
          <w:rFonts w:ascii="Times New Roman" w:hAnsi="Times New Roman" w:cs="Times New Roman"/>
          <w:sz w:val="18"/>
          <w:szCs w:val="18"/>
        </w:rPr>
      </w:pPr>
    </w:p>
    <w:p w:rsidR="00080757" w:rsidRDefault="00080757">
      <w:pPr>
        <w:widowControl w:val="0"/>
        <w:spacing w:line="258" w:lineRule="auto"/>
        <w:ind w:left="3" w:right="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этомвозр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 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 овладев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игрыне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 на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дарны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 но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х(м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таллофо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ы, бая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ы),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овых(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ола) и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ых(ц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) инс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нииг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рают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ми 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ами ивс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коллек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вом.</w:t>
      </w:r>
    </w:p>
    <w:p w:rsidR="00080757" w:rsidRDefault="00080757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60" w:lineRule="auto"/>
        <w:ind w:left="3" w:right="1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равос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-го года жи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ем-с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шателем дос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hAnsi="Times New Roman" w:cs="Times New Roman"/>
          <w:color w:val="000000"/>
          <w:sz w:val="24"/>
          <w:szCs w:val="24"/>
        </w:rPr>
        <w:t>ыхего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7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40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0757" w:rsidRDefault="00080757">
      <w:pPr>
        <w:spacing w:after="2" w:line="180" w:lineRule="exact"/>
        <w:rPr>
          <w:rFonts w:ascii="Times New Roman" w:hAnsi="Times New Roman" w:cs="Times New Roman"/>
          <w:sz w:val="18"/>
          <w:szCs w:val="18"/>
        </w:rPr>
      </w:pPr>
    </w:p>
    <w:p w:rsidR="00080757" w:rsidRDefault="00080757">
      <w:pPr>
        <w:widowControl w:val="0"/>
        <w:spacing w:line="258" w:lineRule="auto"/>
        <w:ind w:left="3" w:right="96" w:hanging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spacing w:val="17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о,в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мв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аканч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коряя,за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едляя,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ваяио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бляя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фраз, то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нок, правил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ноперед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равлять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ии;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елод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z w:val="24"/>
          <w:szCs w:val="24"/>
        </w:rPr>
        <w:t>рхивни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оротк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личныепо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евкина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евч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ков.</w:t>
      </w:r>
    </w:p>
    <w:p w:rsidR="00080757" w:rsidRDefault="00080757">
      <w:pPr>
        <w:spacing w:after="11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8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  <w:spacing w:val="17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епри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ждён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виг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виис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арактером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коря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едля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ьдвижен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ьих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фразам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оржес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венно-пра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днично, ле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ко-ри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стрем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-ш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роко,скакать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ноги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 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,выпол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с предме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сце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гровые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я,со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тавляя несложные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лясок.</w:t>
      </w:r>
    </w:p>
    <w:p w:rsidR="00080757" w:rsidRDefault="00080757">
      <w:pPr>
        <w:spacing w:after="16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8" w:lineRule="auto"/>
        <w:ind w:left="3" w:right="6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17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>ры на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инс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ходоватьды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е,играя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дочка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ние таре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ок, тр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льно 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гре на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бне,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бане,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ватькаста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вансамбле.</w:t>
      </w:r>
    </w:p>
    <w:p w:rsidR="00080757" w:rsidRDefault="00080757">
      <w:pPr>
        <w:spacing w:after="4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40" w:lineRule="auto"/>
        <w:ind w:left="87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ыкпеда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</w:t>
      </w:r>
    </w:p>
    <w:p w:rsidR="00080757" w:rsidRDefault="00080757">
      <w:pPr>
        <w:spacing w:after="18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8" w:lineRule="auto"/>
        <w:ind w:left="3" w:right="1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 – э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особыйвид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рофессиональнойдея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выявлятьособ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мы,сво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менения в пл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 сод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юобр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дагогиче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каядиаг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</w:p>
    <w:p w:rsidR="00080757" w:rsidRDefault="00080757">
      <w:pPr>
        <w:spacing w:after="15" w:line="220" w:lineRule="exact"/>
        <w:rPr>
          <w:rFonts w:ascii="Times New Roman" w:hAnsi="Times New Roman" w:cs="Times New Roman"/>
        </w:rPr>
      </w:pPr>
    </w:p>
    <w:p w:rsidR="00080757" w:rsidRDefault="00080757">
      <w:pPr>
        <w:widowControl w:val="0"/>
        <w:spacing w:line="260" w:lineRule="auto"/>
        <w:ind w:left="3" w:right="870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_page_50_0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анаи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менийреб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нка,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тересов,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очте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z w:val="24"/>
          <w:szCs w:val="24"/>
        </w:rPr>
        <w:t>, скло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ыхособен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обов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ясо взр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cs="Times New Roman"/>
          <w:color w:val="000000"/>
          <w:sz w:val="24"/>
          <w:szCs w:val="24"/>
        </w:rPr>
        <w:t>ами.</w:t>
      </w:r>
    </w:p>
    <w:p w:rsidR="00080757" w:rsidRDefault="00080757">
      <w:pPr>
        <w:spacing w:after="19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8" w:lineRule="auto"/>
        <w:ind w:left="3" w:right="2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акже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иее проведения определя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ся требова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О. В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 3.2.3 ФГ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ано, 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прире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ыможет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 индиви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орая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ляется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cs="Times New Roman"/>
          <w:color w:val="000000"/>
          <w:sz w:val="24"/>
          <w:szCs w:val="24"/>
        </w:rPr>
        <w:t>ом 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едагогическойд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ом,ч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 не явля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 обя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а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 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епров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идляпо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чения информац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ио 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ке возр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освоения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мы, фор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ах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методах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ОО.</w:t>
      </w:r>
    </w:p>
    <w:p w:rsidR="00080757" w:rsidRDefault="00080757">
      <w:pPr>
        <w:spacing w:after="19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4" w:lineRule="auto"/>
        <w:ind w:left="3" w:right="6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япла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мыхобра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ых ре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ьтатово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ребованиями ФГОС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0757" w:rsidRDefault="00080757">
      <w:pPr>
        <w:spacing w:after="6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ind w:left="3" w:right="18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ты осво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овнойобра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 как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выеор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рыДО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собойсоц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-норма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ивныево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змож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ыхдост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ийр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канар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8" w:lineRule="auto"/>
        <w:ind w:left="3" w:right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выеор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одлежат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епосред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 и в виде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оринга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z w:val="24"/>
          <w:szCs w:val="24"/>
        </w:rPr>
        <w:t>инеявля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сяо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емдля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форма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 дос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ижениямиде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ейио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новой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ым требованиям об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60" w:lineRule="auto"/>
        <w:ind w:left="3" w:right="4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раммы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ждае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про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 пром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чныха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йии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4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ind w:left="3" w:right="4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дч</w:t>
      </w:r>
      <w:r>
        <w:rPr>
          <w:rFonts w:ascii="Times New Roman" w:hAnsi="Times New Roman" w:cs="Times New Roman"/>
          <w:color w:val="000000"/>
          <w:sz w:val="24"/>
          <w:szCs w:val="24"/>
        </w:rPr>
        <w:t>ерк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ютнаправл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ьпедагогиче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койдиаг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кина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сновеко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ляется эффек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йио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сяихдаль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епла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ики(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оринга)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для 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ихобра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0757" w:rsidRDefault="00080757">
      <w:pPr>
        <w:spacing w:after="12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60" w:lineRule="auto"/>
        <w:ind w:left="3" w:right="7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(в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исле поддержкиребен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а, пос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ег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траек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ойкоррекцииособе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его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я);</w:t>
      </w:r>
    </w:p>
    <w:p w:rsidR="00080757" w:rsidRDefault="00080757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ей.</w:t>
      </w:r>
    </w:p>
    <w:p w:rsidR="00080757" w:rsidRDefault="00080757">
      <w:pPr>
        <w:spacing w:after="9" w:line="180" w:lineRule="exact"/>
        <w:rPr>
          <w:rFonts w:ascii="Times New Roman" w:hAnsi="Times New Roman" w:cs="Times New Roman"/>
          <w:sz w:val="18"/>
          <w:szCs w:val="18"/>
        </w:rPr>
      </w:pPr>
    </w:p>
    <w:p w:rsidR="00080757" w:rsidRDefault="00080757">
      <w:pPr>
        <w:widowControl w:val="0"/>
        <w:spacing w:line="265" w:lineRule="auto"/>
        <w:ind w:left="3" w:right="1600" w:hanging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4.1.Целе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иен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удо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яде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евыеор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ются педагог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идля:</w:t>
      </w:r>
    </w:p>
    <w:p w:rsidR="00080757" w:rsidRDefault="00080757">
      <w:pPr>
        <w:widowControl w:val="0"/>
        <w:spacing w:before="17" w:line="276" w:lineRule="auto"/>
        <w:ind w:left="723" w:right="-15" w:hanging="36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ойполи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ики на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ровняхс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ния,об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хдляв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гообр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before="86" w:line="277" w:lineRule="auto"/>
        <w:ind w:left="723" w:right="1107" w:hanging="36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ч: форм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яПрогр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 профессионал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 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вза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вия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before="86" w:line="240" w:lineRule="auto"/>
        <w:ind w:left="363" w:right="-2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 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ей3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7л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spacing w:line="240" w:lineRule="exact"/>
        <w:rPr>
          <w:rFonts w:ascii="Wingdings" w:hAnsi="Wingdings" w:cs="Wingdings"/>
          <w:sz w:val="24"/>
          <w:szCs w:val="24"/>
        </w:rPr>
      </w:pPr>
    </w:p>
    <w:p w:rsidR="00080757" w:rsidRDefault="00080757">
      <w:pPr>
        <w:spacing w:after="2" w:line="120" w:lineRule="exact"/>
        <w:rPr>
          <w:rFonts w:ascii="Wingdings" w:hAnsi="Wingdings" w:cs="Wingdings"/>
          <w:sz w:val="12"/>
          <w:szCs w:val="12"/>
        </w:rPr>
      </w:pPr>
    </w:p>
    <w:p w:rsidR="00080757" w:rsidRDefault="00080757">
      <w:pPr>
        <w:widowControl w:val="0"/>
        <w:spacing w:line="240" w:lineRule="auto"/>
        <w:ind w:left="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-3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080757" w:rsidRDefault="00080757">
      <w:pPr>
        <w:spacing w:after="19" w:line="200" w:lineRule="exact"/>
        <w:rPr>
          <w:rFonts w:ascii="Times New Roman" w:hAnsi="Times New Roman" w:cs="Times New Roman"/>
          <w:sz w:val="20"/>
          <w:szCs w:val="20"/>
        </w:rPr>
      </w:pP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_page_52_0"/>
      <w:bookmarkEnd w:id="15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вые ор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ент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О:</w:t>
      </w:r>
    </w:p>
    <w:p w:rsidR="00080757" w:rsidRDefault="00080757">
      <w:pPr>
        <w:widowControl w:val="0"/>
        <w:spacing w:before="46" w:line="279" w:lineRule="auto"/>
        <w:ind w:left="360" w:right="2386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z w:val="24"/>
          <w:szCs w:val="24"/>
        </w:rPr>
        <w:t>енв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ные</w:t>
      </w:r>
      <w:r>
        <w:rPr>
          <w:rFonts w:ascii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before="46" w:line="279" w:lineRule="auto"/>
        <w:ind w:left="360" w:right="2386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чать 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в(ни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кий-в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before="100" w:line="240" w:lineRule="auto"/>
        <w:ind w:left="360" w:right="-2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ватьз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елод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spacing w:after="4" w:line="140" w:lineRule="exact"/>
        <w:rPr>
          <w:rFonts w:ascii="Wingdings" w:hAnsi="Wingdings" w:cs="Wingdings"/>
          <w:sz w:val="14"/>
          <w:szCs w:val="14"/>
        </w:rPr>
      </w:pPr>
    </w:p>
    <w:p w:rsidR="00080757" w:rsidRDefault="00080757">
      <w:pPr>
        <w:widowControl w:val="0"/>
        <w:spacing w:line="240" w:lineRule="auto"/>
        <w:ind w:left="360" w:right="-2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те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ыефра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spacing w:after="7" w:line="140" w:lineRule="exact"/>
        <w:rPr>
          <w:rFonts w:ascii="Wingdings" w:hAnsi="Wingdings" w:cs="Wingdings"/>
          <w:sz w:val="14"/>
          <w:szCs w:val="14"/>
        </w:rPr>
      </w:pPr>
    </w:p>
    <w:p w:rsidR="00080757" w:rsidRDefault="00080757">
      <w:pPr>
        <w:widowControl w:val="0"/>
        <w:spacing w:line="277" w:lineRule="auto"/>
        <w:ind w:left="720" w:right="-9" w:hanging="36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,начи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движе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новре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before="103" w:line="240" w:lineRule="auto"/>
        <w:ind w:left="360" w:right="-2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едвижения;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spacing w:after="19" w:line="120" w:lineRule="exact"/>
        <w:rPr>
          <w:rFonts w:ascii="Wingdings" w:hAnsi="Wingdings" w:cs="Wingdings"/>
          <w:sz w:val="12"/>
          <w:szCs w:val="12"/>
        </w:rPr>
      </w:pPr>
    </w:p>
    <w:p w:rsidR="00080757" w:rsidRDefault="00080757">
      <w:pPr>
        <w:widowControl w:val="0"/>
        <w:spacing w:line="240" w:lineRule="auto"/>
        <w:ind w:left="360" w:right="-2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ы: погре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бен,коло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spacing w:line="240" w:lineRule="exact"/>
        <w:rPr>
          <w:rFonts w:ascii="Wingdings" w:hAnsi="Wingdings" w:cs="Wingdings"/>
          <w:sz w:val="24"/>
          <w:szCs w:val="24"/>
        </w:rPr>
      </w:pPr>
    </w:p>
    <w:p w:rsidR="00080757" w:rsidRDefault="00080757">
      <w:pPr>
        <w:spacing w:after="11" w:line="120" w:lineRule="exact"/>
        <w:rPr>
          <w:rFonts w:ascii="Wingdings" w:hAnsi="Wingdings" w:cs="Wingdings"/>
          <w:sz w:val="12"/>
          <w:szCs w:val="12"/>
        </w:rPr>
      </w:pP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-4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080757" w:rsidRDefault="00080757">
      <w:pPr>
        <w:widowControl w:val="0"/>
        <w:spacing w:before="36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вые ор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ент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О:</w:t>
      </w:r>
    </w:p>
    <w:p w:rsidR="00080757" w:rsidRDefault="00080757">
      <w:pPr>
        <w:widowControl w:val="0"/>
        <w:spacing w:before="38" w:line="273" w:lineRule="auto"/>
        <w:ind w:left="720" w:right="122" w:hanging="36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атьм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едоко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ца,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акомые пес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соте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елахо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авы)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before="7" w:line="273" w:lineRule="auto"/>
        <w:ind w:left="360" w:right="346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о-гро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ко);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before="7" w:line="273" w:lineRule="auto"/>
        <w:ind w:left="360" w:right="346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отстав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 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before="5" w:line="277" w:lineRule="auto"/>
        <w:ind w:left="720" w:right="-54" w:hanging="36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ятьта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ыедвижен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я:к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сявпар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успредме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флажк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лис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и,пла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 ит.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line="277" w:lineRule="auto"/>
        <w:ind w:left="720" w:right="208" w:hanging="36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азывать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аллоф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, бараба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др.).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spacing w:after="77" w:line="240" w:lineRule="exact"/>
        <w:rPr>
          <w:rFonts w:ascii="Wingdings" w:hAnsi="Wingdings" w:cs="Wingdings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-5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080757" w:rsidRDefault="00080757">
      <w:pPr>
        <w:widowControl w:val="0"/>
        <w:spacing w:before="31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вые ор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ент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О:</w:t>
      </w:r>
    </w:p>
    <w:p w:rsidR="00080757" w:rsidRDefault="00080757">
      <w:pPr>
        <w:widowControl w:val="0"/>
        <w:spacing w:before="46" w:line="274" w:lineRule="auto"/>
        <w:ind w:left="720" w:right="774" w:hanging="36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ие,ч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ер; 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нком, дв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before="88" w:line="240" w:lineRule="auto"/>
        <w:ind w:left="360" w:right="-2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spacing w:after="7" w:line="120" w:lineRule="exact"/>
        <w:rPr>
          <w:rFonts w:ascii="Wingdings" w:hAnsi="Wingdings" w:cs="Wingdings"/>
          <w:sz w:val="12"/>
          <w:szCs w:val="12"/>
        </w:rPr>
      </w:pPr>
    </w:p>
    <w:p w:rsidR="00080757" w:rsidRDefault="00080757">
      <w:pPr>
        <w:widowControl w:val="0"/>
        <w:spacing w:line="240" w:lineRule="auto"/>
        <w:ind w:left="360" w:right="-2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чатьз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оте (впредел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хсекс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spacing w:after="9" w:line="120" w:lineRule="exact"/>
        <w:rPr>
          <w:rFonts w:ascii="Wingdings" w:hAnsi="Wingdings" w:cs="Wingdings"/>
          <w:sz w:val="12"/>
          <w:szCs w:val="12"/>
        </w:rPr>
      </w:pPr>
    </w:p>
    <w:p w:rsidR="00080757" w:rsidRDefault="00080757">
      <w:pPr>
        <w:widowControl w:val="0"/>
        <w:spacing w:line="240" w:lineRule="auto"/>
        <w:ind w:left="360" w:right="-2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тяж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о,четко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;вмес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аканч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ьпе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spacing w:after="3" w:line="120" w:lineRule="exact"/>
        <w:rPr>
          <w:rFonts w:ascii="Wingdings" w:hAnsi="Wingdings" w:cs="Wingdings"/>
          <w:sz w:val="12"/>
          <w:szCs w:val="12"/>
        </w:rPr>
      </w:pPr>
    </w:p>
    <w:p w:rsidR="00080757" w:rsidRDefault="00080757">
      <w:pPr>
        <w:widowControl w:val="0"/>
        <w:spacing w:line="275" w:lineRule="auto"/>
        <w:ind w:left="720" w:right="114" w:hanging="36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ятьд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хв 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ойформ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ведения;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одскоки,д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епар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арах;д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ами(с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клами,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ками,ле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ами).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spacing w:after="82" w:line="240" w:lineRule="exact"/>
        <w:rPr>
          <w:rFonts w:ascii="Wingdings" w:hAnsi="Wingdings" w:cs="Wingdings"/>
          <w:sz w:val="24"/>
          <w:szCs w:val="24"/>
        </w:rPr>
      </w:pPr>
    </w:p>
    <w:p w:rsidR="00080757" w:rsidRDefault="00080757">
      <w:pPr>
        <w:widowControl w:val="0"/>
        <w:spacing w:line="275" w:lineRule="auto"/>
        <w:ind w:left="720" w:right="1289" w:hanging="36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)пе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сни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ороводы.Игр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металлофо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spacing w:after="77" w:line="240" w:lineRule="exact"/>
        <w:rPr>
          <w:rFonts w:ascii="Wingdings" w:hAnsi="Wingdings" w:cs="Wingdings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78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обще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екм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зыкаль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уис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080757" w:rsidRDefault="00080757">
      <w:pPr>
        <w:widowControl w:val="0"/>
        <w:spacing w:before="41" w:line="278" w:lineRule="auto"/>
        <w:ind w:left="797" w:right="272" w:hanging="3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ределяетобщее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еиж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нрм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огопрои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ведения(пе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ня,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рш),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лыш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тотдель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выра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бр);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3" w:line="200" w:lineRule="exact"/>
        <w:rPr>
          <w:rFonts w:ascii="Times New Roman" w:hAnsi="Times New Roman" w:cs="Times New Roman"/>
          <w:sz w:val="20"/>
          <w:szCs w:val="20"/>
        </w:rPr>
      </w:pPr>
    </w:p>
    <w:bookmarkEnd w:id="16"/>
    <w:p w:rsidR="00080757" w:rsidRDefault="00080757">
      <w:pPr>
        <w:widowControl w:val="0"/>
        <w:spacing w:line="240" w:lineRule="auto"/>
        <w:ind w:left="9137" w:right="-20"/>
        <w:rPr>
          <w:color w:val="000000"/>
        </w:rPr>
        <w:sectPr w:rsidR="00080757">
          <w:pgSz w:w="11911" w:h="16840"/>
          <w:pgMar w:top="1103" w:right="652" w:bottom="908" w:left="1701" w:header="0" w:footer="0" w:gutter="0"/>
          <w:cols w:space="708"/>
        </w:sectPr>
      </w:pPr>
    </w:p>
    <w:p w:rsidR="00080757" w:rsidRDefault="00080757">
      <w:pPr>
        <w:widowControl w:val="0"/>
        <w:spacing w:line="274" w:lineRule="auto"/>
        <w:ind w:left="797" w:right="360" w:hanging="362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"/>
      <w:bookmarkEnd w:id="17"/>
      <w:r>
        <w:rPr>
          <w:rFonts w:ascii="Wingdings" w:hAnsi="Wingdings" w:cs="Wingdings"/>
          <w:color w:val="000000"/>
          <w:spacing w:val="171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ыйна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ыйопы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ь,дел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химпров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,вдв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ении.</w:t>
      </w:r>
    </w:p>
    <w:p w:rsidR="00080757" w:rsidRDefault="00080757">
      <w:pPr>
        <w:spacing w:after="92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-6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080757" w:rsidRDefault="00080757">
      <w:pPr>
        <w:widowControl w:val="0"/>
        <w:spacing w:before="29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вые ор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ент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О:</w:t>
      </w:r>
    </w:p>
    <w:p w:rsidR="00080757" w:rsidRDefault="00080757">
      <w:pPr>
        <w:widowControl w:val="0"/>
        <w:spacing w:before="45" w:line="276" w:lineRule="auto"/>
        <w:ind w:left="720" w:right="497" w:hanging="36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слыш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тотдель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 тембр), 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line="277" w:lineRule="auto"/>
        <w:ind w:left="720" w:right="522" w:hanging="36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чатьж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ведений(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,песня);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чание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тов (фор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ано,ск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пка).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before="2" w:line="240" w:lineRule="auto"/>
        <w:ind w:left="360" w:right="-2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чатьвысок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зкие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ки (впредел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 кви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ы).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before="34" w:line="275" w:lineRule="auto"/>
        <w:ind w:left="720" w:right="-100" w:hanging="36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етьбез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ряж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о, легк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ком;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ливо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сво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заканч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ьпесн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опровожден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line="278" w:lineRule="auto"/>
        <w:ind w:left="360" w:right="493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вии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еромид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ыки.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line="278" w:lineRule="auto"/>
        <w:ind w:left="360" w:right="4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шаетм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е,проявляе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</w:p>
    <w:p w:rsidR="00080757" w:rsidRDefault="00080757">
      <w:pPr>
        <w:widowControl w:val="0"/>
        <w:spacing w:line="240" w:lineRule="auto"/>
        <w:ind w:left="720" w:right="-2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spacing w:after="111" w:line="240" w:lineRule="exact"/>
        <w:rPr>
          <w:rFonts w:ascii="Wingdings" w:hAnsi="Wingdings" w:cs="Wingdings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7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обще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екм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зыка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уис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080757" w:rsidRDefault="00080757">
      <w:pPr>
        <w:widowControl w:val="0"/>
        <w:spacing w:before="41" w:line="276" w:lineRule="auto"/>
        <w:ind w:left="720" w:right="334" w:hanging="36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ять 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ыедвижения: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 выбра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ног впер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рыжке,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емногинапя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агна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те, 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родв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ред ивк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ии.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line="276" w:lineRule="auto"/>
        <w:ind w:left="720" w:right="406" w:hanging="36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ороводов;дейс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одражаяд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line="275" w:lineRule="auto"/>
        <w:ind w:left="360" w:right="-169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ратьм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талл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уинеболь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ми 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line="275" w:lineRule="auto"/>
        <w:ind w:left="360" w:right="-1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-драм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z w:val="24"/>
          <w:szCs w:val="24"/>
        </w:rPr>
        <w:t>гкоре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левые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80757" w:rsidRDefault="00080757">
      <w:pPr>
        <w:widowControl w:val="0"/>
        <w:spacing w:line="240" w:lineRule="auto"/>
        <w:ind w:left="720" w:right="-2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тза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before="41" w:line="276" w:lineRule="auto"/>
        <w:ind w:left="720" w:right="-181" w:hanging="36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ленныйна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ыйопы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творче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бя в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ыхвид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ыкальной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spacing w:after="83" w:line="240" w:lineRule="exact"/>
        <w:rPr>
          <w:rFonts w:ascii="Wingdings" w:hAnsi="Wingdings" w:cs="Wingdings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-7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080757" w:rsidRDefault="00080757">
      <w:pPr>
        <w:widowControl w:val="0"/>
        <w:spacing w:before="32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вые ор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ент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О:</w:t>
      </w:r>
    </w:p>
    <w:p w:rsidR="00080757" w:rsidRDefault="00080757">
      <w:pPr>
        <w:widowControl w:val="0"/>
        <w:spacing w:before="45" w:line="275" w:lineRule="auto"/>
        <w:ind w:left="720" w:right="557" w:hanging="36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вои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вра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хвид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line="240" w:lineRule="auto"/>
        <w:ind w:left="360" w:right="-2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нРФ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before="41" w:line="275" w:lineRule="auto"/>
        <w:ind w:left="360" w:right="3451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жанрпр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before="41" w:line="275" w:lineRule="auto"/>
        <w:ind w:left="360" w:right="3451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before="2" w:line="274" w:lineRule="auto"/>
        <w:ind w:left="360" w:right="1753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огопрои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Pr="00A46666" w:rsidRDefault="00080757">
      <w:pPr>
        <w:widowControl w:val="0"/>
        <w:spacing w:before="2" w:line="274" w:lineRule="auto"/>
        <w:ind w:left="360" w:right="17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слыш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зыке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line="275" w:lineRule="auto"/>
        <w:ind w:left="360" w:right="567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нив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омдиапа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line="275" w:lineRule="auto"/>
        <w:ind w:left="360" w:right="567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ниекор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априпении(певческаяпо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line="275" w:lineRule="auto"/>
        <w:ind w:left="360" w:right="567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выраз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еромм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line="275" w:lineRule="auto"/>
        <w:ind w:left="360" w:right="567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еслож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before="4" w:line="240" w:lineRule="auto"/>
        <w:ind w:left="360" w:right="-20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ятьта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ыедвижен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якач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spacing w:after="12" w:line="240" w:lineRule="exact"/>
        <w:rPr>
          <w:rFonts w:ascii="Wingdings" w:hAnsi="Wingdings" w:cs="Wingdings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363" w:right="-20"/>
        <w:rPr>
          <w:rFonts w:ascii="Wingdings" w:hAnsi="Wingdings" w:cs="Wingdings"/>
          <w:color w:val="000000"/>
          <w:sz w:val="24"/>
          <w:szCs w:val="24"/>
        </w:rPr>
      </w:pPr>
      <w:bookmarkStart w:id="18" w:name=""/>
      <w:bookmarkEnd w:id="18"/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>ровые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есн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080757" w:rsidRDefault="00080757">
      <w:pPr>
        <w:widowControl w:val="0"/>
        <w:spacing w:before="46" w:line="283" w:lineRule="auto"/>
        <w:ind w:left="723" w:right="295" w:hanging="360"/>
        <w:rPr>
          <w:rFonts w:ascii="Wingdings" w:hAnsi="Wingdings" w:cs="Wingdings"/>
          <w:color w:val="000000"/>
        </w:rPr>
      </w:pPr>
      <w:r>
        <w:rPr>
          <w:rFonts w:ascii="Wingdings" w:hAnsi="Wingdings" w:cs="Wingdings"/>
          <w:color w:val="000000"/>
        </w:rPr>
        <w:t></w:t>
      </w:r>
      <w:r>
        <w:rPr>
          <w:rFonts w:ascii="Wingdings" w:hAnsi="Wingdings" w:cs="Wingdings"/>
          <w:color w:val="000000"/>
          <w:spacing w:val="-34"/>
        </w:rPr>
        <w:t>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сполня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сол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 ив оркес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 прос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ые 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мелод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</w:rPr>
        <w:t>.</w:t>
      </w:r>
      <w:r>
        <w:rPr>
          <w:rFonts w:ascii="Wingdings" w:hAnsi="Wingdings" w:cs="Wingdings"/>
          <w:color w:val="000000"/>
        </w:rPr>
        <w:t></w:t>
      </w:r>
    </w:p>
    <w:p w:rsidR="00080757" w:rsidRDefault="00080757">
      <w:pPr>
        <w:widowControl w:val="0"/>
        <w:spacing w:line="271" w:lineRule="auto"/>
        <w:ind w:left="363" w:right="2295" w:hanging="35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сч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080757" w:rsidRDefault="00080757" w:rsidP="00BB6194">
      <w:pPr>
        <w:widowControl w:val="0"/>
        <w:spacing w:line="271" w:lineRule="auto"/>
        <w:ind w:left="363" w:right="2295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757" w:rsidRDefault="00080757" w:rsidP="00BB6194">
      <w:pPr>
        <w:widowControl w:val="0"/>
        <w:spacing w:line="271" w:lineRule="auto"/>
        <w:ind w:left="363" w:right="2295" w:hanging="3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1.Сформ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инам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 w:rsidP="00BB6194">
      <w:pPr>
        <w:widowControl w:val="0"/>
        <w:spacing w:line="277" w:lineRule="auto"/>
        <w:ind w:left="723" w:right="168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ведений;</w:t>
      </w:r>
    </w:p>
    <w:p w:rsidR="00080757" w:rsidRDefault="00080757" w:rsidP="00BB6194">
      <w:pPr>
        <w:widowControl w:val="0"/>
        <w:spacing w:line="275" w:lineRule="auto"/>
        <w:ind w:left="723" w:right="494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3.Сформ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остьдв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ыхнавыковика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в(координа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я,л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вкос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 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z w:val="24"/>
          <w:szCs w:val="24"/>
        </w:rPr>
        <w:t>стич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80757" w:rsidRDefault="00080757" w:rsidP="00BB6194">
      <w:pPr>
        <w:widowControl w:val="0"/>
        <w:spacing w:line="277" w:lineRule="auto"/>
        <w:ind w:left="723" w:right="1211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>ровыеобра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ы,ис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япес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 w:rsidP="00BB6194">
      <w:pPr>
        <w:widowControl w:val="0"/>
        <w:spacing w:line="276" w:lineRule="auto"/>
        <w:ind w:left="723" w:right="68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ьнас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роениепро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выд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средства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мбр,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 w:rsidP="00BB6194">
      <w:pPr>
        <w:widowControl w:val="0"/>
        <w:spacing w:line="275" w:lineRule="auto"/>
        <w:ind w:left="723" w:right="1111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ыхви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 w:rsidP="00BB619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12" w:line="200" w:lineRule="exact"/>
        <w:rPr>
          <w:rFonts w:ascii="Times New Roman" w:hAnsi="Times New Roman" w:cs="Times New Roman"/>
          <w:sz w:val="20"/>
          <w:szCs w:val="20"/>
        </w:rPr>
      </w:pPr>
    </w:p>
    <w:p w:rsidR="00080757" w:rsidRDefault="0008075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ейэ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фек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хвозде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</w:p>
    <w:p w:rsidR="00080757" w:rsidRDefault="00080757">
      <w:pPr>
        <w:spacing w:after="16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40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одич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койдиагнос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иопред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080757" w:rsidRDefault="00080757">
      <w:pPr>
        <w:spacing w:after="2" w:line="180" w:lineRule="exact"/>
        <w:rPr>
          <w:rFonts w:ascii="Times New Roman" w:hAnsi="Times New Roman" w:cs="Times New Roman"/>
          <w:sz w:val="18"/>
          <w:szCs w:val="18"/>
        </w:rPr>
      </w:pPr>
    </w:p>
    <w:p w:rsidR="00080757" w:rsidRDefault="00080757">
      <w:pPr>
        <w:widowControl w:val="0"/>
        <w:spacing w:line="258" w:lineRule="auto"/>
        <w:ind w:left="3" w:right="1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 является ее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на нач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ом 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апе осво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ребенком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 вза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исим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ениего пос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в 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стартов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ка),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года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 осво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раммы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возраст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ой(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очнаяифиналь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а).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нии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ики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анач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 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 в 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е. Сравнен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артово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ики 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редели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епен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ребе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ком 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 и выяви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реб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ка.</w:t>
      </w:r>
    </w:p>
    <w:p w:rsidR="00080757" w:rsidRDefault="00080757">
      <w:pPr>
        <w:spacing w:after="16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ind w:left="3" w:right="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етодом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икиявляе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дение. Ори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явля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тся возраст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икира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 ребен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а. Онивы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 обоб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азате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хдос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ийде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ейна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хэ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пахдо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детства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ind w:left="3" w:right="5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даяза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ка,педагогобр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вниман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еначас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проявлен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каждо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азателя,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 вдея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 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казывает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апериод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ипока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я. Само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остьвы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редели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уак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а. 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свиде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 в 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ив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имодейс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2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7" w:lineRule="auto"/>
        <w:ind w:left="3" w:right="5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нныхда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,наоснове которы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хп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вз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имоде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виес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,орг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ППС, мот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юакт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ютворчес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ыеобразователь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ыосво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ойПрогр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мы, осо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14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tabs>
          <w:tab w:val="left" w:pos="1575"/>
        </w:tabs>
        <w:spacing w:line="240" w:lineRule="auto"/>
        <w:ind w:left="85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9" w:name="_page_65_0"/>
      <w:bookmarkEnd w:id="1"/>
      <w:r>
        <w:rPr>
          <w:rFonts w:ascii="Times New Roman" w:hAnsi="Times New Roman" w:cs="Times New Roman"/>
          <w:b/>
          <w:bCs/>
          <w:color w:val="000000"/>
          <w:spacing w:val="-2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3"/>
          <w:w w:val="97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РЖ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АТЕ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ЛФЕД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НОЙП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АММЫ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4" w:line="220" w:lineRule="exact"/>
        <w:rPr>
          <w:rFonts w:ascii="Times New Roman" w:hAnsi="Times New Roman" w:cs="Times New Roman"/>
        </w:rPr>
      </w:pPr>
    </w:p>
    <w:p w:rsidR="00080757" w:rsidRDefault="00080757">
      <w:pPr>
        <w:widowControl w:val="0"/>
        <w:tabs>
          <w:tab w:val="left" w:pos="711"/>
        </w:tabs>
        <w:spacing w:line="258" w:lineRule="auto"/>
        <w:ind w:left="3" w:right="50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ачиисоде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аниеоб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(обу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я)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ьнойоб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и«Худо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е.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 де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ь».</w:t>
      </w:r>
    </w:p>
    <w:p w:rsidR="00080757" w:rsidRDefault="00080757">
      <w:pPr>
        <w:spacing w:after="9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77" w:lineRule="auto"/>
        <w:ind w:left="3" w:right="-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ников,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ФГОС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аются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ные облас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6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77" w:lineRule="auto"/>
        <w:ind w:left="3" w:right="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ет созда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елем в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ООнов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ймоделисво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орая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лабыпр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ОиФОП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080757" w:rsidRDefault="00080757">
      <w:pPr>
        <w:spacing w:after="82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79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.1.1.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о3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41" w:line="278" w:lineRule="auto"/>
        <w:ind w:left="3" w:right="132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Вобла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-э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соде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ьнойдея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080757" w:rsidRDefault="00080757">
      <w:pPr>
        <w:widowControl w:val="0"/>
        <w:spacing w:line="275" w:lineRule="auto"/>
        <w:ind w:left="843" w:right="253" w:hanging="1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тереск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ыке,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елан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,под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,вы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ыедвижения;</w:t>
      </w:r>
    </w:p>
    <w:p w:rsidR="00080757" w:rsidRDefault="00080757">
      <w:pPr>
        <w:widowControl w:val="0"/>
        <w:spacing w:line="275" w:lineRule="auto"/>
        <w:ind w:left="874" w:right="87" w:hanging="19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общатьк 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ыки, собл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ервоначальныеправила: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увс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и эмоцио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анего реа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ровать;</w:t>
      </w:r>
    </w:p>
    <w:p w:rsidR="00080757" w:rsidRDefault="00080757">
      <w:pPr>
        <w:spacing w:after="70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аниедея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80757" w:rsidRDefault="00080757">
      <w:pPr>
        <w:widowControl w:val="0"/>
        <w:spacing w:before="34" w:line="276" w:lineRule="auto"/>
        <w:ind w:left="802" w:right="103" w:hanging="3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е: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вним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 w:cs="Times New Roman"/>
          <w:color w:val="000000"/>
          <w:sz w:val="24"/>
          <w:szCs w:val="24"/>
        </w:rPr>
        <w:t>ыеи 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дрые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ьесыр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ера,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о ком) пое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ся,и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одержан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кипо 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оте (вы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зкое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чика, 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аллофо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80757" w:rsidRDefault="00080757">
      <w:pPr>
        <w:widowControl w:val="0"/>
        <w:spacing w:before="1" w:line="274" w:lineRule="auto"/>
        <w:ind w:left="802" w:right="363" w:hanging="3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е: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ывает ак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пев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ии 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тьфра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с педагогом); поо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ряе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080757" w:rsidRDefault="00080757">
      <w:pPr>
        <w:spacing w:after="74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75" w:lineRule="auto"/>
        <w:ind w:left="802" w:right="53" w:hanging="3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5"/>
          <w:sz w:val="24"/>
          <w:szCs w:val="24"/>
        </w:rPr>
        <w:t>3)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дв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ыкичер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я;п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форм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тьудете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ьивоспрои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мыевзросл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,при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hAnsi="Times New Roman" w:cs="Times New Roman"/>
          <w:color w:val="000000"/>
          <w:sz w:val="24"/>
          <w:szCs w:val="24"/>
        </w:rPr>
        <w:t>овороты 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ьдв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с 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hAnsi="Times New Roman" w:cs="Times New Roman"/>
          <w:color w:val="000000"/>
          <w:sz w:val="24"/>
          <w:szCs w:val="24"/>
        </w:rPr>
        <w:t>ё око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; 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ы(п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чкал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ает,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акосола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ыйиде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);педагог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о; высоко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коподнимая 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рямым 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лопом), выпол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hAnsi="Times New Roman" w:cs="Times New Roman"/>
          <w:color w:val="000000"/>
          <w:sz w:val="24"/>
          <w:szCs w:val="24"/>
        </w:rPr>
        <w:t>лясовые дв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 врассып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,м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движения с 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арактера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япесн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8" w:line="220" w:lineRule="exact"/>
        <w:rPr>
          <w:rFonts w:ascii="Times New Roman" w:hAnsi="Times New Roman" w:cs="Times New Roman"/>
        </w:rPr>
      </w:pPr>
    </w:p>
    <w:p w:rsidR="00080757" w:rsidRDefault="00080757">
      <w:pPr>
        <w:widowControl w:val="0"/>
        <w:tabs>
          <w:tab w:val="left" w:pos="1570"/>
        </w:tabs>
        <w:spacing w:line="240" w:lineRule="auto"/>
        <w:ind w:left="79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о4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38" w:line="279" w:lineRule="auto"/>
        <w:ind w:left="3" w:right="132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Вобла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-э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соде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ьнойдея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080757" w:rsidRDefault="00080757">
      <w:pPr>
        <w:widowControl w:val="0"/>
        <w:spacing w:line="240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йэ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25" w:line="303" w:lineRule="auto"/>
        <w:ind w:left="9139" w:right="-59" w:hanging="9138"/>
        <w:rPr>
          <w:color w:val="000000"/>
        </w:rPr>
        <w:sectPr w:rsidR="00080757">
          <w:pgSz w:w="11911" w:h="16840"/>
          <w:pgMar w:top="1112" w:right="848" w:bottom="836" w:left="1699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я жа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рами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ведений:пе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ем,м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м; </w:t>
      </w:r>
      <w:bookmarkEnd w:id="19"/>
    </w:p>
    <w:p w:rsidR="00080757" w:rsidRDefault="00080757">
      <w:pPr>
        <w:widowControl w:val="0"/>
        <w:spacing w:line="240" w:lineRule="auto"/>
        <w:ind w:left="699"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_page_67_0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роватьудете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накомыепесн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есы;</w:t>
      </w:r>
    </w:p>
    <w:p w:rsidR="00080757" w:rsidRDefault="00080757">
      <w:pPr>
        <w:widowControl w:val="0"/>
        <w:spacing w:before="46" w:line="271" w:lineRule="auto"/>
        <w:ind w:left="702" w:right="6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вствовать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арактер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зык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бодры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спо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ойный), эмо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она нее реа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ровать;</w:t>
      </w:r>
    </w:p>
    <w:p w:rsidR="00080757" w:rsidRDefault="00080757">
      <w:pPr>
        <w:widowControl w:val="0"/>
        <w:spacing w:before="9" w:line="240" w:lineRule="auto"/>
        <w:ind w:left="699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астрое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вдв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жении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41" w:line="273" w:lineRule="auto"/>
        <w:ind w:left="702" w:right="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ародныепесн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певк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арактер;</w:t>
      </w:r>
    </w:p>
    <w:p w:rsidR="00080757" w:rsidRDefault="00080757">
      <w:pPr>
        <w:widowControl w:val="0"/>
        <w:spacing w:before="7" w:line="276" w:lineRule="auto"/>
        <w:ind w:left="702" w:right="5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вать детское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 сне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 (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родны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ка: 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оты, дл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,т</w:t>
      </w:r>
      <w:r>
        <w:rPr>
          <w:rFonts w:ascii="Times New Roman" w:hAnsi="Times New Roman" w:cs="Times New Roman"/>
          <w:color w:val="000000"/>
          <w:sz w:val="24"/>
          <w:szCs w:val="24"/>
        </w:rPr>
        <w:t>ембра;</w:t>
      </w:r>
    </w:p>
    <w:p w:rsidR="00080757" w:rsidRDefault="00080757">
      <w:pPr>
        <w:spacing w:after="76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 w:rsidP="002B29A8">
      <w:pPr>
        <w:widowControl w:val="0"/>
        <w:spacing w:line="275" w:lineRule="auto"/>
        <w:ind w:left="-41" w:right="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ание: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арактер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ьио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сколько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в 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атле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осле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ния слов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м, мими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остьразл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оте в пре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хок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авы-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мелод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(громк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 w:rsidP="002B29A8">
      <w:pPr>
        <w:widowControl w:val="0"/>
        <w:spacing w:line="275" w:lineRule="auto"/>
        <w:ind w:right="22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тудет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ек,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(м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зыкальный моло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очек,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а, погре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ка,ба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hAnsi="Times New Roman" w:cs="Times New Roman"/>
          <w:color w:val="000000"/>
          <w:sz w:val="24"/>
          <w:szCs w:val="24"/>
        </w:rPr>
        <w:t>офо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е).</w:t>
      </w:r>
    </w:p>
    <w:p w:rsidR="00080757" w:rsidRDefault="00080757" w:rsidP="002B29A8">
      <w:pPr>
        <w:widowControl w:val="0"/>
        <w:spacing w:line="273" w:lineRule="auto"/>
        <w:ind w:left="-54" w:right="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Пение: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уде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навыков: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ряже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 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ре(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)-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и), в од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ми, чи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 ияснопро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ни(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ло,про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о,л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сково,на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 w:rsidP="002B29A8">
      <w:pPr>
        <w:widowControl w:val="0"/>
        <w:spacing w:before="7" w:line="276" w:lineRule="auto"/>
        <w:ind w:left="-54" w:right="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3)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о: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мелод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олыбел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сло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баю-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"и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ыхмелодийна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лог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-ля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хиг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ме</w:t>
      </w:r>
      <w:r>
        <w:rPr>
          <w:rFonts w:ascii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80757" w:rsidRPr="002B29A8" w:rsidRDefault="00080757" w:rsidP="002B29A8">
      <w:pPr>
        <w:widowControl w:val="0"/>
        <w:spacing w:before="7" w:line="276" w:lineRule="auto"/>
        <w:ind w:left="-54" w:right="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4)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hAnsi="Times New Roman" w:cs="Times New Roman"/>
          <w:b/>
          <w:bCs/>
          <w:color w:val="000000"/>
          <w:spacing w:val="46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080757" w:rsidRDefault="00080757">
      <w:pPr>
        <w:widowControl w:val="0"/>
        <w:spacing w:line="275" w:lineRule="auto"/>
        <w:ind w:left="702" w:right="15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ис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ойформойм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ыкиисило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её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ромко,т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);р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ыкии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ё око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е. Совер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тудете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движ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одьба и 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г).Учи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но, бега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лег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о, 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ом ибыс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ром тем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.Пе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анцев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ижени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иоднойного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</w:rPr>
        <w:t>ямой гало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виг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под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исо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тем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прои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яспредм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миибе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туд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ков</w:t>
      </w:r>
    </w:p>
    <w:p w:rsidR="00080757" w:rsidRDefault="00080757">
      <w:pPr>
        <w:widowControl w:val="0"/>
        <w:spacing w:line="277" w:lineRule="auto"/>
        <w:ind w:left="702" w:right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йиэ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ииг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хобра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ов:иде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крадетсякош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а,бе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ютмыш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тз</w:t>
      </w:r>
      <w:r>
        <w:rPr>
          <w:rFonts w:ascii="Times New Roman" w:hAnsi="Times New Roman" w:cs="Times New Roman"/>
          <w:color w:val="000000"/>
          <w:sz w:val="24"/>
          <w:szCs w:val="24"/>
        </w:rPr>
        <w:t>айка,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ютз</w:t>
      </w:r>
      <w:r>
        <w:rPr>
          <w:rFonts w:ascii="Times New Roman" w:hAnsi="Times New Roman" w:cs="Times New Roman"/>
          <w:color w:val="000000"/>
          <w:sz w:val="24"/>
          <w:szCs w:val="24"/>
        </w:rPr>
        <w:t>ерны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кицы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ята,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тпт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кдале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76" w:lineRule="auto"/>
        <w:ind w:left="702" w:right="3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ет 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-игровое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остьввы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анцевальныхдвиженийподплясовыемелодии;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дв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жений,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мых 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4" w:line="200" w:lineRule="exact"/>
        <w:rPr>
          <w:rFonts w:ascii="Times New Roman" w:hAnsi="Times New Roman" w:cs="Times New Roman"/>
          <w:sz w:val="20"/>
          <w:szCs w:val="20"/>
        </w:rPr>
      </w:pPr>
    </w:p>
    <w:p w:rsidR="00080757" w:rsidRDefault="00080757">
      <w:pPr>
        <w:widowControl w:val="0"/>
        <w:spacing w:line="240" w:lineRule="auto"/>
        <w:ind w:left="9838" w:right="-20"/>
        <w:rPr>
          <w:color w:val="000000"/>
        </w:rPr>
        <w:sectPr w:rsidR="00080757">
          <w:pgSz w:w="11911" w:h="16840"/>
          <w:pgMar w:top="1103" w:right="837" w:bottom="908" w:left="1000" w:header="0" w:footer="0" w:gutter="0"/>
          <w:cols w:space="708"/>
        </w:sectPr>
      </w:pPr>
      <w:r>
        <w:rPr>
          <w:color w:val="000000"/>
        </w:rPr>
        <w:t>16</w:t>
      </w:r>
      <w:bookmarkEnd w:id="20"/>
    </w:p>
    <w:p w:rsidR="00080757" w:rsidRDefault="00080757">
      <w:pPr>
        <w:widowControl w:val="0"/>
        <w:spacing w:line="276" w:lineRule="auto"/>
        <w:ind w:left="3" w:right="390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_page_69_0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оощряет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овании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ческихдв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ниир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идах 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говойдея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,развлеч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ихв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дахдо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овой 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80757" w:rsidRDefault="00080757">
      <w:pPr>
        <w:widowControl w:val="0"/>
        <w:spacing w:before="11"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5)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анад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ских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х:</w:t>
      </w:r>
    </w:p>
    <w:p w:rsidR="00080757" w:rsidRDefault="00080757">
      <w:pPr>
        <w:widowControl w:val="0"/>
        <w:spacing w:before="32" w:line="275" w:lineRule="auto"/>
        <w:ind w:left="3" w:right="2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екот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рыми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скими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ами: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дочко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таллофо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hAnsi="Times New Roman" w:cs="Times New Roman"/>
          <w:color w:val="000000"/>
          <w:sz w:val="24"/>
          <w:szCs w:val="24"/>
        </w:rPr>
        <w:t>ом, погре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бар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баном, 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ем. Уч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дарных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ыхинс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 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еуд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ыепо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ты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ты)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семани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рования,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80757" w:rsidRDefault="00080757">
      <w:pPr>
        <w:widowControl w:val="0"/>
        <w:spacing w:before="4" w:line="275" w:lineRule="auto"/>
        <w:ind w:left="3" w:right="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ряет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в сам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стоятель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 экспер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иисо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камив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ыхв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дах деяте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ка:в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ы,д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и,те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бра.</w:t>
      </w:r>
    </w:p>
    <w:p w:rsidR="00080757" w:rsidRDefault="00080757">
      <w:pPr>
        <w:spacing w:after="83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79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.1.3.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о5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40" w:line="276" w:lineRule="auto"/>
        <w:ind w:left="3" w:right="132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Вобла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-э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соде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ьнойдея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080757" w:rsidRDefault="00080757">
      <w:pPr>
        <w:widowControl w:val="0"/>
        <w:spacing w:line="271" w:lineRule="auto"/>
        <w:ind w:left="874" w:right="277" w:hanging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родолжатьр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ватьуде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ыке, жел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её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ьэ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ивосп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иим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78" w:lineRule="auto"/>
        <w:ind w:left="874" w:right="835" w:hanging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ыевп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 разв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 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ры;</w:t>
      </w:r>
    </w:p>
    <w:p w:rsidR="00080757" w:rsidRDefault="00080757">
      <w:pPr>
        <w:widowControl w:val="0"/>
        <w:spacing w:line="269" w:lineRule="auto"/>
        <w:ind w:left="730" w:right="38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ей;</w:t>
      </w:r>
    </w:p>
    <w:p w:rsidR="00080757" w:rsidRDefault="00080757">
      <w:pPr>
        <w:widowControl w:val="0"/>
        <w:spacing w:before="10" w:line="276" w:lineRule="auto"/>
        <w:ind w:left="874" w:right="477" w:hanging="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бовьквы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ыке;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олжат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еу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ва-выра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ыке, разл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чать 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080757" w:rsidRDefault="00080757">
      <w:pPr>
        <w:widowControl w:val="0"/>
        <w:spacing w:line="240" w:lineRule="auto"/>
        <w:ind w:left="73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37" w:line="277" w:lineRule="auto"/>
        <w:ind w:left="874" w:right="388" w:hanging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особствов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 осво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 элемен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моплас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ики для 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ыхобр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оввигра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75" w:lineRule="auto"/>
        <w:ind w:left="874" w:right="921" w:hanging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особствов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тьосвое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ю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овигры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79" w:lineRule="auto"/>
        <w:ind w:left="874" w:right="1609" w:hanging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оощрятьж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spacing w:after="76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874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080757" w:rsidRDefault="00080757">
      <w:pPr>
        <w:widowControl w:val="0"/>
        <w:spacing w:before="34" w:line="276" w:lineRule="auto"/>
        <w:ind w:left="3" w:right="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ыки(нео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влека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ся, дос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до 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а).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с биограф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ями 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бежныхком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торов, 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орке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ра, о 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.Уч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акомые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тьсво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ом. Уч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ния: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о,гро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ко,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едлен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о,быстро.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тудете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 (в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ах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ксты,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мы). Пед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выра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впеча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ления с помо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мы.</w:t>
      </w:r>
    </w:p>
    <w:p w:rsidR="00080757" w:rsidRDefault="00080757">
      <w:pPr>
        <w:widowControl w:val="0"/>
        <w:spacing w:before="6" w:line="240" w:lineRule="auto"/>
        <w:ind w:left="874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080757" w:rsidRDefault="00080757">
      <w:pPr>
        <w:widowControl w:val="0"/>
        <w:spacing w:before="34" w:line="276" w:lineRule="auto"/>
        <w:ind w:left="-60" w:right="7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упен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пе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ьпро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о, 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лах ре </w:t>
      </w:r>
      <w:r>
        <w:rPr>
          <w:rFonts w:ascii="MS Mincho" w:eastAsia="MS Mincho" w:hAnsi="MS Mincho" w:cs="MS Mincho" w:hint="eastAsia"/>
          <w:color w:val="000000"/>
          <w:sz w:val="24"/>
          <w:szCs w:val="24"/>
        </w:rPr>
        <w:t>‒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первой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авы).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080757" w:rsidRDefault="00080757">
      <w:pPr>
        <w:spacing w:after="10" w:line="200" w:lineRule="exact"/>
        <w:rPr>
          <w:rFonts w:ascii="Times New Roman" w:hAnsi="Times New Roman" w:cs="Times New Roman"/>
          <w:sz w:val="20"/>
          <w:szCs w:val="20"/>
        </w:rPr>
      </w:pPr>
    </w:p>
    <w:p w:rsidR="00080757" w:rsidRDefault="00080757">
      <w:pPr>
        <w:widowControl w:val="0"/>
        <w:spacing w:line="240" w:lineRule="auto"/>
        <w:ind w:left="9139" w:right="-20"/>
        <w:rPr>
          <w:color w:val="000000"/>
        </w:rPr>
        <w:sectPr w:rsidR="00080757">
          <w:pgSz w:w="11911" w:h="16840"/>
          <w:pgMar w:top="1105" w:right="848" w:bottom="908" w:left="1699" w:header="0" w:footer="0" w:gutter="0"/>
          <w:cols w:space="708"/>
        </w:sectPr>
      </w:pPr>
      <w:r>
        <w:rPr>
          <w:color w:val="000000"/>
        </w:rPr>
        <w:t>17</w:t>
      </w:r>
      <w:bookmarkEnd w:id="21"/>
    </w:p>
    <w:p w:rsidR="00080757" w:rsidRDefault="00080757">
      <w:pPr>
        <w:widowControl w:val="0"/>
        <w:spacing w:line="275" w:lineRule="auto"/>
        <w:ind w:left="1" w:right="453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_page_71_0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укорот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ами. 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пе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сто, смя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ыфраз,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пе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ктер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 Уч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 ин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опровожде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ми 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80757" w:rsidRDefault="00080757">
      <w:pPr>
        <w:widowControl w:val="0"/>
        <w:spacing w:before="10" w:line="240" w:lineRule="auto"/>
        <w:ind w:left="87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3)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Песенное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0757" w:rsidRDefault="00080757">
      <w:pPr>
        <w:widowControl w:val="0"/>
        <w:spacing w:before="33" w:line="278" w:lineRule="auto"/>
        <w:ind w:left="1" w:right="1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елоди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колыбел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сни ио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росы(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актебя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шь</w:t>
      </w:r>
      <w:r>
        <w:rPr>
          <w:rFonts w:ascii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). 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аданный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76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87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4)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едв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080757" w:rsidRDefault="00080757">
      <w:pPr>
        <w:widowControl w:val="0"/>
        <w:spacing w:before="34" w:line="276" w:lineRule="auto"/>
        <w:ind w:left="1" w:right="-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гп</w:t>
      </w:r>
      <w:r>
        <w:rPr>
          <w:rFonts w:ascii="Times New Roman" w:hAnsi="Times New Roman" w:cs="Times New Roman"/>
          <w:color w:val="000000"/>
          <w:sz w:val="24"/>
          <w:szCs w:val="24"/>
        </w:rPr>
        <w:t>родолжает ф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роватьуд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 движения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арактером 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 Уч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ьдв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ис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движения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а, 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уи в па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 Уч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ейдвига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в парах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ув 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ах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оровода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уна носок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апя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 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чно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в ладо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и, 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(и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гаврассып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и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о),подско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z w:val="24"/>
          <w:szCs w:val="24"/>
        </w:rPr>
        <w:t>. Продо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твоватьуд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нав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ки основных дв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ий(ходьба: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 бег:л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,с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ный).</w:t>
      </w:r>
    </w:p>
    <w:p w:rsidR="00080757" w:rsidRDefault="00080757">
      <w:pPr>
        <w:widowControl w:val="0"/>
        <w:spacing w:before="9" w:line="240" w:lineRule="auto"/>
        <w:ind w:left="87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5)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игр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ва:</w:t>
      </w:r>
    </w:p>
    <w:p w:rsidR="00080757" w:rsidRDefault="00080757">
      <w:pPr>
        <w:widowControl w:val="0"/>
        <w:spacing w:before="31" w:line="276" w:lineRule="auto"/>
        <w:ind w:left="1" w:right="44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тудете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огоисп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ровых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й(к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,пада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неж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z w:val="24"/>
          <w:szCs w:val="24"/>
        </w:rPr>
        <w:t>)и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у(зайка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йиг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раял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сичка,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так дале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енипос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ановке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ектак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6" w:line="240" w:lineRule="auto"/>
        <w:ind w:left="87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6)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наде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х:</w:t>
      </w:r>
    </w:p>
    <w:p w:rsidR="00080757" w:rsidRDefault="00080757">
      <w:pPr>
        <w:widowControl w:val="0"/>
        <w:spacing w:before="34" w:line="275" w:lineRule="auto"/>
        <w:ind w:left="1" w:right="3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ог 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туд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подыгрыва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ина 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вян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ожка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 бар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аллофо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080757" w:rsidRDefault="00080757">
      <w:pPr>
        <w:widowControl w:val="0"/>
        <w:spacing w:line="276" w:lineRule="auto"/>
        <w:ind w:left="1" w:right="29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треал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ейребёнкавпов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евнойж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и(пра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ид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гое).</w:t>
      </w:r>
    </w:p>
    <w:p w:rsidR="00080757" w:rsidRDefault="00080757">
      <w:pPr>
        <w:spacing w:after="83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78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.1.4.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о6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41" w:line="276" w:lineRule="auto"/>
        <w:ind w:left="1" w:right="132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Вобла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-э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соде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ьнойдея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080757" w:rsidRDefault="00080757">
      <w:pPr>
        <w:widowControl w:val="0"/>
        <w:spacing w:line="275" w:lineRule="auto"/>
        <w:ind w:left="872" w:right="709" w:hanging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родолжатьформ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кое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мение разл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чать жа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ных 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дений (пе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ец,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80757" w:rsidRDefault="00080757">
      <w:pPr>
        <w:widowControl w:val="0"/>
        <w:spacing w:line="275" w:lineRule="auto"/>
        <w:ind w:left="872" w:right="719" w:hanging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кипо 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оте,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ы;</w:t>
      </w:r>
    </w:p>
    <w:p w:rsidR="00080757" w:rsidRDefault="00080757">
      <w:pPr>
        <w:widowControl w:val="0"/>
        <w:spacing w:line="277" w:lineRule="auto"/>
        <w:ind w:left="872" w:right="1391" w:hanging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тьудете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вас класс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ойм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40" w:lineRule="auto"/>
        <w:ind w:left="72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ожи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веком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оров;</w:t>
      </w:r>
    </w:p>
    <w:p w:rsidR="00080757" w:rsidRDefault="00080757">
      <w:pPr>
        <w:widowControl w:val="0"/>
        <w:spacing w:before="30" w:line="277" w:lineRule="auto"/>
        <w:ind w:left="872" w:right="989" w:hanging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родолжатьр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ватьуде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ересил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бовькм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ыке,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73" w:lineRule="auto"/>
        <w:ind w:left="1" w:right="1891" w:firstLine="7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родолжатьр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ей: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высот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,те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бровый, динамический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53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9137" w:right="-20"/>
        <w:rPr>
          <w:color w:val="000000"/>
        </w:rPr>
        <w:sectPr w:rsidR="00080757">
          <w:pgSz w:w="11911" w:h="16840"/>
          <w:pgMar w:top="1105" w:right="848" w:bottom="908" w:left="1701" w:header="0" w:footer="0" w:gutter="0"/>
          <w:cols w:space="708"/>
        </w:sectPr>
      </w:pPr>
      <w:r>
        <w:rPr>
          <w:color w:val="000000"/>
        </w:rPr>
        <w:t>18</w:t>
      </w:r>
      <w:bookmarkEnd w:id="22"/>
    </w:p>
    <w:p w:rsidR="00080757" w:rsidRDefault="00080757">
      <w:pPr>
        <w:widowControl w:val="0"/>
        <w:spacing w:line="279" w:lineRule="auto"/>
        <w:ind w:left="872" w:right="19" w:hanging="144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_page_73_0"/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ворческойи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ерпр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ыкир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выраз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080757" w:rsidRDefault="00080757">
      <w:pPr>
        <w:widowControl w:val="0"/>
        <w:spacing w:line="275" w:lineRule="auto"/>
        <w:ind w:left="872" w:right="238" w:hanging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особствов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 даль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уде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авыков пен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я,дви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елод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йнаде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инс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; творч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79" w:lineRule="auto"/>
        <w:ind w:left="872" w:right="1107" w:hanging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вавколлек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40" w:lineRule="auto"/>
        <w:ind w:left="60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ание:</w:t>
      </w:r>
    </w:p>
    <w:p w:rsidR="00080757" w:rsidRDefault="00080757">
      <w:pPr>
        <w:widowControl w:val="0"/>
        <w:spacing w:before="27" w:line="275" w:lineRule="auto"/>
        <w:ind w:left="1" w:right="35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чатьж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нры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хпрои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анец,пес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 Совер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тудет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памя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 фра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ментам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(в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фра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а).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ту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кразл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 в 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тов (клав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и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: фор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о, ск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ипка, виоло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ба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а). 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тстворч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твом неко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оров.</w:t>
      </w:r>
    </w:p>
    <w:p w:rsidR="00080757" w:rsidRDefault="00080757">
      <w:pPr>
        <w:spacing w:after="88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60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080757" w:rsidRDefault="00080757">
      <w:pPr>
        <w:widowControl w:val="0"/>
        <w:spacing w:before="32" w:line="276" w:lineRule="auto"/>
        <w:ind w:left="1" w:right="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енавыки,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омвд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апазо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еот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октавы до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»второй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авы, 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ды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ание 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лом 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меж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фразам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ливо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воевре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о, громко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о. Способст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юуде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авыковсол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ения, с 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 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без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о.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дагог 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уде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ейса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творческо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ера.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 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3" w:line="240" w:lineRule="auto"/>
        <w:ind w:left="60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3)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о:</w:t>
      </w:r>
    </w:p>
    <w:p w:rsidR="00080757" w:rsidRDefault="00080757">
      <w:pPr>
        <w:widowControl w:val="0"/>
        <w:spacing w:before="31" w:line="276" w:lineRule="auto"/>
        <w:ind w:left="1" w:right="3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елод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.Уч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рактера: 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ыбель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ыйилибодрыймар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льс,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лясо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ю.</w:t>
      </w:r>
    </w:p>
    <w:p w:rsidR="00080757" w:rsidRDefault="00080757">
      <w:pPr>
        <w:widowControl w:val="0"/>
        <w:spacing w:before="9" w:line="240" w:lineRule="auto"/>
        <w:ind w:left="60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4)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ьно-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080757" w:rsidRDefault="00080757">
      <w:pPr>
        <w:widowControl w:val="0"/>
        <w:spacing w:before="31" w:line="275" w:lineRule="auto"/>
        <w:ind w:left="1" w:right="1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ету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 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арактер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-образ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е.Учи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вободноориен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ростей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иепере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переходи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кбыстро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 меня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ьдв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 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авыков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ята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ий(пооч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редноевыбра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иеногвпер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двпрыжке;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ставно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ем, с продвижен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впер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д, 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седание с 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еред). 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ороводом, пля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кой, 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акже с 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ародов. Продолжа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ыкии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япесе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бражать сказоч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хип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адка, 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а,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медвед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аяц,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т. д.)вр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хси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10" w:line="240" w:lineRule="auto"/>
        <w:ind w:left="60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5)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ьно-и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во:</w:t>
      </w:r>
    </w:p>
    <w:p w:rsidR="00080757" w:rsidRDefault="00080757">
      <w:pPr>
        <w:widowControl w:val="0"/>
        <w:spacing w:before="34" w:line="275" w:lineRule="auto"/>
        <w:ind w:left="1" w:right="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ету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во;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омога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sz w:val="24"/>
          <w:szCs w:val="24"/>
        </w:rPr>
        <w:t>яскам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составлять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роявляя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ьвтворч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.Уч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мыва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ьдвижен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ждает дет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ен,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ороводов.</w:t>
      </w:r>
    </w:p>
    <w:p w:rsidR="00080757" w:rsidRDefault="00080757">
      <w:pPr>
        <w:spacing w:after="11" w:line="200" w:lineRule="exact"/>
        <w:rPr>
          <w:rFonts w:ascii="Times New Roman" w:hAnsi="Times New Roman" w:cs="Times New Roman"/>
          <w:sz w:val="20"/>
          <w:szCs w:val="20"/>
        </w:rPr>
      </w:pPr>
    </w:p>
    <w:p w:rsidR="00080757" w:rsidRDefault="00080757">
      <w:pPr>
        <w:widowControl w:val="0"/>
        <w:spacing w:line="240" w:lineRule="auto"/>
        <w:ind w:left="9137" w:right="-20"/>
        <w:rPr>
          <w:color w:val="000000"/>
        </w:rPr>
        <w:sectPr w:rsidR="00080757">
          <w:pgSz w:w="11911" w:h="16840"/>
          <w:pgMar w:top="1105" w:right="848" w:bottom="908" w:left="1701" w:header="0" w:footer="0" w:gutter="0"/>
          <w:cols w:space="708"/>
        </w:sectPr>
      </w:pPr>
      <w:r>
        <w:rPr>
          <w:color w:val="000000"/>
        </w:rPr>
        <w:t>19</w:t>
      </w:r>
      <w:bookmarkEnd w:id="23"/>
    </w:p>
    <w:p w:rsidR="00080757" w:rsidRDefault="00080757">
      <w:pPr>
        <w:widowControl w:val="0"/>
        <w:spacing w:line="240" w:lineRule="auto"/>
        <w:ind w:left="60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4" w:name="_page_75_0"/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6)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д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х:</w:t>
      </w:r>
    </w:p>
    <w:p w:rsidR="00080757" w:rsidRDefault="00080757">
      <w:pPr>
        <w:widowControl w:val="0"/>
        <w:spacing w:before="37" w:line="275" w:lineRule="auto"/>
        <w:ind w:left="1" w:right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инад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ских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оинебол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миг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ами,собл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дая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этом об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 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ждае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их как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ивным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 де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ям.</w:t>
      </w:r>
    </w:p>
    <w:p w:rsidR="00080757" w:rsidRDefault="00080757">
      <w:pPr>
        <w:widowControl w:val="0"/>
        <w:spacing w:line="276" w:lineRule="auto"/>
        <w:ind w:left="1" w:right="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хвидов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ыкив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едневно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хдо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идля реали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080757" w:rsidRDefault="00080757">
      <w:pPr>
        <w:spacing w:after="85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788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.1.5.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о7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41" w:line="277" w:lineRule="auto"/>
        <w:ind w:left="1" w:right="132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Вобла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-э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соде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ьной дея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080757" w:rsidRDefault="00080757">
      <w:pPr>
        <w:spacing w:after="65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76" w:lineRule="auto"/>
        <w:ind w:left="872" w:right="1751" w:hanging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о-па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рации;</w:t>
      </w:r>
    </w:p>
    <w:p w:rsidR="00080757" w:rsidRDefault="00080757">
      <w:pPr>
        <w:widowControl w:val="0"/>
        <w:spacing w:line="273" w:lineRule="auto"/>
        <w:ind w:left="872" w:right="39" w:hanging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родолжать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общать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ре,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-э</w:t>
      </w:r>
      <w:r>
        <w:rPr>
          <w:rFonts w:ascii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1" w:line="277" w:lineRule="auto"/>
        <w:ind w:left="872" w:right="154" w:hanging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ватьдетскоем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во,реали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 самовыраже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79" w:lineRule="auto"/>
        <w:ind w:left="872" w:right="222" w:hanging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ыеспособнос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йим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створ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тма,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памя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75" w:lineRule="auto"/>
        <w:ind w:left="872" w:right="956" w:hanging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родолжатьобо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щать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ыевпе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ей,в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ьяркий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 привоспр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ыкира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ера;</w:t>
      </w:r>
    </w:p>
    <w:p w:rsidR="00080757" w:rsidRDefault="00080757">
      <w:pPr>
        <w:widowControl w:val="0"/>
        <w:spacing w:line="276" w:lineRule="auto"/>
        <w:ind w:left="872" w:right="306" w:hanging="1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еудете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 воспр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ра, ста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 иэмоц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як отраже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юок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вм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ыке;</w:t>
      </w:r>
    </w:p>
    <w:p w:rsidR="00080757" w:rsidRDefault="00080757">
      <w:pPr>
        <w:widowControl w:val="0"/>
        <w:spacing w:line="275" w:lineRule="auto"/>
        <w:ind w:left="1" w:right="554" w:firstLine="7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атьуде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ембровыйи 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обствов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ьдаль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когоголо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080757" w:rsidRDefault="00080757">
      <w:pPr>
        <w:widowControl w:val="0"/>
        <w:spacing w:line="240" w:lineRule="auto"/>
        <w:ind w:left="72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hAnsi="Times New Roman" w:cs="Times New Roman"/>
          <w:color w:val="000000"/>
          <w:sz w:val="24"/>
          <w:szCs w:val="24"/>
        </w:rPr>
        <w:t>авык движе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ияпод 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31" w:line="240" w:lineRule="auto"/>
        <w:ind w:left="72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атьдете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йиг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41" w:line="240" w:lineRule="auto"/>
        <w:ind w:left="72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арнымим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41" w:line="277" w:lineRule="auto"/>
        <w:ind w:left="1" w:right="273" w:firstLine="7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тьудете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еиспол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инав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кивбы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дос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080757" w:rsidRDefault="00080757">
      <w:pPr>
        <w:widowControl w:val="0"/>
        <w:spacing w:before="5" w:line="240" w:lineRule="auto"/>
        <w:ind w:left="85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080757" w:rsidRDefault="00080757">
      <w:pPr>
        <w:widowControl w:val="0"/>
        <w:spacing w:before="36" w:line="276" w:lineRule="auto"/>
        <w:ind w:left="1" w:right="1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ету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 воспр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 по 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 в пре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вин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ы— тер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ет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атле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ифор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с,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еймы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ления, фа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,памя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нымип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иями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емп, 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 жа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ерт,с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мфониче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z w:val="24"/>
          <w:szCs w:val="24"/>
        </w:rPr>
        <w:t>цер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вомко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орови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ыкантов (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.)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дагог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ейс мелод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рации.</w:t>
      </w:r>
    </w:p>
    <w:p w:rsidR="00080757" w:rsidRDefault="00080757">
      <w:pPr>
        <w:widowControl w:val="0"/>
        <w:spacing w:before="3" w:line="240" w:lineRule="auto"/>
        <w:ind w:left="85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080757" w:rsidRDefault="00080757" w:rsidP="00FD47E9">
      <w:pPr>
        <w:widowControl w:val="0"/>
        <w:spacing w:before="32" w:line="276" w:lineRule="auto"/>
        <w:ind w:left="1" w:right="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етуд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z w:val="24"/>
          <w:szCs w:val="24"/>
        </w:rPr>
        <w:t>евческий голос ивокаль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координа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. Закре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енавыки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ельногоиспол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ияпес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нвпреде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ах от</w:t>
      </w:r>
      <w:bookmarkStart w:id="25" w:name="_page_77_0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>октавыдоревторо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авы;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держи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годоко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а фра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ы; обраща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ляци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(ди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). Закрепляе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пе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о, с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овожден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 и 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080757" w:rsidRDefault="00080757">
      <w:pPr>
        <w:widowControl w:val="0"/>
        <w:spacing w:line="240" w:lineRule="auto"/>
        <w:ind w:left="85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3)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Песенное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080757" w:rsidRDefault="00080757">
      <w:pPr>
        <w:widowControl w:val="0"/>
        <w:spacing w:before="31" w:line="277" w:lineRule="auto"/>
        <w:ind w:left="1" w:right="1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мыва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мелод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яв качес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оощряе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оимпров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азада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и 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него,испол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ядля 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акомые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ьесы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ы.</w:t>
      </w:r>
    </w:p>
    <w:p w:rsidR="00080757" w:rsidRDefault="00080757">
      <w:pPr>
        <w:widowControl w:val="0"/>
        <w:spacing w:before="2" w:line="240" w:lineRule="auto"/>
        <w:ind w:left="85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4)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едв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080757" w:rsidRDefault="00080757">
      <w:pPr>
        <w:widowControl w:val="0"/>
        <w:spacing w:before="34" w:line="274" w:lineRule="auto"/>
        <w:ind w:left="1" w:right="7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ет даль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авыков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z w:val="24"/>
          <w:szCs w:val="24"/>
        </w:rPr>
        <w:t>, сов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ои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но двига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виис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арактером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е эмоц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 сод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е. 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лясками(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сские, бело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сские,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т.д.).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-игровое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во; форм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огоиспол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овприи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сцениров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,театраль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овок.</w:t>
      </w:r>
    </w:p>
    <w:p w:rsidR="00080757" w:rsidRDefault="00080757">
      <w:pPr>
        <w:widowControl w:val="0"/>
        <w:spacing w:before="10" w:line="240" w:lineRule="auto"/>
        <w:ind w:left="85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5)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Музыка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во:</w:t>
      </w:r>
    </w:p>
    <w:p w:rsidR="00080757" w:rsidRDefault="00080757">
      <w:pPr>
        <w:widowControl w:val="0"/>
        <w:spacing w:before="36" w:line="275" w:lineRule="auto"/>
        <w:ind w:left="1" w:right="45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ютворч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койак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в дос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</w:rPr>
        <w:t>льско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(игра в орке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евальные 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.). Уч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 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усоо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ера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ыж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к, 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ькобеж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к, рыбак;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ик 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 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.п.). 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вать дв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песни; 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тьсвоображаемы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иска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пособ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 в 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ов.Форми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8" w:line="240" w:lineRule="auto"/>
        <w:ind w:left="852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97"/>
          <w:sz w:val="24"/>
          <w:szCs w:val="24"/>
        </w:rPr>
        <w:t>6)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х:</w:t>
      </w:r>
    </w:p>
    <w:p w:rsidR="00080757" w:rsidRDefault="00080757">
      <w:pPr>
        <w:widowControl w:val="0"/>
        <w:spacing w:before="36" w:line="275" w:lineRule="auto"/>
        <w:ind w:left="1" w:right="4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ями вис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ина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е. Учи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ейигра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ьна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аллофо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вире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иэ</w:t>
      </w:r>
      <w:r>
        <w:rPr>
          <w:rFonts w:ascii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ыхинс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ародн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рещот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иках;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 орке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мбле.</w:t>
      </w:r>
    </w:p>
    <w:p w:rsidR="00080757" w:rsidRDefault="00080757">
      <w:pPr>
        <w:widowControl w:val="0"/>
        <w:spacing w:line="277" w:lineRule="auto"/>
        <w:ind w:left="1" w:right="-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епес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скихдвижений,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еднев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хдо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идля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080757" w:rsidRDefault="00080757">
      <w:pPr>
        <w:widowControl w:val="0"/>
        <w:spacing w:line="252" w:lineRule="auto"/>
        <w:ind w:left="1" w:right="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оку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ныхзадач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яв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ахоб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«Худо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-э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е»</w:t>
      </w:r>
      <w:r>
        <w:rPr>
          <w:rFonts w:ascii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ейкце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остям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Красота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,что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0757" w:rsidRDefault="00080757">
      <w:pPr>
        <w:spacing w:after="7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60" w:lineRule="auto"/>
        <w:ind w:left="1" w:right="2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дивлен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радос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вос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ия) кра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чным объектам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ямок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гомира(пр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ого,бы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ового,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ого),к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ямраз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дов,ж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нрови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лейис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исво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80757" w:rsidRDefault="00080757">
      <w:pPr>
        <w:spacing w:after="9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62" w:lineRule="auto"/>
        <w:ind w:left="1" w:right="7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к трад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унасл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арода,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едеврам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ры;</w:t>
      </w:r>
    </w:p>
    <w:p w:rsidR="00080757" w:rsidRDefault="00080757">
      <w:pPr>
        <w:widowControl w:val="0"/>
        <w:spacing w:before="65" w:line="240" w:lineRule="auto"/>
        <w:ind w:left="9137" w:right="-20"/>
        <w:rPr>
          <w:color w:val="000000"/>
        </w:rPr>
        <w:sectPr w:rsidR="00080757">
          <w:pgSz w:w="11911" w:h="16840"/>
          <w:pgMar w:top="1105" w:right="848" w:bottom="908" w:left="1701" w:header="0" w:footer="0" w:gutter="0"/>
          <w:cols w:space="708"/>
        </w:sectPr>
      </w:pPr>
      <w:r>
        <w:rPr>
          <w:color w:val="000000"/>
        </w:rPr>
        <w:t>21</w:t>
      </w:r>
      <w:bookmarkEnd w:id="25"/>
    </w:p>
    <w:p w:rsidR="00080757" w:rsidRDefault="00080757">
      <w:pPr>
        <w:widowControl w:val="0"/>
        <w:spacing w:line="261" w:lineRule="auto"/>
        <w:ind w:left="3" w:right="742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_page_79_0"/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моц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якок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 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армо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и 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ра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080757" w:rsidRDefault="00080757">
      <w:pPr>
        <w:spacing w:after="13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62" w:lineRule="auto"/>
        <w:ind w:left="3" w:right="4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раскрыт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ми ба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дах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-творче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080757" w:rsidRDefault="00080757">
      <w:pPr>
        <w:spacing w:after="11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60" w:lineRule="auto"/>
        <w:ind w:left="3" w:right="78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 мира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hAnsi="Times New Roman" w:cs="Times New Roman"/>
          <w:color w:val="000000"/>
          <w:sz w:val="24"/>
          <w:szCs w:val="24"/>
        </w:rPr>
        <w:t>овеи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еграц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spacing w:after="14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8" w:lineRule="auto"/>
        <w:ind w:left="3" w:right="288" w:hanging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длявыявл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я,р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ияир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циала каждо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ребе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 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 го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усд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гимил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ми(де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ьмии 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и).</w:t>
      </w:r>
    </w:p>
    <w:p w:rsidR="00080757" w:rsidRDefault="00080757">
      <w:pPr>
        <w:spacing w:after="1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8" w:lineRule="auto"/>
        <w:ind w:left="3" w:right="2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z w:val="24"/>
          <w:szCs w:val="24"/>
        </w:rPr>
        <w:t>тпроведен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ий2р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авнеделю в каждо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е. Исходяи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календ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(с1 сен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ября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 по 31м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ов, отв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 72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амд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 каждо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йв</w:t>
      </w:r>
      <w:r>
        <w:rPr>
          <w:rFonts w:ascii="Times New Roman" w:hAnsi="Times New Roman" w:cs="Times New Roman"/>
          <w:color w:val="000000"/>
          <w:sz w:val="24"/>
          <w:szCs w:val="24"/>
        </w:rPr>
        <w:t>озр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ы.</w:t>
      </w:r>
    </w:p>
    <w:p w:rsidR="00080757" w:rsidRDefault="00080757">
      <w:pPr>
        <w:spacing w:after="16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7" w:lineRule="auto"/>
        <w:ind w:left="3" w:right="1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ыпоо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ческое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ено в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ООД. 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овные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часы»испол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сякак 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ойв обя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ив 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ий.Ко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 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ся в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ис СанПиН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.4.1.304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-13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четом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ыхособе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ейвоспи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 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12" w:line="220" w:lineRule="exact"/>
        <w:rPr>
          <w:rFonts w:ascii="Times New Roman" w:hAnsi="Times New Roman" w:cs="Times New Roman"/>
        </w:rPr>
      </w:pPr>
    </w:p>
    <w:p w:rsidR="00080757" w:rsidRDefault="00080757">
      <w:pPr>
        <w:widowControl w:val="0"/>
        <w:spacing w:line="240" w:lineRule="auto"/>
        <w:ind w:left="388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йпл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</w:p>
    <w:p w:rsidR="00080757" w:rsidRDefault="00080757">
      <w:pPr>
        <w:spacing w:after="6" w:line="1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55"/>
        <w:gridCol w:w="993"/>
        <w:gridCol w:w="705"/>
        <w:gridCol w:w="685"/>
        <w:gridCol w:w="1159"/>
        <w:gridCol w:w="967"/>
        <w:gridCol w:w="874"/>
        <w:gridCol w:w="1107"/>
        <w:gridCol w:w="1524"/>
      </w:tblGrid>
      <w:tr w:rsidR="00080757">
        <w:trPr>
          <w:cantSplit/>
          <w:trHeight w:hRule="exact" w:val="643"/>
        </w:trPr>
        <w:tc>
          <w:tcPr>
            <w:tcW w:w="15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8" w:line="275" w:lineRule="auto"/>
              <w:ind w:left="427" w:right="76" w:hanging="29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груп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38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8" w:line="275" w:lineRule="auto"/>
              <w:ind w:left="288" w:right="22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ованна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ческой 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6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468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</w:p>
        </w:tc>
      </w:tr>
      <w:tr w:rsidR="00080757">
        <w:trPr>
          <w:cantSplit/>
          <w:trHeight w:hRule="exact" w:val="1267"/>
        </w:trPr>
        <w:tc>
          <w:tcPr>
            <w:tcW w:w="155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238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44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708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ренник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080757">
        <w:trPr>
          <w:cantSplit/>
          <w:trHeight w:hRule="exact" w:val="965"/>
        </w:trPr>
        <w:tc>
          <w:tcPr>
            <w:tcW w:w="155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76" w:lineRule="auto"/>
              <w:ind w:left="132" w:right="6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 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нос</w:t>
            </w:r>
          </w:p>
        </w:tc>
        <w:tc>
          <w:tcPr>
            <w:tcW w:w="1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75" w:lineRule="auto"/>
              <w:ind w:left="638" w:right="69" w:hanging="50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честв о</w:t>
            </w:r>
          </w:p>
        </w:tc>
        <w:tc>
          <w:tcPr>
            <w:tcW w:w="11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76" w:lineRule="auto"/>
              <w:ind w:left="139" w:right="6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ол ж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 ность</w:t>
            </w:r>
          </w:p>
        </w:tc>
        <w:tc>
          <w:tcPr>
            <w:tcW w:w="1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9" w:line="240" w:lineRule="auto"/>
              <w:ind w:left="302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чество</w:t>
            </w:r>
          </w:p>
        </w:tc>
        <w:tc>
          <w:tcPr>
            <w:tcW w:w="11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76" w:lineRule="auto"/>
              <w:ind w:left="118" w:right="3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ол ж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 ность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9" w:line="240" w:lineRule="auto"/>
              <w:ind w:left="148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чество</w:t>
            </w:r>
          </w:p>
        </w:tc>
      </w:tr>
      <w:tr w:rsidR="00080757">
        <w:trPr>
          <w:cantSplit/>
          <w:trHeight w:hRule="exact" w:val="960"/>
        </w:trPr>
        <w:tc>
          <w:tcPr>
            <w:tcW w:w="15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line="240" w:lineRule="auto"/>
              <w:ind w:left="352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8" w:line="274" w:lineRule="auto"/>
              <w:ind w:left="122" w:right="5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не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елю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8" w:line="275" w:lineRule="auto"/>
              <w:ind w:left="184" w:right="111" w:firstLine="11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</w:p>
        </w:tc>
        <w:tc>
          <w:tcPr>
            <w:tcW w:w="11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8" w:line="275" w:lineRule="auto"/>
              <w:ind w:left="170" w:right="102" w:firstLine="26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мес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яц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94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го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</w:p>
        </w:tc>
        <w:tc>
          <w:tcPr>
            <w:tcW w:w="11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523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од</w:t>
            </w:r>
          </w:p>
        </w:tc>
      </w:tr>
      <w:tr w:rsidR="00080757">
        <w:trPr>
          <w:cantSplit/>
          <w:trHeight w:hRule="exact" w:val="962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10" w:right="5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3" w:lineRule="auto"/>
              <w:ind w:left="112" w:right="4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10-15 мин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3" w:lineRule="auto"/>
              <w:ind w:left="117" w:right="3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20-25 мин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80757">
        <w:trPr>
          <w:cantSplit/>
          <w:trHeight w:hRule="exact" w:val="643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5" w:lineRule="auto"/>
              <w:ind w:left="110" w:right="4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адшая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11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5" w:lineRule="auto"/>
              <w:ind w:left="112" w:right="4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 мин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5" w:lineRule="auto"/>
              <w:ind w:left="117" w:right="3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25-30 мин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1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0757">
        <w:trPr>
          <w:cantSplit/>
          <w:trHeight w:hRule="exact" w:val="643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5" w:lineRule="auto"/>
              <w:ind w:left="110" w:right="5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11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5" w:lineRule="auto"/>
              <w:ind w:left="112" w:right="4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20-25 мин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5" w:lineRule="auto"/>
              <w:ind w:left="117" w:right="3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25-30 мин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1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0757">
        <w:trPr>
          <w:cantSplit/>
          <w:trHeight w:hRule="exact" w:val="643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3" w:lineRule="auto"/>
              <w:ind w:left="110" w:right="4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3" w:lineRule="auto"/>
              <w:ind w:left="112" w:right="4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25-30 мин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3" w:lineRule="auto"/>
              <w:ind w:left="117" w:right="3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25-30 мин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080757" w:rsidRDefault="00080757">
      <w:pPr>
        <w:widowControl w:val="0"/>
        <w:spacing w:before="80" w:line="240" w:lineRule="auto"/>
        <w:ind w:left="9139" w:right="-20"/>
        <w:rPr>
          <w:color w:val="000000"/>
        </w:rPr>
        <w:sectPr w:rsidR="00080757">
          <w:pgSz w:w="11911" w:h="16840"/>
          <w:pgMar w:top="1105" w:right="624" w:bottom="908" w:left="1699" w:header="0" w:footer="0" w:gutter="0"/>
          <w:cols w:space="708"/>
        </w:sectPr>
      </w:pPr>
      <w:r>
        <w:rPr>
          <w:color w:val="000000"/>
        </w:rPr>
        <w:t>22</w:t>
      </w:r>
      <w:bookmarkEnd w:id="26"/>
    </w:p>
    <w:p w:rsidR="00080757" w:rsidRDefault="00080757">
      <w:bookmarkStart w:id="27" w:name="_page_81_0"/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55"/>
        <w:gridCol w:w="993"/>
        <w:gridCol w:w="705"/>
        <w:gridCol w:w="684"/>
        <w:gridCol w:w="1159"/>
        <w:gridCol w:w="967"/>
        <w:gridCol w:w="873"/>
        <w:gridCol w:w="1106"/>
        <w:gridCol w:w="1523"/>
      </w:tblGrid>
      <w:tr w:rsidR="00080757">
        <w:trPr>
          <w:cantSplit/>
          <w:trHeight w:hRule="exact" w:val="648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1" w:lineRule="auto"/>
              <w:ind w:left="40" w:right="13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11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1" w:lineRule="auto"/>
              <w:ind w:left="112" w:right="4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20-25 мин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1" w:lineRule="auto"/>
              <w:ind w:left="117" w:right="3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25-30 мин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1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80757">
        <w:trPr>
          <w:cantSplit/>
          <w:trHeight w:hRule="exact" w:val="638"/>
        </w:trPr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line="273" w:lineRule="auto"/>
              <w:ind w:left="110" w:righ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line="240" w:lineRule="auto"/>
              <w:ind w:left="117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line="273" w:lineRule="auto"/>
              <w:ind w:left="112" w:right="4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25-30 мин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line="240" w:lineRule="auto"/>
              <w:ind w:left="11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line="273" w:lineRule="auto"/>
              <w:ind w:left="117" w:right="3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30-35 мин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line="240" w:lineRule="auto"/>
              <w:ind w:left="12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080757" w:rsidRDefault="00080757">
      <w:pPr>
        <w:spacing w:line="240" w:lineRule="exact"/>
        <w:rPr>
          <w:sz w:val="24"/>
          <w:szCs w:val="24"/>
        </w:rPr>
      </w:pPr>
    </w:p>
    <w:p w:rsidR="00080757" w:rsidRDefault="00080757">
      <w:pPr>
        <w:spacing w:after="16" w:line="200" w:lineRule="exact"/>
        <w:rPr>
          <w:sz w:val="20"/>
          <w:szCs w:val="20"/>
        </w:rPr>
      </w:pPr>
    </w:p>
    <w:p w:rsidR="00080757" w:rsidRDefault="00080757">
      <w:pPr>
        <w:widowControl w:val="0"/>
        <w:spacing w:line="240" w:lineRule="auto"/>
        <w:ind w:left="1" w:right="111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В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риативные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ормы,способы,методыисредст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р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ализации Федеральнойп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мы.</w:t>
      </w:r>
    </w:p>
    <w:p w:rsidR="00080757" w:rsidRDefault="00080757">
      <w:pPr>
        <w:widowControl w:val="0"/>
        <w:spacing w:line="258" w:lineRule="auto"/>
        <w:ind w:left="1" w:right="2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ожетбыть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,а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акже вне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MS Mincho" w:eastAsia="MS Mincho" w:hAnsi="MS Mincho" w:cs="MS Mincho" w:hint="eastAsia"/>
          <w:color w:val="000000"/>
          <w:sz w:val="24"/>
          <w:szCs w:val="24"/>
        </w:rPr>
        <w:t>‒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вформе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орма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ДО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яется род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елями(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и)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я. При вы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оре 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елями(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 формы 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чения 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етсям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080757" w:rsidRDefault="00080757">
      <w:pPr>
        <w:spacing w:after="12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8" w:lineRule="auto"/>
        <w:ind w:left="1" w:right="3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программ 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образова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 числе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анционные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 искл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чая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,которые мо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 Применениеэлек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ых образ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й, 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акже рабо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сэлек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ации 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ойпрограммыдолжныо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влят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сяв 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 требов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нПиН 2.4.36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8-20 и Са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ПиН 1.2.368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-21.</w:t>
      </w:r>
    </w:p>
    <w:p w:rsidR="00080757" w:rsidRDefault="00080757">
      <w:pPr>
        <w:spacing w:after="19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8" w:lineRule="auto"/>
        <w:ind w:left="1" w:right="3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Формы,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особы,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етоды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 реал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ации 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 педагог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яет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в 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амивосп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ииин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миде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ей,спецификой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венное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име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иесяупеда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ифо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едств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ельнокк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нкре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8" w:lineRule="auto"/>
        <w:ind w:left="1" w:right="6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ноФ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 ДО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сле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формыре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виис видом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скойдея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иво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особе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0757" w:rsidRDefault="00080757">
      <w:pPr>
        <w:spacing w:after="8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(1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‒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ода):</w:t>
      </w:r>
    </w:p>
    <w:p w:rsidR="00080757" w:rsidRDefault="00080757">
      <w:pPr>
        <w:spacing w:after="14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56" w:lineRule="auto"/>
        <w:ind w:left="1" w:right="13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ость(с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80757" w:rsidRDefault="00080757">
      <w:pPr>
        <w:spacing w:after="13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Вд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(3 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MS Mincho" w:eastAsia="MS Mincho" w:hAnsi="MS Mincho" w:cs="MS Mincho" w:hint="eastAsia"/>
          <w:b/>
          <w:bCs/>
          <w:color w:val="000000"/>
          <w:sz w:val="24"/>
          <w:szCs w:val="24"/>
        </w:rPr>
        <w:t>‒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080757" w:rsidRDefault="00080757">
      <w:pPr>
        <w:spacing w:after="13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62" w:lineRule="auto"/>
        <w:ind w:left="1" w:right="5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ость(с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о-р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я,игра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ских 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80757" w:rsidRDefault="00080757">
      <w:pPr>
        <w:spacing w:after="11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8" w:lineRule="auto"/>
        <w:ind w:left="1" w:right="3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 форм,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тодов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ойпро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тавозрас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ыхособе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индив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ых и особых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ои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ныхин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вов, ожида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ий, 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внойпо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ициир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ав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080757" w:rsidRDefault="00080757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ind w:left="1" w:right="5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выборе форм,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дов, 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педагог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ереск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рным объек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амир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ымвидамд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spacing w:after="12" w:line="220" w:lineRule="exact"/>
        <w:rPr>
          <w:rFonts w:ascii="Times New Roman" w:hAnsi="Times New Roman" w:cs="Times New Roman"/>
        </w:rPr>
      </w:pPr>
    </w:p>
    <w:p w:rsidR="00080757" w:rsidRDefault="00080757">
      <w:pPr>
        <w:widowControl w:val="0"/>
        <w:spacing w:line="260" w:lineRule="auto"/>
        <w:ind w:left="1" w:right="1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_page_83_0"/>
      <w:bookmarkEnd w:id="27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выборе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ацииоб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ктов 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9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8" w:lineRule="auto"/>
        <w:ind w:left="1" w:right="2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ыбор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ио</w:t>
      </w:r>
      <w:r>
        <w:rPr>
          <w:rFonts w:ascii="Times New Roman" w:hAnsi="Times New Roman" w:cs="Times New Roman"/>
          <w:color w:val="000000"/>
          <w:sz w:val="24"/>
          <w:szCs w:val="24"/>
        </w:rPr>
        <w:t>бос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хформ,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одов, 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 реали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деква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ымпо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ямипред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 w:cs="Times New Roman"/>
          <w:color w:val="000000"/>
          <w:sz w:val="24"/>
          <w:szCs w:val="24"/>
        </w:rPr>
        <w:t>яио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хвар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9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75" w:lineRule="auto"/>
        <w:ind w:left="1" w:right="1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тьПро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мысос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авлена 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новнойобра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раммы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тьПро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мы, фо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cs="Times New Roman"/>
          <w:color w:val="000000"/>
          <w:sz w:val="24"/>
          <w:szCs w:val="24"/>
        </w:rPr>
        <w:t>ами обра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от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ыимо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ивыд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ленов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ехпарци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ыхпрогра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м,ко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остям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м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гогов исложив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ся трад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идошко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80757" w:rsidRDefault="00080757">
      <w:pPr>
        <w:spacing w:after="1" w:line="200" w:lineRule="exact"/>
        <w:rPr>
          <w:rFonts w:ascii="Times New Roman" w:hAnsi="Times New Roman" w:cs="Times New Roman"/>
          <w:sz w:val="20"/>
          <w:szCs w:val="20"/>
        </w:rPr>
      </w:pPr>
    </w:p>
    <w:p w:rsidR="00080757" w:rsidRDefault="00080757">
      <w:pPr>
        <w:widowControl w:val="0"/>
        <w:spacing w:line="275" w:lineRule="auto"/>
        <w:ind w:left="1" w:right="2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рамма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смат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вает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содержа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во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хвид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 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ровожда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о–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мных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орн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ов,ко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ереч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ывс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ске 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ры.</w:t>
      </w:r>
    </w:p>
    <w:p w:rsidR="00080757" w:rsidRDefault="00080757">
      <w:pPr>
        <w:widowControl w:val="0"/>
        <w:spacing w:line="275" w:lineRule="auto"/>
        <w:ind w:left="1" w:right="32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 -являетсяв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 комп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омпрограм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 и може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ься, до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 собы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ланом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– ор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обеспечива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ныхка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егорий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ей.</w:t>
      </w:r>
    </w:p>
    <w:p w:rsidR="00080757" w:rsidRDefault="00080757">
      <w:pPr>
        <w:widowControl w:val="0"/>
        <w:spacing w:line="276" w:lineRule="auto"/>
        <w:ind w:left="1" w:right="490" w:firstLine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ыпо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ков явля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тсявз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мосвя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хвидов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>: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цев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ворческо-игровой.</w:t>
      </w:r>
    </w:p>
    <w:p w:rsidR="00080757" w:rsidRDefault="00080757">
      <w:pPr>
        <w:widowControl w:val="0"/>
        <w:spacing w:line="275" w:lineRule="auto"/>
        <w:ind w:left="1" w:right="242" w:firstLine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рпо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,пре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омляемос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акт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остьребе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6" w:line="220" w:lineRule="exact"/>
        <w:rPr>
          <w:rFonts w:ascii="Times New Roman" w:hAnsi="Times New Roman" w:cs="Times New Roman"/>
        </w:rPr>
      </w:pPr>
    </w:p>
    <w:p w:rsidR="00080757" w:rsidRDefault="00080757">
      <w:pPr>
        <w:widowControl w:val="0"/>
        <w:tabs>
          <w:tab w:val="left" w:pos="708"/>
        </w:tabs>
        <w:spacing w:line="275" w:lineRule="auto"/>
        <w:ind w:left="1" w:right="-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 исп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ьзу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мыхв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арц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альных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амм.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иал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ная 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«Лад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И.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И.Новос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собо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ий с 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никами. 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ей,с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прин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хвнимания 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остям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мосферы дов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рия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ная прогр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творч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одходом к 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ейд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мышл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и. Прогр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»предс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вляетсобо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разработа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ый про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ийэф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сес</w:t>
      </w:r>
      <w:r>
        <w:rPr>
          <w:rFonts w:ascii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ание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а: от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кее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усредс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line="275" w:lineRule="auto"/>
        <w:ind w:left="1" w:right="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сновных прин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йкорг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содержа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 разл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ОУ, 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акже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.Про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с ФГОС.Впрограм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080757" w:rsidRDefault="00080757">
      <w:pPr>
        <w:spacing w:after="24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80" w:lineRule="auto"/>
        <w:ind w:left="3" w:right="129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_page_85_0"/>
      <w:bookmarkEnd w:id="28"/>
      <w:r>
        <w:rPr>
          <w:rFonts w:ascii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рованы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3-хдо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т.</w:t>
      </w:r>
    </w:p>
    <w:p w:rsidR="00080757" w:rsidRDefault="00080757">
      <w:pPr>
        <w:spacing w:after="12" w:line="180" w:lineRule="exact"/>
        <w:rPr>
          <w:rFonts w:ascii="Times New Roman" w:hAnsi="Times New Roman" w:cs="Times New Roman"/>
          <w:sz w:val="18"/>
          <w:szCs w:val="18"/>
        </w:rPr>
      </w:pPr>
    </w:p>
    <w:p w:rsidR="00080757" w:rsidRDefault="00080757">
      <w:pPr>
        <w:widowControl w:val="0"/>
        <w:spacing w:line="276" w:lineRule="auto"/>
        <w:ind w:left="3" w:right="29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ы«Ла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и»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ереб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z w:val="24"/>
          <w:szCs w:val="24"/>
        </w:rPr>
        <w:t>ка вмир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ыки с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лыбко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ачи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ы«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и»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0757" w:rsidRDefault="00080757">
      <w:pPr>
        <w:widowControl w:val="0"/>
        <w:spacing w:line="298" w:lineRule="auto"/>
        <w:ind w:right="5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1.Под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hAnsi="Times New Roman" w:cs="Times New Roman"/>
          <w:color w:val="000000"/>
          <w:sz w:val="24"/>
          <w:szCs w:val="24"/>
        </w:rPr>
        <w:t>ковк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прия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овип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. 2.За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</w:p>
    <w:p w:rsidR="00080757" w:rsidRDefault="00080757">
      <w:pPr>
        <w:widowControl w:val="0"/>
        <w:spacing w:before="1" w:line="275" w:lineRule="auto"/>
        <w:ind w:left="723" w:right="76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сл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бя,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р,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диал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об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ческом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схождении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мов,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ыкивпр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роде.</w:t>
      </w:r>
    </w:p>
    <w:p w:rsidR="00080757" w:rsidRDefault="00080757">
      <w:pPr>
        <w:widowControl w:val="0"/>
        <w:spacing w:line="276" w:lineRule="auto"/>
        <w:ind w:left="363" w:right="61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2" w:line="240" w:lineRule="auto"/>
        <w:ind w:left="36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</w:p>
    <w:p w:rsidR="00080757" w:rsidRDefault="00080757">
      <w:pPr>
        <w:widowControl w:val="0"/>
        <w:spacing w:before="40" w:line="277" w:lineRule="auto"/>
        <w:ind w:left="3" w:right="2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ков к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27" w:line="277" w:lineRule="auto"/>
        <w:ind w:left="3" w:right="8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ков в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 на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80757" w:rsidRDefault="00080757">
      <w:pPr>
        <w:widowControl w:val="0"/>
        <w:spacing w:before="21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z w:val="24"/>
          <w:szCs w:val="24"/>
        </w:rPr>
        <w:t>атьком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7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огообра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ыхформиж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нров.</w:t>
      </w:r>
    </w:p>
    <w:p w:rsidR="00080757" w:rsidRDefault="00080757">
      <w:pPr>
        <w:widowControl w:val="0"/>
        <w:spacing w:before="67" w:line="279" w:lineRule="auto"/>
        <w:ind w:left="3" w:right="8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ыкинапс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сслаблен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080757" w:rsidRDefault="00080757">
      <w:pPr>
        <w:spacing w:after="75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инципы пос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ы«Ла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»:</w:t>
      </w:r>
    </w:p>
    <w:p w:rsidR="00080757" w:rsidRDefault="00080757">
      <w:pPr>
        <w:widowControl w:val="0"/>
        <w:spacing w:before="36" w:line="274" w:lineRule="auto"/>
        <w:ind w:left="363" w:right="10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ойидоброжел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йобс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ановки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ях. 2.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четвозраст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ейвоспи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аннико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line="240" w:lineRule="auto"/>
        <w:ind w:left="36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45" w:line="273" w:lineRule="auto"/>
        <w:ind w:left="363" w:right="324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епос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дач. 5.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ципп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4" w:line="240" w:lineRule="auto"/>
        <w:ind w:left="36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ципп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44" w:line="273" w:lineRule="auto"/>
        <w:ind w:left="363" w:right="6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7.Соот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ериала спр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мкалендарем. 8.Соот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естемат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кимплан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12" w:line="269" w:lineRule="auto"/>
        <w:ind w:left="363" w:right="3281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иязаня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ий по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»: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</w:p>
    <w:p w:rsidR="00080757" w:rsidRDefault="00080757">
      <w:pPr>
        <w:widowControl w:val="0"/>
        <w:spacing w:before="7" w:line="275" w:lineRule="auto"/>
        <w:ind w:left="363" w:right="677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</w:p>
    <w:p w:rsidR="00080757" w:rsidRDefault="00080757">
      <w:pPr>
        <w:widowControl w:val="0"/>
        <w:spacing w:line="276" w:lineRule="auto"/>
        <w:ind w:left="3" w:right="1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узыка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заня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е«Ла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: (с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ймож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роваться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 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ериала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80757" w:rsidRDefault="00080757">
      <w:pPr>
        <w:widowControl w:val="0"/>
        <w:spacing w:line="274" w:lineRule="auto"/>
        <w:ind w:left="363" w:right="44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о–р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едвижения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вствар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альч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080757" w:rsidRDefault="00080757">
      <w:pPr>
        <w:widowControl w:val="0"/>
        <w:spacing w:before="5" w:line="275" w:lineRule="auto"/>
        <w:ind w:left="363" w:right="60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ляс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ороводы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ры.</w:t>
      </w:r>
    </w:p>
    <w:p w:rsidR="00080757" w:rsidRDefault="00080757">
      <w:pPr>
        <w:spacing w:after="6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spacing w:after="60" w:line="240" w:lineRule="exact"/>
        <w:rPr>
          <w:sz w:val="24"/>
          <w:szCs w:val="24"/>
        </w:rPr>
      </w:pPr>
      <w:bookmarkStart w:id="30" w:name="_page_87_0"/>
      <w:bookmarkEnd w:id="30"/>
      <w:bookmarkEnd w:id="29"/>
    </w:p>
    <w:p w:rsidR="00080757" w:rsidRDefault="00080757">
      <w:pPr>
        <w:widowControl w:val="0"/>
        <w:spacing w:line="240" w:lineRule="auto"/>
        <w:ind w:left="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иал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наяп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аГ.Т.А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«Пе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вые </w:t>
      </w:r>
      <w:r>
        <w:rPr>
          <w:rFonts w:ascii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080757" w:rsidRDefault="00080757">
      <w:pPr>
        <w:widowControl w:val="0"/>
        <w:spacing w:before="31" w:line="275" w:lineRule="auto"/>
        <w:ind w:left="3" w:right="160" w:firstLine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рамма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Петер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кольного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 цел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омочь 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ю сов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рного ма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огочелов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ка-ж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-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 бы сво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город, в 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ором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>т.</w:t>
      </w:r>
    </w:p>
    <w:p w:rsidR="00080757" w:rsidRDefault="00080757">
      <w:pPr>
        <w:spacing w:after="12" w:line="200" w:lineRule="exact"/>
        <w:rPr>
          <w:rFonts w:ascii="Times New Roman" w:hAnsi="Times New Roman" w:cs="Times New Roman"/>
          <w:sz w:val="20"/>
          <w:szCs w:val="20"/>
        </w:rPr>
      </w:pPr>
    </w:p>
    <w:p w:rsidR="00080757" w:rsidRDefault="00080757">
      <w:pPr>
        <w:widowControl w:val="0"/>
        <w:spacing w:line="274" w:lineRule="auto"/>
        <w:ind w:left="3" w:right="8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иал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наяп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а«Я,ТЫ, МЫ», О.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.К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язева,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акихв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дач,как формирован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эмо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сферы,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 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мпе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иребе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ка. Прогр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реш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лекс 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ыхс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анием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вои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ясде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ьмии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якн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одаи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мения адекв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3" w:line="200" w:lineRule="exact"/>
        <w:rPr>
          <w:rFonts w:ascii="Times New Roman" w:hAnsi="Times New Roman" w:cs="Times New Roman"/>
          <w:sz w:val="20"/>
          <w:szCs w:val="20"/>
        </w:rPr>
      </w:pPr>
    </w:p>
    <w:p w:rsidR="00080757" w:rsidRDefault="00080757">
      <w:pPr>
        <w:widowControl w:val="0"/>
        <w:spacing w:line="276" w:lineRule="auto"/>
        <w:ind w:left="3" w:right="1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раммы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егри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в кан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основ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раммы,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в ДОУ. 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еграц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а, пр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жде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его,с сод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 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ельнойи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,по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ю с ок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ческомуиф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ческомуво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.Длябол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шейэффек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аксимал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ся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ыеформыр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боты: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оорг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грыира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влече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я, отде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реж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ты.</w:t>
      </w:r>
    </w:p>
    <w:p w:rsidR="00080757" w:rsidRDefault="00080757">
      <w:pPr>
        <w:spacing w:after="18" w:line="180" w:lineRule="exact"/>
        <w:rPr>
          <w:rFonts w:ascii="Times New Roman" w:hAnsi="Times New Roman" w:cs="Times New Roman"/>
          <w:sz w:val="18"/>
          <w:szCs w:val="18"/>
        </w:rPr>
      </w:pPr>
    </w:p>
    <w:p w:rsidR="00080757" w:rsidRDefault="00080757">
      <w:pPr>
        <w:widowControl w:val="0"/>
        <w:spacing w:line="276" w:lineRule="auto"/>
        <w:ind w:left="3" w:right="9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редла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йплан,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аккако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иеиво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толькона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ои во 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мя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ребе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 в детском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ссе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идов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скойдея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и, 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дико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ают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идыигр,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аяид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76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75" w:lineRule="auto"/>
        <w:ind w:left="3" w:right="292" w:firstLine="29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овы 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 вдош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 детств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 ина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елены на гар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овное, пс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хическое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ское разв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реб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ка.</w:t>
      </w:r>
    </w:p>
    <w:p w:rsidR="00080757" w:rsidRDefault="00080757">
      <w:pPr>
        <w:spacing w:after="86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3" w:right="120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99"/>
          <w:sz w:val="26"/>
          <w:szCs w:val="26"/>
        </w:rPr>
        <w:t>2.4</w:t>
      </w:r>
      <w:r>
        <w:rPr>
          <w:rFonts w:ascii="Times New Roman" w:hAnsi="Times New Roman" w:cs="Times New Roman"/>
          <w:b/>
          <w:bCs/>
          <w:color w:val="000000"/>
          <w:spacing w:val="34"/>
          <w:w w:val="99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Особенностиоб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тельнойде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тиразн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 видови ку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ьтурных пра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</w:p>
    <w:p w:rsidR="00080757" w:rsidRDefault="00080757">
      <w:pPr>
        <w:widowControl w:val="0"/>
        <w:spacing w:line="271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ООвкл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0757" w:rsidRDefault="00080757">
      <w:pPr>
        <w:widowControl w:val="0"/>
        <w:spacing w:line="255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вляем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ессе 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</w:p>
    <w:p w:rsidR="00080757" w:rsidRDefault="00080757">
      <w:pPr>
        <w:widowControl w:val="0"/>
        <w:spacing w:before="20" w:line="240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довд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44" w:line="273" w:lineRule="auto"/>
        <w:ind w:right="1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юдеят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ость,ос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вляем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одережимных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ов; 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юдея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ей;</w:t>
      </w:r>
    </w:p>
    <w:p w:rsidR="00080757" w:rsidRDefault="00080757">
      <w:pPr>
        <w:widowControl w:val="0"/>
        <w:spacing w:before="7" w:line="275" w:lineRule="auto"/>
        <w:ind w:left="3" w:right="12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реали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 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080757" w:rsidRDefault="00080757">
      <w:pPr>
        <w:widowControl w:val="0"/>
        <w:spacing w:line="279" w:lineRule="auto"/>
        <w:ind w:left="3" w:right="13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 форм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венной 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коввДОот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осятся:</w:t>
      </w:r>
    </w:p>
    <w:p w:rsidR="00080757" w:rsidRDefault="00080757">
      <w:pPr>
        <w:widowControl w:val="0"/>
        <w:spacing w:line="240" w:lineRule="auto"/>
        <w:ind w:left="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анизо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аяде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104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79" w:lineRule="auto"/>
        <w:ind w:left="720" w:right="56" w:hanging="360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"/>
      <w:bookmarkEnd w:id="31"/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ипо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z w:val="24"/>
          <w:szCs w:val="24"/>
        </w:rPr>
        <w:t>(включает в себя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виды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ей: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воиподра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последова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ельноеих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line="275" w:lineRule="auto"/>
        <w:ind w:left="1" w:right="489" w:firstLine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3"/>
          <w:sz w:val="24"/>
          <w:szCs w:val="24"/>
        </w:rPr>
        <w:t>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емати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hAnsi="Times New Roman" w:cs="Times New Roman"/>
          <w:color w:val="000000"/>
          <w:sz w:val="24"/>
          <w:szCs w:val="24"/>
        </w:rPr>
        <w:t>(отл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чается нал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чием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еграц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,содержан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ных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ыхобла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мы,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идов 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и,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хвидов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а, работающ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раскры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ие в перв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, какого–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 яв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образа).</w:t>
      </w:r>
    </w:p>
    <w:p w:rsidR="00080757" w:rsidRDefault="00080757">
      <w:pPr>
        <w:widowControl w:val="0"/>
        <w:spacing w:line="275" w:lineRule="auto"/>
        <w:ind w:left="720" w:right="-4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содн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 преоблада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 видом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ое на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ие како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 од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(ладовое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ха). Вэтом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мо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ет включа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виды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и, но приод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каждая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на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доми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line="275" w:lineRule="auto"/>
        <w:ind w:left="720" w:right="409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идуа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тся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с реб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овозр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стаор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сясцел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яира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йинав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ковм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вождения восп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 воспи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и разв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80757" w:rsidRDefault="00080757">
      <w:pPr>
        <w:widowControl w:val="0"/>
        <w:spacing w:line="278" w:lineRule="auto"/>
        <w:ind w:left="1" w:right="7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узыка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 вз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еля, 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тателя)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ооб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0757" w:rsidRDefault="00080757">
      <w:pPr>
        <w:widowControl w:val="0"/>
        <w:spacing w:line="273" w:lineRule="auto"/>
        <w:ind w:left="1" w:right="662" w:firstLine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огаср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де,в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ом,он 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:о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 ново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76" w:lineRule="auto"/>
        <w:ind w:left="1" w:right="9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остьребе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 с пе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агого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,при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йребеноки педагог </w:t>
      </w:r>
      <w:r>
        <w:rPr>
          <w:rFonts w:ascii="MS Mincho" w:eastAsia="MS Mincho" w:hAnsi="MS Mincho" w:cs="MS Mincho" w:hint="eastAsia"/>
          <w:color w:val="000000"/>
          <w:sz w:val="24"/>
          <w:szCs w:val="24"/>
        </w:rPr>
        <w:t>‒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еры;</w:t>
      </w:r>
    </w:p>
    <w:p w:rsidR="00080757" w:rsidRDefault="00080757">
      <w:pPr>
        <w:widowControl w:val="0"/>
        <w:spacing w:line="275" w:lineRule="auto"/>
        <w:ind w:left="1" w:right="2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sz w:val="24"/>
          <w:szCs w:val="24"/>
        </w:rPr>
        <w:t>аядеятель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ка 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апахее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(о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до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)н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75" w:lineRule="auto"/>
        <w:ind w:left="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его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являе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ком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роли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е</w:t>
      </w:r>
      <w:r>
        <w:rPr>
          <w:rFonts w:ascii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атора,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тавящ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емсамым,ак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дерск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хдете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76" w:lineRule="auto"/>
        <w:ind w:left="1" w:right="2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ая,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 возни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всяко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томо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 бытьсамос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ые игры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 рол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е, реж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е,театрал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грысправилами,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ыеидр.).</w:t>
      </w:r>
    </w:p>
    <w:p w:rsidR="00080757" w:rsidRDefault="00080757">
      <w:pPr>
        <w:widowControl w:val="0"/>
        <w:spacing w:line="275" w:lineRule="auto"/>
        <w:ind w:left="1" w:right="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ды 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,педагог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бъект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(с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ривыборе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ореа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ремл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усде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жел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сяопреде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ымвидомдея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).Э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ожет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е набл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.Нао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нове по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нных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ются раз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ды 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соо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ие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ловия для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выбора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ьмидея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ков 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, выраж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мысл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й, поддерж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уи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ость,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етправилав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аи</w:t>
      </w:r>
      <w:r>
        <w:rPr>
          <w:rFonts w:ascii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ей.Педагогиспол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bookmarkEnd w:id="2"/>
    <w:p w:rsidR="00080757" w:rsidRDefault="00080757">
      <w:pPr>
        <w:widowControl w:val="0"/>
        <w:spacing w:line="240" w:lineRule="auto"/>
        <w:ind w:left="9137" w:right="-20"/>
        <w:rPr>
          <w:color w:val="000000"/>
        </w:rPr>
        <w:sectPr w:rsidR="00080757">
          <w:pgSz w:w="11911" w:h="16840"/>
          <w:pgMar w:top="1105" w:right="848" w:bottom="908" w:left="1701" w:header="0" w:footer="0" w:gutter="0"/>
          <w:cols w:space="708"/>
        </w:sectPr>
      </w:pPr>
    </w:p>
    <w:p w:rsidR="00080757" w:rsidRDefault="00080757">
      <w:pPr>
        <w:widowControl w:val="0"/>
        <w:spacing w:line="279" w:lineRule="auto"/>
        <w:ind w:left="557" w:right="885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_page_98_0"/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алкаждоговидад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идляр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дачво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line="275" w:lineRule="auto"/>
        <w:ind w:left="557" w:right="114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тооб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йвоспи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никовед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нымпра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дничным событ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во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со спец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нойорга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идля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ядет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ва);</w:t>
      </w:r>
    </w:p>
    <w:p w:rsidR="00080757" w:rsidRDefault="00080757">
      <w:pPr>
        <w:widowControl w:val="0"/>
        <w:spacing w:line="278" w:lineRule="auto"/>
        <w:ind w:left="557" w:right="6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азвлечения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(в 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тся 1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, в 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ах–2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есяц) – форма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, 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е,дос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еед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довольс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вие);</w:t>
      </w:r>
    </w:p>
    <w:p w:rsidR="00080757" w:rsidRDefault="00080757">
      <w:pPr>
        <w:widowControl w:val="0"/>
        <w:spacing w:line="275" w:lineRule="auto"/>
        <w:ind w:left="557" w:right="7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Собы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кДОО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событ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ре, в род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ороде);</w:t>
      </w:r>
    </w:p>
    <w:p w:rsidR="00080757" w:rsidRDefault="00080757">
      <w:pPr>
        <w:widowControl w:val="0"/>
        <w:spacing w:line="276" w:lineRule="auto"/>
        <w:ind w:left="557" w:right="11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мя,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тое ООД,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его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80757" w:rsidRDefault="00080757">
      <w:pPr>
        <w:widowControl w:val="0"/>
        <w:spacing w:line="275" w:lineRule="auto"/>
        <w:ind w:left="557" w:right="18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овая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аядея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ыеигры,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о-д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>ры, игры с пени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м, 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игры);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ьная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аядея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1" w:line="240" w:lineRule="auto"/>
        <w:ind w:left="557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120" w:lineRule="exact"/>
        <w:rPr>
          <w:rFonts w:ascii="Times New Roman" w:hAnsi="Times New Roman" w:cs="Times New Roman"/>
          <w:sz w:val="12"/>
          <w:szCs w:val="12"/>
        </w:rPr>
      </w:pPr>
    </w:p>
    <w:p w:rsidR="00080757" w:rsidRDefault="00080757">
      <w:pPr>
        <w:widowControl w:val="0"/>
        <w:spacing w:line="240" w:lineRule="auto"/>
        <w:ind w:left="415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е»</w:t>
      </w:r>
    </w:p>
    <w:p w:rsidR="00080757" w:rsidRDefault="00080757">
      <w:pPr>
        <w:spacing w:line="41" w:lineRule="exact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50"/>
        <w:gridCol w:w="2405"/>
        <w:gridCol w:w="2270"/>
        <w:gridCol w:w="3672"/>
      </w:tblGrid>
      <w:tr w:rsidR="00080757">
        <w:trPr>
          <w:cantSplit/>
          <w:trHeight w:hRule="exact" w:val="326"/>
        </w:trPr>
        <w:tc>
          <w:tcPr>
            <w:tcW w:w="10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40" w:lineRule="auto"/>
              <w:ind w:left="4412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080757">
        <w:trPr>
          <w:cantSplit/>
          <w:trHeight w:hRule="exact" w:val="962"/>
        </w:trPr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71" w:lineRule="auto"/>
              <w:ind w:left="556" w:right="422" w:hanging="74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ые мо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75" w:lineRule="auto"/>
              <w:ind w:left="233" w:right="16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75" w:lineRule="auto"/>
              <w:ind w:left="141" w:right="7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ельно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71" w:lineRule="auto"/>
              <w:ind w:left="1469" w:right="234" w:hanging="118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ьс 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мье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080757">
        <w:trPr>
          <w:cantSplit/>
          <w:trHeight w:hRule="exact" w:val="328"/>
        </w:trPr>
        <w:tc>
          <w:tcPr>
            <w:tcW w:w="10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6" w:line="240" w:lineRule="auto"/>
              <w:ind w:left="379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080757">
        <w:trPr>
          <w:cantSplit/>
          <w:trHeight w:hRule="exact" w:val="960"/>
        </w:trPr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7" w:lineRule="auto"/>
              <w:ind w:left="340" w:right="172" w:hanging="1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Подгруппо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3" w:lineRule="auto"/>
              <w:ind w:left="354" w:right="29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Группо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руппо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7" w:lineRule="auto"/>
              <w:ind w:left="403" w:right="230" w:hanging="1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ьны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руппов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3" w:lineRule="auto"/>
              <w:ind w:left="985" w:right="927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Группо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руппо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ые 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ные</w:t>
            </w:r>
          </w:p>
        </w:tc>
      </w:tr>
      <w:tr w:rsidR="00080757">
        <w:trPr>
          <w:cantSplit/>
          <w:trHeight w:hRule="exact" w:val="6353"/>
        </w:trPr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3" w:lineRule="auto"/>
              <w:ind w:left="110" w:right="4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80757" w:rsidRDefault="00080757">
            <w:pPr>
              <w:widowControl w:val="0"/>
              <w:spacing w:before="3" w:line="275" w:lineRule="auto"/>
              <w:ind w:left="110" w:right="4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г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0757" w:rsidRDefault="00080757">
            <w:pPr>
              <w:widowControl w:val="0"/>
              <w:spacing w:before="2" w:line="273" w:lineRule="auto"/>
              <w:ind w:left="110" w:right="1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0757" w:rsidRDefault="00080757">
            <w:pPr>
              <w:widowControl w:val="0"/>
              <w:spacing w:before="3" w:line="276" w:lineRule="auto"/>
              <w:ind w:left="50" w:right="10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 </w:t>
            </w:r>
            <w:r>
              <w:rPr>
                <w:rFonts w:ascii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080757" w:rsidRDefault="00080757">
            <w:pPr>
              <w:widowControl w:val="0"/>
              <w:spacing w:line="274" w:lineRule="auto"/>
              <w:ind w:left="110" w:right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-и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0757" w:rsidRDefault="00080757">
            <w:pPr>
              <w:widowControl w:val="0"/>
              <w:spacing w:before="4" w:line="274" w:lineRule="auto"/>
              <w:ind w:left="110" w:right="4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 про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оевр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мя)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12" w:right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развле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ыкав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80757" w:rsidRDefault="00080757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ОД;</w:t>
            </w:r>
          </w:p>
          <w:p w:rsidR="00080757" w:rsidRDefault="00080757">
            <w:pPr>
              <w:widowControl w:val="0"/>
              <w:spacing w:before="38" w:line="275" w:lineRule="auto"/>
              <w:ind w:left="112" w:right="3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  <w:p w:rsidR="00080757" w:rsidRDefault="00080757">
            <w:pPr>
              <w:widowControl w:val="0"/>
              <w:spacing w:before="3" w:line="275" w:lineRule="auto"/>
              <w:ind w:left="112" w:right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еседы с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зыке;</w:t>
            </w:r>
          </w:p>
          <w:p w:rsidR="00080757" w:rsidRDefault="00080757">
            <w:pPr>
              <w:widowControl w:val="0"/>
              <w:spacing w:line="276" w:lineRule="auto"/>
              <w:ind w:left="112" w:right="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льтф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льмов, фра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ф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</w:t>
            </w:r>
          </w:p>
          <w:p w:rsidR="00080757" w:rsidRDefault="00080757">
            <w:pPr>
              <w:widowControl w:val="0"/>
              <w:spacing w:line="275" w:lineRule="auto"/>
              <w:ind w:left="112" w:right="4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12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ловий для самос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ельной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е:подбор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(о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ченныхине 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иг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кол, 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элем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кос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мовдля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ТСО Игры в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10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ациидля 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есобран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Инд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льныебеседы Совмес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ныепра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У(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елейвпр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м) 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совмес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елей,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ыепредс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авления,оркестр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для роди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</w:t>
            </w:r>
          </w:p>
          <w:p w:rsidR="00080757" w:rsidRDefault="00080757">
            <w:pPr>
              <w:widowControl w:val="0"/>
              <w:spacing w:line="274" w:lineRule="auto"/>
              <w:ind w:left="110" w:right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енагля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но-педагогическойпро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елей(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ды,па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ирмы-передвижк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80757" w:rsidRDefault="00080757">
      <w:pPr>
        <w:spacing w:after="6" w:line="140" w:lineRule="exact"/>
        <w:rPr>
          <w:sz w:val="14"/>
          <w:szCs w:val="14"/>
        </w:rPr>
      </w:pPr>
    </w:p>
    <w:p w:rsidR="00080757" w:rsidRDefault="00080757">
      <w:pPr>
        <w:widowControl w:val="0"/>
        <w:spacing w:line="240" w:lineRule="auto"/>
        <w:ind w:left="9693" w:right="-20"/>
        <w:rPr>
          <w:color w:val="000000"/>
        </w:rPr>
        <w:sectPr w:rsidR="00080757">
          <w:pgSz w:w="11911" w:h="16840"/>
          <w:pgMar w:top="1105" w:right="268" w:bottom="908" w:left="1145" w:header="0" w:footer="0" w:gutter="0"/>
          <w:cols w:space="708"/>
        </w:sectPr>
      </w:pPr>
      <w:r>
        <w:rPr>
          <w:color w:val="000000"/>
        </w:rPr>
        <w:t>28</w:t>
      </w:r>
      <w:bookmarkEnd w:id="32"/>
    </w:p>
    <w:p w:rsidR="00080757" w:rsidRDefault="00080757">
      <w:bookmarkStart w:id="33" w:name="_page_100_0"/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50"/>
        <w:gridCol w:w="2405"/>
        <w:gridCol w:w="2270"/>
        <w:gridCol w:w="3670"/>
      </w:tblGrid>
      <w:tr w:rsidR="00080757">
        <w:trPr>
          <w:cantSplit/>
          <w:trHeight w:hRule="exact" w:val="3500"/>
        </w:trPr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10" w:right="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еред 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евным 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  <w:p w:rsidR="00080757" w:rsidRDefault="00080757">
            <w:pPr>
              <w:widowControl w:val="0"/>
              <w:spacing w:line="276" w:lineRule="auto"/>
              <w:ind w:left="110" w:right="5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080757" w:rsidRDefault="00080757">
            <w:pPr>
              <w:widowControl w:val="0"/>
              <w:spacing w:line="276" w:lineRule="auto"/>
              <w:ind w:left="110" w:right="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4" w:lineRule="auto"/>
              <w:ind w:left="112" w:right="3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редметов ок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-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ортретов ком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торов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5" w:lineRule="auto"/>
              <w:ind w:left="112" w:right="6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4" w:lineRule="auto"/>
              <w:ind w:left="110" w:right="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помо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ойср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в сем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еев, вы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тавок, 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тров Про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просмо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 соо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илл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 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овком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торов Про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рвидеоф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</w:t>
            </w:r>
          </w:p>
        </w:tc>
      </w:tr>
    </w:tbl>
    <w:p w:rsidR="00080757" w:rsidRDefault="00080757">
      <w:pPr>
        <w:spacing w:after="79" w:line="240" w:lineRule="exact"/>
        <w:rPr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422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«Пе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е»</w:t>
      </w:r>
    </w:p>
    <w:p w:rsidR="00080757" w:rsidRDefault="00080757">
      <w:pPr>
        <w:spacing w:after="1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29"/>
        <w:gridCol w:w="2414"/>
        <w:gridCol w:w="2292"/>
        <w:gridCol w:w="3688"/>
      </w:tblGrid>
      <w:tr w:rsidR="00080757">
        <w:trPr>
          <w:cantSplit/>
          <w:trHeight w:hRule="exact" w:val="328"/>
        </w:trPr>
        <w:tc>
          <w:tcPr>
            <w:tcW w:w="10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6" w:line="240" w:lineRule="auto"/>
              <w:ind w:left="4424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080757">
        <w:trPr>
          <w:cantSplit/>
          <w:trHeight w:hRule="exact" w:val="959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8" w:line="279" w:lineRule="auto"/>
              <w:ind w:left="544" w:right="415" w:hanging="76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Реж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ые мо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234" w:right="18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39" w:right="8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ельно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8" w:line="279" w:lineRule="auto"/>
              <w:ind w:left="1478" w:right="242" w:hanging="118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ьс 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мье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080757">
        <w:trPr>
          <w:cantSplit/>
          <w:trHeight w:hRule="exact" w:val="328"/>
        </w:trPr>
        <w:tc>
          <w:tcPr>
            <w:tcW w:w="10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40" w:lineRule="auto"/>
              <w:ind w:left="3802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080757">
        <w:trPr>
          <w:cantSplit/>
          <w:trHeight w:hRule="exact" w:val="962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328" w:right="163" w:hanging="1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Подгруппов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6" w:lineRule="auto"/>
              <w:ind w:left="351" w:right="295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Группо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идуа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407" w:right="247" w:hanging="1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ьны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руппов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6" w:lineRule="auto"/>
              <w:ind w:left="989" w:right="92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Группо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ые 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ивидуа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</w:p>
        </w:tc>
      </w:tr>
      <w:tr w:rsidR="00080757">
        <w:trPr>
          <w:cantSplit/>
          <w:trHeight w:hRule="exact" w:val="7311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6" w:line="277" w:lineRule="auto"/>
              <w:ind w:left="107" w:right="4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пе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  <w:p w:rsidR="00080757" w:rsidRDefault="00080757">
            <w:pPr>
              <w:widowControl w:val="0"/>
              <w:spacing w:line="275" w:lineRule="auto"/>
              <w:ind w:left="107" w:right="1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0757" w:rsidRDefault="00080757">
            <w:pPr>
              <w:widowControl w:val="0"/>
              <w:spacing w:before="2" w:line="275" w:lineRule="auto"/>
              <w:ind w:left="107" w:right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0757" w:rsidRDefault="00080757">
            <w:pPr>
              <w:widowControl w:val="0"/>
              <w:spacing w:line="274" w:lineRule="auto"/>
              <w:ind w:left="107" w:right="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 про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рах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080757" w:rsidRDefault="00080757">
            <w:pPr>
              <w:widowControl w:val="0"/>
              <w:spacing w:before="1" w:line="275" w:lineRule="auto"/>
              <w:ind w:left="107" w:right="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еатра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080757" w:rsidRDefault="00080757">
            <w:pPr>
              <w:widowControl w:val="0"/>
              <w:spacing w:before="3" w:line="275" w:lineRule="auto"/>
              <w:ind w:left="107" w:right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6" w:line="275" w:lineRule="auto"/>
              <w:ind w:left="108" w:right="2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Празд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развле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ыка в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80757" w:rsidRDefault="00080757">
            <w:pPr>
              <w:widowControl w:val="0"/>
              <w:spacing w:line="277" w:lineRule="auto"/>
              <w:ind w:left="108" w:righ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  <w:p w:rsidR="00080757" w:rsidRDefault="00080757">
            <w:pPr>
              <w:widowControl w:val="0"/>
              <w:spacing w:line="276" w:lineRule="auto"/>
              <w:ind w:left="108" w:right="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акомы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хп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локв 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6" w:line="275" w:lineRule="auto"/>
              <w:ind w:left="103" w:right="1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ловий для самос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ельной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 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е: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одбор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(о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ченных 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илл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иг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илл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радей по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репер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кол, 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овдля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ации,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6" w:line="275" w:lineRule="auto"/>
              <w:ind w:left="110"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(в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елей 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м) 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деяте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роди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совмес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елей, совм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ыепредс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авления, 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  <w:p w:rsidR="00080757" w:rsidRDefault="00080757">
            <w:pPr>
              <w:widowControl w:val="0"/>
              <w:spacing w:line="273" w:lineRule="auto"/>
              <w:ind w:left="110" w:right="1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для род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</w:t>
            </w:r>
          </w:p>
          <w:p w:rsidR="00080757" w:rsidRDefault="00080757">
            <w:pPr>
              <w:widowControl w:val="0"/>
              <w:spacing w:before="2" w:line="275" w:lineRule="auto"/>
              <w:ind w:left="110" w:right="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енагляд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-педагогическойпро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 (с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енды,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ирмы-передвижк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80757" w:rsidRDefault="00080757">
            <w:pPr>
              <w:widowControl w:val="0"/>
              <w:spacing w:line="275" w:lineRule="auto"/>
              <w:ind w:left="110" w:right="8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 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</w:t>
            </w:r>
          </w:p>
          <w:p w:rsidR="00080757" w:rsidRDefault="00080757">
            <w:pPr>
              <w:widowControl w:val="0"/>
              <w:spacing w:before="3" w:line="276" w:lineRule="auto"/>
              <w:ind w:left="110" w:right="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помо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редывсем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 w:rsidR="00080757" w:rsidRDefault="00080757">
      <w:pPr>
        <w:spacing w:after="16" w:line="220" w:lineRule="exact"/>
      </w:pPr>
    </w:p>
    <w:p w:rsidR="00080757" w:rsidRDefault="00080757">
      <w:bookmarkStart w:id="34" w:name="_page_102_0"/>
      <w:bookmarkEnd w:id="3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29"/>
        <w:gridCol w:w="2414"/>
        <w:gridCol w:w="2292"/>
        <w:gridCol w:w="3686"/>
      </w:tblGrid>
      <w:tr w:rsidR="00080757">
        <w:trPr>
          <w:cantSplit/>
          <w:trHeight w:hRule="exact" w:val="14296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03" w:right="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 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персонаж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ком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оров.ТСО Со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игровых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си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080757" w:rsidRDefault="00080757">
            <w:pPr>
              <w:widowControl w:val="0"/>
              <w:spacing w:before="3" w:line="275" w:lineRule="auto"/>
              <w:ind w:left="103" w:right="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игра), способс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обра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и бе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его, ис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для э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акомыепесн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есы,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080757" w:rsidRDefault="00080757">
            <w:pPr>
              <w:widowControl w:val="0"/>
              <w:spacing w:line="275" w:lineRule="auto"/>
              <w:ind w:left="103" w:righ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 иг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ками,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 ис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персонаж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еигры Инсцен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ороводов 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 пес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им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акомых пес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илл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в 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репро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10" w:right="2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пен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омых пес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в 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к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репро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оров,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ок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ейдейс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пес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</w:tbl>
    <w:p w:rsidR="00080757" w:rsidRDefault="00080757">
      <w:pPr>
        <w:spacing w:after="17" w:line="160" w:lineRule="exact"/>
        <w:rPr>
          <w:sz w:val="16"/>
          <w:szCs w:val="16"/>
        </w:rPr>
      </w:pPr>
    </w:p>
    <w:p w:rsidR="00080757" w:rsidRDefault="00080757">
      <w:bookmarkStart w:id="35" w:name="_page_104_0"/>
      <w:bookmarkEnd w:id="34"/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29"/>
        <w:gridCol w:w="2414"/>
        <w:gridCol w:w="2292"/>
        <w:gridCol w:w="3686"/>
      </w:tblGrid>
      <w:tr w:rsidR="00080757">
        <w:trPr>
          <w:cantSplit/>
          <w:trHeight w:hRule="exact" w:val="5089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5" w:lineRule="auto"/>
              <w:ind w:left="103" w:right="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ком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оров, предме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ок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дей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акомых пес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илл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в 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нига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репро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ко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 предме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ок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дейс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</w:tr>
    </w:tbl>
    <w:p w:rsidR="00080757" w:rsidRDefault="00080757">
      <w:pPr>
        <w:spacing w:line="240" w:lineRule="exact"/>
        <w:rPr>
          <w:sz w:val="24"/>
          <w:szCs w:val="24"/>
        </w:rPr>
      </w:pPr>
    </w:p>
    <w:p w:rsidR="00080757" w:rsidRDefault="00080757">
      <w:pPr>
        <w:spacing w:after="35" w:line="240" w:lineRule="exact"/>
        <w:rPr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271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«Муз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итм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дв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080757" w:rsidRDefault="00080757">
      <w:pPr>
        <w:spacing w:after="6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29"/>
        <w:gridCol w:w="2414"/>
        <w:gridCol w:w="2292"/>
        <w:gridCol w:w="3688"/>
      </w:tblGrid>
      <w:tr w:rsidR="00080757">
        <w:trPr>
          <w:cantSplit/>
          <w:trHeight w:hRule="exact" w:val="328"/>
        </w:trPr>
        <w:tc>
          <w:tcPr>
            <w:tcW w:w="10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4424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080757">
        <w:trPr>
          <w:cantSplit/>
          <w:trHeight w:hRule="exact" w:val="960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9" w:line="275" w:lineRule="auto"/>
              <w:ind w:left="544" w:right="415" w:hanging="76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Реж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ые мо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9" w:line="274" w:lineRule="auto"/>
              <w:ind w:left="228" w:right="18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9" w:line="274" w:lineRule="auto"/>
              <w:ind w:left="146" w:right="9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ельно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9" w:line="275" w:lineRule="auto"/>
              <w:ind w:left="1478" w:right="242" w:hanging="118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ьс 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мье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080757">
        <w:trPr>
          <w:cantSplit/>
          <w:trHeight w:hRule="exact" w:val="326"/>
        </w:trPr>
        <w:tc>
          <w:tcPr>
            <w:tcW w:w="10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40" w:lineRule="auto"/>
              <w:ind w:left="3802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080757">
        <w:trPr>
          <w:cantSplit/>
          <w:trHeight w:hRule="exact" w:val="960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9" w:lineRule="auto"/>
              <w:ind w:left="328" w:right="163" w:hanging="1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Подгруппов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3" w:lineRule="auto"/>
              <w:ind w:left="354" w:right="303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Группо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руппо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9" w:lineRule="auto"/>
              <w:ind w:left="407" w:right="247" w:hanging="1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ьны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руппов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3" w:lineRule="auto"/>
              <w:ind w:left="992" w:right="937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Группо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руппо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ые 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ные</w:t>
            </w:r>
          </w:p>
        </w:tc>
      </w:tr>
      <w:tr w:rsidR="00080757">
        <w:trPr>
          <w:cantSplit/>
          <w:trHeight w:hRule="exact" w:val="5727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07" w:right="4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тм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дв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80757" w:rsidRDefault="00080757">
            <w:pPr>
              <w:widowControl w:val="0"/>
              <w:spacing w:line="275" w:lineRule="auto"/>
              <w:ind w:left="107" w:right="4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0757" w:rsidRDefault="00080757">
            <w:pPr>
              <w:widowControl w:val="0"/>
              <w:spacing w:line="276" w:lineRule="auto"/>
              <w:ind w:left="107" w:right="1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0757" w:rsidRDefault="00080757">
            <w:pPr>
              <w:widowControl w:val="0"/>
              <w:spacing w:line="275" w:lineRule="auto"/>
              <w:ind w:left="107" w:right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0757" w:rsidRDefault="00080757">
            <w:pPr>
              <w:widowControl w:val="0"/>
              <w:spacing w:line="275" w:lineRule="auto"/>
              <w:ind w:left="107" w:right="9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про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080757" w:rsidRDefault="00080757">
            <w:pPr>
              <w:widowControl w:val="0"/>
              <w:spacing w:before="4" w:line="271" w:lineRule="auto"/>
              <w:ind w:left="107" w:right="4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08" w:right="2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развле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ыка в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80757" w:rsidRDefault="00080757">
            <w:pPr>
              <w:widowControl w:val="0"/>
              <w:spacing w:line="273" w:lineRule="auto"/>
              <w:ind w:left="108" w:righ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  <w:p w:rsidR="00080757" w:rsidRDefault="00080757">
            <w:pPr>
              <w:widowControl w:val="0"/>
              <w:spacing w:before="3" w:line="276" w:lineRule="auto"/>
              <w:ind w:left="108" w:righ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гры,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ороводыс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  <w:p w:rsidR="00080757" w:rsidRDefault="00080757">
            <w:pPr>
              <w:widowControl w:val="0"/>
              <w:spacing w:line="278" w:lineRule="auto"/>
              <w:ind w:left="108" w:right="4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</w:p>
          <w:p w:rsidR="00080757" w:rsidRDefault="00080757">
            <w:pPr>
              <w:widowControl w:val="0"/>
              <w:spacing w:line="275" w:lineRule="auto"/>
              <w:ind w:left="108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та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ва- Пр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дней рожде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03" w:right="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ловий для 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 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е:</w:t>
            </w:r>
          </w:p>
          <w:p w:rsidR="00080757" w:rsidRDefault="00080757">
            <w:pPr>
              <w:widowControl w:val="0"/>
              <w:spacing w:line="275" w:lineRule="auto"/>
              <w:ind w:left="103" w:righ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-подбор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иг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 маке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радей по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репер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овдля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10"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(в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елей 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м) 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деяте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роди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совмес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елей, совм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ыепредс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авления, 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  <w:p w:rsidR="00080757" w:rsidRDefault="00080757">
            <w:pPr>
              <w:widowControl w:val="0"/>
              <w:spacing w:line="276" w:lineRule="auto"/>
              <w:ind w:left="110" w:right="1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для род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</w:t>
            </w:r>
          </w:p>
          <w:p w:rsidR="00080757" w:rsidRDefault="00080757">
            <w:pPr>
              <w:widowControl w:val="0"/>
              <w:spacing w:line="275" w:lineRule="auto"/>
              <w:ind w:left="110" w:right="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енагляд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-педагогическойпро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 (с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енды, 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ирмы-передвижк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bookmarkEnd w:id="35"/>
    </w:tbl>
    <w:p w:rsidR="00080757" w:rsidRDefault="00080757">
      <w:pPr>
        <w:widowControl w:val="0"/>
        <w:spacing w:before="35" w:line="240" w:lineRule="auto"/>
        <w:ind w:left="9705" w:right="-20"/>
        <w:rPr>
          <w:color w:val="000000"/>
        </w:rPr>
        <w:sectPr w:rsidR="00080757">
          <w:pgSz w:w="11911" w:h="16840"/>
          <w:pgMar w:top="1120" w:right="254" w:bottom="908" w:left="1133" w:header="0" w:footer="0" w:gutter="0"/>
          <w:cols w:space="708"/>
        </w:sectPr>
      </w:pPr>
    </w:p>
    <w:p w:rsidR="00080757" w:rsidRDefault="00080757">
      <w:bookmarkStart w:id="36" w:name="_page_10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29"/>
        <w:gridCol w:w="2414"/>
        <w:gridCol w:w="2292"/>
        <w:gridCol w:w="3686"/>
      </w:tblGrid>
      <w:tr w:rsidR="00080757">
        <w:trPr>
          <w:cantSplit/>
          <w:trHeight w:hRule="exact" w:val="14296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07" w:right="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-н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ках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03" w:right="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о-игровых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пражн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й,</w:t>
            </w:r>
          </w:p>
          <w:p w:rsidR="00080757" w:rsidRDefault="00080757">
            <w:pPr>
              <w:widowControl w:val="0"/>
              <w:spacing w:before="3" w:line="275" w:lineRule="auto"/>
              <w:ind w:left="103" w:right="1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-подбор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кос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 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персонаж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йдля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пес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н,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ыхигри пос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 небол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спек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Пор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ко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в.ТСО.</w:t>
            </w:r>
          </w:p>
          <w:p w:rsidR="00080757" w:rsidRDefault="00080757">
            <w:pPr>
              <w:widowControl w:val="0"/>
              <w:spacing w:line="275" w:lineRule="auto"/>
              <w:ind w:left="103" w:righ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для 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игровых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си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080757" w:rsidRDefault="00080757">
            <w:pPr>
              <w:widowControl w:val="0"/>
              <w:spacing w:line="275" w:lineRule="auto"/>
              <w:ind w:left="103" w:right="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-ролев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игра), способс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движен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йра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персонаж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живо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 под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соо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 При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движен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Инсцен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сод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ороводов, Сос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авление ком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сских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цев, 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ийэлемен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плясовыхдв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 При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выр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10" w:right="8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 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</w:t>
            </w:r>
          </w:p>
          <w:p w:rsidR="00080757" w:rsidRDefault="00080757">
            <w:pPr>
              <w:widowControl w:val="0"/>
              <w:spacing w:line="276" w:lineRule="auto"/>
              <w:ind w:left="110" w:right="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помо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</w:t>
            </w:r>
          </w:p>
          <w:p w:rsidR="00080757" w:rsidRDefault="00080757">
            <w:pPr>
              <w:widowControl w:val="0"/>
              <w:spacing w:line="276" w:lineRule="auto"/>
              <w:ind w:left="110"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80757" w:rsidRDefault="00080757">
      <w:pPr>
        <w:spacing w:after="17" w:line="160" w:lineRule="exact"/>
        <w:rPr>
          <w:sz w:val="16"/>
          <w:szCs w:val="16"/>
        </w:rPr>
      </w:pPr>
    </w:p>
    <w:p w:rsidR="00080757" w:rsidRDefault="00080757">
      <w:bookmarkStart w:id="37" w:name="_page_108_0"/>
      <w:bookmarkEnd w:id="36"/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29"/>
        <w:gridCol w:w="2414"/>
        <w:gridCol w:w="2292"/>
        <w:gridCol w:w="3686"/>
      </w:tblGrid>
      <w:tr w:rsidR="00080757">
        <w:trPr>
          <w:cantSplit/>
          <w:trHeight w:hRule="exact" w:val="5103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03" w:right="4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 воображаемы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предме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</w:tr>
    </w:tbl>
    <w:p w:rsidR="00080757" w:rsidRDefault="00080757">
      <w:pPr>
        <w:spacing w:line="240" w:lineRule="exact"/>
        <w:rPr>
          <w:sz w:val="24"/>
          <w:szCs w:val="24"/>
        </w:rPr>
      </w:pPr>
    </w:p>
    <w:p w:rsidR="00080757" w:rsidRDefault="00080757">
      <w:pPr>
        <w:spacing w:after="35" w:line="240" w:lineRule="exact"/>
        <w:rPr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2266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анаде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ах»</w:t>
      </w:r>
    </w:p>
    <w:p w:rsidR="00080757" w:rsidRDefault="00080757">
      <w:pPr>
        <w:spacing w:after="4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129"/>
        <w:gridCol w:w="2414"/>
        <w:gridCol w:w="2292"/>
        <w:gridCol w:w="3688"/>
      </w:tblGrid>
      <w:tr w:rsidR="00080757">
        <w:trPr>
          <w:cantSplit/>
          <w:trHeight w:hRule="exact" w:val="326"/>
        </w:trPr>
        <w:tc>
          <w:tcPr>
            <w:tcW w:w="10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40" w:lineRule="auto"/>
              <w:ind w:left="4424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080757">
        <w:trPr>
          <w:cantSplit/>
          <w:trHeight w:hRule="exact" w:val="965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77" w:lineRule="auto"/>
              <w:ind w:left="544" w:right="415" w:hanging="76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Реж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ые мо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72" w:lineRule="auto"/>
              <w:ind w:left="234" w:right="18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72" w:lineRule="auto"/>
              <w:ind w:left="139" w:right="8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ельно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77" w:lineRule="auto"/>
              <w:ind w:left="1478" w:right="242" w:hanging="118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ьс 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мье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080757">
        <w:trPr>
          <w:cantSplit/>
          <w:trHeight w:hRule="exact" w:val="326"/>
        </w:trPr>
        <w:tc>
          <w:tcPr>
            <w:tcW w:w="105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3802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080757">
        <w:trPr>
          <w:cantSplit/>
          <w:trHeight w:hRule="exact" w:val="960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328" w:right="163" w:hanging="1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Подгруппов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3" w:lineRule="auto"/>
              <w:ind w:left="351" w:right="295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Группо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идуа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407" w:right="247" w:hanging="1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ьны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руппов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3" w:lineRule="auto"/>
              <w:ind w:left="989" w:right="928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Группо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ые 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ивидуа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</w:p>
        </w:tc>
      </w:tr>
      <w:tr w:rsidR="00080757">
        <w:trPr>
          <w:cantSplit/>
          <w:trHeight w:hRule="exact" w:val="5405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07" w:right="1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0757" w:rsidRDefault="00080757">
            <w:pPr>
              <w:widowControl w:val="0"/>
              <w:spacing w:line="276" w:lineRule="auto"/>
              <w:ind w:left="107" w:right="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0757" w:rsidRDefault="00080757">
            <w:pPr>
              <w:widowControl w:val="0"/>
              <w:spacing w:line="276" w:lineRule="auto"/>
              <w:ind w:left="107" w:right="9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про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080757" w:rsidRDefault="00080757">
            <w:pPr>
              <w:widowControl w:val="0"/>
              <w:spacing w:line="277" w:lineRule="auto"/>
              <w:ind w:left="107" w:right="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</w:t>
            </w:r>
          </w:p>
          <w:p w:rsidR="00080757" w:rsidRDefault="00080757">
            <w:pPr>
              <w:widowControl w:val="0"/>
              <w:spacing w:line="276" w:lineRule="auto"/>
              <w:ind w:left="107" w:right="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08" w:right="2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Празд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развле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ыка в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80757" w:rsidRDefault="00080757">
            <w:pPr>
              <w:widowControl w:val="0"/>
              <w:spacing w:line="276" w:lineRule="auto"/>
              <w:ind w:left="108" w:right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  <w:p w:rsidR="00080757" w:rsidRDefault="00080757">
            <w:pPr>
              <w:widowControl w:val="0"/>
              <w:spacing w:line="277" w:lineRule="auto"/>
              <w:ind w:left="108" w:right="1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акком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  <w:p w:rsidR="00080757" w:rsidRDefault="00080757">
            <w:pPr>
              <w:widowControl w:val="0"/>
              <w:spacing w:line="275" w:lineRule="auto"/>
              <w:ind w:left="108" w:right="8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деятель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03" w:right="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ловий для самос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ельной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 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е: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одбор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иг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 маке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радей по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репер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кол,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10"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(в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елей 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м) 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роди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совмес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елей, совм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ыепредс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авления, 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  <w:p w:rsidR="00080757" w:rsidRDefault="00080757">
            <w:pPr>
              <w:widowControl w:val="0"/>
              <w:spacing w:before="3" w:line="277" w:lineRule="auto"/>
              <w:ind w:left="110" w:right="1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для род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</w:t>
            </w:r>
          </w:p>
          <w:p w:rsidR="00080757" w:rsidRDefault="00080757">
            <w:pPr>
              <w:widowControl w:val="0"/>
              <w:spacing w:line="275" w:lineRule="auto"/>
              <w:ind w:left="110" w:right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енагляд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-педагогической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 (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енды,па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иилиш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ирмы-передвижк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080757" w:rsidRDefault="00080757">
      <w:pPr>
        <w:spacing w:after="102" w:line="240" w:lineRule="exact"/>
        <w:rPr>
          <w:sz w:val="24"/>
          <w:szCs w:val="24"/>
        </w:rPr>
      </w:pPr>
    </w:p>
    <w:bookmarkEnd w:id="37"/>
    <w:p w:rsidR="00080757" w:rsidRDefault="00080757">
      <w:pPr>
        <w:widowControl w:val="0"/>
        <w:spacing w:line="240" w:lineRule="auto"/>
        <w:ind w:left="9705" w:right="-20"/>
        <w:rPr>
          <w:color w:val="000000"/>
        </w:rPr>
        <w:sectPr w:rsidR="00080757">
          <w:pgSz w:w="11911" w:h="16840"/>
          <w:pgMar w:top="1120" w:right="254" w:bottom="908" w:left="1133" w:header="0" w:footer="0" w:gutter="0"/>
          <w:cols w:space="708"/>
        </w:sectPr>
      </w:pPr>
    </w:p>
    <w:tbl>
      <w:tblPr>
        <w:tblpPr w:leftFromText="180" w:rightFromText="180" w:vertAnchor="text" w:horzAnchor="margin" w:tblpXSpec="center" w:tblpY="-488"/>
        <w:tblW w:w="10521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29"/>
        <w:gridCol w:w="2414"/>
        <w:gridCol w:w="2292"/>
        <w:gridCol w:w="3686"/>
      </w:tblGrid>
      <w:tr w:rsidR="00080757" w:rsidTr="001A61EF">
        <w:trPr>
          <w:cantSplit/>
          <w:trHeight w:hRule="exact" w:val="10804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 w:rsidP="001A61EF">
            <w:bookmarkStart w:id="38" w:name="_page_110_0"/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 w:rsidP="001A61EF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 w:rsidP="001A61EF">
            <w:pPr>
              <w:widowControl w:val="0"/>
              <w:spacing w:before="3" w:line="275" w:lineRule="auto"/>
              <w:ind w:left="103" w:right="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и элем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мов для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ации. Пор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ком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оров.ТСО Со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игровых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си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080757" w:rsidRDefault="00080757" w:rsidP="001A61EF">
            <w:pPr>
              <w:widowControl w:val="0"/>
              <w:spacing w:line="275" w:lineRule="auto"/>
              <w:ind w:left="103" w:right="2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игра), способс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 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игры</w:t>
            </w:r>
          </w:p>
          <w:p w:rsidR="00080757" w:rsidRDefault="00080757" w:rsidP="001A61EF">
            <w:pPr>
              <w:widowControl w:val="0"/>
              <w:spacing w:line="275" w:lineRule="auto"/>
              <w:ind w:left="103" w:right="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идр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оркес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080757" w:rsidRDefault="00080757" w:rsidP="001A61EF">
            <w:pPr>
              <w:widowControl w:val="0"/>
              <w:spacing w:line="276" w:lineRule="auto"/>
              <w:ind w:left="103" w:right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.Подбор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080757" w:rsidRDefault="00080757" w:rsidP="001A61EF">
            <w:pPr>
              <w:widowControl w:val="0"/>
              <w:spacing w:line="273" w:lineRule="auto"/>
              <w:ind w:left="20" w:right="25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мелод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исочинен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янов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 w:rsidP="001A61EF">
            <w:pPr>
              <w:widowControl w:val="0"/>
              <w:spacing w:before="3" w:line="275" w:lineRule="auto"/>
              <w:ind w:left="110" w:right="8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 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</w:t>
            </w:r>
          </w:p>
          <w:p w:rsidR="00080757" w:rsidRDefault="00080757" w:rsidP="001A61EF">
            <w:pPr>
              <w:widowControl w:val="0"/>
              <w:spacing w:line="274" w:lineRule="auto"/>
              <w:ind w:left="110" w:right="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помо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 Совмес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</w:p>
        </w:tc>
      </w:tr>
    </w:tbl>
    <w:p w:rsidR="00080757" w:rsidRDefault="00080757"/>
    <w:p w:rsidR="00080757" w:rsidRDefault="00080757">
      <w:pPr>
        <w:widowControl w:val="0"/>
        <w:spacing w:line="277" w:lineRule="auto"/>
        <w:ind w:left="3077" w:right="663" w:hanging="241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аздел«Т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о»: п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ое,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игр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овое,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на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080757" w:rsidRDefault="00080757">
      <w:pPr>
        <w:spacing w:after="15" w:line="1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9364" w:type="dxa"/>
        <w:tblInd w:w="571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"/>
        <w:gridCol w:w="2040"/>
        <w:gridCol w:w="75"/>
        <w:gridCol w:w="2126"/>
        <w:gridCol w:w="29"/>
        <w:gridCol w:w="2239"/>
        <w:gridCol w:w="2835"/>
        <w:gridCol w:w="8"/>
      </w:tblGrid>
      <w:tr w:rsidR="00080757" w:rsidTr="00FD47E9">
        <w:trPr>
          <w:gridBefore w:val="1"/>
          <w:wBefore w:w="12" w:type="dxa"/>
          <w:cantSplit/>
          <w:trHeight w:hRule="exact" w:val="328"/>
        </w:trPr>
        <w:tc>
          <w:tcPr>
            <w:tcW w:w="93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40" w:lineRule="auto"/>
              <w:ind w:left="384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080757" w:rsidTr="00FD47E9">
        <w:trPr>
          <w:gridBefore w:val="1"/>
          <w:wBefore w:w="12" w:type="dxa"/>
          <w:cantSplit/>
          <w:trHeight w:hRule="exact" w:val="962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77" w:lineRule="auto"/>
              <w:ind w:left="499" w:right="367" w:hanging="7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Реж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ые мо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73" w:lineRule="auto"/>
              <w:ind w:left="147" w:right="8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73" w:lineRule="auto"/>
              <w:ind w:left="127" w:right="6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ельно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77" w:lineRule="auto"/>
              <w:ind w:left="180" w:right="121" w:firstLine="576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вм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ельно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ьс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080757" w:rsidTr="00FD47E9">
        <w:trPr>
          <w:gridBefore w:val="1"/>
          <w:wBefore w:w="12" w:type="dxa"/>
          <w:cantSplit/>
          <w:trHeight w:hRule="exact" w:val="324"/>
        </w:trPr>
        <w:tc>
          <w:tcPr>
            <w:tcW w:w="935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6" w:line="240" w:lineRule="auto"/>
              <w:ind w:left="3221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080757" w:rsidTr="00FD47E9">
        <w:trPr>
          <w:gridBefore w:val="1"/>
          <w:wBefore w:w="12" w:type="dxa"/>
          <w:cantSplit/>
          <w:trHeight w:hRule="exact" w:val="648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3" w:lineRule="auto"/>
              <w:ind w:left="287" w:right="103" w:hanging="119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дуа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Подгруппо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3" w:lineRule="auto"/>
              <w:ind w:left="381" w:right="321" w:firstLine="187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Группо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руппов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3" w:lineRule="auto"/>
              <w:ind w:left="388" w:right="202" w:hanging="1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ивидуа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руппов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3" w:lineRule="auto"/>
              <w:ind w:left="686" w:right="628" w:firstLine="187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Группо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 Под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руппов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</w:tr>
      <w:tr w:rsidR="00080757" w:rsidTr="00FD47E9">
        <w:trPr>
          <w:gridAfter w:val="1"/>
          <w:wAfter w:w="8" w:type="dxa"/>
          <w:cantSplit/>
          <w:trHeight w:hRule="exact" w:val="326"/>
        </w:trPr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bookmarkStart w:id="39" w:name="_page_112_0"/>
            <w:bookmarkEnd w:id="38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264" w:right="-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идуа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569" w:right="-2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ивидуа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ые</w:t>
            </w:r>
          </w:p>
        </w:tc>
      </w:tr>
      <w:tr w:rsidR="00080757" w:rsidTr="00FD47E9">
        <w:trPr>
          <w:gridAfter w:val="1"/>
          <w:wAfter w:w="8" w:type="dxa"/>
          <w:cantSplit/>
          <w:trHeight w:hRule="exact" w:val="13977"/>
        </w:trPr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 w:rsidP="00221F98">
            <w:pPr>
              <w:widowControl w:val="0"/>
              <w:spacing w:before="1" w:line="273" w:lineRule="auto"/>
              <w:ind w:right="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80757" w:rsidRDefault="00080757">
            <w:pPr>
              <w:widowControl w:val="0"/>
              <w:spacing w:before="5" w:line="275" w:lineRule="auto"/>
              <w:ind w:left="110" w:right="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 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ователь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асти;</w:t>
            </w:r>
          </w:p>
          <w:p w:rsidR="00080757" w:rsidRDefault="00080757">
            <w:pPr>
              <w:widowControl w:val="0"/>
              <w:spacing w:line="275" w:lineRule="auto"/>
              <w:ind w:left="110" w:right="8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080757" w:rsidRDefault="00080757">
            <w:pPr>
              <w:widowControl w:val="0"/>
              <w:spacing w:line="276" w:lineRule="auto"/>
              <w:ind w:left="110" w:right="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</w:t>
            </w:r>
          </w:p>
          <w:p w:rsidR="00080757" w:rsidRDefault="00080757">
            <w:pPr>
              <w:widowControl w:val="0"/>
              <w:spacing w:line="276" w:lineRule="auto"/>
              <w:ind w:left="110" w:righ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4" w:line="274" w:lineRule="auto"/>
              <w:ind w:left="112" w:righ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развле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ж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80757" w:rsidRDefault="00080757">
            <w:pPr>
              <w:widowControl w:val="0"/>
              <w:spacing w:before="3" w:line="275" w:lineRule="auto"/>
              <w:ind w:left="112" w:right="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  <w:p w:rsidR="00080757" w:rsidRDefault="00080757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  <w:p w:rsidR="00080757" w:rsidRDefault="00080757">
            <w:pPr>
              <w:widowControl w:val="0"/>
              <w:spacing w:before="38" w:line="276" w:lineRule="auto"/>
              <w:ind w:left="112" w:right="4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5" w:lineRule="auto"/>
              <w:ind w:left="11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ловий для 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 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е: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одбор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(о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ченных 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иг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кол, 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для ряжен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ТСО. Со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для 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игровых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си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080757" w:rsidRDefault="00080757">
            <w:pPr>
              <w:widowControl w:val="0"/>
              <w:spacing w:line="275" w:lineRule="auto"/>
              <w:ind w:left="110" w:right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игра), способс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 пе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ии, движении,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соб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пр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песенок При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прос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движен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Инсцен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сод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ороводов Сос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авление ком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</w:t>
            </w:r>
            <w:r>
              <w:rPr>
                <w:rFonts w:ascii="Times New Roman" w:hAnsi="Times New Roman" w:cs="Times New Roman"/>
                <w:color w:val="000000"/>
                <w:spacing w:val="45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 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еигры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5" w:lineRule="auto"/>
              <w:ind w:left="113" w:right="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роди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дники и подготовку к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м)Те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(концер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род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елейдля 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0757" w:rsidRDefault="00080757">
            <w:pPr>
              <w:widowControl w:val="0"/>
              <w:spacing w:line="275" w:lineRule="auto"/>
              <w:ind w:left="113" w:right="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ейи роди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предс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авления,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оркес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р)</w:t>
            </w:r>
          </w:p>
          <w:p w:rsidR="00080757" w:rsidRDefault="00080757">
            <w:pPr>
              <w:widowControl w:val="0"/>
              <w:spacing w:line="276" w:lineRule="auto"/>
              <w:ind w:left="113" w:righ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род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енагляд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педагогической про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аганды для род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елей (с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енды, па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80757" w:rsidRDefault="00080757">
            <w:pPr>
              <w:widowControl w:val="0"/>
              <w:spacing w:line="275" w:lineRule="auto"/>
              <w:ind w:left="113" w:right="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помо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елям по со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но-м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 в сем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80757" w:rsidRDefault="00080757">
      <w:pPr>
        <w:spacing w:after="10" w:line="160" w:lineRule="exact"/>
        <w:rPr>
          <w:sz w:val="16"/>
          <w:szCs w:val="16"/>
        </w:rPr>
      </w:pPr>
    </w:p>
    <w:p w:rsidR="00080757" w:rsidRDefault="00080757">
      <w:pPr>
        <w:widowControl w:val="0"/>
        <w:spacing w:line="240" w:lineRule="auto"/>
        <w:ind w:left="9137" w:right="-20"/>
        <w:rPr>
          <w:color w:val="000000"/>
        </w:rPr>
        <w:sectPr w:rsidR="00080757">
          <w:pgSz w:w="11911" w:h="16840"/>
          <w:pgMar w:top="1120" w:right="842" w:bottom="908" w:left="1701" w:header="0" w:footer="0" w:gutter="0"/>
          <w:cols w:space="708"/>
        </w:sectPr>
      </w:pPr>
      <w:r>
        <w:rPr>
          <w:color w:val="000000"/>
        </w:rPr>
        <w:t>35</w:t>
      </w:r>
      <w:bookmarkEnd w:id="39"/>
    </w:p>
    <w:p w:rsidR="00080757" w:rsidRDefault="00080757">
      <w:bookmarkStart w:id="40" w:name="_page_114_0"/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040"/>
        <w:gridCol w:w="2230"/>
        <w:gridCol w:w="2239"/>
        <w:gridCol w:w="2842"/>
      </w:tblGrid>
      <w:tr w:rsidR="00080757">
        <w:trPr>
          <w:cantSplit/>
          <w:trHeight w:hRule="exact" w:val="3500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2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4" w:lineRule="auto"/>
              <w:ind w:left="110"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Игры-драм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ии,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 идр.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мбль, оркес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080757" w:rsidRDefault="00080757">
            <w:pPr>
              <w:widowControl w:val="0"/>
              <w:spacing w:before="6" w:line="274" w:lineRule="auto"/>
              <w:ind w:left="110" w:right="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ыкальные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</w:tr>
    </w:tbl>
    <w:p w:rsidR="00080757" w:rsidRDefault="00080757">
      <w:pPr>
        <w:spacing w:line="240" w:lineRule="exact"/>
        <w:rPr>
          <w:sz w:val="24"/>
          <w:szCs w:val="24"/>
        </w:rPr>
      </w:pPr>
    </w:p>
    <w:p w:rsidR="00080757" w:rsidRDefault="00080757">
      <w:pPr>
        <w:spacing w:line="240" w:lineRule="exact"/>
        <w:rPr>
          <w:sz w:val="24"/>
          <w:szCs w:val="24"/>
        </w:rPr>
      </w:pPr>
    </w:p>
    <w:p w:rsidR="00080757" w:rsidRDefault="00080757">
      <w:pPr>
        <w:spacing w:after="6" w:line="140" w:lineRule="exact"/>
        <w:rPr>
          <w:sz w:val="14"/>
          <w:szCs w:val="14"/>
        </w:rPr>
      </w:pPr>
    </w:p>
    <w:p w:rsidR="00080757" w:rsidRDefault="00080757">
      <w:pPr>
        <w:widowControl w:val="0"/>
        <w:spacing w:line="275" w:lineRule="auto"/>
        <w:ind w:left="420" w:right="5707" w:hanging="4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осо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ы му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кал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 ра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080757" w:rsidRDefault="00080757">
      <w:pPr>
        <w:widowControl w:val="0"/>
        <w:spacing w:before="2" w:line="240" w:lineRule="auto"/>
        <w:ind w:left="4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41" w:line="240" w:lineRule="auto"/>
        <w:ind w:left="4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едвижен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080757" w:rsidRDefault="00080757">
      <w:pPr>
        <w:widowControl w:val="0"/>
        <w:spacing w:before="38" w:line="278" w:lineRule="auto"/>
        <w:ind w:left="420" w:right="18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киеигрыиигрысис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емИКТ;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78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71" w:lineRule="auto"/>
        <w:ind w:left="1" w:right="571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ыму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кал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ора</w:t>
      </w:r>
      <w:r>
        <w:rPr>
          <w:rFonts w:ascii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Нагляд</w:t>
      </w:r>
      <w:r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ый:</w:t>
      </w:r>
    </w:p>
    <w:p w:rsidR="00080757" w:rsidRDefault="00080757">
      <w:pPr>
        <w:widowControl w:val="0"/>
        <w:spacing w:before="7" w:line="273" w:lineRule="auto"/>
        <w:ind w:left="420" w:right="44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-зр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движений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ляд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-сл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шан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ыки</w:t>
      </w:r>
    </w:p>
    <w:p w:rsidR="00080757" w:rsidRDefault="00080757">
      <w:pPr>
        <w:widowControl w:val="0"/>
        <w:spacing w:before="7" w:line="274" w:lineRule="auto"/>
        <w:ind w:left="360" w:right="6687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й: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080757" w:rsidRDefault="00080757">
      <w:pPr>
        <w:widowControl w:val="0"/>
        <w:spacing w:before="7" w:line="274" w:lineRule="auto"/>
        <w:ind w:left="360" w:right="6687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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лово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080757" w:rsidRDefault="00080757">
      <w:pPr>
        <w:widowControl w:val="0"/>
        <w:spacing w:before="6" w:line="276" w:lineRule="auto"/>
        <w:ind w:left="360" w:right="6647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Игро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ой: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ры-сказк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Практиче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кий:</w:t>
      </w:r>
    </w:p>
    <w:p w:rsidR="00080757" w:rsidRDefault="00080757">
      <w:pPr>
        <w:widowControl w:val="0"/>
        <w:spacing w:before="37" w:line="278" w:lineRule="auto"/>
        <w:ind w:left="360" w:right="39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я(во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зводя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иеи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е)</w:t>
      </w:r>
    </w:p>
    <w:p w:rsidR="00080757" w:rsidRDefault="00080757">
      <w:pPr>
        <w:widowControl w:val="0"/>
        <w:spacing w:line="275" w:lineRule="auto"/>
        <w:ind w:left="1" w:right="3082" w:firstLine="35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,та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,во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елод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тодпро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кто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80757" w:rsidRDefault="00080757">
      <w:pPr>
        <w:widowControl w:val="0"/>
        <w:spacing w:line="276" w:lineRule="auto"/>
        <w:ind w:left="1" w:right="22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скойак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хи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тересов,ком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ких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,нав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др.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яя совмест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роекты,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 своихво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9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76" w:lineRule="auto"/>
        <w:ind w:left="1" w:right="253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_page_116_0"/>
      <w:bookmarkEnd w:id="40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твляя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ыбор методов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яи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,педагогическийпо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енциалкаждого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ода,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реал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 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елесообра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лекс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одов. Пр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 педагог мож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чные 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ов:</w:t>
      </w:r>
    </w:p>
    <w:p w:rsidR="00080757" w:rsidRDefault="00080757">
      <w:pPr>
        <w:widowControl w:val="0"/>
        <w:spacing w:before="2" w:line="240" w:lineRule="auto"/>
        <w:ind w:left="7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демо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очные;</w:t>
      </w:r>
    </w:p>
    <w:p w:rsidR="00080757" w:rsidRDefault="00080757">
      <w:pPr>
        <w:widowControl w:val="0"/>
        <w:spacing w:before="38" w:line="275" w:lineRule="auto"/>
        <w:ind w:left="720" w:right="6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hAnsi="Times New Roman" w:cs="Times New Roman"/>
          <w:color w:val="000000"/>
          <w:sz w:val="24"/>
          <w:szCs w:val="24"/>
        </w:rPr>
        <w:t>ые,а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диови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льные;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ыеиис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080757" w:rsidRDefault="00080757">
      <w:pPr>
        <w:widowControl w:val="0"/>
        <w:spacing w:before="5" w:line="274" w:lineRule="auto"/>
        <w:ind w:left="1" w:right="1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ООсамо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 вос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ания ио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ия,в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исле 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ериалы(в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ислер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ые),игровое,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ое,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доровитель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оеобо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арь,необ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имые для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раммы.</w:t>
      </w:r>
    </w:p>
    <w:p w:rsidR="00080757" w:rsidRDefault="00080757">
      <w:pPr>
        <w:spacing w:after="88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75" w:lineRule="auto"/>
        <w:ind w:left="1" w:right="174"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2.4.Способы инапра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ленияподдержки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 иниц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ативы.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ивы педагог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ряе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обод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 деяте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остьдете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. Появление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,игра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епи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ь,рисов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ь,со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ь,пе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ы, по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тьт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важ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ставляющ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благо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комфор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а,положи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80757" w:rsidRDefault="00080757">
      <w:pPr>
        <w:spacing w:after="15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76" w:lineRule="auto"/>
        <w:ind w:left="1" w:right="5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еебла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отрез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ами вр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 дляорг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ейявля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ро,когдаребенок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вторая полов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80757" w:rsidRDefault="00080757">
      <w:pPr>
        <w:spacing w:after="17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75" w:lineRule="auto"/>
        <w:ind w:left="1" w:right="11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баядеятель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 вД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вформе само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р:</w:t>
      </w:r>
    </w:p>
    <w:p w:rsidR="00080757" w:rsidRDefault="00080757">
      <w:pPr>
        <w:spacing w:after="1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77" w:lineRule="auto"/>
        <w:ind w:left="1" w:right="949" w:firstLine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3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ельскаяд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е; свобод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южет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е, 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ые,режис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игры;</w:t>
      </w:r>
    </w:p>
    <w:p w:rsidR="00080757" w:rsidRDefault="00080757">
      <w:pPr>
        <w:spacing w:after="14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ры–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ыеигры;</w:t>
      </w:r>
    </w:p>
    <w:p w:rsidR="00080757" w:rsidRDefault="00080757">
      <w:pPr>
        <w:widowControl w:val="0"/>
        <w:spacing w:before="45" w:line="275" w:lineRule="auto"/>
        <w:ind w:left="720" w:right="853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ыеигры,выпол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ритм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хдвижений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выпедагогдолж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</w:p>
    <w:p w:rsidR="00080757" w:rsidRDefault="00080757">
      <w:pPr>
        <w:spacing w:after="2" w:line="200" w:lineRule="exact"/>
        <w:rPr>
          <w:rFonts w:ascii="Times New Roman" w:hAnsi="Times New Roman" w:cs="Times New Roman"/>
          <w:sz w:val="20"/>
          <w:szCs w:val="20"/>
        </w:rPr>
      </w:pPr>
    </w:p>
    <w:p w:rsidR="00080757" w:rsidRDefault="00080757">
      <w:pPr>
        <w:widowControl w:val="0"/>
        <w:spacing w:line="275" w:lineRule="auto"/>
        <w:ind w:left="1" w:right="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ераз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тскогоин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а кок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уми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,поо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ребе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ные пробы в 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 сво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ьпо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ныевопросы;</w:t>
      </w:r>
    </w:p>
    <w:p w:rsidR="00080757" w:rsidRDefault="00080757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76" w:lineRule="auto"/>
        <w:ind w:left="1" w:right="3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иеак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ации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чного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аребен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 в деяте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тейкп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имене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йприв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боре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бов деяте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spacing w:after="17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77" w:lineRule="auto"/>
        <w:ind w:left="1" w:right="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hAnsi="Times New Roman" w:cs="Times New Roman"/>
          <w:color w:val="000000"/>
          <w:sz w:val="24"/>
          <w:szCs w:val="24"/>
        </w:rPr>
        <w:t>рять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ять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виис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ямииособен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ями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тьзада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,к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торые ребенок способениж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2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40" w:lineRule="auto"/>
        <w:ind w:left="9137" w:right="-20"/>
        <w:rPr>
          <w:color w:val="000000"/>
        </w:rPr>
        <w:sectPr w:rsidR="00080757">
          <w:pgSz w:w="11911" w:h="16840"/>
          <w:pgMar w:top="1105" w:right="848" w:bottom="908" w:left="1701" w:header="0" w:footer="0" w:gutter="0"/>
          <w:cols w:space="708"/>
        </w:sectPr>
      </w:pPr>
      <w:r>
        <w:rPr>
          <w:color w:val="000000"/>
        </w:rPr>
        <w:t>37</w:t>
      </w:r>
      <w:bookmarkEnd w:id="41"/>
    </w:p>
    <w:p w:rsidR="00080757" w:rsidRDefault="00080757">
      <w:pPr>
        <w:widowControl w:val="0"/>
        <w:spacing w:line="280" w:lineRule="auto"/>
        <w:ind w:left="1" w:right="709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_page_118_0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мзада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,которые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ииур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ва, сообра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одходов;</w:t>
      </w:r>
    </w:p>
    <w:p w:rsidR="00080757" w:rsidRDefault="00080757">
      <w:pPr>
        <w:spacing w:after="13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77" w:lineRule="auto"/>
        <w:ind w:left="1" w:right="35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етско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нициа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ивы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го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ребы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ребенка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лы;</w:t>
      </w:r>
    </w:p>
    <w:p w:rsidR="00080757" w:rsidRDefault="00080757">
      <w:pPr>
        <w:spacing w:after="16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76" w:lineRule="auto"/>
        <w:ind w:left="1" w:right="4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ядляразв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япр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ьигры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трен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уволевых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уго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яребе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олев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 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доводи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080757" w:rsidRDefault="00080757">
      <w:pPr>
        <w:spacing w:after="17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75" w:lineRule="auto"/>
        <w:ind w:left="1" w:right="24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z w:val="24"/>
          <w:szCs w:val="24"/>
        </w:rPr>
        <w:t>тьжел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остьстремл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кк</w:t>
      </w:r>
      <w:r>
        <w:rPr>
          <w:rFonts w:ascii="Times New Roman" w:hAnsi="Times New Roman" w:cs="Times New Roman"/>
          <w:color w:val="000000"/>
          <w:sz w:val="24"/>
          <w:szCs w:val="24"/>
        </w:rPr>
        <w:t>ачес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ьребе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ебре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иекре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,как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иделодо 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а,как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ымож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обыпров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тата;</w:t>
      </w:r>
    </w:p>
    <w:p w:rsidR="00080757" w:rsidRDefault="00080757">
      <w:pPr>
        <w:spacing w:after="1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75" w:lineRule="auto"/>
        <w:ind w:left="1" w:right="1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юда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сомс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ей,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азы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тьдетям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 к ее 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. Еслиребе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ытыва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слож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акомой 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ачи,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огда 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ь обста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оцеле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оидос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очноис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емы наводящ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 реб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товат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,каконд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лваналогичном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чае;</w:t>
      </w:r>
    </w:p>
    <w:p w:rsidR="00080757" w:rsidRDefault="00080757">
      <w:pPr>
        <w:spacing w:after="19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76" w:lineRule="auto"/>
        <w:ind w:left="1" w:right="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ватьуде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>рдос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иирадо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ныхсамос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одчер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 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 возмож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 каждого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ждат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 чере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валы, одобре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80757" w:rsidRDefault="00080757">
      <w:pPr>
        <w:spacing w:after="12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идейс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ийп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80757" w:rsidRDefault="00080757">
      <w:pPr>
        <w:widowControl w:val="0"/>
        <w:spacing w:before="31" w:line="276" w:lineRule="auto"/>
        <w:ind w:left="1" w:right="-18" w:firstLine="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едет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ативыиса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ныхвид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хдетско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еакт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внойж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иции,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мении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хси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84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78" w:lineRule="auto"/>
        <w:ind w:left="1212" w:right="1566" w:hanging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2.5.Зд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овь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сб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рега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щие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ологи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,прим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няемые м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зы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альн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мр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овод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телем.</w:t>
      </w:r>
    </w:p>
    <w:p w:rsidR="00080757" w:rsidRDefault="00080757">
      <w:pPr>
        <w:widowControl w:val="0"/>
        <w:spacing w:line="275" w:lineRule="auto"/>
        <w:ind w:left="1" w:right="313" w:first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sz w:val="24"/>
          <w:szCs w:val="24"/>
        </w:rPr>
        <w:t>я 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исовр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О-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чи 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омф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 эмоц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огоблагопо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чия,со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ьядете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рено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та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хкак:</w:t>
      </w:r>
    </w:p>
    <w:p w:rsidR="00080757" w:rsidRDefault="00080757">
      <w:pPr>
        <w:widowControl w:val="0"/>
        <w:spacing w:line="273" w:lineRule="auto"/>
        <w:ind w:left="360" w:right="54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ка;</w:t>
      </w:r>
    </w:p>
    <w:p w:rsidR="00080757" w:rsidRDefault="00080757">
      <w:pPr>
        <w:widowControl w:val="0"/>
        <w:spacing w:line="273" w:lineRule="auto"/>
        <w:ind w:left="360" w:right="54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ка;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альч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овая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ж;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080757" w:rsidRDefault="00080757">
      <w:pPr>
        <w:widowControl w:val="0"/>
        <w:spacing w:line="274" w:lineRule="auto"/>
        <w:ind w:left="360" w:right="47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ажне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080757" w:rsidRDefault="00080757">
      <w:pPr>
        <w:spacing w:after="82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75" w:lineRule="auto"/>
        <w:ind w:left="1" w:right="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нципы,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елемвсвоейр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пособс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йз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доровьесбереж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line="280" w:lineRule="auto"/>
        <w:ind w:left="720" w:right="549" w:hanging="360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_page_120_0"/>
      <w:bookmarkEnd w:id="42"/>
      <w:r>
        <w:rPr>
          <w:rFonts w:ascii="Times New Roman" w:hAnsi="Times New Roman" w:cs="Times New Roman"/>
          <w:color w:val="000000"/>
          <w:sz w:val="24"/>
          <w:szCs w:val="24"/>
        </w:rPr>
        <w:t>1.Четкое соблюде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овкеи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роветре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е,оп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ьна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раиосве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76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2.Эстет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ериалаисодержа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3" w:line="120" w:lineRule="exact"/>
        <w:rPr>
          <w:rFonts w:ascii="Times New Roman" w:hAnsi="Times New Roman" w:cs="Times New Roman"/>
          <w:sz w:val="12"/>
          <w:szCs w:val="12"/>
        </w:rPr>
      </w:pPr>
    </w:p>
    <w:p w:rsidR="00080757" w:rsidRDefault="00080757">
      <w:pPr>
        <w:widowControl w:val="0"/>
        <w:spacing w:line="273" w:lineRule="auto"/>
        <w:ind w:left="720" w:right="471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 включе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е,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виис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80757" w:rsidRDefault="00080757">
      <w:pPr>
        <w:widowControl w:val="0"/>
        <w:spacing w:before="86" w:line="279" w:lineRule="auto"/>
        <w:ind w:left="720" w:right="1244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4.Эмо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ия,выр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теля,е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77" w:line="346" w:lineRule="auto"/>
        <w:ind w:left="360" w:right="54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оброжел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осфера. 6.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3" w:line="276" w:lineRule="auto"/>
        <w:ind w:left="720" w:right="267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ешнос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,поддержкивде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яхр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ого,пол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астроя.</w:t>
      </w:r>
    </w:p>
    <w:p w:rsidR="00080757" w:rsidRDefault="00080757">
      <w:pPr>
        <w:widowControl w:val="0"/>
        <w:spacing w:line="274" w:lineRule="auto"/>
        <w:ind w:left="360" w:right="249" w:hanging="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2.6.Особенно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онных 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ий,праздников,ме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о-до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овые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я–нео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</w:rPr>
        <w:t>ячас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:rsidR="00080757" w:rsidRDefault="00080757">
      <w:pPr>
        <w:widowControl w:val="0"/>
        <w:spacing w:before="3" w:line="275" w:lineRule="auto"/>
        <w:ind w:left="1" w:right="2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в,р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звле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пособс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эффек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о-обра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комфор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каждого ребен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:rsidR="00080757" w:rsidRDefault="00080757">
      <w:pPr>
        <w:widowControl w:val="0"/>
        <w:spacing w:before="2" w:line="275" w:lineRule="auto"/>
        <w:ind w:left="1" w:right="117" w:firstLine="5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Празд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ыемеро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я- 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аиболееэффек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ных форм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</w:t>
      </w:r>
      <w:r>
        <w:rPr>
          <w:rFonts w:ascii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е. Вдо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осылк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тв,предс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яоч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ке,об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том возрасте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 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бвии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к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остям род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края,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ойоснове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м.</w:t>
      </w:r>
    </w:p>
    <w:p w:rsidR="00080757" w:rsidRDefault="00080757">
      <w:pPr>
        <w:widowControl w:val="0"/>
        <w:spacing w:before="3" w:line="275" w:lineRule="auto"/>
        <w:ind w:left="1" w:right="5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рыреб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нка,формирован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еце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ств,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уми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уи св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кам.</w:t>
      </w:r>
    </w:p>
    <w:p w:rsidR="00080757" w:rsidRDefault="00080757">
      <w:pPr>
        <w:widowControl w:val="0"/>
        <w:spacing w:line="277" w:lineRule="auto"/>
        <w:ind w:left="1" w:right="11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зовател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еиспол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сяр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трад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,собы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ия.</w:t>
      </w: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ьобя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коввде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скомса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</w:p>
    <w:p w:rsidR="00080757" w:rsidRDefault="00080757">
      <w:pPr>
        <w:spacing w:line="49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02"/>
        <w:gridCol w:w="2287"/>
        <w:gridCol w:w="2359"/>
        <w:gridCol w:w="2403"/>
      </w:tblGrid>
      <w:tr w:rsidR="00080757">
        <w:trPr>
          <w:cantSplit/>
          <w:trHeight w:hRule="exact" w:val="960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80" w:lineRule="auto"/>
              <w:ind w:left="110" w:right="4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дш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 3 до 4 лет)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80" w:lineRule="auto"/>
              <w:ind w:left="110" w:right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(от 4 до 5 ле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80" w:lineRule="auto"/>
              <w:ind w:left="112" w:right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г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(о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до 6 ле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9" w:lineRule="auto"/>
              <w:ind w:left="113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 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080757" w:rsidRDefault="00080757">
            <w:pPr>
              <w:widowControl w:val="0"/>
              <w:spacing w:line="240" w:lineRule="auto"/>
              <w:ind w:left="11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до 7 ле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80757">
        <w:trPr>
          <w:cantSplit/>
          <w:trHeight w:hRule="exact" w:val="328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Новыйгод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Новыйгод</w:t>
            </w:r>
          </w:p>
        </w:tc>
      </w:tr>
      <w:tr w:rsidR="00080757">
        <w:trPr>
          <w:cantSplit/>
          <w:trHeight w:hRule="exact" w:val="326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февр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февр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февр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23 февр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</w:tr>
      <w:tr w:rsidR="00080757">
        <w:trPr>
          <w:cantSplit/>
          <w:trHeight w:hRule="exact" w:val="326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рта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рта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6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6" w:line="240" w:lineRule="auto"/>
              <w:ind w:left="11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080757">
        <w:trPr>
          <w:cantSplit/>
          <w:trHeight w:hRule="exact" w:val="645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12" w:right="5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преля (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 космонав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113" w:right="5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преля(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космонав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080757">
        <w:trPr>
          <w:cantSplit/>
          <w:trHeight w:hRule="exact" w:val="643"/>
        </w:trPr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3" w:lineRule="auto"/>
              <w:ind w:left="110" w:right="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Победы)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3" w:lineRule="auto"/>
              <w:ind w:left="110" w:right="9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Победы)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(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Поб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ды)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(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Поб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</w:tbl>
    <w:p w:rsidR="00080757" w:rsidRDefault="00080757">
      <w:pPr>
        <w:spacing w:after="69" w:line="240" w:lineRule="exact"/>
        <w:rPr>
          <w:sz w:val="24"/>
          <w:szCs w:val="24"/>
        </w:rPr>
      </w:pPr>
    </w:p>
    <w:p w:rsidR="00080757" w:rsidRDefault="00080757">
      <w:pPr>
        <w:widowControl w:val="0"/>
        <w:spacing w:line="277" w:lineRule="auto"/>
        <w:ind w:left="1" w:right="202" w:firstLine="5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Празд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тскомса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 ихграмо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мо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томра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ей.</w:t>
      </w:r>
    </w:p>
    <w:p w:rsidR="00080757" w:rsidRDefault="00080757">
      <w:pPr>
        <w:widowControl w:val="0"/>
        <w:spacing w:before="7"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воеу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 —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ооб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азие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ов.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96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9137" w:right="-20"/>
        <w:rPr>
          <w:color w:val="000000"/>
        </w:rPr>
        <w:sectPr w:rsidR="00080757">
          <w:pgSz w:w="11911" w:h="16840"/>
          <w:pgMar w:top="1105" w:right="842" w:bottom="908" w:left="1701" w:header="0" w:footer="0" w:gutter="0"/>
          <w:cols w:space="708"/>
        </w:sectPr>
      </w:pPr>
      <w:r>
        <w:rPr>
          <w:color w:val="000000"/>
        </w:rPr>
        <w:t>39</w:t>
      </w:r>
      <w:bookmarkEnd w:id="43"/>
    </w:p>
    <w:p w:rsidR="00080757" w:rsidRDefault="00080757">
      <w:pPr>
        <w:widowControl w:val="0"/>
        <w:spacing w:line="276" w:lineRule="auto"/>
        <w:ind w:left="1" w:right="392" w:firstLine="477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_page_122_0"/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жно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ьформа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t>симо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иот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 празд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ка, образователь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ч,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ое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форм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 меро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ий, свя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хсо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событ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0757" w:rsidRDefault="00080757" w:rsidP="0068052A">
      <w:pPr>
        <w:widowControl w:val="0"/>
        <w:spacing w:before="2" w:line="276" w:lineRule="auto"/>
        <w:ind w:left="284" w:right="7788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ерт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ест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</w:p>
    <w:p w:rsidR="00080757" w:rsidRDefault="00080757" w:rsidP="0068052A">
      <w:pPr>
        <w:widowControl w:val="0"/>
        <w:spacing w:before="2" w:line="276" w:lineRule="auto"/>
        <w:ind w:left="284" w:right="77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тавк  а(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ерфо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с)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ектакль</w:t>
      </w:r>
    </w:p>
    <w:p w:rsidR="00080757" w:rsidRDefault="00080757">
      <w:pPr>
        <w:widowControl w:val="0"/>
        <w:spacing w:before="2" w:line="276" w:lineRule="auto"/>
        <w:ind w:left="284" w:right="709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валь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марка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080757" w:rsidRDefault="00080757">
      <w:pPr>
        <w:widowControl w:val="0"/>
        <w:spacing w:before="6" w:line="240" w:lineRule="auto"/>
        <w:ind w:left="1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 —у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31" w:line="276" w:lineRule="auto"/>
        <w:ind w:left="1" w:right="113" w:firstLine="29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торым обя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z w:val="24"/>
          <w:szCs w:val="24"/>
        </w:rPr>
        <w:t>ом являе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неп</w:t>
      </w:r>
      <w:r>
        <w:rPr>
          <w:rFonts w:ascii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елей: дет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дят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отдел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о, а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те срод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раива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 для 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росят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 де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ско-род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я, 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 (то 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нео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репе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нее) 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д.</w:t>
      </w:r>
    </w:p>
    <w:p w:rsidR="00080757" w:rsidRDefault="00080757">
      <w:pPr>
        <w:widowControl w:val="0"/>
        <w:spacing w:before="2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ьеу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ие —по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 де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йиници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39" w:line="275" w:lineRule="auto"/>
        <w:ind w:left="1" w:right="76" w:firstLine="47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мое важ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и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моедля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ей–со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Для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ходимо, 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обы основная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ива 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hAnsi="Times New Roman" w:cs="Times New Roman"/>
          <w:color w:val="000000"/>
          <w:sz w:val="24"/>
          <w:szCs w:val="24"/>
        </w:rPr>
        <w:t>а от дете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 восп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еляплан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ровалии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к— что там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дет, во что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аряжаться,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аксд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hAnsi="Times New Roman" w:cs="Times New Roman"/>
          <w:color w:val="000000"/>
          <w:sz w:val="24"/>
          <w:szCs w:val="24"/>
        </w:rPr>
        <w:t>мы и декора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о), 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дела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ли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гласи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д. При э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 с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должен 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ководя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роль—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адо дать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омоч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овать за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ое.</w:t>
      </w:r>
    </w:p>
    <w:p w:rsidR="00080757" w:rsidRDefault="00080757">
      <w:pPr>
        <w:widowControl w:val="0"/>
        <w:spacing w:line="276" w:lineRule="auto"/>
        <w:ind w:left="1" w:right="156" w:firstLine="6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 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акНовый годи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победы,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згл</w:t>
      </w:r>
      <w:r>
        <w:rPr>
          <w:rFonts w:ascii="Times New Roman" w:hAnsi="Times New Roman" w:cs="Times New Roman"/>
          <w:color w:val="000000"/>
          <w:sz w:val="24"/>
          <w:szCs w:val="24"/>
        </w:rPr>
        <w:t>яд,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 в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 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вый год— 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бство,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то радос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и, э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иСне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ка. А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орой—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 что дет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мо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тдо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1" w:line="274" w:lineRule="auto"/>
        <w:ind w:left="1" w:right="122" w:firstLine="53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оветрад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ий,пра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в,мероприя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ийпос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роен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льной рабо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по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зви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2023 -2024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hAnsi="Times New Roman" w:cs="Times New Roman"/>
          <w:color w:val="000000"/>
          <w:sz w:val="24"/>
          <w:szCs w:val="24"/>
        </w:rPr>
        <w:t>од. (Пр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</w:p>
    <w:p w:rsidR="00080757" w:rsidRDefault="00080757">
      <w:pPr>
        <w:spacing w:after="91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71" w:lineRule="auto"/>
        <w:ind w:left="1" w:right="-3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2.7.Особенностивзаимоде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твиямузык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одит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ями во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анников.</w:t>
      </w:r>
    </w:p>
    <w:p w:rsidR="00080757" w:rsidRDefault="00080757">
      <w:pPr>
        <w:widowControl w:val="0"/>
        <w:spacing w:line="275" w:lineRule="auto"/>
        <w:ind w:left="1" w:right="115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япедагогич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скогоколлек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ива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ООссемьями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 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явля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ся:</w:t>
      </w:r>
    </w:p>
    <w:p w:rsidR="00080757" w:rsidRDefault="00080757" w:rsidP="0082110A">
      <w:pPr>
        <w:widowControl w:val="0"/>
        <w:spacing w:before="3" w:line="274" w:lineRule="auto"/>
        <w:ind w:left="720" w:right="4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скойподдерж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ьииповы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хпредс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елей)ввопро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хобра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яздоровьяде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ладенч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ского,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егоидо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bookmarkEnd w:id="44"/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</w:p>
    <w:p w:rsidR="00080757" w:rsidRDefault="00080757" w:rsidP="0082110A">
      <w:pPr>
        <w:widowControl w:val="0"/>
        <w:spacing w:before="3" w:line="274" w:lineRule="auto"/>
        <w:ind w:left="720" w:right="4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возраста;</w:t>
      </w:r>
    </w:p>
    <w:p w:rsidR="00080757" w:rsidRDefault="00080757">
      <w:pPr>
        <w:widowControl w:val="0"/>
        <w:spacing w:before="46" w:line="271" w:lineRule="auto"/>
        <w:ind w:left="720" w:right="10" w:hanging="360"/>
        <w:rPr>
          <w:rFonts w:ascii="Times New Roman" w:hAnsi="Times New Roman" w:cs="Times New Roman"/>
          <w:color w:val="000000"/>
          <w:sz w:val="24"/>
          <w:szCs w:val="24"/>
        </w:rPr>
      </w:pPr>
      <w:bookmarkStart w:id="45" w:name=""/>
      <w:bookmarkEnd w:id="45"/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одовкво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яхДОО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 сем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12" w:line="276" w:lineRule="auto"/>
        <w:ind w:left="1" w:right="46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та 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остьдол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ддержива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ичнонаправля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ярод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телей(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хпред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)де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ладенче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о,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line="275" w:lineRule="auto"/>
        <w:ind w:left="360" w:right="942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елей) и 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</w:p>
    <w:p w:rsidR="00080757" w:rsidRDefault="00080757">
      <w:pPr>
        <w:widowControl w:val="0"/>
        <w:spacing w:line="275" w:lineRule="auto"/>
        <w:ind w:left="720" w:right="2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О,об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гообра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прос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 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,о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мьям,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 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акже об образователь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емойв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4" w:line="274" w:lineRule="auto"/>
        <w:ind w:left="720" w:right="23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росвещ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ерод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хправо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ой,пси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лого-педагогич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ской ком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ахо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раныи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я,р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яиобра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1" w:line="278" w:lineRule="auto"/>
        <w:ind w:left="720" w:right="2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особствова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огоио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ногороди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вакакба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овыбла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емь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40" w:lineRule="auto"/>
        <w:ind w:left="720" w:right="206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евза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явформе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япар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род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ымипредс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еймладенческо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о,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дошко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для 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адач;</w:t>
      </w: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ерод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хпредс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)вобра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ельныйпро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spacing w:after="12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38" w:lineRule="auto"/>
        <w:ind w:left="1" w:right="17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вза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с 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елями(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аконными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 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ясл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в:</w:t>
      </w:r>
    </w:p>
    <w:p w:rsidR="00080757" w:rsidRDefault="00080757">
      <w:pPr>
        <w:widowControl w:val="0"/>
        <w:spacing w:before="2" w:line="240" w:lineRule="auto"/>
        <w:ind w:left="720" w:right="166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сем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ии,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ира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иир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а:в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омобобр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хпредс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елей)о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ое право на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ение и воспи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ание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он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обяза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алож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овы 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ского, нр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разв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080757" w:rsidRDefault="00080757">
      <w:pPr>
        <w:widowControl w:val="0"/>
        <w:spacing w:line="240" w:lineRule="auto"/>
        <w:ind w:left="720" w:right="-9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рытость:дляро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хпредс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елей)долж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абы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ак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яобо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яхпребыв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авг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е;каждо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елей) долженбы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нсвободны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вДОО; меж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едагогическими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ами ирод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елями 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одим обме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яхр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ООи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hAnsi="Times New Roman" w:cs="Times New Roman"/>
          <w:color w:val="000000"/>
          <w:sz w:val="24"/>
          <w:szCs w:val="24"/>
        </w:rPr>
        <w:t>мье;</w:t>
      </w:r>
    </w:p>
    <w:p w:rsidR="00080757" w:rsidRDefault="00080757">
      <w:pPr>
        <w:widowControl w:val="0"/>
        <w:spacing w:line="240" w:lineRule="auto"/>
        <w:ind w:left="720" w:right="-22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 дов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и доброжела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ьво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унеоб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 прид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 эт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проявл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ройнаоб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твос род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</w:rPr>
        <w:t>лями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ымипре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елями); важно 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чно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 со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ороны педагогов, так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со сторо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ырод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ахде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ей;</w:t>
      </w:r>
    </w:p>
    <w:p w:rsidR="00080757" w:rsidRDefault="00080757">
      <w:pPr>
        <w:widowControl w:val="0"/>
        <w:spacing w:before="3" w:line="238" w:lineRule="auto"/>
        <w:ind w:left="720" w:right="-28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 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аждойс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мье  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ать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оговосп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я, 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род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ребенка,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О, провод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мым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ям; 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ивкл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чения 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лей всов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 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образователь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1" w:line="240" w:lineRule="auto"/>
        <w:ind w:left="720" w:right="137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тосообраз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рипл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ровании ио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тыватьос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ений ребен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 срод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режде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о,с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венно для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еймладенческогоиран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та),о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ыево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ными особен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ямира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line="258" w:lineRule="auto"/>
        <w:ind w:left="1" w:right="382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_page_126_0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Совм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образовател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агогов и 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редполага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 в реал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инеко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зад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ч,во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хорг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ППСиобр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ныхмероприят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циа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 роди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аконных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елей)д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ов;ра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товД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ссем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ёй.</w:t>
      </w:r>
    </w:p>
    <w:p w:rsidR="00080757" w:rsidRDefault="00080757">
      <w:pPr>
        <w:spacing w:after="16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58" w:lineRule="auto"/>
        <w:ind w:left="1" w:right="3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деятел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огаре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ся в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ыхформах(г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х)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осредством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чныхме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одов,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емов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особов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с род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елями):</w:t>
      </w:r>
    </w:p>
    <w:p w:rsidR="00080757" w:rsidRDefault="00080757">
      <w:pPr>
        <w:spacing w:after="1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акомствоссемье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стречи-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ва,б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еды.</w:t>
      </w:r>
    </w:p>
    <w:p w:rsidR="00080757" w:rsidRDefault="00080757">
      <w:pPr>
        <w:widowControl w:val="0"/>
        <w:spacing w:line="240" w:lineRule="auto"/>
        <w:ind w:left="720" w:right="13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о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а: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 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оформле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ендов,орг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ия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окде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лаше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еконцер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ыипра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епамя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ок.</w:t>
      </w:r>
    </w:p>
    <w:p w:rsidR="00080757" w:rsidRDefault="00080757">
      <w:pPr>
        <w:widowControl w:val="0"/>
        <w:spacing w:line="240" w:lineRule="auto"/>
        <w:ind w:left="720" w:right="7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тьро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О, 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акже бл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лежа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 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ом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анииде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ДТЮ,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ШИ).</w:t>
      </w:r>
    </w:p>
    <w:p w:rsidR="00080757" w:rsidRDefault="00080757">
      <w:pPr>
        <w:widowControl w:val="0"/>
        <w:spacing w:line="240" w:lineRule="auto"/>
        <w:ind w:left="720" w:right="-25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акср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ваблагопр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во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ческое здоров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еребен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а. Напр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оказыв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тьрод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елямвлия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га(пра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иков, 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ертов, домаш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зицирова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идр.)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личнос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а, детск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3" w:line="239" w:lineRule="auto"/>
        <w:ind w:left="720" w:right="43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влекатьрод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к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нымформам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пособс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им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кнов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ярк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творче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ия,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(сем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йныепразд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hAnsi="Times New Roman" w:cs="Times New Roman"/>
          <w:color w:val="000000"/>
          <w:sz w:val="24"/>
          <w:szCs w:val="24"/>
        </w:rPr>
        <w:t>ерты,за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анцев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 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). Орг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в детскомс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елейиде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амии комп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ми, фест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о-л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рныев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ера.</w:t>
      </w:r>
    </w:p>
    <w:p w:rsidR="00080757" w:rsidRDefault="00080757">
      <w:pPr>
        <w:widowControl w:val="0"/>
        <w:spacing w:line="240" w:lineRule="auto"/>
        <w:ind w:left="720" w:right="601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роватьрод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оконцер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ахпр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ых коллек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вов,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яхд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ельного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ры.</w:t>
      </w:r>
    </w:p>
    <w:p w:rsidR="00080757" w:rsidRDefault="00080757">
      <w:pPr>
        <w:widowControl w:val="0"/>
        <w:spacing w:line="237" w:lineRule="auto"/>
        <w:ind w:left="720" w:right="47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ерод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:орг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лкидлярод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те детско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енде)</w:t>
      </w:r>
    </w:p>
    <w:p w:rsidR="00080757" w:rsidRDefault="00080757">
      <w:pPr>
        <w:widowControl w:val="0"/>
        <w:spacing w:before="1" w:line="240" w:lineRule="auto"/>
        <w:ind w:left="720" w:right="267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оддержкиро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омдос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одборе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 впр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с дет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мив дом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иях(р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комендации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теля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Увсоциаль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80757" w:rsidRDefault="00080757">
      <w:pPr>
        <w:widowControl w:val="0"/>
        <w:spacing w:line="240" w:lineRule="auto"/>
        <w:ind w:left="720" w:right="31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Совме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аядеятель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:привл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ниероди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елейкорг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ациив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черов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в,мар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(в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ей, 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р.),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ников, про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ий, 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тра, к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ю в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скойипроек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ной 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080757" w:rsidRDefault="00080757">
      <w:pPr>
        <w:widowControl w:val="0"/>
        <w:spacing w:line="240" w:lineRule="auto"/>
        <w:ind w:left="720" w:right="294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 срод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елями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аконными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ников пл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-календарному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е2)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опла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онного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2.1).</w:t>
      </w:r>
    </w:p>
    <w:p w:rsidR="00080757" w:rsidRDefault="00080757">
      <w:pPr>
        <w:widowControl w:val="0"/>
        <w:spacing w:before="2" w:line="258" w:lineRule="auto"/>
        <w:ind w:left="1" w:right="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Сочета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трад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 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дничес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вапо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анавл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ьдов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ыеипа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нерскиео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срод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вно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>атьос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цели 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ОО сро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елями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)дет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73" w:line="240" w:lineRule="auto"/>
        <w:ind w:left="9137" w:right="-20"/>
        <w:rPr>
          <w:color w:val="000000"/>
        </w:rPr>
        <w:sectPr w:rsidR="00080757">
          <w:pgSz w:w="11911" w:h="16840"/>
          <w:pgMar w:top="1105" w:right="848" w:bottom="908" w:left="1701" w:header="0" w:footer="0" w:gutter="0"/>
          <w:cols w:space="708"/>
        </w:sectPr>
      </w:pPr>
      <w:r>
        <w:rPr>
          <w:color w:val="000000"/>
        </w:rPr>
        <w:t>42</w:t>
      </w:r>
      <w:bookmarkEnd w:id="46"/>
    </w:p>
    <w:p w:rsidR="00080757" w:rsidRDefault="00080757">
      <w:pPr>
        <w:widowControl w:val="0"/>
        <w:spacing w:line="277" w:lineRule="auto"/>
        <w:ind w:left="1" w:right="113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7" w:name="_page_128_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2.8.Особенностивза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одей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твиям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зы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педаг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 кол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тив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мДО.</w:t>
      </w:r>
    </w:p>
    <w:p w:rsidR="00080757" w:rsidRDefault="00080757">
      <w:pPr>
        <w:spacing w:after="9" w:line="140" w:lineRule="exact"/>
        <w:rPr>
          <w:rFonts w:ascii="Times New Roman" w:hAnsi="Times New Roman" w:cs="Times New Roman"/>
          <w:sz w:val="14"/>
          <w:szCs w:val="14"/>
        </w:rPr>
      </w:pPr>
    </w:p>
    <w:p w:rsidR="00080757" w:rsidRDefault="00080757">
      <w:pPr>
        <w:widowControl w:val="0"/>
        <w:spacing w:line="238" w:lineRule="auto"/>
        <w:ind w:left="1" w:right="1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твореал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ывобра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ойобла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ческое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ависи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ов, 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общаются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ми напро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говр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 ихпребыванияв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080757" w:rsidRDefault="00080757">
      <w:pPr>
        <w:spacing w:after="47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38" w:lineRule="auto"/>
        <w:ind w:left="1" w:right="85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иямуз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коллек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ОУ:</w:t>
      </w:r>
    </w:p>
    <w:p w:rsidR="00080757" w:rsidRDefault="00080757">
      <w:pPr>
        <w:widowControl w:val="0"/>
        <w:spacing w:line="240" w:lineRule="auto"/>
        <w:ind w:left="720" w:right="159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ми 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40" w:lineRule="auto"/>
        <w:ind w:left="720" w:right="109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одовр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в каждо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080757" w:rsidRDefault="00080757">
      <w:pPr>
        <w:widowControl w:val="0"/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овир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ний;</w:t>
      </w:r>
    </w:p>
    <w:p w:rsidR="00080757" w:rsidRDefault="00080757">
      <w:pPr>
        <w:widowControl w:val="0"/>
        <w:spacing w:line="240" w:lineRule="auto"/>
        <w:ind w:left="720" w:right="-23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огооформле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ия,декора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мов,воформл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иин</w:t>
      </w:r>
      <w:r>
        <w:rPr>
          <w:rFonts w:ascii="Times New Roman" w:hAnsi="Times New Roman" w:cs="Times New Roman"/>
          <w:color w:val="000000"/>
          <w:sz w:val="24"/>
          <w:szCs w:val="24"/>
        </w:rPr>
        <w:t>терьерадо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якпра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ам;</w:t>
      </w:r>
    </w:p>
    <w:p w:rsidR="00080757" w:rsidRDefault="00080757">
      <w:pPr>
        <w:widowControl w:val="0"/>
        <w:spacing w:line="240" w:lineRule="auto"/>
        <w:ind w:left="720" w:right="129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в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дыД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40" w:lineRule="auto"/>
        <w:ind w:left="720" w:right="478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метод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йпо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ипедагогическомуколлек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увре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ей;</w:t>
      </w:r>
    </w:p>
    <w:p w:rsidR="00080757" w:rsidRDefault="00080757">
      <w:pPr>
        <w:widowControl w:val="0"/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О;</w:t>
      </w:r>
    </w:p>
    <w:p w:rsidR="00080757" w:rsidRDefault="00080757">
      <w:pPr>
        <w:widowControl w:val="0"/>
        <w:spacing w:line="239" w:lineRule="auto"/>
        <w:ind w:left="720" w:right="896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с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ом по ф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ом.</w:t>
      </w:r>
    </w:p>
    <w:p w:rsidR="00080757" w:rsidRDefault="00080757">
      <w:pPr>
        <w:spacing w:after="83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74" w:lineRule="auto"/>
        <w:ind w:left="1" w:right="-1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узык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ал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овод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кимк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ДОУ:</w:t>
      </w:r>
    </w:p>
    <w:p w:rsidR="00080757" w:rsidRDefault="00080757">
      <w:pPr>
        <w:widowControl w:val="0"/>
        <w:spacing w:line="240" w:lineRule="auto"/>
        <w:ind w:left="720" w:right="-22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выеко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>,в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одек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орыхоб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 с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ми;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-воспи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в 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 репер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р;вопросыорг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080757" w:rsidRDefault="00080757">
      <w:pPr>
        <w:widowControl w:val="0"/>
        <w:spacing w:line="237" w:lineRule="auto"/>
        <w:ind w:left="360" w:right="522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вающе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-прос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скогоколлек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ва,вкл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080757" w:rsidRDefault="00080757">
      <w:pPr>
        <w:widowControl w:val="0"/>
        <w:spacing w:line="237" w:lineRule="auto"/>
        <w:ind w:left="720" w:right="5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ра,осв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еира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-испол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ских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:rsidR="00080757" w:rsidRDefault="00080757">
      <w:pPr>
        <w:widowControl w:val="0"/>
        <w:spacing w:line="240" w:lineRule="auto"/>
        <w:ind w:left="720" w:right="221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вечеров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ов и 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оми 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емсточк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егопедагоги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ескогоколлек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вав 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 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ей;</w:t>
      </w:r>
    </w:p>
    <w:p w:rsidR="00080757" w:rsidRDefault="00080757">
      <w:pPr>
        <w:widowControl w:val="0"/>
        <w:spacing w:line="240" w:lineRule="auto"/>
        <w:ind w:left="720" w:right="113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смотро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сов, проек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реды в ДО, вотдель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зято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080757" w:rsidRDefault="00080757">
      <w:pPr>
        <w:widowControl w:val="0"/>
        <w:spacing w:line="240" w:lineRule="auto"/>
        <w:ind w:left="720" w:right="42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Совме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отовка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-прак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проблемецен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яреб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нка-до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ьника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ер–к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ы;</w:t>
      </w:r>
    </w:p>
    <w:p w:rsidR="00080757" w:rsidRDefault="00080757">
      <w:pPr>
        <w:widowControl w:val="0"/>
        <w:spacing w:line="237" w:lineRule="auto"/>
        <w:ind w:left="360" w:right="9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еч с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органи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ованныев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столы;</w:t>
      </w:r>
    </w:p>
    <w:p w:rsidR="00080757" w:rsidRDefault="00080757">
      <w:pPr>
        <w:widowControl w:val="0"/>
        <w:spacing w:before="1" w:line="240" w:lineRule="auto"/>
        <w:ind w:left="720" w:right="383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Совме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иепла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хкоррек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ровкапом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общ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зада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40" w:lineRule="auto"/>
        <w:ind w:left="360" w:right="16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Совме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дыв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О, вг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акры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ыег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оци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для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080757" w:rsidRDefault="00080757">
      <w:pPr>
        <w:widowControl w:val="0"/>
        <w:spacing w:line="240" w:lineRule="auto"/>
        <w:ind w:left="720" w:right="14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 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для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ярод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йсде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ьмивдом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58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9137" w:right="-20"/>
        <w:rPr>
          <w:color w:val="000000"/>
        </w:rPr>
        <w:sectPr w:rsidR="00080757">
          <w:pgSz w:w="11911" w:h="16840"/>
          <w:pgMar w:top="1116" w:right="848" w:bottom="908" w:left="1701" w:header="0" w:footer="0" w:gutter="0"/>
          <w:cols w:space="708"/>
        </w:sectPr>
      </w:pPr>
      <w:r>
        <w:rPr>
          <w:color w:val="000000"/>
        </w:rPr>
        <w:t>43</w:t>
      </w:r>
      <w:bookmarkEnd w:id="47"/>
    </w:p>
    <w:p w:rsidR="00080757" w:rsidRDefault="00080757">
      <w:pPr>
        <w:widowControl w:val="0"/>
        <w:spacing w:line="240" w:lineRule="auto"/>
        <w:ind w:left="720" w:right="889" w:hanging="360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"/>
      <w:bookmarkEnd w:id="48"/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Совме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 об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койд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проявлений ребен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и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едеяте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40" w:lineRule="auto"/>
        <w:ind w:left="720" w:right="457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ериала в образователь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ОУ, в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 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80757" w:rsidRDefault="00080757">
      <w:pPr>
        <w:widowControl w:val="0"/>
        <w:spacing w:line="240" w:lineRule="auto"/>
        <w:ind w:left="720" w:right="777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календарно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у(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риложен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3).</w:t>
      </w:r>
    </w:p>
    <w:p w:rsidR="00080757" w:rsidRDefault="00080757">
      <w:pPr>
        <w:spacing w:after="92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tabs>
          <w:tab w:val="left" w:pos="3822"/>
        </w:tabs>
        <w:spacing w:line="240" w:lineRule="auto"/>
        <w:ind w:left="310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III</w:t>
      </w:r>
      <w:r>
        <w:rPr>
          <w:rFonts w:ascii="Times New Roman" w:hAnsi="Times New Roman" w:cs="Times New Roman"/>
          <w:b/>
          <w:bCs/>
          <w:color w:val="000000"/>
          <w:w w:val="98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онныйразд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</w:p>
    <w:p w:rsidR="00080757" w:rsidRDefault="00080757">
      <w:pPr>
        <w:widowControl w:val="0"/>
        <w:spacing w:before="46" w:line="273" w:lineRule="auto"/>
        <w:ind w:left="1" w:right="1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Пси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о-педа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ические ус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ы. </w:t>
      </w:r>
      <w:r>
        <w:rPr>
          <w:rFonts w:ascii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hAnsi="Times New Roman" w:cs="Times New Roman"/>
          <w:color w:val="000000"/>
          <w:sz w:val="24"/>
          <w:szCs w:val="24"/>
        </w:rPr>
        <w:t>ая 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 обеспечивае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0757" w:rsidRDefault="00080757">
      <w:pPr>
        <w:widowControl w:val="0"/>
        <w:spacing w:before="5" w:line="275" w:lineRule="auto"/>
        <w:ind w:left="1081" w:right="1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едетства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ериодавс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ичелов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аждогор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а,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воспи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hAnsi="Times New Roman" w:cs="Times New Roman"/>
          <w:color w:val="000000"/>
          <w:sz w:val="24"/>
          <w:szCs w:val="24"/>
        </w:rPr>
        <w:t>ка так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м, како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со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емиего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льнымипроявлениями;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к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ейся лич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 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оддержка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ыхво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ях 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080757" w:rsidRDefault="00080757">
      <w:pPr>
        <w:widowControl w:val="0"/>
        <w:spacing w:line="275" w:lineRule="auto"/>
        <w:ind w:left="1081" w:right="-5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еобразователь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адачсиспол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z w:val="24"/>
          <w:szCs w:val="24"/>
        </w:rPr>
        <w:t>иемкакновыхформорг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 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(проек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ая 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,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я, образовател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е, обога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игры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раха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еси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ив рамкахин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еграц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ных областе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др.), так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х(фрон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альные, подг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пповые,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.Приэ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акдело, за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иин</w:t>
      </w:r>
      <w:r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ое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ям,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ее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ьмиод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колькихобра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ельных областе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тегр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с испо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форм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одов рабо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ы, выбор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орыхо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ом;</w:t>
      </w:r>
    </w:p>
    <w:p w:rsidR="00080757" w:rsidRDefault="00080757">
      <w:pPr>
        <w:widowControl w:val="0"/>
        <w:spacing w:line="275" w:lineRule="auto"/>
        <w:ind w:left="1081" w:right="105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реемств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исодерж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орм орг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образователь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есса в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 чис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(опора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опы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ленный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еформи 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одов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работы,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егиче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епрерывного обра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MS Mincho" w:eastAsia="MS Mincho" w:hAnsi="MS Mincho" w:cs="MS Mincho" w:hint="eastAsia"/>
          <w:color w:val="000000"/>
          <w:sz w:val="24"/>
          <w:szCs w:val="24"/>
        </w:rPr>
        <w:t>‒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ся);</w:t>
      </w:r>
    </w:p>
    <w:p w:rsidR="00080757" w:rsidRDefault="00080757">
      <w:pPr>
        <w:widowControl w:val="0"/>
        <w:spacing w:line="275" w:lineRule="auto"/>
        <w:ind w:left="1081" w:right="265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возрас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сихофи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ниеформиме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ихво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 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остям дете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дов 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специфическихдля каждого 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ода,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ия);</w:t>
      </w:r>
    </w:p>
    <w:p w:rsidR="00080757" w:rsidRDefault="00080757">
      <w:pPr>
        <w:widowControl w:val="0"/>
        <w:spacing w:line="276" w:lineRule="auto"/>
        <w:ind w:left="1081" w:right="108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и эмоц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окомф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ойдля ребенка образователь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ды, способс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ей эмоц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-цен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,э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ю 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в 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орой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бенокре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свобо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борадеяте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пар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нера,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р.;</w:t>
      </w:r>
    </w:p>
    <w:p w:rsidR="00080757" w:rsidRDefault="00080757">
      <w:pPr>
        <w:widowControl w:val="0"/>
        <w:spacing w:before="2" w:line="240" w:lineRule="auto"/>
        <w:ind w:left="72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новев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вияв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</w:p>
    <w:p w:rsidR="00080757" w:rsidRDefault="00080757">
      <w:pPr>
        <w:spacing w:after="6" w:line="200" w:lineRule="exact"/>
        <w:rPr>
          <w:rFonts w:ascii="Times New Roman" w:hAnsi="Times New Roman" w:cs="Times New Roman"/>
          <w:sz w:val="20"/>
          <w:szCs w:val="20"/>
        </w:rPr>
      </w:pPr>
    </w:p>
    <w:p w:rsidR="00080757" w:rsidRDefault="00080757">
      <w:pPr>
        <w:widowControl w:val="0"/>
        <w:spacing w:line="240" w:lineRule="auto"/>
        <w:ind w:left="9137" w:right="-20"/>
        <w:rPr>
          <w:color w:val="000000"/>
        </w:rPr>
        <w:sectPr w:rsidR="00080757">
          <w:pgSz w:w="11911" w:h="16840"/>
          <w:pgMar w:top="1103" w:right="848" w:bottom="908" w:left="1701" w:header="0" w:footer="0" w:gutter="0"/>
          <w:cols w:space="708"/>
        </w:sectPr>
      </w:pPr>
      <w:r>
        <w:rPr>
          <w:color w:val="000000"/>
        </w:rPr>
        <w:t>44</w:t>
      </w:r>
      <w:bookmarkEnd w:id="4"/>
    </w:p>
    <w:p w:rsidR="00080757" w:rsidRDefault="00080757">
      <w:pPr>
        <w:widowControl w:val="0"/>
        <w:spacing w:line="279" w:lineRule="auto"/>
        <w:ind w:left="1081" w:right="435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_page_132_0"/>
      <w:r>
        <w:rPr>
          <w:rFonts w:ascii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 и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аждого ребенка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тывающе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его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080757" w:rsidRDefault="00080757">
      <w:pPr>
        <w:widowControl w:val="0"/>
        <w:spacing w:line="275" w:lineRule="auto"/>
        <w:ind w:left="1081" w:right="321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(в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 числе поддерж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а, пос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траек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ории)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ия рабо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 с 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ойде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едагогической 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гнос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ки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оринга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78" w:lineRule="auto"/>
        <w:ind w:left="1081" w:right="182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ынао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новер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оввыяв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за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росоврод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и профессионал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71" w:lineRule="auto"/>
        <w:ind w:left="1081" w:right="126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кая,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огическаяиме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одичес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аяпомо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hAnsi="Times New Roman" w:cs="Times New Roman"/>
          <w:color w:val="000000"/>
          <w:sz w:val="24"/>
          <w:szCs w:val="24"/>
        </w:rPr>
        <w:t>иподдержк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предс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елей) в вопрос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я,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ей,о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раныи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крепления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я;</w:t>
      </w:r>
    </w:p>
    <w:p w:rsidR="00080757" w:rsidRDefault="00080757">
      <w:pPr>
        <w:widowControl w:val="0"/>
        <w:spacing w:before="6" w:line="275" w:lineRule="auto"/>
        <w:ind w:left="1081" w:right="584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вовл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предс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елей)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образователь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 и пос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дничес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 в соотв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ми иво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ямис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ся;</w:t>
      </w:r>
    </w:p>
    <w:p w:rsidR="00080757" w:rsidRDefault="00080757">
      <w:pPr>
        <w:widowControl w:val="0"/>
        <w:spacing w:before="2" w:line="275" w:lineRule="auto"/>
        <w:ind w:left="1081" w:right="3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ие профессиональ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ипедагогов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,п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гопросв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яроди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й(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хпредс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вите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ся;</w:t>
      </w:r>
    </w:p>
    <w:p w:rsidR="00080757" w:rsidRDefault="00080757">
      <w:pPr>
        <w:widowControl w:val="0"/>
        <w:spacing w:line="275" w:lineRule="auto"/>
        <w:ind w:left="1081" w:right="97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рерыв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о-педагогическое сопр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вожден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ников образователь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енийвпроцес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ереал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ииФ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мыв ДОО, обес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иего содержания,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йифо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 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скогои професси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в;</w:t>
      </w:r>
    </w:p>
    <w:p w:rsidR="00080757" w:rsidRDefault="00080757">
      <w:pPr>
        <w:widowControl w:val="0"/>
        <w:spacing w:before="1" w:line="275" w:lineRule="auto"/>
        <w:ind w:left="1081" w:right="128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чны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ымиин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ферыоб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ры, ф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рыиспор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а, 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гими со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ектам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открыто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ойсис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ы),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ие фо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м и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тодов вза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ребованныхсовр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иев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ехс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оронв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hAnsi="Times New Roman" w:cs="Times New Roman"/>
          <w:color w:val="000000"/>
          <w:sz w:val="24"/>
          <w:szCs w:val="24"/>
        </w:rPr>
        <w:t>одейс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явсо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 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2" w:line="275" w:lineRule="auto"/>
        <w:ind w:left="1081" w:right="126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ш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z w:val="24"/>
          <w:szCs w:val="24"/>
        </w:rPr>
        <w:t>хво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ды, соц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ма 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к до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средс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саее 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5" w:line="273" w:lineRule="auto"/>
        <w:ind w:left="1" w:right="-3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3.2.О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едыв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залеДО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еФ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ОС.</w:t>
      </w:r>
    </w:p>
    <w:p w:rsidR="00080757" w:rsidRDefault="00080757">
      <w:pPr>
        <w:widowControl w:val="0"/>
        <w:spacing w:line="275" w:lineRule="auto"/>
        <w:ind w:left="1" w:righ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рамма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двигае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ребований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С и оста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яетза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проек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рования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ППС.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 возмож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 раз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ыевар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 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ППС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словии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целей и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hAnsi="Times New Roman" w:cs="Times New Roman"/>
          <w:color w:val="000000"/>
          <w:sz w:val="24"/>
          <w:szCs w:val="24"/>
        </w:rPr>
        <w:t>ов Про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ы,во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ойигендер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ики для реал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ации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hAnsi="Times New Roman" w:cs="Times New Roman"/>
          <w:color w:val="000000"/>
          <w:sz w:val="24"/>
          <w:szCs w:val="24"/>
        </w:rPr>
        <w:t>мы.</w:t>
      </w:r>
    </w:p>
    <w:p w:rsidR="00080757" w:rsidRDefault="00080757">
      <w:pPr>
        <w:widowControl w:val="0"/>
        <w:spacing w:line="275" w:lineRule="auto"/>
        <w:ind w:left="1" w:right="10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ППС ДОО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оздается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ак ед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ое прос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во,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 компо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ого, как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,так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о,со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cs="Times New Roman"/>
          <w:color w:val="000000"/>
          <w:sz w:val="24"/>
          <w:szCs w:val="24"/>
        </w:rPr>
        <w:t>сям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 собой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,мас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line="275" w:lineRule="auto"/>
        <w:ind w:left="1" w:right="4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ППС – 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тьобра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среды и фак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но обога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ийра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ие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ППС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тос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ей, сод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ржатель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лекатель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лякаждого ребенка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080757" w:rsidRDefault="00080757">
      <w:pPr>
        <w:widowControl w:val="0"/>
        <w:spacing w:line="278" w:lineRule="auto"/>
        <w:ind w:left="1" w:right="8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етомвоз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ойпрогра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ООвр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ыхмоделях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ППС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лжна соо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0757" w:rsidRDefault="00080757">
      <w:pPr>
        <w:spacing w:after="7" w:line="200" w:lineRule="exact"/>
        <w:rPr>
          <w:rFonts w:ascii="Times New Roman" w:hAnsi="Times New Roman" w:cs="Times New Roman"/>
          <w:sz w:val="20"/>
          <w:szCs w:val="20"/>
        </w:rPr>
      </w:pPr>
    </w:p>
    <w:p w:rsidR="00080757" w:rsidRDefault="00080757">
      <w:pPr>
        <w:widowControl w:val="0"/>
        <w:spacing w:line="240" w:lineRule="auto"/>
        <w:ind w:left="9137" w:right="-20"/>
        <w:rPr>
          <w:color w:val="000000"/>
        </w:rPr>
        <w:sectPr w:rsidR="00080757">
          <w:pgSz w:w="11911" w:h="16840"/>
          <w:pgMar w:top="1105" w:right="848" w:bottom="908" w:left="1701" w:header="0" w:footer="0" w:gutter="0"/>
          <w:cols w:space="708"/>
        </w:sectPr>
      </w:pPr>
      <w:r>
        <w:rPr>
          <w:color w:val="000000"/>
        </w:rPr>
        <w:t>45</w:t>
      </w:r>
      <w:bookmarkEnd w:id="49"/>
    </w:p>
    <w:p w:rsidR="00080757" w:rsidRDefault="00080757">
      <w:pPr>
        <w:widowControl w:val="0"/>
        <w:spacing w:line="278" w:lineRule="auto"/>
        <w:ind w:left="360" w:right="5071"/>
        <w:rPr>
          <w:rFonts w:ascii="Times New Roman" w:hAnsi="Times New Roman" w:cs="Times New Roman"/>
          <w:color w:val="000000"/>
          <w:sz w:val="24"/>
          <w:szCs w:val="24"/>
        </w:rPr>
      </w:pPr>
      <w:bookmarkStart w:id="50" w:name=""/>
      <w:bookmarkEnd w:id="50"/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ебова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ГОСД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ОО;</w:t>
      </w:r>
    </w:p>
    <w:p w:rsidR="00080757" w:rsidRDefault="00080757">
      <w:pPr>
        <w:widowControl w:val="0"/>
        <w:spacing w:line="278" w:lineRule="auto"/>
        <w:ind w:left="720" w:right="43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 и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словиям пребыв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остямде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ей;</w:t>
      </w:r>
    </w:p>
    <w:p w:rsidR="00080757" w:rsidRDefault="00080757">
      <w:pPr>
        <w:widowControl w:val="0"/>
        <w:spacing w:before="28" w:line="278" w:lineRule="auto"/>
        <w:ind w:left="720" w:right="226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тывающ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аракте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уо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 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иин</w:t>
      </w:r>
      <w:r>
        <w:rPr>
          <w:rFonts w:ascii="Times New Roman" w:hAnsi="Times New Roman" w:cs="Times New Roman"/>
          <w:color w:val="000000"/>
          <w:sz w:val="24"/>
          <w:szCs w:val="24"/>
        </w:rPr>
        <w:t>адеж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line="275" w:lineRule="auto"/>
        <w:ind w:left="1" w:right="3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яемо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ППС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включать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моедляр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якаждого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оФГОС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080757" w:rsidRDefault="00080757">
      <w:pPr>
        <w:widowControl w:val="0"/>
        <w:spacing w:line="240" w:lineRule="auto"/>
        <w:ind w:left="1" w:right="-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ППС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ОО долж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ватьво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ровой,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довательско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дв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ойипр.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возраст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раныи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их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та 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циин</w:t>
      </w:r>
      <w:r>
        <w:rPr>
          <w:rFonts w:ascii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:rsidR="00080757" w:rsidRDefault="00080757">
      <w:pPr>
        <w:widowControl w:val="0"/>
        <w:spacing w:line="240" w:lineRule="auto"/>
        <w:ind w:left="360" w:right="4303" w:hanging="35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 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ППС долж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ыще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ой;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40" w:lineRule="auto"/>
        <w:ind w:left="360" w:right="73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line="240" w:lineRule="auto"/>
        <w:ind w:left="1" w:right="34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ППС в ДООдолж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обес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для эмоц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бла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ия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комфор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-вспомога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:rsidR="00080757" w:rsidRDefault="00080757">
      <w:pPr>
        <w:spacing w:after="43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31"/>
        <w:gridCol w:w="3842"/>
        <w:gridCol w:w="3675"/>
      </w:tblGrid>
      <w:tr w:rsidR="00080757">
        <w:trPr>
          <w:cantSplit/>
          <w:trHeight w:hRule="exact" w:val="640"/>
        </w:trPr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290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ещ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436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дд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сс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234" w:right="-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нащен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</w:p>
        </w:tc>
      </w:tr>
      <w:tr w:rsidR="00080757">
        <w:trPr>
          <w:cantSplit/>
          <w:trHeight w:hRule="exact" w:val="6675"/>
        </w:trPr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3" w:line="275" w:lineRule="auto"/>
              <w:ind w:left="743" w:right="47" w:hanging="63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ый 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6" w:line="274" w:lineRule="auto"/>
              <w:ind w:left="832" w:right="1301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образо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деятел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  <w:p w:rsidR="00080757" w:rsidRDefault="00080757">
            <w:pPr>
              <w:widowControl w:val="0"/>
              <w:spacing w:line="276" w:lineRule="auto"/>
              <w:ind w:left="530" w:right="218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Театральнаядея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  <w:p w:rsidR="00080757" w:rsidRDefault="00080757">
            <w:pPr>
              <w:widowControl w:val="0"/>
              <w:spacing w:line="276" w:lineRule="auto"/>
              <w:ind w:left="530" w:right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 </w:t>
            </w: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азвлечения </w:t>
            </w:r>
            <w:r>
              <w:rPr>
                <w:rFonts w:ascii="Wingdings" w:hAnsi="Wingdings" w:cs="Wingdings"/>
                <w:color w:val="00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  <w:p w:rsidR="00080757" w:rsidRDefault="00080757">
            <w:pPr>
              <w:widowControl w:val="0"/>
              <w:spacing w:line="275" w:lineRule="auto"/>
              <w:ind w:left="530" w:right="44" w:firstLine="3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кии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080757" w:rsidRDefault="00080757">
            <w:pPr>
              <w:widowControl w:val="0"/>
              <w:spacing w:line="275" w:lineRule="auto"/>
              <w:ind w:left="530" w:right="44" w:firstLine="3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киесобр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яи</w:t>
            </w:r>
          </w:p>
          <w:p w:rsidR="00080757" w:rsidRDefault="00080757">
            <w:pPr>
              <w:widowControl w:val="0"/>
              <w:spacing w:line="275" w:lineRule="auto"/>
              <w:ind w:left="892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роч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род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6" w:line="275" w:lineRule="auto"/>
              <w:ind w:left="471" w:right="9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екаме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ры,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Wingdings" w:hAnsi="Wingdings" w:cs="Wingdings"/>
                <w:color w:val="00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афдля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пособ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 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     и    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080757" w:rsidRDefault="00080757">
            <w:pPr>
              <w:widowControl w:val="0"/>
              <w:spacing w:line="273" w:lineRule="auto"/>
              <w:ind w:left="528" w:right="1353" w:firstLine="3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ериала </w:t>
            </w: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80757" w:rsidRDefault="00080757">
            <w:pPr>
              <w:widowControl w:val="0"/>
              <w:spacing w:before="2" w:line="274" w:lineRule="auto"/>
              <w:ind w:left="528" w:right="620" w:firstLine="3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киеигры </w:t>
            </w: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ыйце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 </w:t>
            </w: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Wingdings" w:hAnsi="Wingdings" w:cs="Wingdings"/>
                <w:color w:val="00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ообра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</w:p>
          <w:p w:rsidR="00080757" w:rsidRDefault="00080757">
            <w:pPr>
              <w:widowControl w:val="0"/>
              <w:spacing w:before="3" w:line="275" w:lineRule="auto"/>
              <w:ind w:left="891" w:right="3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ыдля дете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080757" w:rsidRDefault="00080757">
            <w:pPr>
              <w:widowControl w:val="0"/>
              <w:spacing w:line="277" w:lineRule="auto"/>
              <w:ind w:left="528" w:right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аСD-дисков </w:t>
            </w: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чныевиды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тров </w:t>
            </w:r>
            <w:r>
              <w:rPr>
                <w:rFonts w:ascii="Wingdings" w:hAnsi="Wingdings" w:cs="Wingdings"/>
                <w:color w:val="00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рмадля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080757" w:rsidRDefault="00080757">
            <w:pPr>
              <w:widowControl w:val="0"/>
              <w:spacing w:line="240" w:lineRule="auto"/>
              <w:ind w:left="89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  <w:p w:rsidR="00080757" w:rsidRDefault="00080757">
            <w:pPr>
              <w:widowControl w:val="0"/>
              <w:tabs>
                <w:tab w:val="left" w:pos="2631"/>
              </w:tabs>
              <w:spacing w:before="38" w:line="278" w:lineRule="auto"/>
              <w:ind w:left="891" w:right="46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кос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  <w:p w:rsidR="00080757" w:rsidRDefault="00080757">
            <w:pPr>
              <w:widowControl w:val="0"/>
              <w:tabs>
                <w:tab w:val="left" w:pos="1980"/>
                <w:tab w:val="left" w:pos="2365"/>
              </w:tabs>
              <w:spacing w:line="267" w:lineRule="auto"/>
              <w:ind w:left="891" w:right="38" w:hanging="3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хломск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лья</w:t>
            </w:r>
          </w:p>
        </w:tc>
      </w:tr>
    </w:tbl>
    <w:p w:rsidR="00080757" w:rsidRDefault="00080757">
      <w:pPr>
        <w:widowControl w:val="0"/>
        <w:spacing w:before="119" w:line="240" w:lineRule="auto"/>
        <w:ind w:left="9137" w:right="-20"/>
        <w:rPr>
          <w:color w:val="000000"/>
        </w:rPr>
        <w:sectPr w:rsidR="00080757">
          <w:pgSz w:w="11911" w:h="16840"/>
          <w:pgMar w:top="1103" w:right="844" w:bottom="908" w:left="1701" w:header="0" w:footer="0" w:gutter="0"/>
          <w:cols w:space="708"/>
        </w:sectPr>
      </w:pPr>
      <w:r>
        <w:rPr>
          <w:color w:val="000000"/>
        </w:rPr>
        <w:t>46</w:t>
      </w:r>
      <w:bookmarkEnd w:id="5"/>
    </w:p>
    <w:p w:rsidR="00080757" w:rsidRDefault="00080757">
      <w:bookmarkStart w:id="51" w:name="_page_136_0"/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31"/>
        <w:gridCol w:w="3842"/>
        <w:gridCol w:w="3675"/>
      </w:tblGrid>
      <w:tr w:rsidR="00080757">
        <w:trPr>
          <w:cantSplit/>
          <w:trHeight w:hRule="exact" w:val="2232"/>
        </w:trPr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8" w:line="275" w:lineRule="auto"/>
              <w:ind w:left="427" w:right="249" w:hanging="12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892" w:right="362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творч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  <w:p w:rsidR="00080757" w:rsidRDefault="00080757">
            <w:pPr>
              <w:widowControl w:val="0"/>
              <w:spacing w:line="273" w:lineRule="auto"/>
              <w:ind w:left="532" w:right="222" w:hanging="2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Театральнаядея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  <w:p w:rsidR="00080757" w:rsidRDefault="00080757">
            <w:pPr>
              <w:widowControl w:val="0"/>
              <w:spacing w:line="273" w:lineRule="auto"/>
              <w:ind w:left="532" w:right="222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</w:p>
          <w:p w:rsidR="00080757" w:rsidRDefault="00080757">
            <w:pPr>
              <w:widowControl w:val="0"/>
              <w:spacing w:before="3" w:line="275" w:lineRule="auto"/>
              <w:ind w:left="530" w:right="283" w:firstLine="362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</w:p>
          <w:p w:rsidR="00080757" w:rsidRDefault="00080757">
            <w:pPr>
              <w:widowControl w:val="0"/>
              <w:spacing w:before="3" w:line="275" w:lineRule="auto"/>
              <w:ind w:left="530" w:right="283" w:firstLine="3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4" w:lineRule="auto"/>
              <w:ind w:left="528" w:right="209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чныевиды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тров </w:t>
            </w: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кос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080757" w:rsidRDefault="00080757">
            <w:pPr>
              <w:widowControl w:val="0"/>
              <w:spacing w:before="1" w:line="274" w:lineRule="auto"/>
              <w:ind w:left="528" w:right="2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80757" w:rsidRDefault="00080757">
            <w:pPr>
              <w:widowControl w:val="0"/>
              <w:spacing w:line="240" w:lineRule="auto"/>
              <w:ind w:left="891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киеигры</w:t>
            </w:r>
          </w:p>
        </w:tc>
      </w:tr>
      <w:tr w:rsidR="00080757">
        <w:trPr>
          <w:cantSplit/>
          <w:trHeight w:hRule="exact" w:val="1599"/>
        </w:trPr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8" w:line="275" w:lineRule="auto"/>
              <w:ind w:left="427" w:right="93" w:hanging="2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ьные 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5" w:lineRule="auto"/>
              <w:ind w:left="892" w:right="174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скаярабо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 род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телями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69" w:lineRule="auto"/>
              <w:ind w:left="528" w:righ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</w:t>
            </w:r>
            <w:r>
              <w:rPr>
                <w:rFonts w:ascii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Wingdings" w:hAnsi="Wingdings" w:cs="Wingdings"/>
                <w:color w:val="000000"/>
                <w:spacing w:val="173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</w:p>
          <w:p w:rsidR="00080757" w:rsidRDefault="00080757">
            <w:pPr>
              <w:widowControl w:val="0"/>
              <w:spacing w:before="12" w:line="274" w:lineRule="auto"/>
              <w:ind w:left="891" w:right="9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ериал</w:t>
            </w:r>
          </w:p>
        </w:tc>
      </w:tr>
      <w:tr w:rsidR="00080757">
        <w:trPr>
          <w:cantSplit/>
          <w:trHeight w:hRule="exact" w:val="962"/>
        </w:trPr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1" w:line="274" w:lineRule="auto"/>
              <w:ind w:left="131" w:right="6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6" w:line="273" w:lineRule="auto"/>
              <w:ind w:left="832" w:right="174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скаярабо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род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7" w:lineRule="auto"/>
              <w:ind w:left="831" w:right="964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pacing w:val="171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ериал</w:t>
            </w:r>
          </w:p>
        </w:tc>
      </w:tr>
    </w:tbl>
    <w:p w:rsidR="00080757" w:rsidRDefault="00080757">
      <w:pPr>
        <w:spacing w:after="74" w:line="240" w:lineRule="exact"/>
        <w:rPr>
          <w:sz w:val="24"/>
          <w:szCs w:val="24"/>
        </w:rPr>
      </w:pPr>
    </w:p>
    <w:p w:rsidR="00080757" w:rsidRDefault="00080757">
      <w:pPr>
        <w:widowControl w:val="0"/>
        <w:tabs>
          <w:tab w:val="left" w:pos="711"/>
          <w:tab w:val="left" w:pos="4160"/>
          <w:tab w:val="left" w:pos="6030"/>
          <w:tab w:val="left" w:pos="8025"/>
        </w:tabs>
        <w:spacing w:line="271" w:lineRule="auto"/>
        <w:ind w:left="3" w:right="-3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ехническое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ече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обеспеченнос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мии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080757" w:rsidRDefault="00080757">
      <w:pPr>
        <w:widowControl w:val="0"/>
        <w:spacing w:before="2" w:line="240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-техн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овия,обе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печива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ие:</w:t>
      </w:r>
    </w:p>
    <w:p w:rsidR="00080757" w:rsidRDefault="00080757">
      <w:pPr>
        <w:widowControl w:val="0"/>
        <w:spacing w:before="39" w:line="276" w:lineRule="auto"/>
        <w:ind w:left="3" w:right="10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остьдост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мисяпла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мыхр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мы;</w:t>
      </w:r>
    </w:p>
    <w:p w:rsidR="00080757" w:rsidRDefault="00080757">
      <w:pPr>
        <w:widowControl w:val="0"/>
        <w:spacing w:line="276" w:lineRule="auto"/>
        <w:ind w:left="3" w:right="1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ДОО требова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-эпи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равили 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вов,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 в СП 2.4.364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-20,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анПиН 2.3/2.4.359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0, Са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ПиН 1.2.368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21;</w:t>
      </w:r>
    </w:p>
    <w:p w:rsidR="00080757" w:rsidRDefault="00080757">
      <w:pPr>
        <w:widowControl w:val="0"/>
        <w:spacing w:line="276" w:lineRule="auto"/>
        <w:ind w:left="3" w:right="905" w:hanging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йбе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ииэлек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робе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и;4.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вьяо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сяио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 работ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line="275" w:lineRule="auto"/>
        <w:ind w:left="3" w:right="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ал 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имыми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ораз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ядетей: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диоа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рой(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ымцен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ром), фор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о, совр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ериало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диока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ами, 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сками,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атр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ками иде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о-д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и, ма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ками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для </w:t>
      </w:r>
      <w:r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ной деяте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 Им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ется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имый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ныйд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, демо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даточ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ыйма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ериал для обеспеч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восп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са.</w:t>
      </w:r>
    </w:p>
    <w:p w:rsidR="00080757" w:rsidRDefault="00080757">
      <w:pPr>
        <w:widowControl w:val="0"/>
        <w:spacing w:before="8" w:line="240" w:lineRule="auto"/>
        <w:ind w:left="3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одическо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вобу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80757" w:rsidRDefault="00080757">
      <w:pPr>
        <w:spacing w:line="44" w:lineRule="exact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51"/>
        <w:gridCol w:w="7400"/>
      </w:tblGrid>
      <w:tr w:rsidR="00080757">
        <w:trPr>
          <w:cantSplit/>
          <w:trHeight w:hRule="exact" w:val="960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8" w:line="277" w:lineRule="auto"/>
              <w:ind w:left="110" w:right="51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7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7" w:lineRule="auto"/>
              <w:ind w:left="112" w:right="5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аяобра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огообр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ГБДОУ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 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 ФОП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 Ф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</w:tr>
      <w:tr w:rsidR="00080757">
        <w:trPr>
          <w:cantSplit/>
          <w:trHeight w:hRule="exact" w:val="1596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tabs>
                <w:tab w:val="left" w:pos="1702"/>
              </w:tabs>
              <w:spacing w:before="11" w:line="275" w:lineRule="auto"/>
              <w:ind w:left="110" w:right="5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нь па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ьных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ехно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7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4" w:lineRule="auto"/>
              <w:ind w:left="832" w:right="73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1.Н.Е.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кса,Т.С.Ко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,Э.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орофеев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овац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раммадо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ообр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до школ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сква,2022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  <w:p w:rsidR="00080757" w:rsidRDefault="00080757">
            <w:pPr>
              <w:widowControl w:val="0"/>
              <w:spacing w:before="2" w:line="271" w:lineRule="auto"/>
              <w:ind w:left="832" w:right="139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2.Ла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И. Кап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а, И.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 до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а.2015</w:t>
            </w:r>
          </w:p>
        </w:tc>
      </w:tr>
    </w:tbl>
    <w:p w:rsidR="00080757" w:rsidRDefault="00080757">
      <w:pPr>
        <w:spacing w:line="240" w:lineRule="exact"/>
        <w:rPr>
          <w:sz w:val="24"/>
          <w:szCs w:val="24"/>
        </w:rPr>
      </w:pPr>
    </w:p>
    <w:p w:rsidR="00080757" w:rsidRDefault="00080757">
      <w:pPr>
        <w:spacing w:after="8" w:line="200" w:lineRule="exact"/>
        <w:rPr>
          <w:sz w:val="20"/>
          <w:szCs w:val="20"/>
        </w:rPr>
      </w:pPr>
    </w:p>
    <w:p w:rsidR="00080757" w:rsidRDefault="00080757">
      <w:bookmarkStart w:id="52" w:name="_page_138_0"/>
      <w:bookmarkEnd w:id="51"/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51"/>
        <w:gridCol w:w="7400"/>
      </w:tblGrid>
      <w:tr w:rsidR="00080757" w:rsidTr="00BE78DB">
        <w:trPr>
          <w:cantSplit/>
          <w:trHeight w:hRule="exact" w:val="3823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7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75" w:lineRule="auto"/>
              <w:ind w:left="832" w:right="10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3.А.И.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а,Т.Э.Т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нникова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ыкаде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ва,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(3-4года)/И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ом. Лабора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019г.</w:t>
            </w:r>
          </w:p>
          <w:p w:rsidR="00080757" w:rsidRDefault="00080757">
            <w:pPr>
              <w:widowControl w:val="0"/>
              <w:spacing w:before="2" w:line="274" w:lineRule="auto"/>
              <w:ind w:left="832" w:right="214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4.А.И.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а,Т.Э.Т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нникова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ыкаде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ва,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(4-5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/И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ом. Лабора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021г.</w:t>
            </w:r>
          </w:p>
          <w:p w:rsidR="00080757" w:rsidRDefault="00080757" w:rsidP="00BE78DB">
            <w:pPr>
              <w:widowControl w:val="0"/>
              <w:spacing w:before="4" w:line="275" w:lineRule="auto"/>
              <w:ind w:left="832" w:right="208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.Б.З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оевоспи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скомса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за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сде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ми2-7 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ИКА -СИНТЕ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осква.2018</w:t>
            </w:r>
          </w:p>
          <w:p w:rsidR="00080757" w:rsidRDefault="00080757" w:rsidP="00BE78DB">
            <w:pPr>
              <w:widowControl w:val="0"/>
              <w:spacing w:before="4" w:line="275" w:lineRule="auto"/>
              <w:ind w:left="832" w:right="208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083C92">
              <w:rPr>
                <w:rFonts w:ascii="Times New Roman" w:hAnsi="Times New Roman"/>
                <w:sz w:val="24"/>
                <w:szCs w:val="24"/>
              </w:rPr>
              <w:t>Региональная программа Е.С.Евдокимовой «Воспитание маленького волжанина»,</w:t>
            </w:r>
          </w:p>
          <w:p w:rsidR="00080757" w:rsidRPr="00BE78DB" w:rsidRDefault="00080757" w:rsidP="00BE78DB">
            <w:pPr>
              <w:widowControl w:val="0"/>
              <w:spacing w:before="4" w:line="275" w:lineRule="auto"/>
              <w:ind w:left="832" w:right="208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Шевченко «Добрый мир»</w:t>
            </w:r>
          </w:p>
          <w:p w:rsidR="00080757" w:rsidRDefault="00080757">
            <w:pPr>
              <w:widowControl w:val="0"/>
              <w:spacing w:before="4" w:line="275" w:lineRule="auto"/>
              <w:ind w:left="832" w:right="208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0757" w:rsidRDefault="00080757">
            <w:pPr>
              <w:widowControl w:val="0"/>
              <w:spacing w:before="4" w:line="275" w:lineRule="auto"/>
              <w:ind w:left="832" w:right="208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0757" w:rsidRDefault="00080757">
            <w:pPr>
              <w:widowControl w:val="0"/>
              <w:spacing w:before="4" w:line="275" w:lineRule="auto"/>
              <w:ind w:left="832" w:right="208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0757" w:rsidRDefault="00080757">
            <w:pPr>
              <w:widowControl w:val="0"/>
              <w:spacing w:before="4" w:line="275" w:lineRule="auto"/>
              <w:ind w:left="832" w:right="208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0757" w:rsidRDefault="00080757">
            <w:pPr>
              <w:widowControl w:val="0"/>
              <w:spacing w:before="4" w:line="275" w:lineRule="auto"/>
              <w:ind w:left="832" w:right="208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0757" w:rsidRDefault="00080757">
            <w:pPr>
              <w:widowControl w:val="0"/>
              <w:spacing w:before="4" w:line="275" w:lineRule="auto"/>
              <w:ind w:left="832" w:right="208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0757" w:rsidRDefault="00080757">
            <w:pPr>
              <w:widowControl w:val="0"/>
              <w:spacing w:before="4" w:line="275" w:lineRule="auto"/>
              <w:ind w:left="832" w:right="208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0757" w:rsidRDefault="00080757">
            <w:pPr>
              <w:widowControl w:val="0"/>
              <w:spacing w:before="4" w:line="275" w:lineRule="auto"/>
              <w:ind w:left="832" w:right="208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0757">
        <w:trPr>
          <w:cantSplit/>
          <w:trHeight w:hRule="exact" w:val="6358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6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7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tabs>
                <w:tab w:val="left" w:pos="1180"/>
              </w:tabs>
              <w:spacing w:before="3" w:line="240" w:lineRule="auto"/>
              <w:ind w:left="4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скоеоб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ииЕ.Желе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0757" w:rsidRDefault="00080757">
            <w:pPr>
              <w:widowControl w:val="0"/>
              <w:spacing w:before="34" w:line="276" w:lineRule="auto"/>
              <w:ind w:left="1180" w:right="53" w:hanging="7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Н.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.Б.Гаври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ыелого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ра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оваяг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»СПб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–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0757" w:rsidRDefault="00080757">
            <w:pPr>
              <w:widowControl w:val="0"/>
              <w:spacing w:line="276" w:lineRule="auto"/>
              <w:ind w:left="1180" w:right="357" w:hanging="7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Ю.Кар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а.Вокал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ороваярабо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ИЙ,2018.</w:t>
            </w:r>
          </w:p>
          <w:p w:rsidR="00080757" w:rsidRDefault="00080757">
            <w:pPr>
              <w:widowControl w:val="0"/>
              <w:tabs>
                <w:tab w:val="left" w:pos="1889"/>
                <w:tab w:val="left" w:pos="3185"/>
                <w:tab w:val="left" w:pos="4378"/>
                <w:tab w:val="left" w:pos="5451"/>
                <w:tab w:val="left" w:pos="7175"/>
              </w:tabs>
              <w:spacing w:line="275" w:lineRule="auto"/>
              <w:ind w:left="1180" w:right="48" w:hanging="7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екоменда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 ком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сков +к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.,ТЦ Сфера, 2020.</w:t>
            </w:r>
          </w:p>
          <w:p w:rsidR="00080757" w:rsidRDefault="00080757">
            <w:pPr>
              <w:widowControl w:val="0"/>
              <w:spacing w:line="273" w:lineRule="auto"/>
              <w:ind w:left="1180" w:right="479" w:hanging="7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Е.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.Ник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грыдляде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ей5-7летс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ымпр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ием.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.ТЦСфера, 2017.</w:t>
            </w:r>
          </w:p>
          <w:p w:rsidR="00080757" w:rsidRDefault="00080757">
            <w:pPr>
              <w:widowControl w:val="0"/>
              <w:spacing w:before="3" w:line="275" w:lineRule="auto"/>
              <w:ind w:left="1180" w:right="79" w:hanging="7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Е.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а,Ю.Н.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ова.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микавде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скоепособ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е.УЦ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СПЕКТИВ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0757" w:rsidRDefault="00080757">
            <w:pPr>
              <w:widowControl w:val="0"/>
              <w:tabs>
                <w:tab w:val="left" w:pos="2446"/>
                <w:tab w:val="left" w:pos="3727"/>
                <w:tab w:val="left" w:pos="4659"/>
                <w:tab w:val="left" w:pos="5031"/>
                <w:tab w:val="left" w:pos="6119"/>
                <w:tab w:val="left" w:pos="7131"/>
              </w:tabs>
              <w:spacing w:line="276" w:lineRule="auto"/>
              <w:ind w:left="1180" w:right="88" w:hanging="7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каб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чок!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Тан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ем.И.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нова,И.Новос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,И. 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2020 г</w:t>
            </w:r>
          </w:p>
          <w:p w:rsidR="00080757" w:rsidRDefault="00080757">
            <w:pPr>
              <w:widowControl w:val="0"/>
              <w:spacing w:line="277" w:lineRule="auto"/>
              <w:ind w:left="1180" w:right="43" w:hanging="7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рналы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еменамгодаи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Пб.</w:t>
            </w:r>
          </w:p>
          <w:p w:rsidR="00080757" w:rsidRDefault="00080757">
            <w:pPr>
              <w:widowControl w:val="0"/>
              <w:tabs>
                <w:tab w:val="left" w:pos="1180"/>
              </w:tabs>
              <w:spacing w:line="240" w:lineRule="auto"/>
              <w:ind w:left="472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рналы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аяпали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Пб.</w:t>
            </w:r>
          </w:p>
        </w:tc>
      </w:tr>
    </w:tbl>
    <w:p w:rsidR="00080757" w:rsidRDefault="00080757">
      <w:pPr>
        <w:spacing w:line="240" w:lineRule="exact"/>
        <w:rPr>
          <w:sz w:val="24"/>
          <w:szCs w:val="24"/>
        </w:rPr>
      </w:pPr>
    </w:p>
    <w:p w:rsidR="00080757" w:rsidRDefault="00080757">
      <w:pPr>
        <w:spacing w:after="14" w:line="200" w:lineRule="exact"/>
        <w:rPr>
          <w:sz w:val="20"/>
          <w:szCs w:val="20"/>
        </w:rPr>
      </w:pPr>
    </w:p>
    <w:p w:rsidR="00080757" w:rsidRDefault="00080757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яипоказ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80757" w:rsidRDefault="00080757">
      <w:pPr>
        <w:spacing w:after="17" w:line="160" w:lineRule="exact"/>
        <w:rPr>
          <w:rFonts w:ascii="Times New Roman" w:hAnsi="Times New Roman" w:cs="Times New Roman"/>
          <w:sz w:val="16"/>
          <w:szCs w:val="16"/>
        </w:rPr>
      </w:pPr>
    </w:p>
    <w:p w:rsidR="00080757" w:rsidRDefault="00080757">
      <w:pPr>
        <w:widowControl w:val="0"/>
        <w:spacing w:line="275" w:lineRule="auto"/>
        <w:ind w:left="3" w:right="117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ыез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роводятся во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ехво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ппах2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 в недел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. Продо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0757" w:rsidRDefault="00080757">
      <w:pPr>
        <w:widowControl w:val="0"/>
        <w:spacing w:line="275" w:lineRule="auto"/>
        <w:ind w:left="363" w:right="462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 w:cs="Times New Roman"/>
          <w:color w:val="000000"/>
          <w:sz w:val="24"/>
          <w:szCs w:val="24"/>
        </w:rPr>
        <w:t>ладше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е-10ми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второ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ладш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 –15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 – 20м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80757" w:rsidRDefault="00080757">
      <w:pPr>
        <w:widowControl w:val="0"/>
        <w:spacing w:before="3" w:line="240" w:lineRule="auto"/>
        <w:ind w:left="36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тарш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hAnsi="Times New Roman" w:cs="Times New Roman"/>
          <w:color w:val="000000"/>
          <w:sz w:val="24"/>
          <w:szCs w:val="24"/>
        </w:rPr>
        <w:t>е –25м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80757" w:rsidRDefault="00080757">
      <w:pPr>
        <w:widowControl w:val="0"/>
        <w:spacing w:before="40" w:line="273" w:lineRule="auto"/>
        <w:ind w:left="303" w:right="480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е30ми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овозра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е-25ми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8" w:line="240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овторо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ги.</w:t>
      </w:r>
    </w:p>
    <w:p w:rsidR="00080757" w:rsidRDefault="00080757">
      <w:pPr>
        <w:widowControl w:val="0"/>
        <w:spacing w:before="48" w:line="240" w:lineRule="auto"/>
        <w:ind w:left="1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анизо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ойоб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дея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тин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а20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3-2024у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3" w:line="120" w:lineRule="exact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05"/>
        <w:gridCol w:w="1690"/>
        <w:gridCol w:w="1468"/>
        <w:gridCol w:w="1301"/>
        <w:gridCol w:w="1457"/>
        <w:gridCol w:w="1331"/>
      </w:tblGrid>
      <w:tr w:rsidR="00080757">
        <w:trPr>
          <w:cantSplit/>
          <w:trHeight w:hRule="exact" w:val="638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уппы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ик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рник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еда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07"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</w:tbl>
    <w:p w:rsidR="00080757" w:rsidRDefault="00080757">
      <w:pPr>
        <w:spacing w:after="9" w:line="180" w:lineRule="exact"/>
        <w:rPr>
          <w:sz w:val="18"/>
          <w:szCs w:val="18"/>
        </w:rPr>
      </w:pPr>
    </w:p>
    <w:p w:rsidR="00080757" w:rsidRDefault="00080757">
      <w:bookmarkStart w:id="53" w:name="_page_140_0"/>
      <w:bookmarkEnd w:id="52"/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05"/>
        <w:gridCol w:w="1710"/>
        <w:gridCol w:w="1448"/>
        <w:gridCol w:w="1301"/>
        <w:gridCol w:w="1457"/>
        <w:gridCol w:w="1331"/>
      </w:tblGrid>
      <w:tr w:rsidR="00080757" w:rsidTr="008962A6">
        <w:trPr>
          <w:cantSplit/>
          <w:trHeight w:hRule="exact" w:val="962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tabs>
                <w:tab w:val="left" w:pos="1096"/>
              </w:tabs>
              <w:spacing w:before="1" w:line="271" w:lineRule="auto"/>
              <w:ind w:left="110" w:right="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Pr="008962A6" w:rsidRDefault="00080757">
            <w:pPr>
              <w:rPr>
                <w:sz w:val="28"/>
                <w:szCs w:val="28"/>
              </w:rPr>
            </w:pPr>
            <w:r w:rsidRPr="008962A6">
              <w:rPr>
                <w:sz w:val="28"/>
                <w:szCs w:val="28"/>
              </w:rPr>
              <w:t>9.00-9.10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Pr="008962A6" w:rsidRDefault="00080757">
            <w:pPr>
              <w:rPr>
                <w:sz w:val="28"/>
                <w:szCs w:val="28"/>
              </w:rPr>
            </w:pPr>
            <w:r w:rsidRPr="008962A6">
              <w:rPr>
                <w:sz w:val="28"/>
                <w:szCs w:val="28"/>
              </w:rPr>
              <w:t>9.00-9.10</w:t>
            </w:r>
          </w:p>
        </w:tc>
      </w:tr>
      <w:tr w:rsidR="00080757" w:rsidTr="008962A6">
        <w:trPr>
          <w:cantSplit/>
          <w:trHeight w:hRule="exact" w:val="643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 w:rsidP="00221F98">
            <w:pPr>
              <w:widowControl w:val="0"/>
              <w:tabs>
                <w:tab w:val="left" w:pos="1094"/>
              </w:tabs>
              <w:spacing w:before="1" w:line="271" w:lineRule="auto"/>
              <w:ind w:righ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дшая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Pr="008962A6" w:rsidRDefault="00080757">
            <w:pPr>
              <w:rPr>
                <w:sz w:val="28"/>
                <w:szCs w:val="28"/>
              </w:rPr>
            </w:pPr>
            <w:r w:rsidRPr="008962A6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t>-9.15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Pr="008962A6" w:rsidRDefault="00080757">
            <w:pPr>
              <w:rPr>
                <w:sz w:val="28"/>
                <w:szCs w:val="28"/>
              </w:rPr>
            </w:pPr>
            <w:r w:rsidRPr="008962A6">
              <w:rPr>
                <w:sz w:val="28"/>
                <w:szCs w:val="28"/>
              </w:rPr>
              <w:t>9.00-9.15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</w:tr>
      <w:tr w:rsidR="00080757" w:rsidTr="008962A6">
        <w:trPr>
          <w:cantSplit/>
          <w:trHeight w:hRule="exact" w:val="328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Pr="008962A6" w:rsidRDefault="00080757">
            <w:pPr>
              <w:rPr>
                <w:sz w:val="28"/>
                <w:szCs w:val="28"/>
              </w:rPr>
            </w:pPr>
            <w:r w:rsidRPr="008962A6">
              <w:rPr>
                <w:sz w:val="28"/>
                <w:szCs w:val="28"/>
              </w:rPr>
              <w:t>9.30-9.50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Pr="008962A6" w:rsidRDefault="00080757">
            <w:pPr>
              <w:rPr>
                <w:sz w:val="28"/>
                <w:szCs w:val="28"/>
              </w:rPr>
            </w:pPr>
            <w:r w:rsidRPr="008962A6">
              <w:rPr>
                <w:sz w:val="28"/>
                <w:szCs w:val="28"/>
              </w:rPr>
              <w:t>9.30-9.50</w:t>
            </w:r>
          </w:p>
        </w:tc>
      </w:tr>
      <w:tr w:rsidR="00080757" w:rsidTr="008962A6">
        <w:trPr>
          <w:cantSplit/>
          <w:trHeight w:hRule="exact" w:val="403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1" w:line="240" w:lineRule="auto"/>
              <w:ind w:left="110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Pr="008962A6" w:rsidRDefault="00080757">
            <w:pPr>
              <w:rPr>
                <w:sz w:val="28"/>
                <w:szCs w:val="28"/>
              </w:rPr>
            </w:pPr>
            <w:r w:rsidRPr="008962A6">
              <w:rPr>
                <w:sz w:val="28"/>
                <w:szCs w:val="28"/>
              </w:rPr>
              <w:t>10.00-10.25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Pr="008962A6" w:rsidRDefault="00080757">
            <w:pPr>
              <w:rPr>
                <w:sz w:val="28"/>
                <w:szCs w:val="28"/>
              </w:rPr>
            </w:pPr>
            <w:r w:rsidRPr="008962A6">
              <w:rPr>
                <w:sz w:val="28"/>
                <w:szCs w:val="28"/>
              </w:rPr>
              <w:t>9.30-9.55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</w:tr>
      <w:tr w:rsidR="00080757" w:rsidRPr="008962A6" w:rsidTr="008962A6">
        <w:trPr>
          <w:cantSplit/>
          <w:trHeight w:hRule="exact" w:val="645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>
            <w:pPr>
              <w:widowControl w:val="0"/>
              <w:spacing w:before="3" w:line="271" w:lineRule="auto"/>
              <w:ind w:left="110" w:right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Pr="008962A6" w:rsidRDefault="00080757">
            <w:pPr>
              <w:rPr>
                <w:sz w:val="28"/>
                <w:szCs w:val="28"/>
              </w:rPr>
            </w:pPr>
            <w:r w:rsidRPr="008962A6">
              <w:rPr>
                <w:sz w:val="28"/>
                <w:szCs w:val="28"/>
              </w:rPr>
              <w:t>10.30-11.00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Default="00080757"/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0757" w:rsidRPr="008962A6" w:rsidRDefault="00080757">
            <w:pPr>
              <w:rPr>
                <w:sz w:val="28"/>
                <w:szCs w:val="28"/>
              </w:rPr>
            </w:pPr>
            <w:r w:rsidRPr="008962A6">
              <w:rPr>
                <w:sz w:val="28"/>
                <w:szCs w:val="28"/>
              </w:rPr>
              <w:t>10.00-10.30</w:t>
            </w:r>
          </w:p>
        </w:tc>
      </w:tr>
    </w:tbl>
    <w:p w:rsidR="00080757" w:rsidRDefault="00080757">
      <w:pPr>
        <w:spacing w:line="240" w:lineRule="exact"/>
        <w:rPr>
          <w:sz w:val="24"/>
          <w:szCs w:val="24"/>
        </w:rPr>
      </w:pPr>
    </w:p>
    <w:p w:rsidR="00080757" w:rsidRDefault="00080757">
      <w:pPr>
        <w:spacing w:line="240" w:lineRule="exact"/>
        <w:rPr>
          <w:sz w:val="24"/>
          <w:szCs w:val="24"/>
        </w:rPr>
      </w:pPr>
    </w:p>
    <w:p w:rsidR="00080757" w:rsidRDefault="00080757">
      <w:pPr>
        <w:spacing w:after="14" w:line="140" w:lineRule="exact"/>
        <w:rPr>
          <w:sz w:val="14"/>
          <w:szCs w:val="14"/>
        </w:rPr>
      </w:pPr>
    </w:p>
    <w:p w:rsidR="00080757" w:rsidRDefault="00080757">
      <w:pPr>
        <w:widowControl w:val="0"/>
        <w:spacing w:line="267" w:lineRule="auto"/>
        <w:ind w:left="3" w:right="1384" w:hanging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3.5.Федеральныйкал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дарныйпл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нвоспита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ельной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ы.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 ед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ымдля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12" w:line="275" w:lineRule="auto"/>
        <w:ind w:left="3" w:right="56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усПла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ясогл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сно Прогр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оключев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равлениямвос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яид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before="2" w:line="275" w:lineRule="auto"/>
        <w:ind w:left="3" w:right="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hAnsi="Times New Roman" w:cs="Times New Roman"/>
          <w:color w:val="000000"/>
          <w:sz w:val="24"/>
          <w:szCs w:val="24"/>
        </w:rPr>
        <w:t>емеро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дол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 Прогр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ммы, 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акже 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оэмоцио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ыхособ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 ос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венныхинарод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ников, памя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хдат в 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ойрабо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080757" w:rsidRDefault="00080757">
      <w:pPr>
        <w:widowControl w:val="0"/>
        <w:spacing w:before="2" w:line="240" w:lineRule="auto"/>
        <w:ind w:left="3"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вар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ь</w:t>
      </w:r>
    </w:p>
    <w:p w:rsidR="00080757" w:rsidRDefault="00080757">
      <w:pPr>
        <w:widowControl w:val="0"/>
        <w:spacing w:before="41" w:line="276" w:lineRule="auto"/>
        <w:ind w:left="3" w:right="4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 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ря: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яблокады 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града; 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ньосвобожден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нойармией к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мерт</w:t>
      </w:r>
      <w:r>
        <w:rPr>
          <w:rFonts w:ascii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-Бирке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а) –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нь памя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окоста (рекоме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ется вкл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лан 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 сдо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никам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о).</w:t>
      </w:r>
    </w:p>
    <w:p w:rsidR="00080757" w:rsidRDefault="00080757">
      <w:pPr>
        <w:widowControl w:val="0"/>
        <w:spacing w:before="1" w:line="240" w:lineRule="auto"/>
        <w:ind w:left="3"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Ф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рал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ь</w:t>
      </w:r>
    </w:p>
    <w:p w:rsidR="00080757" w:rsidRDefault="00080757">
      <w:pPr>
        <w:widowControl w:val="0"/>
        <w:spacing w:before="34" w:line="277" w:lineRule="auto"/>
        <w:ind w:left="3" w:right="9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февр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я:Д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етск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миво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сками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емецко-фа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ских войск в Ста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радско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тве (р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коме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сявк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лан восп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 с 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о);</w:t>
      </w:r>
    </w:p>
    <w:p w:rsidR="00080757" w:rsidRDefault="00080757">
      <w:pPr>
        <w:widowControl w:val="0"/>
        <w:spacing w:line="240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 февр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я:Д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 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39" w:line="276" w:lineRule="auto"/>
        <w:ind w:left="3" w:right="8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15февр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ля:Д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 испо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их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ыйдолг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апред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Оте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080757" w:rsidRDefault="00080757">
      <w:pPr>
        <w:widowControl w:val="0"/>
        <w:spacing w:line="274" w:lineRule="auto"/>
        <w:ind w:left="3" w:right="5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21февр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ля: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родногоя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ка; 23фе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ля: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тва.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Март</w:t>
      </w:r>
    </w:p>
    <w:p w:rsidR="00080757" w:rsidRDefault="00080757">
      <w:pPr>
        <w:widowControl w:val="0"/>
        <w:spacing w:line="240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арта: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38" w:line="278" w:lineRule="auto"/>
        <w:ind w:left="3" w:right="97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рта: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ьвосс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 Крымас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sz w:val="24"/>
          <w:szCs w:val="24"/>
        </w:rPr>
        <w:t>й(реком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сявк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лан 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ботысдош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ой/или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о);</w:t>
      </w:r>
    </w:p>
    <w:p w:rsidR="00080757" w:rsidRDefault="00080757">
      <w:pPr>
        <w:widowControl w:val="0"/>
        <w:spacing w:line="269" w:lineRule="auto"/>
        <w:ind w:left="3" w:right="581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рта: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Вс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 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Апрел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ь</w:t>
      </w:r>
    </w:p>
    <w:p w:rsidR="00080757" w:rsidRDefault="00080757">
      <w:pPr>
        <w:widowControl w:val="0"/>
        <w:spacing w:before="10" w:line="274" w:lineRule="auto"/>
        <w:ind w:left="3" w:right="612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реля:Д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 космо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Май</w:t>
      </w:r>
    </w:p>
    <w:p w:rsidR="00080757" w:rsidRDefault="00080757">
      <w:pPr>
        <w:widowControl w:val="0"/>
        <w:spacing w:line="240" w:lineRule="auto"/>
        <w:ind w:left="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ая:П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азд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да;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мая: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 Поб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ды;</w:t>
      </w:r>
    </w:p>
    <w:bookmarkEnd w:id="53"/>
    <w:p w:rsidR="00080757" w:rsidRDefault="00080757">
      <w:pPr>
        <w:widowControl w:val="0"/>
        <w:spacing w:line="240" w:lineRule="auto"/>
        <w:ind w:left="9139" w:right="-20"/>
        <w:rPr>
          <w:color w:val="000000"/>
        </w:rPr>
        <w:sectPr w:rsidR="00080757">
          <w:pgSz w:w="11911" w:h="16840"/>
          <w:pgMar w:top="1120" w:right="840" w:bottom="908" w:left="1699" w:header="0" w:footer="0" w:gutter="0"/>
          <w:cols w:space="708"/>
        </w:sectPr>
      </w:pPr>
    </w:p>
    <w:p w:rsidR="00080757" w:rsidRDefault="00080757">
      <w:pPr>
        <w:widowControl w:val="0"/>
        <w:spacing w:line="279" w:lineRule="auto"/>
        <w:ind w:left="1" w:right="791"/>
        <w:rPr>
          <w:rFonts w:ascii="Times New Roman" w:hAnsi="Times New Roman" w:cs="Times New Roman"/>
          <w:color w:val="000000"/>
          <w:sz w:val="24"/>
          <w:szCs w:val="24"/>
        </w:rPr>
      </w:pPr>
      <w:bookmarkStart w:id="54" w:name="_page_142_0"/>
      <w:r>
        <w:rPr>
          <w:rFonts w:ascii="Times New Roman" w:hAnsi="Times New Roman" w:cs="Times New Roman"/>
          <w:color w:val="000000"/>
          <w:sz w:val="24"/>
          <w:szCs w:val="24"/>
        </w:rPr>
        <w:t>19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ьдетск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ыхоргани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24 мая: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славянской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ры.</w:t>
      </w: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ю</w:t>
      </w:r>
      <w:r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ь</w:t>
      </w:r>
    </w:p>
    <w:p w:rsidR="00080757" w:rsidRDefault="00080757">
      <w:pPr>
        <w:widowControl w:val="0"/>
        <w:spacing w:before="36" w:line="276" w:lineRule="auto"/>
        <w:ind w:left="1" w:right="9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6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сского 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ыка; 12 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ня: 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22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июн</w:t>
      </w:r>
      <w:r>
        <w:rPr>
          <w:rFonts w:ascii="Times New Roman" w:hAnsi="Times New Roman" w:cs="Times New Roman"/>
          <w:color w:val="000000"/>
          <w:sz w:val="24"/>
          <w:szCs w:val="24"/>
        </w:rPr>
        <w:t>я:Д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корб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ю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ь</w:t>
      </w:r>
    </w:p>
    <w:p w:rsidR="00080757" w:rsidRDefault="00080757">
      <w:pPr>
        <w:widowControl w:val="0"/>
        <w:spacing w:before="40" w:line="274" w:lineRule="auto"/>
        <w:ind w:left="1" w:right="528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бв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Авг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ст</w:t>
      </w: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а:Д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ьф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080757" w:rsidRDefault="00080757">
      <w:pPr>
        <w:widowControl w:val="0"/>
        <w:spacing w:before="44" w:line="275" w:lineRule="auto"/>
        <w:ind w:left="1" w:right="80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а:Д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 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фл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 Федерации;27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080757" w:rsidRDefault="00080757">
      <w:pPr>
        <w:widowControl w:val="0"/>
        <w:spacing w:before="1" w:line="240" w:lineRule="auto"/>
        <w:ind w:left="1"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Се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тя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ь</w:t>
      </w:r>
    </w:p>
    <w:p w:rsidR="00080757" w:rsidRDefault="00080757">
      <w:pPr>
        <w:widowControl w:val="0"/>
        <w:spacing w:before="41"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ря:Д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41" w:line="275" w:lineRule="auto"/>
        <w:ind w:left="1" w:right="7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ря:Д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ьоко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торой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ировойвой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солидарно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 вборьбе с террор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мом;</w:t>
      </w:r>
    </w:p>
    <w:p w:rsidR="00080757" w:rsidRDefault="00080757">
      <w:pPr>
        <w:widowControl w:val="0"/>
        <w:spacing w:before="2" w:line="271" w:lineRule="auto"/>
        <w:ind w:left="1" w:right="73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ря: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спрос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 грамо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и; 27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ря: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тателя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ехдо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храбо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ков.</w:t>
      </w:r>
    </w:p>
    <w:p w:rsidR="00080757" w:rsidRDefault="00080757">
      <w:pPr>
        <w:widowControl w:val="0"/>
        <w:spacing w:before="7" w:line="240" w:lineRule="auto"/>
        <w:ind w:left="1" w:right="-2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Окт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бр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ь</w:t>
      </w:r>
    </w:p>
    <w:p w:rsidR="00080757" w:rsidRDefault="00080757">
      <w:pPr>
        <w:widowControl w:val="0"/>
        <w:spacing w:before="43" w:line="276" w:lineRule="auto"/>
        <w:ind w:left="1" w:right="9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1октя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ря: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илых 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ей;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народныйд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 4 октября:Д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 защ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тыж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; 5 ок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ября: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еля;</w:t>
      </w:r>
    </w:p>
    <w:p w:rsidR="00080757" w:rsidRDefault="00080757">
      <w:pPr>
        <w:widowControl w:val="0"/>
        <w:spacing w:line="275" w:lineRule="auto"/>
        <w:ind w:left="1" w:right="4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Третье 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крес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еоктября:Д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цав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Но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яб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ь</w:t>
      </w: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оября:Д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ед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38" w:line="278" w:lineRule="auto"/>
        <w:ind w:left="1" w:right="2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оября:Д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хпри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ейсо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ков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овв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ее воскресе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ье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оября:Д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757" w:rsidRDefault="00080757">
      <w:pPr>
        <w:widowControl w:val="0"/>
        <w:spacing w:before="32" w:line="278" w:lineRule="auto"/>
        <w:ind w:left="1" w:right="263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ояб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я:Д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рба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рации. 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екабр</w:t>
      </w:r>
      <w:r>
        <w:rPr>
          <w:rFonts w:ascii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:</w:t>
      </w:r>
    </w:p>
    <w:p w:rsidR="00080757" w:rsidRDefault="00080757">
      <w:pPr>
        <w:widowControl w:val="0"/>
        <w:spacing w:line="275" w:lineRule="auto"/>
        <w:ind w:left="1" w:right="2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3декабря:Д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олда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 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в(р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комен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тся вк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никами реги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но и/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ивн</w:t>
      </w:r>
      <w:r>
        <w:rPr>
          <w:rFonts w:ascii="Times New Roman" w:hAnsi="Times New Roman" w:cs="Times New Roman"/>
          <w:color w:val="000000"/>
          <w:sz w:val="24"/>
          <w:szCs w:val="24"/>
        </w:rPr>
        <w:t>о);</w:t>
      </w:r>
    </w:p>
    <w:p w:rsidR="00080757" w:rsidRDefault="00080757">
      <w:pPr>
        <w:widowControl w:val="0"/>
        <w:spacing w:line="275" w:lineRule="auto"/>
        <w:ind w:left="1" w:right="62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5декабря:Д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 добро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а (волон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;8д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кабря: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 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080757" w:rsidRDefault="00080757">
      <w:pPr>
        <w:widowControl w:val="0"/>
        <w:spacing w:line="240" w:lineRule="auto"/>
        <w:ind w:left="1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 декабря:Д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 Геро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вОте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080757" w:rsidRDefault="00080757">
      <w:pPr>
        <w:widowControl w:val="0"/>
        <w:spacing w:before="38" w:line="240" w:lineRule="auto"/>
        <w:ind w:left="36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12де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абря:Д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 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>; 31декабря:Но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ыйгод.</w:t>
      </w: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spacing w:after="70" w:line="240" w:lineRule="exact"/>
        <w:rPr>
          <w:rFonts w:ascii="Times New Roman" w:hAnsi="Times New Roman" w:cs="Times New Roman"/>
          <w:sz w:val="24"/>
          <w:szCs w:val="24"/>
        </w:rPr>
      </w:pPr>
    </w:p>
    <w:p w:rsidR="00080757" w:rsidRDefault="00080757">
      <w:pPr>
        <w:widowControl w:val="0"/>
        <w:spacing w:line="240" w:lineRule="auto"/>
        <w:ind w:left="9137" w:right="-20"/>
        <w:rPr>
          <w:color w:val="000000"/>
        </w:rPr>
      </w:pPr>
      <w:r>
        <w:rPr>
          <w:color w:val="000000"/>
        </w:rPr>
        <w:t>50</w:t>
      </w:r>
      <w:bookmarkEnd w:id="54"/>
    </w:p>
    <w:sectPr w:rsidR="00080757" w:rsidSect="00007B32">
      <w:pgSz w:w="11911" w:h="16840"/>
      <w:pgMar w:top="1105" w:right="848" w:bottom="908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E2A32"/>
    <w:multiLevelType w:val="hybridMultilevel"/>
    <w:tmpl w:val="E606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F06"/>
    <w:rsid w:val="00007B32"/>
    <w:rsid w:val="000148D3"/>
    <w:rsid w:val="00065151"/>
    <w:rsid w:val="00080757"/>
    <w:rsid w:val="00083C92"/>
    <w:rsid w:val="000869BE"/>
    <w:rsid w:val="000A64F8"/>
    <w:rsid w:val="000B1D9E"/>
    <w:rsid w:val="000D655D"/>
    <w:rsid w:val="000F0376"/>
    <w:rsid w:val="00105E43"/>
    <w:rsid w:val="00143A9E"/>
    <w:rsid w:val="001462A8"/>
    <w:rsid w:val="00196976"/>
    <w:rsid w:val="001A61EF"/>
    <w:rsid w:val="001C1F1B"/>
    <w:rsid w:val="001D295C"/>
    <w:rsid w:val="001E403A"/>
    <w:rsid w:val="001E7A59"/>
    <w:rsid w:val="00221F98"/>
    <w:rsid w:val="002456FE"/>
    <w:rsid w:val="00271DA8"/>
    <w:rsid w:val="0028232E"/>
    <w:rsid w:val="002A7018"/>
    <w:rsid w:val="002B29A8"/>
    <w:rsid w:val="002E6B98"/>
    <w:rsid w:val="00304036"/>
    <w:rsid w:val="003318E7"/>
    <w:rsid w:val="00354217"/>
    <w:rsid w:val="00355EA6"/>
    <w:rsid w:val="00371284"/>
    <w:rsid w:val="00381EB1"/>
    <w:rsid w:val="003D0472"/>
    <w:rsid w:val="00404368"/>
    <w:rsid w:val="00414983"/>
    <w:rsid w:val="00491713"/>
    <w:rsid w:val="004C2607"/>
    <w:rsid w:val="005009EF"/>
    <w:rsid w:val="00515E17"/>
    <w:rsid w:val="00520FF0"/>
    <w:rsid w:val="0053375A"/>
    <w:rsid w:val="005A259F"/>
    <w:rsid w:val="005C5A78"/>
    <w:rsid w:val="005C734A"/>
    <w:rsid w:val="005F79FE"/>
    <w:rsid w:val="00601862"/>
    <w:rsid w:val="00604602"/>
    <w:rsid w:val="00650E15"/>
    <w:rsid w:val="00663DDD"/>
    <w:rsid w:val="006754F0"/>
    <w:rsid w:val="0068052A"/>
    <w:rsid w:val="006827FB"/>
    <w:rsid w:val="00686D93"/>
    <w:rsid w:val="006B1076"/>
    <w:rsid w:val="006B22A5"/>
    <w:rsid w:val="006D000F"/>
    <w:rsid w:val="00725C91"/>
    <w:rsid w:val="0079076D"/>
    <w:rsid w:val="00793A5B"/>
    <w:rsid w:val="007D6B58"/>
    <w:rsid w:val="007F2C40"/>
    <w:rsid w:val="0082110A"/>
    <w:rsid w:val="00825AE8"/>
    <w:rsid w:val="00836833"/>
    <w:rsid w:val="00843A09"/>
    <w:rsid w:val="00845C43"/>
    <w:rsid w:val="00880EBB"/>
    <w:rsid w:val="008962A6"/>
    <w:rsid w:val="008B16EF"/>
    <w:rsid w:val="008B5AC3"/>
    <w:rsid w:val="0094006B"/>
    <w:rsid w:val="0094218F"/>
    <w:rsid w:val="009433BC"/>
    <w:rsid w:val="0095292D"/>
    <w:rsid w:val="00971413"/>
    <w:rsid w:val="009A141B"/>
    <w:rsid w:val="009B6E8D"/>
    <w:rsid w:val="009C1D3E"/>
    <w:rsid w:val="009E2B52"/>
    <w:rsid w:val="009E2C6B"/>
    <w:rsid w:val="00A00237"/>
    <w:rsid w:val="00A0368D"/>
    <w:rsid w:val="00A24293"/>
    <w:rsid w:val="00A33A89"/>
    <w:rsid w:val="00A4052E"/>
    <w:rsid w:val="00A436C8"/>
    <w:rsid w:val="00A46666"/>
    <w:rsid w:val="00A84F06"/>
    <w:rsid w:val="00AA65E7"/>
    <w:rsid w:val="00AC5CBD"/>
    <w:rsid w:val="00AC5EB8"/>
    <w:rsid w:val="00AD175B"/>
    <w:rsid w:val="00B3070A"/>
    <w:rsid w:val="00B307A2"/>
    <w:rsid w:val="00B321C2"/>
    <w:rsid w:val="00B61D25"/>
    <w:rsid w:val="00BA7C52"/>
    <w:rsid w:val="00BB6194"/>
    <w:rsid w:val="00BC435E"/>
    <w:rsid w:val="00BE78DB"/>
    <w:rsid w:val="00BF0920"/>
    <w:rsid w:val="00C02083"/>
    <w:rsid w:val="00C220CE"/>
    <w:rsid w:val="00C545F4"/>
    <w:rsid w:val="00CA2E90"/>
    <w:rsid w:val="00CD7BF1"/>
    <w:rsid w:val="00CF09E0"/>
    <w:rsid w:val="00CF2F99"/>
    <w:rsid w:val="00D23597"/>
    <w:rsid w:val="00D47E54"/>
    <w:rsid w:val="00D853C4"/>
    <w:rsid w:val="00D86142"/>
    <w:rsid w:val="00DB4452"/>
    <w:rsid w:val="00DD5742"/>
    <w:rsid w:val="00DE1F85"/>
    <w:rsid w:val="00DF32A6"/>
    <w:rsid w:val="00E1016E"/>
    <w:rsid w:val="00E10D55"/>
    <w:rsid w:val="00E12F59"/>
    <w:rsid w:val="00E43984"/>
    <w:rsid w:val="00E67E74"/>
    <w:rsid w:val="00E9191A"/>
    <w:rsid w:val="00EC11E1"/>
    <w:rsid w:val="00EC125B"/>
    <w:rsid w:val="00EE7975"/>
    <w:rsid w:val="00EE79FC"/>
    <w:rsid w:val="00EF1767"/>
    <w:rsid w:val="00F02B49"/>
    <w:rsid w:val="00F07A19"/>
    <w:rsid w:val="00F10B4F"/>
    <w:rsid w:val="00F1341B"/>
    <w:rsid w:val="00F15917"/>
    <w:rsid w:val="00F27740"/>
    <w:rsid w:val="00F50763"/>
    <w:rsid w:val="00F9044E"/>
    <w:rsid w:val="00FA7B1B"/>
    <w:rsid w:val="00FC5FB7"/>
    <w:rsid w:val="00FD47E9"/>
    <w:rsid w:val="00FF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32"/>
    <w:pPr>
      <w:spacing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2C6B"/>
    <w:pPr>
      <w:spacing w:after="200" w:line="276" w:lineRule="auto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680</TotalTime>
  <Pages>58</Pages>
  <Words>16493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Вакуленко В.В.</cp:lastModifiedBy>
  <cp:revision>89</cp:revision>
  <cp:lastPrinted>2002-12-31T23:49:00Z</cp:lastPrinted>
  <dcterms:created xsi:type="dcterms:W3CDTF">2023-12-08T07:32:00Z</dcterms:created>
  <dcterms:modified xsi:type="dcterms:W3CDTF">2002-12-31T23:51:00Z</dcterms:modified>
</cp:coreProperties>
</file>