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8E" w:rsidRPr="00077866" w:rsidRDefault="0076608E">
      <w:pPr>
        <w:jc w:val="center"/>
        <w:rPr>
          <w:color w:val="000000"/>
          <w:sz w:val="24"/>
          <w:szCs w:val="24"/>
          <w:lang w:val="ru-RU"/>
        </w:rPr>
      </w:pPr>
      <w:bookmarkStart w:id="0" w:name="_GoBack"/>
      <w:bookmarkEnd w:id="0"/>
      <w:r w:rsidRPr="00077866">
        <w:rPr>
          <w:color w:val="000000"/>
          <w:sz w:val="24"/>
          <w:szCs w:val="24"/>
          <w:lang w:val="ru-RU"/>
        </w:rPr>
        <w:t>Муниципальное</w:t>
      </w:r>
      <w:r>
        <w:rPr>
          <w:color w:val="000000"/>
          <w:sz w:val="24"/>
          <w:szCs w:val="24"/>
          <w:lang w:val="ru-RU"/>
        </w:rPr>
        <w:t xml:space="preserve"> казенное</w:t>
      </w:r>
      <w:r w:rsidRPr="00077866">
        <w:rPr>
          <w:color w:val="000000"/>
          <w:sz w:val="24"/>
          <w:szCs w:val="24"/>
          <w:lang w:val="ru-RU"/>
        </w:rPr>
        <w:t xml:space="preserve"> дошкольное образовательное учреждение</w:t>
      </w:r>
      <w:r w:rsidRPr="00077866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«Детский сад г. Николаевска</w:t>
      </w:r>
      <w:r w:rsidRPr="00077866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 xml:space="preserve"> Николаевского муниципального района Волгоградской области</w:t>
      </w:r>
      <w:r>
        <w:rPr>
          <w:color w:val="000000"/>
          <w:sz w:val="24"/>
          <w:szCs w:val="24"/>
        </w:rPr>
        <w:t> </w:t>
      </w:r>
      <w:r w:rsidRPr="00077866"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(МКДОУ «Детский сад г. Николаевска»</w:t>
      </w:r>
      <w:r w:rsidRPr="00077866">
        <w:rPr>
          <w:color w:val="000000"/>
          <w:sz w:val="24"/>
          <w:szCs w:val="24"/>
          <w:lang w:val="ru-RU"/>
        </w:rPr>
        <w:t>)</w:t>
      </w:r>
    </w:p>
    <w:p w:rsidR="0076608E" w:rsidRPr="00077866" w:rsidRDefault="0076608E">
      <w:pPr>
        <w:jc w:val="center"/>
        <w:rPr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03"/>
        <w:gridCol w:w="4024"/>
      </w:tblGrid>
      <w:tr w:rsidR="0076608E" w:rsidRPr="003177DD">
        <w:tc>
          <w:tcPr>
            <w:tcW w:w="5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077866" w:rsidRDefault="0076608E">
            <w:pPr>
              <w:rPr>
                <w:color w:val="000000"/>
                <w:sz w:val="24"/>
                <w:szCs w:val="24"/>
                <w:lang w:val="ru-RU"/>
              </w:rPr>
            </w:pPr>
            <w:r w:rsidRPr="00077866">
              <w:rPr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6608E" w:rsidRPr="00077866" w:rsidRDefault="0076608E">
            <w:pPr>
              <w:rPr>
                <w:color w:val="000000"/>
                <w:sz w:val="24"/>
                <w:szCs w:val="24"/>
                <w:lang w:val="ru-RU"/>
              </w:rPr>
            </w:pPr>
            <w:r w:rsidRPr="00077866">
              <w:rPr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77866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(протокол от 27.05.</w:t>
            </w:r>
            <w:r w:rsidRPr="00077866">
              <w:rPr>
                <w:color w:val="000000"/>
                <w:sz w:val="24"/>
                <w:szCs w:val="24"/>
                <w:lang w:val="ru-RU"/>
              </w:rPr>
              <w:t>2021</w:t>
            </w:r>
            <w:r w:rsidRPr="00B8715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№ 6</w:t>
            </w:r>
            <w:r w:rsidRPr="00077866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Default="0076608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77866"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АЮ</w:t>
            </w:r>
          </w:p>
          <w:p w:rsidR="0076608E" w:rsidRPr="005974A1" w:rsidRDefault="0076608E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5974A1">
              <w:rPr>
                <w:bCs/>
                <w:color w:val="000000"/>
                <w:sz w:val="24"/>
                <w:szCs w:val="24"/>
                <w:lang w:val="ru-RU"/>
              </w:rPr>
              <w:t>Заведующий МКДОУ «Детский сад г. Николаевска»</w:t>
            </w:r>
          </w:p>
          <w:p w:rsidR="0076608E" w:rsidRPr="005974A1" w:rsidRDefault="0076608E">
            <w:pPr>
              <w:rPr>
                <w:color w:val="000000"/>
                <w:sz w:val="24"/>
                <w:szCs w:val="24"/>
                <w:lang w:val="ru-RU"/>
              </w:rPr>
            </w:pPr>
            <w:r w:rsidRPr="005974A1">
              <w:rPr>
                <w:bCs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____</w:t>
            </w:r>
            <w:r w:rsidRPr="005974A1">
              <w:rPr>
                <w:bCs/>
                <w:color w:val="000000"/>
                <w:sz w:val="24"/>
                <w:szCs w:val="24"/>
                <w:lang w:val="ru-RU"/>
              </w:rPr>
              <w:t xml:space="preserve"> Е.В. Васильева</w:t>
            </w:r>
          </w:p>
          <w:p w:rsidR="0076608E" w:rsidRPr="00077866" w:rsidRDefault="0076608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</w:t>
            </w:r>
            <w:r w:rsidRPr="0007786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77866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от 28.05.</w:t>
            </w:r>
            <w:r w:rsidRPr="00077866">
              <w:rPr>
                <w:color w:val="000000"/>
                <w:sz w:val="24"/>
                <w:szCs w:val="24"/>
                <w:lang w:val="ru-RU"/>
              </w:rPr>
              <w:t>2021</w:t>
            </w:r>
            <w:r w:rsidRPr="00B8715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№76 </w:t>
            </w:r>
          </w:p>
        </w:tc>
      </w:tr>
    </w:tbl>
    <w:p w:rsidR="0076608E" w:rsidRPr="00077866" w:rsidRDefault="0076608E">
      <w:pPr>
        <w:jc w:val="center"/>
        <w:rPr>
          <w:color w:val="000000"/>
          <w:sz w:val="24"/>
          <w:szCs w:val="24"/>
          <w:lang w:val="ru-RU"/>
        </w:rPr>
      </w:pPr>
    </w:p>
    <w:p w:rsidR="0076608E" w:rsidRPr="003177DD" w:rsidRDefault="0076608E">
      <w:pPr>
        <w:jc w:val="center"/>
        <w:rPr>
          <w:b/>
          <w:color w:val="000000"/>
          <w:sz w:val="24"/>
          <w:szCs w:val="24"/>
          <w:lang w:val="ru-RU"/>
        </w:rPr>
      </w:pPr>
      <w:r w:rsidRPr="003177DD">
        <w:rPr>
          <w:b/>
          <w:bCs/>
          <w:color w:val="000000"/>
          <w:sz w:val="24"/>
          <w:szCs w:val="24"/>
          <w:lang w:val="ru-RU"/>
        </w:rPr>
        <w:t>Положение о режиме занятий воспитанников</w:t>
      </w:r>
      <w:r w:rsidRPr="003177DD">
        <w:rPr>
          <w:b/>
          <w:lang w:val="ru-RU"/>
        </w:rPr>
        <w:br/>
      </w:r>
      <w:r w:rsidRPr="003177DD">
        <w:rPr>
          <w:b/>
          <w:color w:val="000000"/>
          <w:sz w:val="24"/>
          <w:szCs w:val="24"/>
          <w:lang w:val="ru-RU"/>
        </w:rPr>
        <w:t>Муниципального казенного дошкольного образовательного учреждения</w:t>
      </w:r>
      <w:r w:rsidRPr="003177DD">
        <w:rPr>
          <w:b/>
          <w:lang w:val="ru-RU"/>
        </w:rPr>
        <w:br/>
      </w:r>
      <w:r w:rsidRPr="003177DD">
        <w:rPr>
          <w:b/>
          <w:color w:val="000000"/>
          <w:sz w:val="24"/>
          <w:szCs w:val="24"/>
          <w:lang w:val="ru-RU"/>
        </w:rPr>
        <w:t>«Детский сад г. Николаевска» Николаевского муниципального района Волгоградской области</w:t>
      </w:r>
    </w:p>
    <w:p w:rsidR="0076608E" w:rsidRPr="00077866" w:rsidRDefault="0076608E" w:rsidP="00EC79CB">
      <w:pPr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 </w:t>
      </w:r>
    </w:p>
    <w:p w:rsidR="0076608E" w:rsidRPr="00077866" w:rsidRDefault="0076608E">
      <w:pPr>
        <w:jc w:val="center"/>
        <w:rPr>
          <w:color w:val="000000"/>
          <w:sz w:val="24"/>
          <w:szCs w:val="24"/>
          <w:lang w:val="ru-RU"/>
        </w:rPr>
      </w:pPr>
      <w:r w:rsidRPr="00077866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1.1. Режим занятий в</w:t>
      </w:r>
      <w:r>
        <w:rPr>
          <w:color w:val="000000"/>
          <w:sz w:val="24"/>
          <w:szCs w:val="24"/>
          <w:lang w:val="ru-RU"/>
        </w:rPr>
        <w:t>оспитанников МКДОУ «Детский сад г. Николаевска»</w:t>
      </w:r>
      <w:r w:rsidRPr="00077866">
        <w:rPr>
          <w:color w:val="000000"/>
          <w:sz w:val="24"/>
          <w:szCs w:val="24"/>
          <w:lang w:val="ru-RU"/>
        </w:rPr>
        <w:t xml:space="preserve"> (далее – детский сад) разработан в соответствии с Федеральным законом от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29.12.2012 №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273-ФЗ «Об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утвержденными постановлением главного санитарного врача от 28.01.2021 № 2,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приказом Минпросвещения России от 31.07.2020 №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1.2. Основные образовательные программы дошкольного образования реализуются в детском саду в соответствии с расписанием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1.3. Режим занятий устанавливает продолжительность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</w:t>
      </w:r>
      <w:r>
        <w:rPr>
          <w:color w:val="000000"/>
          <w:sz w:val="24"/>
          <w:szCs w:val="24"/>
          <w:lang w:val="ru-RU"/>
        </w:rPr>
        <w:t>нятий по физическому воспитанию.</w:t>
      </w:r>
    </w:p>
    <w:p w:rsidR="0076608E" w:rsidRPr="00077866" w:rsidRDefault="0076608E">
      <w:pPr>
        <w:jc w:val="center"/>
        <w:rPr>
          <w:color w:val="000000"/>
          <w:sz w:val="24"/>
          <w:szCs w:val="24"/>
          <w:lang w:val="ru-RU"/>
        </w:rPr>
      </w:pPr>
      <w:r w:rsidRPr="00077866">
        <w:rPr>
          <w:b/>
          <w:bCs/>
          <w:color w:val="000000"/>
          <w:sz w:val="24"/>
          <w:szCs w:val="24"/>
          <w:lang w:val="ru-RU"/>
        </w:rPr>
        <w:t>2. Режим работы детского сада и групп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2.1. Режим работы детского сада: пятидневная рабочая неделя.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Выходные дни – суббота, воскресенье, нерабочие праздничные дни.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2.2. Дошкольные группы в детском саду функционируют в режиме:</w:t>
      </w:r>
    </w:p>
    <w:p w:rsidR="0076608E" w:rsidRPr="00077866" w:rsidRDefault="0076608E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полного дня (12-часового пребывания) – с 7 ч 00 мин. до 19 ч 00 мин.;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</w:p>
    <w:p w:rsidR="0076608E" w:rsidRPr="00077866" w:rsidRDefault="0076608E">
      <w:pPr>
        <w:jc w:val="center"/>
        <w:rPr>
          <w:color w:val="000000"/>
          <w:sz w:val="24"/>
          <w:szCs w:val="24"/>
          <w:lang w:val="ru-RU"/>
        </w:rPr>
      </w:pPr>
      <w:r w:rsidRPr="00077866">
        <w:rPr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3.2. Продолжительность одного образовательного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занятия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составляет не более:</w:t>
      </w:r>
    </w:p>
    <w:p w:rsidR="0076608E" w:rsidRPr="00077866" w:rsidRDefault="0076608E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10 мин. – от полутора до трех лет;</w:t>
      </w:r>
    </w:p>
    <w:p w:rsidR="0076608E" w:rsidRPr="00077866" w:rsidRDefault="0076608E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15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мин. – для детей от трех до четырех лет;</w:t>
      </w:r>
    </w:p>
    <w:p w:rsidR="0076608E" w:rsidRPr="00077866" w:rsidRDefault="0076608E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20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76608E" w:rsidRPr="00077866" w:rsidRDefault="0076608E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25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мин. – для детей от пяти до шести лет;</w:t>
      </w:r>
    </w:p>
    <w:p w:rsidR="0076608E" w:rsidRPr="00077866" w:rsidRDefault="0076608E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30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мин. – для детей от шести до семи лет.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3.3.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76608E" w:rsidRPr="00077866" w:rsidRDefault="0076608E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20 мин. – от полутора до трех лет;</w:t>
      </w:r>
    </w:p>
    <w:p w:rsidR="0076608E" w:rsidRPr="00077866" w:rsidRDefault="0076608E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30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мин. – для детей от трех до четырех лет;</w:t>
      </w:r>
      <w:r>
        <w:rPr>
          <w:color w:val="000000"/>
          <w:sz w:val="24"/>
          <w:szCs w:val="24"/>
        </w:rPr>
        <w:t> </w:t>
      </w:r>
    </w:p>
    <w:p w:rsidR="0076608E" w:rsidRPr="00077866" w:rsidRDefault="0076608E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40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76608E" w:rsidRPr="00077866" w:rsidRDefault="0076608E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50 мин. или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:rsidR="0076608E" w:rsidRPr="00077866" w:rsidRDefault="0076608E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90 мин. – для детей от шести до семи лет.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3.4. Занятия для всех возрастных групп начинаются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не ранее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8.00 и заканчиваются не позже 17.00.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3.5.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Во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3.6.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Перерывы между занятиями составляют не менее 10 мин.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</w:p>
    <w:p w:rsidR="0076608E" w:rsidRPr="00077866" w:rsidRDefault="0076608E">
      <w:pPr>
        <w:jc w:val="center"/>
        <w:rPr>
          <w:color w:val="000000"/>
          <w:sz w:val="24"/>
          <w:szCs w:val="24"/>
          <w:lang w:val="ru-RU"/>
        </w:rPr>
      </w:pPr>
      <w:r w:rsidRPr="00077866">
        <w:rPr>
          <w:b/>
          <w:bCs/>
          <w:color w:val="000000"/>
          <w:sz w:val="24"/>
          <w:szCs w:val="24"/>
          <w:lang w:val="ru-RU"/>
        </w:rPr>
        <w:t>4. Режим занятий с применением электронных средств обучения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4.1.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56"/>
        <w:gridCol w:w="2257"/>
        <w:gridCol w:w="2257"/>
        <w:gridCol w:w="2257"/>
      </w:tblGrid>
      <w:tr w:rsidR="0076608E" w:rsidRPr="00B87154"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jc w:val="center"/>
              <w:rPr>
                <w:color w:val="000000"/>
                <w:sz w:val="24"/>
                <w:szCs w:val="24"/>
              </w:rPr>
            </w:pPr>
            <w:r w:rsidRPr="00B87154">
              <w:rPr>
                <w:b/>
                <w:bCs/>
                <w:color w:val="000000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jc w:val="center"/>
              <w:rPr>
                <w:color w:val="000000"/>
                <w:sz w:val="24"/>
                <w:szCs w:val="24"/>
              </w:rPr>
            </w:pPr>
            <w:r w:rsidRPr="00B87154">
              <w:rPr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jc w:val="center"/>
              <w:rPr>
                <w:color w:val="000000"/>
                <w:sz w:val="24"/>
                <w:szCs w:val="24"/>
              </w:rPr>
            </w:pPr>
            <w:r w:rsidRPr="00B87154">
              <w:rPr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76608E" w:rsidRPr="00B87154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jc w:val="center"/>
              <w:rPr>
                <w:color w:val="000000"/>
                <w:sz w:val="24"/>
                <w:szCs w:val="24"/>
              </w:rPr>
            </w:pPr>
            <w:r w:rsidRPr="00B87154">
              <w:rPr>
                <w:b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jc w:val="center"/>
              <w:rPr>
                <w:color w:val="000000"/>
                <w:sz w:val="24"/>
                <w:szCs w:val="24"/>
              </w:rPr>
            </w:pPr>
            <w:r w:rsidRPr="00B87154">
              <w:rPr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76608E" w:rsidRPr="00B8715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76608E" w:rsidRPr="00B8715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6608E" w:rsidRPr="00B8715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76608E" w:rsidRPr="00B8715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08E" w:rsidRPr="00B87154" w:rsidRDefault="0076608E">
            <w:pPr>
              <w:rPr>
                <w:color w:val="000000"/>
                <w:sz w:val="24"/>
                <w:szCs w:val="24"/>
              </w:rPr>
            </w:pPr>
            <w:r w:rsidRPr="00B87154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 :</w:t>
      </w:r>
    </w:p>
    <w:p w:rsidR="0076608E" w:rsidRPr="00077866" w:rsidRDefault="0076608E">
      <w:pPr>
        <w:numPr>
          <w:ilvl w:val="0"/>
          <w:numId w:val="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76608E" w:rsidRPr="00077866" w:rsidRDefault="0076608E">
      <w:pPr>
        <w:numPr>
          <w:ilvl w:val="0"/>
          <w:numId w:val="4"/>
        </w:numPr>
        <w:ind w:left="780" w:right="180"/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наушников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составляет не более часа. Уровень громкости устанавливается до 60 процентов от максимальной.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4.4.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Во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время занятий с использованием электронных средств обучения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воспитатели проводят гимнастику для глаз.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</w:p>
    <w:p w:rsidR="0076608E" w:rsidRPr="00077866" w:rsidRDefault="0076608E">
      <w:pPr>
        <w:jc w:val="center"/>
        <w:rPr>
          <w:color w:val="000000"/>
          <w:sz w:val="24"/>
          <w:szCs w:val="24"/>
          <w:lang w:val="ru-RU"/>
        </w:rPr>
      </w:pPr>
      <w:r w:rsidRPr="00077866">
        <w:rPr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5.1. Продолжительность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физкультурных, физкультурно-оздоровительных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76608E" w:rsidRPr="00077866" w:rsidRDefault="0076608E">
      <w:pPr>
        <w:rPr>
          <w:color w:val="000000"/>
          <w:sz w:val="24"/>
          <w:szCs w:val="24"/>
          <w:lang w:val="ru-RU"/>
        </w:rPr>
      </w:pPr>
      <w:r w:rsidRPr="00077866">
        <w:rPr>
          <w:color w:val="000000"/>
          <w:sz w:val="24"/>
          <w:szCs w:val="24"/>
          <w:lang w:val="ru-RU"/>
        </w:rPr>
        <w:t>5.2. Занятия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физической культурой и спортом,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подвижные игры проводятся на открытом воздухе, если позволяют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показатели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метеорологических условий (температура, относительная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влажность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и скорость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движения воздуха) и климатическая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зона.</w:t>
      </w:r>
      <w:r>
        <w:rPr>
          <w:color w:val="000000"/>
          <w:sz w:val="24"/>
          <w:szCs w:val="24"/>
        </w:rPr>
        <w:t> </w:t>
      </w:r>
      <w:r w:rsidRPr="00077866">
        <w:rPr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sectPr w:rsidR="0076608E" w:rsidRPr="00077866" w:rsidSect="003B1FA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7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45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21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F2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77866"/>
    <w:rsid w:val="000F670B"/>
    <w:rsid w:val="001533F7"/>
    <w:rsid w:val="001A3350"/>
    <w:rsid w:val="002D33B1"/>
    <w:rsid w:val="002D3591"/>
    <w:rsid w:val="002F14A9"/>
    <w:rsid w:val="00306E29"/>
    <w:rsid w:val="003177DD"/>
    <w:rsid w:val="003514A0"/>
    <w:rsid w:val="003B1FA6"/>
    <w:rsid w:val="004F7E17"/>
    <w:rsid w:val="005974A1"/>
    <w:rsid w:val="005A03A1"/>
    <w:rsid w:val="005A05CE"/>
    <w:rsid w:val="00653AF6"/>
    <w:rsid w:val="00680F54"/>
    <w:rsid w:val="00723CC4"/>
    <w:rsid w:val="0076608E"/>
    <w:rsid w:val="008C2EBD"/>
    <w:rsid w:val="00B73A5A"/>
    <w:rsid w:val="00B87154"/>
    <w:rsid w:val="00C77F9C"/>
    <w:rsid w:val="00E438A1"/>
    <w:rsid w:val="00EC79CB"/>
    <w:rsid w:val="00F01E19"/>
    <w:rsid w:val="00F8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743</Words>
  <Characters>4237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Талдина Мария Владимировна</dc:creator>
  <cp:keywords/>
  <dc:description>Подготовлено экспертами Актион-МЦФЭР</dc:description>
  <cp:lastModifiedBy>Пользователь Windows</cp:lastModifiedBy>
  <cp:revision>14</cp:revision>
  <cp:lastPrinted>2024-12-10T06:11:00Z</cp:lastPrinted>
  <dcterms:created xsi:type="dcterms:W3CDTF">2021-03-25T10:01:00Z</dcterms:created>
  <dcterms:modified xsi:type="dcterms:W3CDTF">2024-12-10T06:14:00Z</dcterms:modified>
</cp:coreProperties>
</file>