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E8" w:rsidRPr="006F6875" w:rsidRDefault="009B06E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>1. Анализ итогов работы за 20</w:t>
      </w:r>
      <w:r>
        <w:rPr>
          <w:rFonts w:ascii="Times New Roman" w:hAnsi="Times New Roman"/>
          <w:b/>
          <w:sz w:val="24"/>
          <w:szCs w:val="24"/>
          <w:lang w:eastAsia="ar-SA"/>
        </w:rPr>
        <w:t>23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>-202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4 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>уч.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>год.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Муниципальное казенное  дошкольное образовательное учреждение  “Детский сад г.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F6875">
        <w:rPr>
          <w:rFonts w:ascii="Times New Roman" w:hAnsi="Times New Roman"/>
          <w:sz w:val="24"/>
          <w:szCs w:val="24"/>
          <w:lang w:eastAsia="ar-SA"/>
        </w:rPr>
        <w:t>Николаевска” расположено по адресу: 404033 Волгоградская область, Николаевский район,  г.</w:t>
      </w:r>
      <w:r>
        <w:rPr>
          <w:rFonts w:ascii="Times New Roman" w:hAnsi="Times New Roman"/>
          <w:sz w:val="24"/>
          <w:szCs w:val="24"/>
          <w:lang w:eastAsia="ar-SA"/>
        </w:rPr>
        <w:t xml:space="preserve"> Николаевск, ул. Октябрьская 26а</w:t>
      </w:r>
      <w:r w:rsidRPr="006F6875">
        <w:rPr>
          <w:rFonts w:ascii="Times New Roman" w:hAnsi="Times New Roman"/>
          <w:sz w:val="24"/>
          <w:szCs w:val="24"/>
          <w:lang w:eastAsia="ar-SA"/>
        </w:rPr>
        <w:t>.</w:t>
      </w:r>
    </w:p>
    <w:p w:rsidR="009B06E8" w:rsidRPr="006F6875" w:rsidRDefault="009B06E8" w:rsidP="006F68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6875">
        <w:rPr>
          <w:rFonts w:ascii="Times New Roman" w:hAnsi="Times New Roman"/>
          <w:iCs/>
          <w:sz w:val="24"/>
          <w:szCs w:val="24"/>
          <w:lang w:eastAsia="ru-RU"/>
        </w:rPr>
        <w:t>Режим работы учреждения:</w:t>
      </w:r>
      <w:r w:rsidRPr="006F6875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6F6875">
        <w:rPr>
          <w:rFonts w:ascii="Times New Roman" w:hAnsi="Times New Roman"/>
          <w:sz w:val="24"/>
          <w:szCs w:val="24"/>
          <w:lang w:eastAsia="ru-RU"/>
        </w:rPr>
        <w:br/>
        <w:t>- пятидневная рабочая неделя;</w:t>
      </w:r>
      <w:r w:rsidRPr="006F6875">
        <w:rPr>
          <w:rFonts w:ascii="Times New Roman" w:hAnsi="Times New Roman"/>
          <w:sz w:val="24"/>
          <w:szCs w:val="24"/>
          <w:lang w:eastAsia="ru-RU"/>
        </w:rPr>
        <w:br/>
      </w:r>
      <w:r w:rsidRPr="006F6875">
        <w:rPr>
          <w:rFonts w:ascii="Times New Roman" w:hAnsi="Times New Roman"/>
          <w:sz w:val="24"/>
          <w:szCs w:val="24"/>
          <w:lang w:eastAsia="ru-RU"/>
        </w:rPr>
        <w:br/>
        <w:t>- общая длительность рабочего дня –12 часов (с 7.00 до 19.00);</w:t>
      </w:r>
      <w:r w:rsidRPr="006F6875">
        <w:rPr>
          <w:rFonts w:ascii="Times New Roman" w:hAnsi="Times New Roman"/>
          <w:sz w:val="24"/>
          <w:szCs w:val="24"/>
          <w:lang w:eastAsia="ru-RU"/>
        </w:rPr>
        <w:br/>
      </w:r>
      <w:r w:rsidRPr="006F6875">
        <w:rPr>
          <w:rFonts w:ascii="Times New Roman" w:hAnsi="Times New Roman"/>
          <w:sz w:val="24"/>
          <w:szCs w:val="24"/>
          <w:lang w:eastAsia="ru-RU"/>
        </w:rPr>
        <w:br/>
        <w:t>- выходные дни: суббота, воскресенье и нерабочие праздничные дни в соответствии с действующим законодательством Российской Федерации;</w:t>
      </w:r>
      <w:r w:rsidRPr="006F6875">
        <w:rPr>
          <w:rFonts w:ascii="Times New Roman" w:hAnsi="Times New Roman"/>
          <w:sz w:val="24"/>
          <w:szCs w:val="24"/>
          <w:lang w:eastAsia="ru-RU"/>
        </w:rPr>
        <w:br/>
      </w:r>
    </w:p>
    <w:p w:rsidR="009B06E8" w:rsidRPr="006F6875" w:rsidRDefault="009B06E8" w:rsidP="006F68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6875">
        <w:rPr>
          <w:rFonts w:ascii="Times New Roman" w:hAnsi="Times New Roman"/>
          <w:sz w:val="24"/>
          <w:szCs w:val="24"/>
          <w:lang w:eastAsia="ru-RU"/>
        </w:rPr>
        <w:t>Телефон: +7 (84494) 6-21-95</w:t>
      </w:r>
    </w:p>
    <w:p w:rsidR="009B06E8" w:rsidRPr="006F6875" w:rsidRDefault="009B06E8" w:rsidP="006F6875">
      <w:pPr>
        <w:suppressAutoHyphens/>
        <w:spacing w:after="0" w:line="300" w:lineRule="atLeast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Адрес электронной почты: </w:t>
      </w:r>
      <w:hyperlink r:id="rId5" w:history="1">
        <w:r w:rsidRPr="006F6875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detskiysadsolnyshkonik@mail.ru</w:t>
        </w:r>
      </w:hyperlink>
      <w:r w:rsidRPr="006F687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6F6875">
        <w:rPr>
          <w:rFonts w:ascii="Times New Roman" w:hAnsi="Times New Roman"/>
          <w:sz w:val="24"/>
          <w:szCs w:val="24"/>
          <w:lang w:eastAsia="ar-SA"/>
        </w:rPr>
        <w:t>Ф.И.О. заведующего: Васильева Е.В., образование высшее</w:t>
      </w:r>
    </w:p>
    <w:p w:rsidR="009B06E8" w:rsidRPr="006F6875" w:rsidRDefault="009B06E8" w:rsidP="006F6875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6875">
        <w:rPr>
          <w:rFonts w:ascii="Times New Roman" w:hAnsi="Times New Roman"/>
          <w:sz w:val="24"/>
          <w:szCs w:val="24"/>
          <w:lang w:eastAsia="ru-RU"/>
        </w:rPr>
        <w:t>В соответствии с Положением о дошкольном образовательном учреждении в ДОУ обеспечивается право ребенка на качественное образование, учитываются индивидуальные возможности и потребности детей в воспитании и развитии.</w:t>
      </w:r>
    </w:p>
    <w:p w:rsidR="009B06E8" w:rsidRPr="006F6875" w:rsidRDefault="009B06E8" w:rsidP="006F6875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этой целью в ДОУ в 2023</w:t>
      </w:r>
      <w:r w:rsidRPr="006F6875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2024 учебном году функционировало 4 группы</w:t>
      </w:r>
      <w:r w:rsidRPr="006F6875">
        <w:rPr>
          <w:rFonts w:ascii="Times New Roman" w:hAnsi="Times New Roman"/>
          <w:sz w:val="24"/>
          <w:szCs w:val="24"/>
          <w:lang w:eastAsia="ru-RU"/>
        </w:rPr>
        <w:t>, где в течение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обучалось и воспитывалось – 116 детей</w:t>
      </w:r>
      <w:r w:rsidRPr="006F6875">
        <w:rPr>
          <w:rFonts w:ascii="Times New Roman" w:hAnsi="Times New Roman"/>
          <w:sz w:val="24"/>
          <w:szCs w:val="24"/>
          <w:lang w:eastAsia="ru-RU"/>
        </w:rPr>
        <w:t>.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 w:rsidRPr="006F6875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Группы скомплектованы по возрастному принципу: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ar-SA"/>
        </w:rPr>
        <w:t>смешанная</w:t>
      </w:r>
      <w:r w:rsidRPr="006F6875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ar-SA"/>
        </w:rPr>
        <w:t xml:space="preserve"> группа раннего возраста  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Краткая характеристика группы:</w:t>
      </w:r>
      <w:r w:rsidRPr="006F6875">
        <w:rPr>
          <w:rFonts w:ascii="Times New Roman" w:hAnsi="Times New Roman"/>
          <w:color w:val="000000"/>
          <w:sz w:val="24"/>
          <w:szCs w:val="24"/>
          <w:lang w:eastAsia="ar-SA"/>
        </w:rPr>
        <w:br/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Общая численность детей: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32 человек  </w:t>
      </w:r>
      <w:r w:rsidRPr="006F6875">
        <w:rPr>
          <w:rFonts w:ascii="Times New Roman" w:hAnsi="Times New Roman"/>
          <w:color w:val="000000"/>
          <w:sz w:val="24"/>
          <w:szCs w:val="24"/>
          <w:lang w:eastAsia="ar-SA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На начало учебного года – 19, на конец года – 32</w:t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, из них:</w:t>
      </w:r>
      <w:r w:rsidRPr="006F6875">
        <w:rPr>
          <w:rFonts w:ascii="Times New Roman" w:hAnsi="Times New Roman"/>
          <w:color w:val="000000"/>
          <w:sz w:val="24"/>
          <w:szCs w:val="24"/>
          <w:lang w:eastAsia="ar-SA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- 11</w:t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девочек;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21</w:t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мальчиков.</w:t>
      </w:r>
      <w:r w:rsidRPr="006F6875">
        <w:rPr>
          <w:rFonts w:ascii="Times New Roman" w:hAnsi="Times New Roman"/>
          <w:color w:val="000000"/>
          <w:sz w:val="24"/>
          <w:szCs w:val="24"/>
          <w:lang w:eastAsia="ar-SA"/>
        </w:rPr>
        <w:br/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Средний возраст детей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1,9</w:t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лет 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color w:val="C00000"/>
          <w:sz w:val="24"/>
          <w:szCs w:val="24"/>
          <w:shd w:val="clear" w:color="auto" w:fill="FFFFFF"/>
          <w:lang w:eastAsia="ar-SA"/>
        </w:rPr>
      </w:pP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ar-SA"/>
        </w:rPr>
        <w:t>младшая группа</w:t>
      </w:r>
      <w:r w:rsidRPr="006F687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ar-SA"/>
        </w:rPr>
        <w:t>:</w:t>
      </w:r>
    </w:p>
    <w:p w:rsidR="009B06E8" w:rsidRPr="00862CD9" w:rsidRDefault="009B06E8" w:rsidP="006F6875">
      <w:pPr>
        <w:suppressAutoHyphens/>
        <w:spacing w:after="0" w:line="240" w:lineRule="auto"/>
        <w:rPr>
          <w:rFonts w:ascii="Times New Roman" w:hAnsi="Times New Roman"/>
          <w:color w:val="C00000"/>
          <w:sz w:val="24"/>
          <w:szCs w:val="24"/>
          <w:shd w:val="clear" w:color="auto" w:fill="FFFFFF"/>
          <w:lang w:eastAsia="ar-SA"/>
        </w:rPr>
      </w:pP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Краткая характеристика группы:</w:t>
      </w:r>
      <w:r w:rsidRPr="006F6875">
        <w:rPr>
          <w:rFonts w:ascii="Times New Roman" w:hAnsi="Times New Roman"/>
          <w:color w:val="000000"/>
          <w:sz w:val="24"/>
          <w:szCs w:val="24"/>
          <w:lang w:eastAsia="ar-SA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Общая численность детей: 20</w:t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человек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а </w:t>
      </w:r>
      <w:r w:rsidRPr="006F6875">
        <w:rPr>
          <w:rFonts w:ascii="Times New Roman" w:hAnsi="Times New Roman"/>
          <w:color w:val="000000"/>
          <w:sz w:val="24"/>
          <w:szCs w:val="24"/>
          <w:lang w:eastAsia="ar-SA"/>
        </w:rPr>
        <w:br/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На начало учебного года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20 человек, на конец года – 20</w:t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, из них:</w:t>
      </w:r>
      <w:r w:rsidRPr="006F6875">
        <w:rPr>
          <w:rFonts w:ascii="Times New Roman" w:hAnsi="Times New Roman"/>
          <w:color w:val="000000"/>
          <w:sz w:val="24"/>
          <w:szCs w:val="24"/>
          <w:lang w:eastAsia="ar-SA"/>
        </w:rPr>
        <w:br/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11 </w:t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девочек;</w:t>
      </w:r>
      <w:r w:rsidRPr="006F68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9 </w:t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мальчиков.</w:t>
      </w:r>
      <w:r w:rsidRPr="006F6875">
        <w:rPr>
          <w:rFonts w:ascii="Times New Roman" w:hAnsi="Times New Roman"/>
          <w:color w:val="000000"/>
          <w:sz w:val="24"/>
          <w:szCs w:val="24"/>
          <w:lang w:eastAsia="ar-SA"/>
        </w:rPr>
        <w:br/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Средний возраст детей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4-5</w:t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года</w:t>
      </w:r>
      <w:r w:rsidRPr="006F6875">
        <w:rPr>
          <w:rFonts w:ascii="Times New Roman" w:hAnsi="Times New Roman"/>
          <w:color w:val="000000"/>
          <w:sz w:val="24"/>
          <w:szCs w:val="24"/>
          <w:lang w:eastAsia="ar-SA"/>
        </w:rPr>
        <w:br/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Старшая </w:t>
      </w:r>
      <w:r w:rsidRPr="006F687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 группа: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Краткая характеристика группы:</w:t>
      </w:r>
      <w:r w:rsidRPr="006F6875">
        <w:rPr>
          <w:rFonts w:ascii="Times New Roman" w:hAnsi="Times New Roman"/>
          <w:color w:val="000000"/>
          <w:sz w:val="24"/>
          <w:szCs w:val="24"/>
          <w:lang w:eastAsia="ar-SA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Общая численность детей: 28 человек</w:t>
      </w:r>
      <w:r w:rsidRPr="006F6875">
        <w:rPr>
          <w:rFonts w:ascii="Times New Roman" w:hAnsi="Times New Roman"/>
          <w:color w:val="000000"/>
          <w:sz w:val="24"/>
          <w:szCs w:val="24"/>
          <w:lang w:eastAsia="ar-SA"/>
        </w:rPr>
        <w:br/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На начало уче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бного года 30, на конец года  28</w:t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, из них:</w:t>
      </w:r>
      <w:r w:rsidRPr="006F6875">
        <w:rPr>
          <w:rFonts w:ascii="Times New Roman" w:hAnsi="Times New Roman"/>
          <w:color w:val="000000"/>
          <w:sz w:val="24"/>
          <w:szCs w:val="24"/>
          <w:lang w:eastAsia="ar-SA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 девочек- 13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мальчиков- 15</w:t>
      </w:r>
      <w:r w:rsidRPr="006F6875">
        <w:rPr>
          <w:rFonts w:ascii="Times New Roman" w:hAnsi="Times New Roman"/>
          <w:color w:val="000000"/>
          <w:sz w:val="24"/>
          <w:szCs w:val="24"/>
          <w:lang w:eastAsia="ar-SA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Средний возраст детей – 5 - 6</w:t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:rsidR="009B06E8" w:rsidRDefault="009B06E8" w:rsidP="006F6875">
      <w:pPr>
        <w:suppressAutoHyphens/>
        <w:spacing w:after="0" w:line="240" w:lineRule="auto"/>
        <w:rPr>
          <w:rFonts w:ascii="Times New Roman" w:hAnsi="Times New Roman"/>
          <w:color w:val="C00000"/>
          <w:sz w:val="24"/>
          <w:szCs w:val="24"/>
          <w:shd w:val="clear" w:color="auto" w:fill="FFFFFF"/>
          <w:lang w:eastAsia="ar-SA"/>
        </w:rPr>
      </w:pP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6F6875">
        <w:rPr>
          <w:rFonts w:ascii="Times New Roman" w:hAnsi="Times New Roman"/>
          <w:color w:val="C00000"/>
          <w:sz w:val="24"/>
          <w:szCs w:val="24"/>
          <w:lang w:eastAsia="ar-SA"/>
        </w:rPr>
        <w:br/>
      </w:r>
    </w:p>
    <w:p w:rsidR="009B06E8" w:rsidRPr="00DD4D96" w:rsidRDefault="009B06E8" w:rsidP="006F6875">
      <w:pPr>
        <w:suppressAutoHyphens/>
        <w:spacing w:after="0" w:line="240" w:lineRule="auto"/>
        <w:rPr>
          <w:rFonts w:ascii="Times New Roman" w:hAnsi="Times New Roman"/>
          <w:color w:val="C00000"/>
          <w:sz w:val="24"/>
          <w:szCs w:val="24"/>
          <w:shd w:val="clear" w:color="auto" w:fill="FFFFFF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Подготовительная группа: 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F6875">
        <w:rPr>
          <w:rFonts w:ascii="Times New Roman" w:hAnsi="Times New Roman"/>
          <w:color w:val="C00000"/>
          <w:sz w:val="24"/>
          <w:szCs w:val="24"/>
          <w:shd w:val="clear" w:color="auto" w:fill="FFFFFF"/>
          <w:lang w:eastAsia="ar-SA"/>
        </w:rPr>
        <w:t xml:space="preserve">  </w:t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Краткая характеристика группы:</w:t>
      </w:r>
      <w:r w:rsidRPr="006F6875">
        <w:rPr>
          <w:rFonts w:ascii="Times New Roman" w:hAnsi="Times New Roman"/>
          <w:color w:val="000000"/>
          <w:sz w:val="24"/>
          <w:szCs w:val="24"/>
          <w:lang w:eastAsia="ar-SA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Общая численность детей: 36 человек </w:t>
      </w:r>
      <w:bookmarkStart w:id="0" w:name="_GoBack"/>
      <w:bookmarkEnd w:id="0"/>
      <w:r w:rsidRPr="006F6875">
        <w:rPr>
          <w:rFonts w:ascii="Times New Roman" w:hAnsi="Times New Roman"/>
          <w:color w:val="000000"/>
          <w:sz w:val="24"/>
          <w:szCs w:val="24"/>
          <w:lang w:eastAsia="ar-SA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На начало учебного года – 36, на конец года – 36</w:t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, из них:</w:t>
      </w:r>
      <w:r w:rsidRPr="006F6875">
        <w:rPr>
          <w:rFonts w:ascii="Times New Roman" w:hAnsi="Times New Roman"/>
          <w:color w:val="000000"/>
          <w:sz w:val="24"/>
          <w:szCs w:val="24"/>
          <w:lang w:eastAsia="ar-SA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- 18</w:t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девочек;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color w:val="C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- 18</w:t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мальчиков.</w:t>
      </w:r>
      <w:r w:rsidRPr="006F6875">
        <w:rPr>
          <w:rFonts w:ascii="Times New Roman" w:hAnsi="Times New Roman"/>
          <w:color w:val="000000"/>
          <w:sz w:val="24"/>
          <w:szCs w:val="24"/>
          <w:lang w:eastAsia="ar-SA"/>
        </w:rPr>
        <w:br/>
      </w:r>
      <w:r w:rsidRPr="006F68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Средний возраст детей –6 – 7 лет</w:t>
      </w:r>
      <w:r w:rsidRPr="006F6875">
        <w:rPr>
          <w:rFonts w:ascii="Times New Roman" w:hAnsi="Times New Roman"/>
          <w:color w:val="000000"/>
          <w:sz w:val="24"/>
          <w:szCs w:val="24"/>
          <w:lang w:eastAsia="ar-SA"/>
        </w:rPr>
        <w:br/>
      </w:r>
      <w:r w:rsidRPr="006F6875">
        <w:rPr>
          <w:rFonts w:ascii="Times New Roman" w:hAnsi="Times New Roman"/>
          <w:color w:val="C00000"/>
          <w:sz w:val="24"/>
          <w:szCs w:val="24"/>
          <w:shd w:val="clear" w:color="auto" w:fill="FFFFFF"/>
          <w:lang w:eastAsia="ar-SA"/>
        </w:rPr>
        <w:t xml:space="preserve">                                                                                                                         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ru-RU"/>
        </w:rPr>
        <w:t>Воспитание  и  обучение  ведется в группах общеразвивающей направленности на  русском языке.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 xml:space="preserve">Кадрами МКДОУ </w:t>
      </w:r>
      <w:r>
        <w:rPr>
          <w:rFonts w:ascii="Times New Roman" w:hAnsi="Times New Roman"/>
          <w:sz w:val="24"/>
          <w:szCs w:val="24"/>
          <w:lang w:eastAsia="ar-SA"/>
        </w:rPr>
        <w:t>укомплектовано:  воспитателей 7</w:t>
      </w:r>
      <w:r w:rsidRPr="006F6875">
        <w:rPr>
          <w:rFonts w:ascii="Times New Roman" w:hAnsi="Times New Roman"/>
          <w:sz w:val="24"/>
          <w:szCs w:val="24"/>
          <w:lang w:eastAsia="ar-SA"/>
        </w:rPr>
        <w:t>, музыкальный руководитель</w:t>
      </w:r>
      <w:r>
        <w:rPr>
          <w:rFonts w:ascii="Times New Roman" w:hAnsi="Times New Roman"/>
          <w:sz w:val="24"/>
          <w:szCs w:val="24"/>
          <w:lang w:eastAsia="ar-SA"/>
        </w:rPr>
        <w:t>- вакансия</w:t>
      </w:r>
      <w:r w:rsidRPr="006F6875">
        <w:rPr>
          <w:rFonts w:ascii="Times New Roman" w:hAnsi="Times New Roman"/>
          <w:sz w:val="24"/>
          <w:szCs w:val="24"/>
          <w:lang w:eastAsia="ar-SA"/>
        </w:rPr>
        <w:t>,  инструктор по физической культуре.</w:t>
      </w:r>
    </w:p>
    <w:p w:rsidR="009B06E8" w:rsidRPr="006F6875" w:rsidRDefault="009B06E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875">
        <w:rPr>
          <w:rFonts w:ascii="Times New Roman" w:hAnsi="Times New Roman"/>
          <w:sz w:val="24"/>
          <w:szCs w:val="24"/>
          <w:lang w:eastAsia="ru-RU"/>
        </w:rPr>
        <w:t>Педагогические работники имеют:</w:t>
      </w:r>
    </w:p>
    <w:p w:rsidR="009B06E8" w:rsidRPr="006F6875" w:rsidRDefault="009B06E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F68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6875">
        <w:rPr>
          <w:rFonts w:ascii="Times New Roman" w:hAnsi="Times New Roman"/>
          <w:b/>
          <w:sz w:val="24"/>
          <w:szCs w:val="24"/>
          <w:lang w:eastAsia="ru-RU"/>
        </w:rPr>
        <w:t>образование</w:t>
      </w:r>
    </w:p>
    <w:p w:rsidR="009B06E8" w:rsidRPr="006F6875" w:rsidRDefault="009B06E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875">
        <w:rPr>
          <w:rFonts w:ascii="Times New Roman" w:hAnsi="Times New Roman"/>
          <w:sz w:val="24"/>
          <w:szCs w:val="24"/>
          <w:lang w:eastAsia="ru-RU"/>
        </w:rPr>
        <w:t xml:space="preserve">высшее –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F6875">
        <w:rPr>
          <w:rFonts w:ascii="Times New Roman" w:hAnsi="Times New Roman"/>
          <w:sz w:val="24"/>
          <w:szCs w:val="24"/>
          <w:lang w:eastAsia="ru-RU"/>
        </w:rPr>
        <w:t xml:space="preserve"> человека;</w:t>
      </w:r>
    </w:p>
    <w:p w:rsidR="009B06E8" w:rsidRPr="006F6875" w:rsidRDefault="009B06E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875">
        <w:rPr>
          <w:rFonts w:ascii="Times New Roman" w:hAnsi="Times New Roman"/>
          <w:sz w:val="24"/>
          <w:szCs w:val="24"/>
          <w:lang w:eastAsia="ru-RU"/>
        </w:rPr>
        <w:t xml:space="preserve">средне – специальное –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6F6875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:rsidR="009B06E8" w:rsidRPr="006F6875" w:rsidRDefault="009B06E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F6875">
        <w:rPr>
          <w:rFonts w:ascii="Times New Roman" w:hAnsi="Times New Roman"/>
          <w:b/>
          <w:sz w:val="24"/>
          <w:szCs w:val="24"/>
          <w:lang w:eastAsia="ru-RU"/>
        </w:rPr>
        <w:t>Квалификационную категорию:</w:t>
      </w:r>
    </w:p>
    <w:p w:rsidR="009B06E8" w:rsidRPr="006F6875" w:rsidRDefault="009B06E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Первую – 1 человек</w:t>
      </w:r>
      <w:r w:rsidRPr="006F6875">
        <w:rPr>
          <w:rFonts w:ascii="Times New Roman" w:hAnsi="Times New Roman"/>
          <w:sz w:val="24"/>
          <w:szCs w:val="24"/>
          <w:lang w:eastAsia="ru-RU"/>
        </w:rPr>
        <w:t>;</w:t>
      </w:r>
    </w:p>
    <w:p w:rsidR="009B06E8" w:rsidRPr="006F6875" w:rsidRDefault="009B06E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Высшую – 1</w:t>
      </w:r>
      <w:r w:rsidRPr="006F6875">
        <w:rPr>
          <w:rFonts w:ascii="Times New Roman" w:hAnsi="Times New Roman"/>
          <w:sz w:val="24"/>
          <w:szCs w:val="24"/>
          <w:lang w:eastAsia="ru-RU"/>
        </w:rPr>
        <w:t xml:space="preserve"> человека.</w:t>
      </w:r>
    </w:p>
    <w:p w:rsidR="009B06E8" w:rsidRPr="006F6875" w:rsidRDefault="009B06E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F687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Остальные - аттестованы на соответствие занимаемой должности.</w:t>
      </w:r>
    </w:p>
    <w:p w:rsidR="009B06E8" w:rsidRPr="006F6875" w:rsidRDefault="009B06E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 педагог имеет Почётную грамоту</w:t>
      </w:r>
      <w:r w:rsidRPr="006F687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Министерства образования и науки РФ</w:t>
      </w:r>
    </w:p>
    <w:p w:rsidR="009B06E8" w:rsidRPr="006F6875" w:rsidRDefault="009B06E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F6875">
        <w:rPr>
          <w:rFonts w:ascii="Times New Roman" w:hAnsi="Times New Roman"/>
          <w:b/>
          <w:sz w:val="24"/>
          <w:szCs w:val="24"/>
          <w:lang w:eastAsia="ru-RU"/>
        </w:rPr>
        <w:t>Стаж работы:</w:t>
      </w:r>
    </w:p>
    <w:p w:rsidR="009B06E8" w:rsidRPr="006F6875" w:rsidRDefault="009B06E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3 до 5 – 0</w:t>
      </w:r>
      <w:r w:rsidRPr="006F6875">
        <w:rPr>
          <w:rFonts w:ascii="Times New Roman" w:hAnsi="Times New Roman"/>
          <w:sz w:val="24"/>
          <w:szCs w:val="24"/>
          <w:lang w:eastAsia="ru-RU"/>
        </w:rPr>
        <w:t xml:space="preserve"> человек;</w:t>
      </w:r>
    </w:p>
    <w:p w:rsidR="009B06E8" w:rsidRPr="006F6875" w:rsidRDefault="009B06E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5 до 10 – 1</w:t>
      </w:r>
      <w:r w:rsidRPr="006F6875">
        <w:rPr>
          <w:rFonts w:ascii="Times New Roman" w:hAnsi="Times New Roman"/>
          <w:sz w:val="24"/>
          <w:szCs w:val="24"/>
          <w:lang w:eastAsia="ru-RU"/>
        </w:rPr>
        <w:t xml:space="preserve"> человек;</w:t>
      </w:r>
    </w:p>
    <w:p w:rsidR="009B06E8" w:rsidRPr="006F6875" w:rsidRDefault="009B06E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10 до 15 – 1 человек</w:t>
      </w:r>
      <w:r w:rsidRPr="006F6875">
        <w:rPr>
          <w:rFonts w:ascii="Times New Roman" w:hAnsi="Times New Roman"/>
          <w:sz w:val="24"/>
          <w:szCs w:val="24"/>
          <w:lang w:eastAsia="ru-RU"/>
        </w:rPr>
        <w:t>;</w:t>
      </w:r>
    </w:p>
    <w:p w:rsidR="009B06E8" w:rsidRPr="006F6875" w:rsidRDefault="009B06E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15 до 20 – 2</w:t>
      </w:r>
      <w:r w:rsidRPr="006F6875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F6875">
        <w:rPr>
          <w:rFonts w:ascii="Times New Roman" w:hAnsi="Times New Roman"/>
          <w:sz w:val="24"/>
          <w:szCs w:val="24"/>
          <w:lang w:eastAsia="ru-RU"/>
        </w:rPr>
        <w:t>;</w:t>
      </w:r>
    </w:p>
    <w:p w:rsidR="009B06E8" w:rsidRPr="006F6875" w:rsidRDefault="009B06E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 и более – 4</w:t>
      </w:r>
      <w:r w:rsidRPr="006F6875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hAnsi="Times New Roman"/>
          <w:sz w:val="24"/>
          <w:szCs w:val="24"/>
          <w:lang w:eastAsia="ru-RU"/>
        </w:rPr>
        <w:t>а.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B06E8" w:rsidRPr="006F6875" w:rsidRDefault="009B06E8" w:rsidP="006F687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6F6875">
        <w:rPr>
          <w:rFonts w:ascii="Times New Roman" w:hAnsi="Times New Roman"/>
          <w:b/>
          <w:bCs/>
          <w:sz w:val="24"/>
          <w:szCs w:val="24"/>
          <w:lang w:eastAsia="ru-RU"/>
        </w:rPr>
        <w:t>Особенности  образовательного процесса.</w:t>
      </w:r>
    </w:p>
    <w:p w:rsidR="009B06E8" w:rsidRPr="006F6875" w:rsidRDefault="009B06E8" w:rsidP="006F6875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         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Воспитательно –</w:t>
      </w:r>
      <w:r w:rsidRPr="00134F9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F6875">
        <w:rPr>
          <w:rFonts w:ascii="Times New Roman" w:hAnsi="Times New Roman"/>
          <w:sz w:val="24"/>
          <w:szCs w:val="24"/>
          <w:lang w:eastAsia="ar-SA"/>
        </w:rPr>
        <w:t>образовательный процесс в ДОУ строился в соответствии с ФГОС ДО,</w:t>
      </w:r>
      <w:r>
        <w:rPr>
          <w:rFonts w:ascii="Times New Roman" w:hAnsi="Times New Roman"/>
          <w:sz w:val="24"/>
          <w:szCs w:val="24"/>
          <w:lang w:eastAsia="ar-SA"/>
        </w:rPr>
        <w:t xml:space="preserve"> ФОП ДО.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 xml:space="preserve">Была разработана образовательная программа МКДОУ «Детский сад г. Николаевска» на основе ФОП ДО, </w:t>
      </w:r>
      <w:r w:rsidRPr="006F6875">
        <w:rPr>
          <w:rFonts w:ascii="Times New Roman" w:hAnsi="Times New Roman"/>
          <w:sz w:val="24"/>
          <w:szCs w:val="24"/>
          <w:lang w:eastAsia="ar-SA"/>
        </w:rPr>
        <w:t>педагогами групп  были разработаны  рабочие  программы  дошкольного образования МКДОУ “Детский сад г. Николаевска” Николаевского муниципального района Волгоградской области с учётом требован</w:t>
      </w:r>
      <w:r>
        <w:rPr>
          <w:rFonts w:ascii="Times New Roman" w:hAnsi="Times New Roman"/>
          <w:sz w:val="24"/>
          <w:szCs w:val="24"/>
          <w:lang w:eastAsia="ar-SA"/>
        </w:rPr>
        <w:t>ий ФГОС ДО, ФОП ДО.</w:t>
      </w:r>
    </w:p>
    <w:p w:rsidR="009B06E8" w:rsidRPr="006F6875" w:rsidRDefault="009B06E8" w:rsidP="006F687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 xml:space="preserve">         Содержание образовательного процесса выстроено в соответствии с   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образовательной программой</w:t>
      </w:r>
      <w:r w:rsidRPr="006F6875">
        <w:rPr>
          <w:rFonts w:ascii="Times New Roman" w:hAnsi="Times New Roman"/>
          <w:sz w:val="24"/>
          <w:szCs w:val="24"/>
          <w:lang w:eastAsia="ru-RU"/>
        </w:rPr>
        <w:t xml:space="preserve"> МКДОУ </w:t>
      </w:r>
      <w:r w:rsidRPr="006F6875">
        <w:rPr>
          <w:rFonts w:ascii="Times New Roman" w:hAnsi="Times New Roman"/>
          <w:sz w:val="24"/>
          <w:szCs w:val="24"/>
          <w:lang w:eastAsia="ar-SA"/>
        </w:rPr>
        <w:t>«Детский сад г. Николаевска»</w:t>
      </w:r>
      <w:r w:rsidRPr="006F6875">
        <w:rPr>
          <w:rFonts w:ascii="Times New Roman" w:hAnsi="Times New Roman"/>
          <w:sz w:val="24"/>
          <w:szCs w:val="24"/>
          <w:lang w:eastAsia="ru-RU"/>
        </w:rPr>
        <w:t xml:space="preserve"> разработана с учетом </w:t>
      </w:r>
      <w:r>
        <w:rPr>
          <w:rFonts w:ascii="Times New Roman" w:hAnsi="Times New Roman"/>
          <w:sz w:val="24"/>
          <w:szCs w:val="24"/>
          <w:lang w:eastAsia="ru-RU"/>
        </w:rPr>
        <w:t xml:space="preserve"> ФОП ДО, с учетом регионального компонента. </w:t>
      </w:r>
    </w:p>
    <w:p w:rsidR="009B06E8" w:rsidRPr="006F6875" w:rsidRDefault="009B06E8" w:rsidP="006F687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B06E8" w:rsidRPr="006F6875" w:rsidRDefault="009B06E8" w:rsidP="006F687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2023-2024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учебном году перед коллективом были поставлены следующие задачи: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Цель: </w:t>
      </w:r>
      <w:r>
        <w:rPr>
          <w:rFonts w:ascii="Times New Roman" w:hAnsi="Times New Roman"/>
          <w:sz w:val="24"/>
          <w:szCs w:val="24"/>
          <w:lang w:eastAsia="ar-SA"/>
        </w:rPr>
        <w:t>создание благоприятных условий для полноценного проживания ребенком дошкольного детства, всестороннее формирование личности ребенка, психических и физических качеств с учетом возрастных и индивидуальных особенностей и способностей, обеспечение равных стартовых возможностей получения общего образования, подготовка к жизни в современном обществе, к обучению в школе, обеспечение безопасности жизнедеятельности воспитанников.</w:t>
      </w:r>
      <w:r w:rsidRPr="006F687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>Задачи:</w:t>
      </w:r>
    </w:p>
    <w:p w:rsidR="009B06E8" w:rsidRPr="006F6875" w:rsidRDefault="009B06E8" w:rsidP="006F68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68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Создание комфортной здоровье – сберегающей и предметно – пространственной и развивающей среды в ДОУ, в которой каждый участник педагогического процесса может реализовывать свои возможности, индивидуальные способности, склонности, интеллект, самостоятельность, реализовывать свою социальную активность и профессиональное мастерство, повышать ценность и конкретную способность педагогического труда.</w:t>
      </w:r>
      <w:r w:rsidRPr="006F68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6F6875">
        <w:rPr>
          <w:rFonts w:ascii="Times New Roman" w:hAnsi="Times New Roman"/>
          <w:bCs/>
          <w:sz w:val="24"/>
          <w:szCs w:val="24"/>
          <w:lang w:eastAsia="ar-SA"/>
        </w:rPr>
        <w:t>2.</w:t>
      </w:r>
      <w:r>
        <w:rPr>
          <w:rFonts w:ascii="Times New Roman" w:hAnsi="Times New Roman"/>
          <w:bCs/>
          <w:sz w:val="24"/>
          <w:szCs w:val="24"/>
          <w:lang w:eastAsia="ar-SA"/>
        </w:rPr>
        <w:t>Совершенствование инновационной модели образовательного пространства работы ДОУ.</w:t>
      </w:r>
    </w:p>
    <w:p w:rsidR="009B06E8" w:rsidRPr="006F6875" w:rsidRDefault="009B06E8" w:rsidP="006F6875">
      <w:pPr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bCs/>
          <w:sz w:val="24"/>
          <w:szCs w:val="24"/>
          <w:lang w:eastAsia="ar-SA"/>
        </w:rPr>
        <w:t>3.</w:t>
      </w:r>
      <w:r>
        <w:rPr>
          <w:rFonts w:ascii="Times New Roman" w:hAnsi="Times New Roman"/>
          <w:bCs/>
          <w:sz w:val="24"/>
          <w:szCs w:val="24"/>
          <w:lang w:eastAsia="ar-SA"/>
        </w:rPr>
        <w:t>Повышение количества педагогов, повышающих свой профессиональный уровень и квалификацию.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B06E8" w:rsidRDefault="009B06E8" w:rsidP="006F68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F6875">
        <w:rPr>
          <w:rFonts w:ascii="Times New Roman" w:hAnsi="Times New Roman"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Активное участие педагогов в обобщении и распространении инновационного педагогического опыта работы на районном уровне.</w:t>
      </w:r>
    </w:p>
    <w:p w:rsidR="009B06E8" w:rsidRDefault="009B06E8" w:rsidP="006F68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5. Позитивное изменение профессиональной компетентности педагогов ДОУ и их отношения к работе.</w:t>
      </w:r>
    </w:p>
    <w:p w:rsidR="009B06E8" w:rsidRDefault="009B06E8" w:rsidP="006F68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6. Повышение уровня педагогов в овладении современными образовательными технологиями.</w:t>
      </w:r>
    </w:p>
    <w:p w:rsidR="009B06E8" w:rsidRPr="006F6875" w:rsidRDefault="009B06E8" w:rsidP="006F68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7. Оперативное и позитивное реагирование педагогов на внедрение инновационной деятельности в образовательную деятельность.</w:t>
      </w:r>
    </w:p>
    <w:p w:rsidR="009B06E8" w:rsidRPr="006F6875" w:rsidRDefault="009B06E8" w:rsidP="006F68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 w:rsidRPr="006F6875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Работа коллектива детского сада строилась и проводилась на основе требований Устава ДОУ, локальных актов детского сада, с учётом требований ФГОС ДО, а также согласно годовому плану ДОУ.</w:t>
      </w:r>
    </w:p>
    <w:p w:rsidR="009B06E8" w:rsidRPr="00991B18" w:rsidRDefault="009B06E8" w:rsidP="006F68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06E8" w:rsidRPr="006F6875" w:rsidRDefault="009B06E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Pr="006F6875">
        <w:rPr>
          <w:rFonts w:ascii="Times New Roman" w:hAnsi="Times New Roman"/>
          <w:b/>
          <w:sz w:val="24"/>
          <w:szCs w:val="24"/>
          <w:lang w:eastAsia="ru-RU"/>
        </w:rPr>
        <w:t>Реализуя годовые задачи, в течение учебного года была организована работа:</w:t>
      </w:r>
      <w:r w:rsidRPr="006F68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6875">
        <w:rPr>
          <w:rFonts w:ascii="Times New Roman" w:hAnsi="Times New Roman"/>
          <w:b/>
          <w:sz w:val="24"/>
          <w:szCs w:val="24"/>
          <w:lang w:eastAsia="ru-RU"/>
        </w:rPr>
        <w:t>педагогические советы на тему:</w:t>
      </w:r>
    </w:p>
    <w:p w:rsidR="009B06E8" w:rsidRPr="006F6875" w:rsidRDefault="009B06E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B06E8" w:rsidRPr="006F6875" w:rsidRDefault="009B06E8" w:rsidP="006F6875">
      <w:pPr>
        <w:tabs>
          <w:tab w:val="left" w:pos="2550"/>
        </w:tabs>
        <w:jc w:val="both"/>
        <w:rPr>
          <w:rFonts w:ascii="Times New Roman" w:hAnsi="Times New Roman"/>
          <w:sz w:val="24"/>
          <w:szCs w:val="24"/>
        </w:rPr>
      </w:pPr>
      <w:r w:rsidRPr="006F6875">
        <w:rPr>
          <w:rFonts w:ascii="Times New Roman" w:hAnsi="Times New Roman"/>
          <w:sz w:val="24"/>
          <w:szCs w:val="24"/>
        </w:rPr>
        <w:t>Согласно плану были проведены следующие  заседания педагогического совета:</w:t>
      </w:r>
    </w:p>
    <w:p w:rsidR="009B06E8" w:rsidRPr="00E021D0" w:rsidRDefault="009B06E8" w:rsidP="004B35A7">
      <w:pPr>
        <w:pStyle w:val="ListParagraph"/>
        <w:numPr>
          <w:ilvl w:val="0"/>
          <w:numId w:val="7"/>
        </w:numPr>
        <w:jc w:val="both"/>
        <w:rPr>
          <w:b/>
          <w:lang w:eastAsia="ru-RU"/>
        </w:rPr>
      </w:pPr>
      <w:r w:rsidRPr="00E021D0">
        <w:rPr>
          <w:b/>
        </w:rPr>
        <w:t>31 августа 2023г. – прошел педсовет «Готовность педагога ДОО к осуществлению профессиональной деятельности в современных условиях»</w:t>
      </w:r>
    </w:p>
    <w:p w:rsidR="009B06E8" w:rsidRPr="00134F9D" w:rsidRDefault="009B06E8" w:rsidP="004B35A7">
      <w:pPr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4F9D">
        <w:rPr>
          <w:rFonts w:ascii="Times New Roman" w:hAnsi="Times New Roman"/>
          <w:sz w:val="24"/>
          <w:szCs w:val="24"/>
          <w:lang w:eastAsia="ru-RU"/>
        </w:rPr>
        <w:t>Повестка совещания:</w:t>
      </w:r>
    </w:p>
    <w:p w:rsidR="009B06E8" w:rsidRPr="008C66B6" w:rsidRDefault="009B06E8" w:rsidP="008C66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6B6">
        <w:rPr>
          <w:rFonts w:ascii="Times New Roman" w:hAnsi="Times New Roman"/>
          <w:b/>
          <w:sz w:val="24"/>
          <w:szCs w:val="24"/>
        </w:rPr>
        <w:t>Повестка дня:</w:t>
      </w:r>
    </w:p>
    <w:p w:rsidR="009B06E8" w:rsidRPr="008C66B6" w:rsidRDefault="009B06E8" w:rsidP="008C6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6B6">
        <w:rPr>
          <w:rFonts w:ascii="Times New Roman" w:hAnsi="Times New Roman"/>
          <w:sz w:val="24"/>
          <w:szCs w:val="24"/>
        </w:rPr>
        <w:t>1.Об исполнении  решения предыдущего педагогического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6B6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Марченко С.В.</w:t>
      </w:r>
      <w:r w:rsidRPr="008C66B6">
        <w:rPr>
          <w:rFonts w:ascii="Times New Roman" w:hAnsi="Times New Roman"/>
          <w:sz w:val="24"/>
          <w:szCs w:val="24"/>
        </w:rPr>
        <w:t>,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6B6">
        <w:rPr>
          <w:rFonts w:ascii="Times New Roman" w:hAnsi="Times New Roman"/>
          <w:sz w:val="24"/>
          <w:szCs w:val="24"/>
        </w:rPr>
        <w:t>воспитатель</w:t>
      </w:r>
    </w:p>
    <w:p w:rsidR="009B06E8" w:rsidRPr="008C66B6" w:rsidRDefault="009B06E8" w:rsidP="008C66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Марченко С.В.</w:t>
      </w:r>
      <w:r w:rsidRPr="008C66B6">
        <w:rPr>
          <w:rFonts w:ascii="Times New Roman" w:hAnsi="Times New Roman"/>
          <w:sz w:val="24"/>
          <w:szCs w:val="24"/>
        </w:rPr>
        <w:t>, -“ Анализ работы за летний оздоровительный период”, анализ ПРС участков и групповых помещений</w:t>
      </w:r>
    </w:p>
    <w:p w:rsidR="009B06E8" w:rsidRPr="008C66B6" w:rsidRDefault="009B06E8" w:rsidP="008C6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6B6">
        <w:rPr>
          <w:rFonts w:ascii="Times New Roman" w:hAnsi="Times New Roman"/>
          <w:sz w:val="24"/>
          <w:szCs w:val="24"/>
        </w:rPr>
        <w:t>3.Утве</w:t>
      </w:r>
      <w:r>
        <w:rPr>
          <w:rFonts w:ascii="Times New Roman" w:hAnsi="Times New Roman"/>
          <w:sz w:val="24"/>
          <w:szCs w:val="24"/>
        </w:rPr>
        <w:t>рждение документации ДОУ на 2023 - 2024</w:t>
      </w:r>
      <w:r w:rsidRPr="008C66B6">
        <w:rPr>
          <w:rFonts w:ascii="Times New Roman" w:hAnsi="Times New Roman"/>
          <w:sz w:val="24"/>
          <w:szCs w:val="24"/>
        </w:rPr>
        <w:t xml:space="preserve"> учебный год</w:t>
      </w:r>
    </w:p>
    <w:p w:rsidR="009B06E8" w:rsidRPr="008C66B6" w:rsidRDefault="009B06E8" w:rsidP="008C66B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C66B6">
        <w:rPr>
          <w:rFonts w:ascii="Times New Roman" w:hAnsi="Times New Roman"/>
          <w:sz w:val="24"/>
          <w:szCs w:val="24"/>
        </w:rPr>
        <w:t>4.Разное</w:t>
      </w:r>
    </w:p>
    <w:p w:rsidR="009B06E8" w:rsidRPr="008C66B6" w:rsidRDefault="009B06E8" w:rsidP="008C66B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C66B6">
        <w:rPr>
          <w:rFonts w:ascii="Times New Roman" w:hAnsi="Times New Roman"/>
          <w:sz w:val="24"/>
          <w:szCs w:val="24"/>
        </w:rPr>
        <w:t>5. Обсуждение и принятие решения педагогического совета.</w:t>
      </w:r>
    </w:p>
    <w:p w:rsidR="009B06E8" w:rsidRPr="008C66B6" w:rsidRDefault="009B06E8" w:rsidP="008C66B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B06E8" w:rsidRPr="008C66B6" w:rsidRDefault="009B06E8" w:rsidP="008C66B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C66B6">
        <w:rPr>
          <w:rFonts w:ascii="Times New Roman" w:hAnsi="Times New Roman"/>
          <w:sz w:val="24"/>
          <w:szCs w:val="24"/>
        </w:rPr>
        <w:t>- П</w:t>
      </w:r>
      <w:r>
        <w:rPr>
          <w:rFonts w:ascii="Times New Roman" w:hAnsi="Times New Roman"/>
          <w:sz w:val="24"/>
          <w:szCs w:val="24"/>
        </w:rPr>
        <w:t>о первому вопросу  Марченко С.В.</w:t>
      </w:r>
      <w:r w:rsidRPr="008C66B6">
        <w:rPr>
          <w:rFonts w:ascii="Times New Roman" w:hAnsi="Times New Roman"/>
          <w:sz w:val="24"/>
          <w:szCs w:val="24"/>
        </w:rPr>
        <w:t>, ст. воспитатель отметила, что замечания итогового педсовета педагогами были приняты к сведению, документация на начало учебного года была сдана в срок;  по итогам проверки документации консультантом Отдела по образованию Николаевского муниципального района замечаний к оформлению документации не было</w:t>
      </w:r>
    </w:p>
    <w:p w:rsidR="009B06E8" w:rsidRPr="008C66B6" w:rsidRDefault="009B06E8" w:rsidP="008C66B6">
      <w:pPr>
        <w:rPr>
          <w:rFonts w:ascii="Arial" w:hAnsi="Arial" w:cs="Arial"/>
          <w:lang w:eastAsia="ru-RU"/>
        </w:rPr>
      </w:pPr>
      <w:r w:rsidRPr="008C66B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 второму вопросу Марченко С.В.</w:t>
      </w:r>
      <w:r w:rsidRPr="008C66B6">
        <w:rPr>
          <w:rFonts w:ascii="Times New Roman" w:hAnsi="Times New Roman"/>
          <w:sz w:val="24"/>
          <w:szCs w:val="24"/>
        </w:rPr>
        <w:t xml:space="preserve"> сделала анализ работы ДОУ в летний оздоровительный период ( Приложение - аналитическая справка № 1). По итогам про</w:t>
      </w:r>
      <w:r>
        <w:rPr>
          <w:rFonts w:ascii="Times New Roman" w:hAnsi="Times New Roman"/>
          <w:sz w:val="24"/>
          <w:szCs w:val="24"/>
        </w:rPr>
        <w:t>верки ПРС прогулочных участков 4</w:t>
      </w:r>
      <w:r w:rsidRPr="008C66B6">
        <w:rPr>
          <w:rFonts w:ascii="Times New Roman" w:hAnsi="Times New Roman"/>
          <w:sz w:val="24"/>
          <w:szCs w:val="24"/>
        </w:rPr>
        <w:t xml:space="preserve"> участков были признаны соответствующими возрастным особенностям</w:t>
      </w:r>
      <w:r>
        <w:rPr>
          <w:rFonts w:ascii="Times New Roman" w:hAnsi="Times New Roman"/>
          <w:sz w:val="24"/>
          <w:szCs w:val="24"/>
        </w:rPr>
        <w:t xml:space="preserve"> детей.</w:t>
      </w:r>
      <w:r w:rsidRPr="008C66B6">
        <w:rPr>
          <w:rFonts w:ascii="Times New Roman" w:hAnsi="Times New Roman"/>
          <w:sz w:val="24"/>
          <w:szCs w:val="24"/>
        </w:rPr>
        <w:t xml:space="preserve"> Воспитателям были даны рекомендации по </w:t>
      </w:r>
      <w:r>
        <w:rPr>
          <w:rFonts w:ascii="Times New Roman" w:hAnsi="Times New Roman"/>
          <w:sz w:val="24"/>
          <w:szCs w:val="24"/>
        </w:rPr>
        <w:t>проведению коррекции ПРС участков</w:t>
      </w:r>
      <w:r w:rsidRPr="008C66B6">
        <w:rPr>
          <w:rFonts w:ascii="Times New Roman" w:hAnsi="Times New Roman"/>
          <w:sz w:val="24"/>
          <w:szCs w:val="24"/>
        </w:rPr>
        <w:t xml:space="preserve">. На 10 сентября </w:t>
      </w:r>
      <w:smartTag w:uri="urn:schemas-microsoft-com:office:smarttags" w:element="metricconverter">
        <w:smartTagPr>
          <w:attr w:name="ProductID" w:val="2023 г"/>
        </w:smartTagPr>
        <w:r w:rsidRPr="008C66B6"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t>023</w:t>
        </w:r>
        <w:r w:rsidRPr="008C66B6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8C66B6">
        <w:rPr>
          <w:rFonts w:ascii="Times New Roman" w:hAnsi="Times New Roman"/>
          <w:sz w:val="24"/>
          <w:szCs w:val="24"/>
        </w:rPr>
        <w:t>. была назначена проверка готовности групп и музыкального зала к новому учебному году, были озвучены критерии проверки (Приложение №2)  и состав комиссии проверяющих: Васильева ЕВ.</w:t>
      </w:r>
      <w:r>
        <w:rPr>
          <w:rFonts w:ascii="Times New Roman" w:hAnsi="Times New Roman"/>
          <w:sz w:val="24"/>
          <w:szCs w:val="24"/>
        </w:rPr>
        <w:t>, заведующий ДОУ, Марченко С.В.</w:t>
      </w:r>
      <w:r w:rsidRPr="008C66B6">
        <w:rPr>
          <w:rFonts w:ascii="Times New Roman" w:hAnsi="Times New Roman"/>
          <w:sz w:val="24"/>
          <w:szCs w:val="24"/>
        </w:rPr>
        <w:t xml:space="preserve">, </w:t>
      </w:r>
      <w:r w:rsidRPr="008C66B6">
        <w:rPr>
          <w:rFonts w:ascii="Times New Roman" w:hAnsi="Times New Roman"/>
          <w:sz w:val="24"/>
          <w:szCs w:val="24"/>
          <w:lang w:val="en-US"/>
        </w:rPr>
        <w:t>c</w:t>
      </w:r>
      <w:r w:rsidRPr="008C66B6">
        <w:rPr>
          <w:rFonts w:ascii="Times New Roman" w:hAnsi="Times New Roman"/>
          <w:sz w:val="24"/>
          <w:szCs w:val="24"/>
        </w:rPr>
        <w:t>т. воспитатель, Аржанова Т</w:t>
      </w:r>
      <w:r>
        <w:rPr>
          <w:rFonts w:ascii="Times New Roman" w:hAnsi="Times New Roman"/>
          <w:sz w:val="24"/>
          <w:szCs w:val="24"/>
        </w:rPr>
        <w:t>.</w:t>
      </w:r>
      <w:r w:rsidRPr="008C66B6">
        <w:rPr>
          <w:rFonts w:ascii="Times New Roman" w:hAnsi="Times New Roman"/>
          <w:sz w:val="24"/>
          <w:szCs w:val="24"/>
        </w:rPr>
        <w:t>А., ответственный за охрану труда, Кравченко Ж.Е., завхоз.</w:t>
      </w:r>
    </w:p>
    <w:p w:rsidR="009B06E8" w:rsidRDefault="009B06E8" w:rsidP="008C66B6">
      <w:pPr>
        <w:rPr>
          <w:rFonts w:ascii="Times New Roman" w:hAnsi="Times New Roman"/>
          <w:sz w:val="24"/>
          <w:szCs w:val="24"/>
        </w:rPr>
      </w:pPr>
      <w:r w:rsidRPr="008C66B6">
        <w:rPr>
          <w:rFonts w:ascii="Times New Roman" w:hAnsi="Times New Roman"/>
          <w:sz w:val="24"/>
          <w:szCs w:val="24"/>
        </w:rPr>
        <w:t>- П</w:t>
      </w:r>
      <w:r>
        <w:rPr>
          <w:rFonts w:ascii="Times New Roman" w:hAnsi="Times New Roman"/>
          <w:sz w:val="24"/>
          <w:szCs w:val="24"/>
        </w:rPr>
        <w:t>о третьему вопросу Марченко С.В.</w:t>
      </w:r>
      <w:r w:rsidRPr="008C66B6">
        <w:rPr>
          <w:rFonts w:ascii="Times New Roman" w:hAnsi="Times New Roman"/>
          <w:sz w:val="24"/>
          <w:szCs w:val="24"/>
        </w:rPr>
        <w:t xml:space="preserve"> познакомила педагогов с </w:t>
      </w:r>
      <w:r>
        <w:rPr>
          <w:rFonts w:ascii="Times New Roman" w:hAnsi="Times New Roman"/>
          <w:sz w:val="24"/>
          <w:szCs w:val="24"/>
        </w:rPr>
        <w:t xml:space="preserve">образовательной программой МКДОУ «Детский сад г. Николаевска», </w:t>
      </w:r>
      <w:r w:rsidRPr="008C66B6">
        <w:rPr>
          <w:rFonts w:ascii="Times New Roman" w:hAnsi="Times New Roman"/>
          <w:sz w:val="24"/>
          <w:szCs w:val="24"/>
        </w:rPr>
        <w:t>годовым планом работы ДОУ и предложила утвердить его. Единогласно  и без поправок план работы был принят.</w:t>
      </w:r>
      <w:r w:rsidRPr="008C66B6">
        <w:rPr>
          <w:rFonts w:ascii="Arial" w:hAnsi="Arial" w:cs="Arial"/>
          <w:lang w:eastAsia="ru-RU"/>
        </w:rPr>
        <w:t xml:space="preserve"> </w:t>
      </w:r>
      <w:r w:rsidRPr="008C66B6">
        <w:rPr>
          <w:rFonts w:ascii="Times New Roman" w:hAnsi="Times New Roman"/>
          <w:sz w:val="24"/>
          <w:szCs w:val="24"/>
        </w:rPr>
        <w:t xml:space="preserve">Также для обсуждения  и  принятия были представлены: </w:t>
      </w:r>
    </w:p>
    <w:p w:rsidR="009B06E8" w:rsidRPr="008C66B6" w:rsidRDefault="009B06E8" w:rsidP="008C66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образовательная программа МКДОУ «Детский сад г. Николаевска».</w:t>
      </w:r>
    </w:p>
    <w:p w:rsidR="009B06E8" w:rsidRPr="008C66B6" w:rsidRDefault="009B06E8" w:rsidP="008C66B6">
      <w:pPr>
        <w:contextualSpacing/>
        <w:rPr>
          <w:rFonts w:ascii="Times New Roman" w:hAnsi="Times New Roman"/>
          <w:sz w:val="24"/>
          <w:szCs w:val="24"/>
        </w:rPr>
      </w:pPr>
      <w:r w:rsidRPr="008C66B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-годовой план работы ДОУ на 2023 – 2024</w:t>
      </w:r>
      <w:r w:rsidRPr="008C66B6">
        <w:rPr>
          <w:rFonts w:ascii="Times New Roman" w:hAnsi="Times New Roman"/>
          <w:sz w:val="24"/>
          <w:szCs w:val="24"/>
        </w:rPr>
        <w:t xml:space="preserve"> уч. год.</w:t>
      </w:r>
    </w:p>
    <w:p w:rsidR="009B06E8" w:rsidRPr="008C66B6" w:rsidRDefault="009B06E8" w:rsidP="008C66B6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8C66B6">
        <w:rPr>
          <w:rFonts w:ascii="Times New Roman" w:hAnsi="Times New Roman"/>
          <w:sz w:val="24"/>
          <w:szCs w:val="24"/>
        </w:rPr>
        <w:t>-рабочие программы воспитател</w:t>
      </w:r>
      <w:r>
        <w:rPr>
          <w:rFonts w:ascii="Times New Roman" w:hAnsi="Times New Roman"/>
          <w:sz w:val="24"/>
          <w:szCs w:val="24"/>
        </w:rPr>
        <w:t>ей всех возрастных групп на 2023 – 2024</w:t>
      </w:r>
      <w:r w:rsidRPr="008C66B6">
        <w:rPr>
          <w:rFonts w:ascii="Times New Roman" w:hAnsi="Times New Roman"/>
          <w:sz w:val="24"/>
          <w:szCs w:val="24"/>
        </w:rPr>
        <w:t xml:space="preserve"> уч. год.</w:t>
      </w:r>
    </w:p>
    <w:p w:rsidR="009B06E8" w:rsidRPr="008C66B6" w:rsidRDefault="009B06E8" w:rsidP="008C66B6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8C66B6">
        <w:rPr>
          <w:rFonts w:ascii="Times New Roman" w:hAnsi="Times New Roman"/>
          <w:sz w:val="24"/>
          <w:szCs w:val="24"/>
        </w:rPr>
        <w:t>-Программы работы специалистов (инструктора по физической культуре, му</w:t>
      </w:r>
      <w:r>
        <w:rPr>
          <w:rFonts w:ascii="Times New Roman" w:hAnsi="Times New Roman"/>
          <w:sz w:val="24"/>
          <w:szCs w:val="24"/>
        </w:rPr>
        <w:t>зыкального руководителя) на 2023 – 2024</w:t>
      </w:r>
      <w:r w:rsidRPr="008C66B6">
        <w:rPr>
          <w:rFonts w:ascii="Times New Roman" w:hAnsi="Times New Roman"/>
          <w:sz w:val="24"/>
          <w:szCs w:val="24"/>
        </w:rPr>
        <w:t xml:space="preserve"> уч. год.</w:t>
      </w:r>
    </w:p>
    <w:p w:rsidR="009B06E8" w:rsidRPr="008C66B6" w:rsidRDefault="009B06E8" w:rsidP="008C66B6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8C66B6">
        <w:rPr>
          <w:rFonts w:ascii="Times New Roman" w:hAnsi="Times New Roman"/>
          <w:sz w:val="24"/>
          <w:szCs w:val="24"/>
        </w:rPr>
        <w:t>-Годовой планы работы</w:t>
      </w:r>
      <w:r>
        <w:rPr>
          <w:rFonts w:ascii="Times New Roman" w:hAnsi="Times New Roman"/>
          <w:sz w:val="24"/>
          <w:szCs w:val="24"/>
        </w:rPr>
        <w:t xml:space="preserve"> по физическому развитию на 2023 – 2024</w:t>
      </w:r>
      <w:r w:rsidRPr="008C66B6">
        <w:rPr>
          <w:rFonts w:ascii="Times New Roman" w:hAnsi="Times New Roman"/>
          <w:sz w:val="24"/>
          <w:szCs w:val="24"/>
        </w:rPr>
        <w:t xml:space="preserve"> уч. год.</w:t>
      </w:r>
    </w:p>
    <w:p w:rsidR="009B06E8" w:rsidRPr="008C66B6" w:rsidRDefault="009B06E8" w:rsidP="008C66B6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8C66B6">
        <w:rPr>
          <w:rFonts w:ascii="Times New Roman" w:hAnsi="Times New Roman"/>
          <w:sz w:val="24"/>
          <w:szCs w:val="24"/>
        </w:rPr>
        <w:t xml:space="preserve">-Годовой план работы </w:t>
      </w:r>
      <w:r>
        <w:rPr>
          <w:rFonts w:ascii="Times New Roman" w:hAnsi="Times New Roman"/>
          <w:sz w:val="24"/>
          <w:szCs w:val="24"/>
        </w:rPr>
        <w:t>по музыкальному развитию на 2023 – 2024</w:t>
      </w:r>
      <w:r w:rsidRPr="008C66B6">
        <w:rPr>
          <w:rFonts w:ascii="Times New Roman" w:hAnsi="Times New Roman"/>
          <w:sz w:val="24"/>
          <w:szCs w:val="24"/>
        </w:rPr>
        <w:t xml:space="preserve"> уч. год.</w:t>
      </w:r>
    </w:p>
    <w:p w:rsidR="009B06E8" w:rsidRPr="008C66B6" w:rsidRDefault="009B06E8" w:rsidP="008C66B6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8C66B6">
        <w:rPr>
          <w:rFonts w:ascii="Times New Roman" w:hAnsi="Times New Roman"/>
          <w:sz w:val="24"/>
          <w:szCs w:val="24"/>
        </w:rPr>
        <w:t xml:space="preserve">-Программы работы с родителями </w:t>
      </w:r>
      <w:r>
        <w:rPr>
          <w:rFonts w:ascii="Times New Roman" w:hAnsi="Times New Roman"/>
          <w:sz w:val="24"/>
          <w:szCs w:val="24"/>
        </w:rPr>
        <w:t>всех возрастных групп на 2023 – 2024</w:t>
      </w:r>
      <w:r w:rsidRPr="008C66B6">
        <w:rPr>
          <w:rFonts w:ascii="Times New Roman" w:hAnsi="Times New Roman"/>
          <w:sz w:val="24"/>
          <w:szCs w:val="24"/>
        </w:rPr>
        <w:t xml:space="preserve"> уч. год.</w:t>
      </w:r>
    </w:p>
    <w:p w:rsidR="009B06E8" w:rsidRPr="008C66B6" w:rsidRDefault="009B06E8" w:rsidP="008C66B6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8C66B6">
        <w:rPr>
          <w:rFonts w:ascii="Times New Roman" w:hAnsi="Times New Roman"/>
          <w:sz w:val="24"/>
          <w:szCs w:val="24"/>
        </w:rPr>
        <w:t xml:space="preserve">-план работы методического </w:t>
      </w:r>
      <w:r>
        <w:rPr>
          <w:rFonts w:ascii="Times New Roman" w:hAnsi="Times New Roman"/>
          <w:sz w:val="24"/>
          <w:szCs w:val="24"/>
        </w:rPr>
        <w:t>объединения воспитателей на 2023 – 2024</w:t>
      </w:r>
      <w:r w:rsidRPr="008C66B6">
        <w:rPr>
          <w:rFonts w:ascii="Times New Roman" w:hAnsi="Times New Roman"/>
          <w:sz w:val="24"/>
          <w:szCs w:val="24"/>
        </w:rPr>
        <w:t xml:space="preserve"> уч.</w:t>
      </w:r>
      <w:r w:rsidRPr="00134F9D">
        <w:rPr>
          <w:rFonts w:ascii="Times New Roman" w:hAnsi="Times New Roman"/>
          <w:sz w:val="24"/>
          <w:szCs w:val="24"/>
        </w:rPr>
        <w:t xml:space="preserve"> </w:t>
      </w:r>
      <w:r w:rsidRPr="008C66B6">
        <w:rPr>
          <w:rFonts w:ascii="Times New Roman" w:hAnsi="Times New Roman"/>
          <w:sz w:val="24"/>
          <w:szCs w:val="24"/>
        </w:rPr>
        <w:t>год.</w:t>
      </w:r>
    </w:p>
    <w:p w:rsidR="009B06E8" w:rsidRPr="008C66B6" w:rsidRDefault="009B06E8" w:rsidP="008C66B6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8C66B6">
        <w:rPr>
          <w:rFonts w:ascii="Times New Roman" w:hAnsi="Times New Roman"/>
          <w:sz w:val="24"/>
          <w:szCs w:val="24"/>
        </w:rPr>
        <w:t>-перечень программно – методических материалов вос</w:t>
      </w:r>
      <w:r>
        <w:rPr>
          <w:rFonts w:ascii="Times New Roman" w:hAnsi="Times New Roman"/>
          <w:sz w:val="24"/>
          <w:szCs w:val="24"/>
        </w:rPr>
        <w:t>питателей и специалистов на 2023 – 2024</w:t>
      </w:r>
      <w:r w:rsidRPr="008C66B6">
        <w:rPr>
          <w:rFonts w:ascii="Times New Roman" w:hAnsi="Times New Roman"/>
          <w:sz w:val="24"/>
          <w:szCs w:val="24"/>
        </w:rPr>
        <w:t xml:space="preserve"> уч. год.  (приложение №1)</w:t>
      </w:r>
    </w:p>
    <w:p w:rsidR="009B06E8" w:rsidRPr="008C66B6" w:rsidRDefault="009B06E8" w:rsidP="008C66B6">
      <w:pPr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занятий</w:t>
      </w:r>
      <w:r w:rsidRPr="008C66B6">
        <w:rPr>
          <w:rFonts w:ascii="Times New Roman" w:hAnsi="Times New Roman"/>
          <w:sz w:val="24"/>
          <w:szCs w:val="24"/>
        </w:rPr>
        <w:t>, расп</w:t>
      </w:r>
      <w:r>
        <w:rPr>
          <w:rFonts w:ascii="Times New Roman" w:hAnsi="Times New Roman"/>
          <w:sz w:val="24"/>
          <w:szCs w:val="24"/>
        </w:rPr>
        <w:t>исание программы дополнительного образования</w:t>
      </w:r>
      <w:r w:rsidRPr="008C66B6">
        <w:rPr>
          <w:rFonts w:ascii="Times New Roman" w:hAnsi="Times New Roman"/>
          <w:sz w:val="24"/>
          <w:szCs w:val="24"/>
        </w:rPr>
        <w:t>, режим дня воспитан</w:t>
      </w:r>
      <w:r>
        <w:rPr>
          <w:rFonts w:ascii="Times New Roman" w:hAnsi="Times New Roman"/>
          <w:sz w:val="24"/>
          <w:szCs w:val="24"/>
        </w:rPr>
        <w:t>ников ДОУ</w:t>
      </w:r>
      <w:r w:rsidRPr="008C66B6">
        <w:rPr>
          <w:rFonts w:ascii="Times New Roman" w:hAnsi="Times New Roman"/>
          <w:sz w:val="24"/>
          <w:szCs w:val="24"/>
        </w:rPr>
        <w:t>, учебный план, план – график прохождения курсовой подготовки, планы специалистов ДОУ, план по ПДД, план по ГО, ЧС; планы самообразования, планы по медицинской грамотности, планы по пожарной безопасности, программы дополнительного образования; план консультативного центра “Малышок”. Документы были приняты единогласно.</w:t>
      </w:r>
    </w:p>
    <w:p w:rsidR="009B06E8" w:rsidRPr="008C66B6" w:rsidRDefault="009B06E8" w:rsidP="008C66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Разное: - Васильева Е.В. в</w:t>
      </w:r>
      <w:r w:rsidRPr="008C66B6">
        <w:rPr>
          <w:rFonts w:ascii="Times New Roman" w:hAnsi="Times New Roman"/>
          <w:sz w:val="24"/>
          <w:szCs w:val="24"/>
        </w:rPr>
        <w:t>ынесла на утверждение коллег состав комиссии по рассмотр</w:t>
      </w:r>
      <w:r>
        <w:rPr>
          <w:rFonts w:ascii="Times New Roman" w:hAnsi="Times New Roman"/>
          <w:sz w:val="24"/>
          <w:szCs w:val="24"/>
        </w:rPr>
        <w:t>ению портфолио педагогов на 2023-24</w:t>
      </w:r>
      <w:r w:rsidRPr="008C66B6">
        <w:rPr>
          <w:rFonts w:ascii="Times New Roman" w:hAnsi="Times New Roman"/>
          <w:sz w:val="24"/>
          <w:szCs w:val="24"/>
        </w:rPr>
        <w:t xml:space="preserve"> уч.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6B6">
        <w:rPr>
          <w:rFonts w:ascii="Times New Roman" w:hAnsi="Times New Roman"/>
          <w:sz w:val="24"/>
          <w:szCs w:val="24"/>
        </w:rPr>
        <w:t>год. В состав комиссии было предложено внести: Васильеву ЕВ</w:t>
      </w:r>
      <w:r>
        <w:rPr>
          <w:rFonts w:ascii="Times New Roman" w:hAnsi="Times New Roman"/>
          <w:sz w:val="24"/>
          <w:szCs w:val="24"/>
        </w:rPr>
        <w:t>., заведующего ДОУ,</w:t>
      </w:r>
      <w:r w:rsidRPr="008C66B6">
        <w:rPr>
          <w:rFonts w:ascii="Times New Roman" w:hAnsi="Times New Roman"/>
          <w:sz w:val="24"/>
          <w:szCs w:val="24"/>
        </w:rPr>
        <w:t xml:space="preserve"> Жесткову Е.В., воспитателя, председателя первичной профсоюзной организации; Марченко СВ., руководителя МО педагогов ДОУ</w:t>
      </w:r>
      <w:r>
        <w:rPr>
          <w:rFonts w:ascii="Times New Roman" w:hAnsi="Times New Roman"/>
          <w:sz w:val="24"/>
          <w:szCs w:val="24"/>
        </w:rPr>
        <w:t>, Кокину Н.Ю. воспитателя, Аржанову Т</w:t>
      </w:r>
      <w:r w:rsidRPr="008C66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 – инструктора по физической культуре.</w:t>
      </w:r>
      <w:r w:rsidRPr="008C66B6">
        <w:rPr>
          <w:rFonts w:ascii="Times New Roman" w:hAnsi="Times New Roman"/>
          <w:sz w:val="24"/>
          <w:szCs w:val="24"/>
        </w:rPr>
        <w:t xml:space="preserve"> Состав комиссии путем голосования был утверж</w:t>
      </w:r>
      <w:r>
        <w:rPr>
          <w:rFonts w:ascii="Times New Roman" w:hAnsi="Times New Roman"/>
          <w:sz w:val="24"/>
          <w:szCs w:val="24"/>
        </w:rPr>
        <w:t xml:space="preserve">дён единогласно. – Васильева Е.В. </w:t>
      </w:r>
      <w:r w:rsidRPr="008C66B6">
        <w:rPr>
          <w:rFonts w:ascii="Times New Roman" w:hAnsi="Times New Roman"/>
          <w:sz w:val="24"/>
          <w:szCs w:val="24"/>
        </w:rPr>
        <w:t>озвучила план на сентябрь, наметила цели и задачи.</w:t>
      </w:r>
    </w:p>
    <w:p w:rsidR="009B06E8" w:rsidRPr="008C66B6" w:rsidRDefault="009B06E8" w:rsidP="008C66B6">
      <w:pPr>
        <w:rPr>
          <w:rFonts w:ascii="Times New Roman" w:hAnsi="Times New Roman"/>
          <w:sz w:val="24"/>
          <w:szCs w:val="24"/>
        </w:rPr>
      </w:pPr>
      <w:r w:rsidRPr="008C66B6">
        <w:rPr>
          <w:rFonts w:ascii="Times New Roman" w:hAnsi="Times New Roman"/>
          <w:sz w:val="24"/>
          <w:szCs w:val="24"/>
        </w:rPr>
        <w:t>- Обсуждение и принятие решения педагогического совета: было решено принять к сведению услышанную информацию, проводить педаго</w:t>
      </w:r>
      <w:r>
        <w:rPr>
          <w:rFonts w:ascii="Times New Roman" w:hAnsi="Times New Roman"/>
          <w:sz w:val="24"/>
          <w:szCs w:val="24"/>
        </w:rPr>
        <w:t>гический процесс в соответствии с сеткой занятий</w:t>
      </w:r>
      <w:r w:rsidRPr="008C66B6">
        <w:rPr>
          <w:rFonts w:ascii="Times New Roman" w:hAnsi="Times New Roman"/>
          <w:sz w:val="24"/>
          <w:szCs w:val="24"/>
        </w:rPr>
        <w:t xml:space="preserve">, планом работы и программой воспитания. Особое внимание обратить на профилактику заболеваемости, ужесточить утренний фильтр приёма воспитанников. </w:t>
      </w:r>
    </w:p>
    <w:p w:rsidR="009B06E8" w:rsidRPr="00E021D0" w:rsidRDefault="009B06E8" w:rsidP="00971F62">
      <w:pPr>
        <w:pStyle w:val="ListParagraph"/>
        <w:numPr>
          <w:ilvl w:val="0"/>
          <w:numId w:val="7"/>
        </w:numPr>
        <w:rPr>
          <w:b/>
        </w:rPr>
      </w:pPr>
      <w:r w:rsidRPr="00E021D0">
        <w:rPr>
          <w:b/>
          <w:bCs/>
          <w:color w:val="000000"/>
          <w:lang w:eastAsia="ru-RU"/>
        </w:rPr>
        <w:t>08</w:t>
      </w:r>
      <w:r w:rsidRPr="00E021D0">
        <w:rPr>
          <w:b/>
          <w:color w:val="000000"/>
          <w:lang w:eastAsia="ru-RU"/>
        </w:rPr>
        <w:t xml:space="preserve"> ноября 2023 г - педагогический совет на тему</w:t>
      </w:r>
      <w:r w:rsidRPr="00E021D0">
        <w:rPr>
          <w:b/>
        </w:rPr>
        <w:t xml:space="preserve">: «Взаимодействие педагогов с родителями в свете внедрения ФОП ДО». </w:t>
      </w:r>
    </w:p>
    <w:p w:rsidR="009B06E8" w:rsidRPr="00971F62" w:rsidRDefault="009B06E8" w:rsidP="00971F62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1F62">
        <w:rPr>
          <w:rFonts w:ascii="Times New Roman" w:hAnsi="Times New Roman"/>
          <w:b/>
          <w:sz w:val="24"/>
          <w:szCs w:val="24"/>
        </w:rPr>
        <w:t>Цель:</w:t>
      </w:r>
      <w:r w:rsidRPr="00971F62">
        <w:rPr>
          <w:rFonts w:ascii="Times New Roman" w:hAnsi="Times New Roman"/>
          <w:sz w:val="24"/>
          <w:szCs w:val="24"/>
        </w:rPr>
        <w:t xml:space="preserve"> Способствовать росту профессиональной компетентности воспитат</w:t>
      </w:r>
      <w:r>
        <w:rPr>
          <w:rFonts w:ascii="Times New Roman" w:hAnsi="Times New Roman"/>
          <w:sz w:val="24"/>
          <w:szCs w:val="24"/>
        </w:rPr>
        <w:t>елей, совершенствовать педагогическое мастерство, повышать методический уровень.</w:t>
      </w:r>
    </w:p>
    <w:p w:rsidR="009B06E8" w:rsidRPr="00971F62" w:rsidRDefault="009B06E8" w:rsidP="00971F62">
      <w:pPr>
        <w:rPr>
          <w:rFonts w:ascii="Times New Roman" w:hAnsi="Times New Roman"/>
          <w:sz w:val="24"/>
          <w:szCs w:val="24"/>
        </w:rPr>
      </w:pPr>
      <w:r w:rsidRPr="00971F62">
        <w:rPr>
          <w:rFonts w:ascii="Times New Roman" w:hAnsi="Times New Roman"/>
          <w:b/>
          <w:bCs/>
          <w:sz w:val="24"/>
          <w:szCs w:val="24"/>
        </w:rPr>
        <w:t>Задачи:</w:t>
      </w:r>
      <w:r w:rsidRPr="00971F62">
        <w:rPr>
          <w:rFonts w:ascii="Times New Roman" w:hAnsi="Times New Roman"/>
          <w:sz w:val="24"/>
          <w:szCs w:val="24"/>
        </w:rPr>
        <w:t xml:space="preserve"> совершенствовать педагогическое мастерство, повышать педагогический уровень во</w:t>
      </w:r>
      <w:r>
        <w:rPr>
          <w:rFonts w:ascii="Times New Roman" w:hAnsi="Times New Roman"/>
          <w:sz w:val="24"/>
          <w:szCs w:val="24"/>
        </w:rPr>
        <w:t>спитателей, применение разнообразных форм и методов взаимодействия с родителями.</w:t>
      </w:r>
    </w:p>
    <w:p w:rsidR="009B06E8" w:rsidRPr="00134F9D" w:rsidRDefault="009B06E8" w:rsidP="00971F6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F9D">
        <w:rPr>
          <w:rFonts w:ascii="Times New Roman" w:hAnsi="Times New Roman"/>
          <w:color w:val="000000"/>
          <w:sz w:val="24"/>
          <w:szCs w:val="24"/>
          <w:lang w:eastAsia="ru-RU"/>
        </w:rPr>
        <w:t>Повестка дня:</w:t>
      </w:r>
    </w:p>
    <w:p w:rsidR="009B06E8" w:rsidRPr="00971F62" w:rsidRDefault="009B06E8" w:rsidP="00971F62">
      <w:pPr>
        <w:rPr>
          <w:rFonts w:ascii="Times New Roman" w:hAnsi="Times New Roman"/>
          <w:sz w:val="24"/>
          <w:szCs w:val="24"/>
        </w:rPr>
      </w:pPr>
      <w:r w:rsidRPr="00971F62">
        <w:rPr>
          <w:rFonts w:ascii="Times New Roman" w:hAnsi="Times New Roman"/>
          <w:sz w:val="24"/>
          <w:szCs w:val="24"/>
        </w:rPr>
        <w:t>1.Об исполнении  решения предыдущего педагогического совета</w:t>
      </w:r>
      <w:r>
        <w:rPr>
          <w:rFonts w:ascii="Times New Roman" w:hAnsi="Times New Roman"/>
          <w:sz w:val="24"/>
          <w:szCs w:val="24"/>
        </w:rPr>
        <w:t xml:space="preserve"> – Марченко С.В.</w:t>
      </w:r>
      <w:r w:rsidRPr="00971F62">
        <w:rPr>
          <w:rFonts w:ascii="Times New Roman" w:hAnsi="Times New Roman"/>
          <w:sz w:val="24"/>
          <w:szCs w:val="24"/>
        </w:rPr>
        <w:t>, ст.</w:t>
      </w:r>
      <w:r w:rsidRPr="00971F62">
        <w:t xml:space="preserve"> </w:t>
      </w:r>
      <w:r w:rsidRPr="00971F62">
        <w:rPr>
          <w:rFonts w:ascii="Times New Roman" w:hAnsi="Times New Roman"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>.</w:t>
      </w:r>
    </w:p>
    <w:p w:rsidR="009B06E8" w:rsidRPr="00971F62" w:rsidRDefault="009B06E8" w:rsidP="00971F62">
      <w:pPr>
        <w:rPr>
          <w:rFonts w:ascii="Times New Roman" w:hAnsi="Times New Roman"/>
          <w:color w:val="000000"/>
          <w:sz w:val="24"/>
          <w:szCs w:val="24"/>
        </w:rPr>
      </w:pPr>
      <w:r w:rsidRPr="00971F6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Аржанова Т.А. –инструктор по физической культуре, «Функции семьи и ДОУ в современных условиях. Формы работы с родителями».</w:t>
      </w:r>
    </w:p>
    <w:p w:rsidR="009B06E8" w:rsidRDefault="009B06E8" w:rsidP="00971F62">
      <w:pP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3. Марченко С.В. – воспитатель, «Взаимодействие педагогов с родителями в свете внедрения ФОП ДО».</w:t>
      </w:r>
      <w:r w:rsidRPr="00971F6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9B06E8" w:rsidRDefault="009B06E8" w:rsidP="00971F62">
      <w:pP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4. Шаповалова М.А. – воспитатель «Интерактивная практика по взаимодействию с семьями воспитанников «Аукцион опытов».</w:t>
      </w:r>
    </w:p>
    <w:p w:rsidR="009B06E8" w:rsidRDefault="009B06E8" w:rsidP="00971F62">
      <w:pP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5. Кокина Н.Ю. – </w:t>
      </w:r>
      <w:r w:rsidRPr="00756D93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«Электронная газета ТРЯМ для родителей»</w:t>
      </w:r>
    </w:p>
    <w:p w:rsidR="009B06E8" w:rsidRDefault="009B06E8" w:rsidP="00971F62">
      <w:pP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6. Латенко А.В. – воспитатель « Интернет-проект «Телешкола. Школа разумных родителей» как единое информационное пространство для родителей детей дошкольного возраста, неохваченных дошкольным образованием».</w:t>
      </w:r>
    </w:p>
    <w:p w:rsidR="009B06E8" w:rsidRDefault="009B06E8" w:rsidP="00971F62">
      <w:pP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7. Степанова О.А., Барыльченко И.Н. – воспитатели «Диспут. Причины недопонимания между педагогами и родителями».</w:t>
      </w:r>
    </w:p>
    <w:p w:rsidR="009B06E8" w:rsidRPr="00756D93" w:rsidRDefault="009B06E8" w:rsidP="00971F62">
      <w:pP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8. Васильева Е.В. – заведующий «Анализ проведения родительских собраний».</w:t>
      </w:r>
    </w:p>
    <w:p w:rsidR="009B06E8" w:rsidRPr="00971F62" w:rsidRDefault="009B06E8" w:rsidP="00971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971F6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971F62">
        <w:rPr>
          <w:rFonts w:ascii="Times New Roman" w:hAnsi="Times New Roman"/>
          <w:sz w:val="24"/>
          <w:szCs w:val="24"/>
        </w:rPr>
        <w:t xml:space="preserve"> Обсуждение и принятие решения педагогического совета</w:t>
      </w:r>
    </w:p>
    <w:p w:rsidR="009B06E8" w:rsidRPr="00E021D0" w:rsidRDefault="009B06E8" w:rsidP="00971F62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6F6875">
        <w:rPr>
          <w:rFonts w:ascii="Times New Roman" w:hAnsi="Times New Roman"/>
          <w:b/>
          <w:bCs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1D0">
        <w:rPr>
          <w:rFonts w:ascii="Times New Roman" w:hAnsi="Times New Roman"/>
          <w:b/>
          <w:sz w:val="24"/>
          <w:szCs w:val="24"/>
        </w:rPr>
        <w:t>28 февраля 2024г-педагогический совет № 3. Тема: «</w:t>
      </w:r>
      <w:r w:rsidRPr="00E021D0">
        <w:rPr>
          <w:rFonts w:ascii="Times New Roman" w:hAnsi="Times New Roman"/>
          <w:b/>
          <w:bCs/>
          <w:sz w:val="24"/>
          <w:szCs w:val="24"/>
          <w:lang w:eastAsia="ru-RU"/>
        </w:rPr>
        <w:t>Патриотическое воспитание дошкольников через организацию эколого-краеведческой работы в свете внедрения ФОП ДО»</w:t>
      </w:r>
    </w:p>
    <w:p w:rsidR="009B06E8" w:rsidRPr="00971F62" w:rsidRDefault="009B06E8" w:rsidP="00971F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 w:rsidRPr="00971F62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систематизация знаний воспитателей об организации образовательной деятельности с детьми по вопросам эколого-краеведческой работы</w:t>
      </w:r>
      <w:r w:rsidRPr="00971F62">
        <w:rPr>
          <w:rFonts w:ascii="Times New Roman" w:hAnsi="Times New Roman"/>
          <w:sz w:val="24"/>
          <w:szCs w:val="24"/>
        </w:rPr>
        <w:t xml:space="preserve">.  </w:t>
      </w:r>
    </w:p>
    <w:p w:rsidR="009B06E8" w:rsidRPr="00E021D0" w:rsidRDefault="009B06E8" w:rsidP="00971F6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</w:t>
      </w:r>
      <w:r w:rsidRPr="00971F62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21D0">
        <w:rPr>
          <w:rFonts w:ascii="Times New Roman" w:hAnsi="Times New Roman"/>
          <w:bCs/>
          <w:sz w:val="24"/>
          <w:szCs w:val="24"/>
        </w:rPr>
        <w:t>Совершенствовать педагогическое мастерство, повышать педагогический уровень воспитателей;</w:t>
      </w:r>
    </w:p>
    <w:p w:rsidR="009B06E8" w:rsidRPr="00E021D0" w:rsidRDefault="009B06E8" w:rsidP="00971F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21D0">
        <w:rPr>
          <w:rFonts w:ascii="Times New Roman" w:hAnsi="Times New Roman"/>
          <w:bCs/>
          <w:sz w:val="24"/>
          <w:szCs w:val="24"/>
        </w:rPr>
        <w:t>Способствовать творческому поиску в работе по эколого-краеведческому воспитанию дошкольников.</w:t>
      </w:r>
    </w:p>
    <w:p w:rsidR="009B06E8" w:rsidRPr="00971F62" w:rsidRDefault="009B06E8" w:rsidP="00971F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дня.</w:t>
      </w:r>
    </w:p>
    <w:p w:rsidR="009B06E8" w:rsidRDefault="009B06E8" w:rsidP="00DB1A6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1A67">
        <w:rPr>
          <w:rFonts w:ascii="Times New Roman" w:hAnsi="Times New Roman"/>
          <w:sz w:val="24"/>
          <w:szCs w:val="24"/>
        </w:rPr>
        <w:t>О выполнении решения педсовета № 2.</w:t>
      </w:r>
    </w:p>
    <w:p w:rsidR="009B06E8" w:rsidRDefault="009B06E8" w:rsidP="00DB1A6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Кокина Н.Ю. – воспитатель семинар-практикум «Нравственно- патриотическое воспитание дошкольников посредством игры».</w:t>
      </w:r>
    </w:p>
    <w:p w:rsidR="009B06E8" w:rsidRDefault="009B06E8" w:rsidP="00DB1A6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М.А. – воспитатель занятие « Животные и растения родного края».</w:t>
      </w:r>
    </w:p>
    <w:p w:rsidR="009B06E8" w:rsidRDefault="009B06E8" w:rsidP="00DB1A6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Барыльченко И.Н. – воспитатель занятие « Животные нашего края».</w:t>
      </w:r>
    </w:p>
    <w:p w:rsidR="009B06E8" w:rsidRDefault="009B06E8" w:rsidP="00DB1A6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Латенко А.В. – воспитатель занятие « Мой город на Волге».</w:t>
      </w:r>
    </w:p>
    <w:p w:rsidR="009B06E8" w:rsidRDefault="009B06E8" w:rsidP="00DB1A6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Кокина Н.Ю. – воспитатель занятие «Птицы нашего города».</w:t>
      </w:r>
    </w:p>
    <w:p w:rsidR="009B06E8" w:rsidRDefault="009B06E8" w:rsidP="00DB1A6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Степанова О.А. – воспитатель занятие «Как мы природе помогали».</w:t>
      </w:r>
    </w:p>
    <w:p w:rsidR="009B06E8" w:rsidRDefault="009B06E8" w:rsidP="00DB1A6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Марченко С.В. ,- воспитатель, Аржанова Т.А. – инструктор по физической культуре занятие «Край родной, навек любимый…». </w:t>
      </w:r>
    </w:p>
    <w:p w:rsidR="009B06E8" w:rsidRDefault="009B06E8" w:rsidP="00E021D0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Е.В. – заведующий «Результат проведения методической недели с просмотром открытых занятий по эколого-краеведческому воспитанию.</w:t>
      </w:r>
    </w:p>
    <w:p w:rsidR="009B06E8" w:rsidRPr="00DB1A67" w:rsidRDefault="009B06E8" w:rsidP="00DB1A6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и принятие решения педагогического совета.</w:t>
      </w:r>
    </w:p>
    <w:p w:rsidR="009B06E8" w:rsidRPr="00971F62" w:rsidRDefault="009B06E8" w:rsidP="00971F6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B06E8" w:rsidRPr="00272573" w:rsidRDefault="009B06E8" w:rsidP="00272573">
      <w:pPr>
        <w:ind w:left="360"/>
        <w:rPr>
          <w:rFonts w:ascii="Times New Roman" w:hAnsi="Times New Roman"/>
          <w:sz w:val="24"/>
          <w:szCs w:val="24"/>
        </w:rPr>
      </w:pPr>
      <w:r w:rsidRPr="00272573">
        <w:rPr>
          <w:rFonts w:ascii="Times New Roman" w:hAnsi="Times New Roman"/>
          <w:b/>
          <w:bCs/>
          <w:sz w:val="24"/>
          <w:szCs w:val="24"/>
          <w:lang w:eastAsia="ru-RU"/>
        </w:rPr>
        <w:t>Основные направления работы по патриотическому воспитанию:</w:t>
      </w:r>
    </w:p>
    <w:p w:rsidR="009B06E8" w:rsidRPr="00272573" w:rsidRDefault="009B06E8" w:rsidP="0027257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573">
        <w:rPr>
          <w:rFonts w:ascii="Times New Roman" w:hAnsi="Times New Roman"/>
          <w:sz w:val="24"/>
          <w:szCs w:val="24"/>
          <w:lang w:eastAsia="ru-RU"/>
        </w:rPr>
        <w:t>1. Духовно-нравственное</w:t>
      </w:r>
    </w:p>
    <w:p w:rsidR="009B06E8" w:rsidRPr="00272573" w:rsidRDefault="009B06E8" w:rsidP="0027257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573">
        <w:rPr>
          <w:rFonts w:ascii="Times New Roman" w:hAnsi="Times New Roman"/>
          <w:sz w:val="24"/>
          <w:szCs w:val="24"/>
          <w:lang w:eastAsia="ru-RU"/>
        </w:rPr>
        <w:t>2. Культурно-краеведческое (национально-региональный компонент).</w:t>
      </w:r>
    </w:p>
    <w:p w:rsidR="009B06E8" w:rsidRPr="00272573" w:rsidRDefault="009B06E8" w:rsidP="0027257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573">
        <w:rPr>
          <w:rFonts w:ascii="Times New Roman" w:hAnsi="Times New Roman"/>
          <w:sz w:val="24"/>
          <w:szCs w:val="24"/>
          <w:lang w:eastAsia="ru-RU"/>
        </w:rPr>
        <w:t>3. Гражданско-патриотическое.</w:t>
      </w:r>
    </w:p>
    <w:p w:rsidR="009B06E8" w:rsidRPr="00272573" w:rsidRDefault="009B06E8" w:rsidP="0027257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573">
        <w:rPr>
          <w:rFonts w:ascii="Times New Roman" w:hAnsi="Times New Roman"/>
          <w:sz w:val="24"/>
          <w:szCs w:val="24"/>
          <w:lang w:eastAsia="ru-RU"/>
        </w:rPr>
        <w:t>4. Экологическое воспитание.</w:t>
      </w:r>
    </w:p>
    <w:p w:rsidR="009B06E8" w:rsidRPr="00272573" w:rsidRDefault="009B06E8" w:rsidP="0027257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573">
        <w:rPr>
          <w:rFonts w:ascii="Times New Roman" w:hAnsi="Times New Roman"/>
          <w:sz w:val="24"/>
          <w:szCs w:val="24"/>
          <w:lang w:eastAsia="ru-RU"/>
        </w:rPr>
        <w:t>5. Краеведческо-туристическое.</w:t>
      </w:r>
    </w:p>
    <w:p w:rsidR="009B06E8" w:rsidRDefault="009B06E8" w:rsidP="0027257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573">
        <w:rPr>
          <w:rFonts w:ascii="Times New Roman" w:hAnsi="Times New Roman"/>
          <w:sz w:val="24"/>
          <w:szCs w:val="24"/>
          <w:lang w:eastAsia="ru-RU"/>
        </w:rPr>
        <w:t>Выше перечисленные задачи и направления решаются во всех видах детской деятельности: во время организованной обра</w:t>
      </w:r>
      <w:r w:rsidRPr="00272573">
        <w:rPr>
          <w:rFonts w:ascii="Times New Roman" w:hAnsi="Times New Roman"/>
          <w:sz w:val="24"/>
          <w:szCs w:val="24"/>
          <w:lang w:eastAsia="ru-RU"/>
        </w:rPr>
        <w:softHyphen/>
        <w:t>зовательной деятельности, в играх, на экскурсиях, в труде, в быту, во взаимодействии с социумом, в проектной деятельности, в работе над модулями, в приобщении детей к духовно</w:t>
      </w:r>
      <w:r w:rsidRPr="00272573">
        <w:rPr>
          <w:rFonts w:ascii="Times New Roman" w:hAnsi="Times New Roman"/>
          <w:sz w:val="24"/>
          <w:szCs w:val="24"/>
          <w:lang w:eastAsia="ru-RU"/>
        </w:rPr>
        <w:softHyphen/>
        <w:t>му наследию народа, в традициях большого спорта — проведение малых зимних и летних Олимпийских игр.</w:t>
      </w:r>
    </w:p>
    <w:p w:rsidR="009B06E8" w:rsidRPr="00E021D0" w:rsidRDefault="009B06E8" w:rsidP="005A407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6F6875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31 мая</w:t>
      </w:r>
      <w:r w:rsidRPr="00E021D0">
        <w:rPr>
          <w:rFonts w:ascii="Times New Roman" w:hAnsi="Times New Roman"/>
          <w:b/>
          <w:sz w:val="24"/>
          <w:szCs w:val="24"/>
        </w:rPr>
        <w:t xml:space="preserve"> 2024г-</w:t>
      </w:r>
      <w:r>
        <w:rPr>
          <w:rFonts w:ascii="Times New Roman" w:hAnsi="Times New Roman"/>
          <w:b/>
          <w:sz w:val="24"/>
          <w:szCs w:val="24"/>
        </w:rPr>
        <w:t>педагогический совет № 4</w:t>
      </w:r>
      <w:r w:rsidRPr="00E021D0">
        <w:rPr>
          <w:rFonts w:ascii="Times New Roman" w:hAnsi="Times New Roman"/>
          <w:b/>
          <w:sz w:val="24"/>
          <w:szCs w:val="24"/>
        </w:rPr>
        <w:t>. Тема: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Результативность работы за 2023-2024 учебный год</w:t>
      </w:r>
      <w:r w:rsidRPr="00E021D0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9B06E8" w:rsidRPr="00971F62" w:rsidRDefault="009B06E8" w:rsidP="005A40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 w:rsidRPr="00971F62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анализ итогов воспитательно-образовательной работы за учебный год</w:t>
      </w:r>
      <w:r w:rsidRPr="00971F62">
        <w:rPr>
          <w:rFonts w:ascii="Times New Roman" w:hAnsi="Times New Roman"/>
          <w:sz w:val="24"/>
          <w:szCs w:val="24"/>
        </w:rPr>
        <w:t xml:space="preserve">.  </w:t>
      </w:r>
    </w:p>
    <w:p w:rsidR="009B06E8" w:rsidRPr="00971F62" w:rsidRDefault="009B06E8" w:rsidP="005A40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дня.</w:t>
      </w:r>
    </w:p>
    <w:p w:rsidR="009B06E8" w:rsidRDefault="009B06E8" w:rsidP="00E036B7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1A67">
        <w:rPr>
          <w:rFonts w:ascii="Times New Roman" w:hAnsi="Times New Roman"/>
          <w:sz w:val="24"/>
          <w:szCs w:val="24"/>
        </w:rPr>
        <w:t>О выполнении реш</w:t>
      </w:r>
      <w:r>
        <w:rPr>
          <w:rFonts w:ascii="Times New Roman" w:hAnsi="Times New Roman"/>
          <w:sz w:val="24"/>
          <w:szCs w:val="24"/>
        </w:rPr>
        <w:t>ения педсовета № 3</w:t>
      </w:r>
      <w:r w:rsidRPr="00DB1A67">
        <w:rPr>
          <w:rFonts w:ascii="Times New Roman" w:hAnsi="Times New Roman"/>
          <w:sz w:val="24"/>
          <w:szCs w:val="24"/>
        </w:rPr>
        <w:t>.</w:t>
      </w:r>
    </w:p>
    <w:p w:rsidR="009B06E8" w:rsidRDefault="009B06E8" w:rsidP="00E036B7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Марченко С.В. – воспитатель «Мониторинг дошкольников на конец года».</w:t>
      </w:r>
    </w:p>
    <w:p w:rsidR="009B06E8" w:rsidRDefault="009B06E8" w:rsidP="00E036B7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Е.В. – заведующий «Анализ итогов работы за учебный год, направления работы на следующий учебный год, план работы на летний период»</w:t>
      </w:r>
    </w:p>
    <w:p w:rsidR="009B06E8" w:rsidRDefault="009B06E8" w:rsidP="00E036B7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Е.В. – заведующий «Результат проведения методической недели с просмотром итоговых открытых занятий.</w:t>
      </w:r>
    </w:p>
    <w:p w:rsidR="009B06E8" w:rsidRDefault="009B06E8" w:rsidP="00E036B7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«Отчеты по самообразованию».</w:t>
      </w:r>
    </w:p>
    <w:p w:rsidR="009B06E8" w:rsidRPr="00272573" w:rsidRDefault="009B06E8" w:rsidP="00E036B7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Аржанова Т.А. –инструктор по физической культуре «Инструкции по охране жизни и здоровья детей на теплый период года».</w:t>
      </w:r>
    </w:p>
    <w:p w:rsidR="009B06E8" w:rsidRPr="006F6875" w:rsidRDefault="009B06E8" w:rsidP="006F687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6F6875">
        <w:rPr>
          <w:rFonts w:ascii="Times New Roman" w:hAnsi="Times New Roman"/>
          <w:b/>
          <w:bCs/>
          <w:sz w:val="24"/>
          <w:szCs w:val="24"/>
          <w:lang w:eastAsia="ru-RU"/>
        </w:rPr>
        <w:t>Обеспечение здоровья и здорового образа жизни.</w:t>
      </w:r>
    </w:p>
    <w:p w:rsidR="009B06E8" w:rsidRPr="006F6875" w:rsidRDefault="009B06E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>В течение года в группах были проведены следующие мероприятия по здоровье сбережению с детьми:</w:t>
      </w:r>
    </w:p>
    <w:p w:rsidR="009B06E8" w:rsidRPr="006F6875" w:rsidRDefault="009B06E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B06E8" w:rsidRPr="006F6875" w:rsidRDefault="009B06E8" w:rsidP="006F6875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 xml:space="preserve">1. </w:t>
      </w:r>
      <w:r w:rsidRPr="006F6875">
        <w:rPr>
          <w:rFonts w:ascii="Times New Roman" w:hAnsi="Times New Roman"/>
          <w:bCs/>
          <w:sz w:val="24"/>
          <w:szCs w:val="24"/>
          <w:lang w:eastAsia="ar-SA"/>
        </w:rPr>
        <w:t>При проведении физкульт</w:t>
      </w:r>
      <w:r>
        <w:rPr>
          <w:rFonts w:ascii="Times New Roman" w:hAnsi="Times New Roman"/>
          <w:bCs/>
          <w:sz w:val="24"/>
          <w:szCs w:val="24"/>
          <w:lang w:eastAsia="ar-SA"/>
        </w:rPr>
        <w:t>урно-оздоровительной работы (занятия</w:t>
      </w:r>
      <w:r w:rsidRPr="006F6875">
        <w:rPr>
          <w:rFonts w:ascii="Times New Roman" w:hAnsi="Times New Roman"/>
          <w:bCs/>
          <w:sz w:val="24"/>
          <w:szCs w:val="24"/>
          <w:lang w:eastAsia="ar-SA"/>
        </w:rPr>
        <w:t>, досуги, праздники, дни Здоровья, самостоятельная деятельн</w:t>
      </w:r>
      <w:r>
        <w:rPr>
          <w:rFonts w:ascii="Times New Roman" w:hAnsi="Times New Roman"/>
          <w:bCs/>
          <w:sz w:val="24"/>
          <w:szCs w:val="24"/>
          <w:lang w:eastAsia="ar-SA"/>
        </w:rPr>
        <w:t>ость детей; подвижные игры)</w:t>
      </w:r>
      <w:r w:rsidRPr="006F6875">
        <w:rPr>
          <w:rFonts w:ascii="Times New Roman" w:hAnsi="Times New Roman"/>
          <w:bCs/>
          <w:sz w:val="24"/>
          <w:szCs w:val="24"/>
          <w:lang w:eastAsia="ar-SA"/>
        </w:rPr>
        <w:t xml:space="preserve"> ежедневно использовались здоровьесберегающие технологии: игротерапия, игротанцы, дыхательная гимнастика, упражнения стретчинга, упражнения на профилактику осанки и плоскостопия, игровой самомассаж, психогимнастика, гимнастика мозга, сказкотерапия и др.</w:t>
      </w:r>
    </w:p>
    <w:p w:rsidR="009B06E8" w:rsidRPr="006F6875" w:rsidRDefault="009B06E8" w:rsidP="006F6875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 xml:space="preserve">2. </w:t>
      </w:r>
      <w:r w:rsidRPr="006F6875">
        <w:rPr>
          <w:rFonts w:ascii="Times New Roman" w:hAnsi="Times New Roman"/>
          <w:bCs/>
          <w:sz w:val="24"/>
          <w:szCs w:val="24"/>
          <w:lang w:eastAsia="ar-SA"/>
        </w:rPr>
        <w:t>С целью укрепления здоровья детей, формирования интереса к разным видам деятельности и потр</w:t>
      </w:r>
      <w:r>
        <w:rPr>
          <w:rFonts w:ascii="Times New Roman" w:hAnsi="Times New Roman"/>
          <w:bCs/>
          <w:sz w:val="24"/>
          <w:szCs w:val="24"/>
          <w:lang w:eastAsia="ar-SA"/>
        </w:rPr>
        <w:t>ебности в движениях использовали</w:t>
      </w:r>
      <w:r w:rsidRPr="006F6875">
        <w:rPr>
          <w:rFonts w:ascii="Times New Roman" w:hAnsi="Times New Roman"/>
          <w:bCs/>
          <w:sz w:val="24"/>
          <w:szCs w:val="24"/>
          <w:lang w:eastAsia="ar-SA"/>
        </w:rPr>
        <w:t xml:space="preserve"> в работе, модель оптимального двигательного режима детей с учетом их возрастных и индивидуальных особенностей.</w:t>
      </w:r>
    </w:p>
    <w:p w:rsidR="009B06E8" w:rsidRPr="006F6875" w:rsidRDefault="009B06E8" w:rsidP="006F6875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>
        <w:rPr>
          <w:rFonts w:ascii="Times New Roman" w:hAnsi="Times New Roman"/>
          <w:sz w:val="24"/>
          <w:szCs w:val="24"/>
          <w:lang w:eastAsia="ar-SA"/>
        </w:rPr>
        <w:t>Использовали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технологию воспитания валеологической культуры или культуры здоровья дошкольников с целью – становления осознанного отношения ребенка к здоровью и жизни человека: накопление знаний о здоровье и развитие умений оберегать, поддерживать и сохранять его, обретение валеологической компетентности, позволяющей дошкольнику самостоятельно и эффективно решать задачи здорового образа жизни и безопасного поведения.</w:t>
      </w:r>
    </w:p>
    <w:p w:rsidR="009B06E8" w:rsidRDefault="009B06E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B06E8" w:rsidRDefault="009B06E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Аналитический отчет о работе за 2022-2023г. по группам.</w:t>
      </w:r>
    </w:p>
    <w:p w:rsidR="009B06E8" w:rsidRDefault="009B06E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Смешанная группа раннего возраста.</w:t>
      </w:r>
    </w:p>
    <w:p w:rsidR="009B06E8" w:rsidRPr="00A919EF" w:rsidRDefault="009B06E8" w:rsidP="00E036B7">
      <w:pPr>
        <w:pStyle w:val="NormalWeb"/>
      </w:pPr>
      <w:r>
        <w:t>Работа осуществлялась согласно основной образовательной программы МКДОУ “Детский сад г. Николаевска”, составленной на основе ФОП ДО.</w:t>
      </w:r>
    </w:p>
    <w:p w:rsidR="009B06E8" w:rsidRDefault="009B06E8" w:rsidP="00E036B7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676AAF">
        <w:rPr>
          <w:rFonts w:ascii="Times New Roman" w:hAnsi="Times New Roman"/>
          <w:b/>
          <w:sz w:val="24"/>
          <w:szCs w:val="24"/>
        </w:rPr>
        <w:t xml:space="preserve">    Ежедневно проводилась работа по сохранению и укреплению здоровья детей:</w:t>
      </w:r>
    </w:p>
    <w:p w:rsidR="009B06E8" w:rsidRPr="00485C95" w:rsidRDefault="009B06E8" w:rsidP="00E036B7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485C95">
        <w:rPr>
          <w:rFonts w:ascii="Times New Roman" w:hAnsi="Times New Roman"/>
          <w:sz w:val="24"/>
          <w:szCs w:val="24"/>
        </w:rPr>
        <w:t>1. Минутки здоровья еженедельные</w:t>
      </w:r>
    </w:p>
    <w:p w:rsidR="009B06E8" w:rsidRPr="00485C95" w:rsidRDefault="009B06E8" w:rsidP="00E036B7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485C95">
        <w:rPr>
          <w:rFonts w:ascii="Times New Roman" w:hAnsi="Times New Roman"/>
          <w:sz w:val="24"/>
          <w:szCs w:val="24"/>
        </w:rPr>
        <w:t>2. Утренняя гимнастика (с сопровождением и без сопровождения музыки)</w:t>
      </w:r>
    </w:p>
    <w:p w:rsidR="009B06E8" w:rsidRPr="00485C95" w:rsidRDefault="009B06E8" w:rsidP="00E036B7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485C95">
        <w:rPr>
          <w:rFonts w:ascii="Times New Roman" w:hAnsi="Times New Roman"/>
          <w:sz w:val="24"/>
          <w:szCs w:val="24"/>
        </w:rPr>
        <w:t>3. Прогулка с детьми в утреннее и вечернее время, согласно погодным условиям</w:t>
      </w:r>
    </w:p>
    <w:p w:rsidR="009B06E8" w:rsidRPr="00485C95" w:rsidRDefault="009B06E8" w:rsidP="00E036B7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485C95">
        <w:rPr>
          <w:rFonts w:ascii="Times New Roman" w:hAnsi="Times New Roman"/>
          <w:sz w:val="24"/>
          <w:szCs w:val="24"/>
        </w:rPr>
        <w:t>4. Дни здоровья.</w:t>
      </w:r>
    </w:p>
    <w:p w:rsidR="009B06E8" w:rsidRPr="00485C95" w:rsidRDefault="009B06E8" w:rsidP="00E036B7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485C95">
        <w:rPr>
          <w:rFonts w:ascii="Times New Roman" w:hAnsi="Times New Roman"/>
          <w:sz w:val="24"/>
          <w:szCs w:val="24"/>
        </w:rPr>
        <w:t xml:space="preserve">5. В холодное время года предлагается детям во время обеда лук. </w:t>
      </w:r>
    </w:p>
    <w:p w:rsidR="009B06E8" w:rsidRPr="00485C95" w:rsidRDefault="009B06E8" w:rsidP="00E036B7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485C95">
        <w:rPr>
          <w:rFonts w:ascii="Times New Roman" w:hAnsi="Times New Roman"/>
          <w:sz w:val="24"/>
          <w:szCs w:val="24"/>
        </w:rPr>
        <w:t>6. Обязательные физкультурные паузы во время НОД.</w:t>
      </w:r>
    </w:p>
    <w:p w:rsidR="009B06E8" w:rsidRPr="00485C95" w:rsidRDefault="009B06E8" w:rsidP="00E036B7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485C95">
        <w:rPr>
          <w:rFonts w:ascii="Times New Roman" w:hAnsi="Times New Roman"/>
          <w:sz w:val="24"/>
          <w:szCs w:val="24"/>
        </w:rPr>
        <w:t xml:space="preserve">7. Гимнастика пробуждения. </w:t>
      </w:r>
    </w:p>
    <w:p w:rsidR="009B06E8" w:rsidRDefault="009B06E8" w:rsidP="00E036B7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9B06E8" w:rsidRPr="001E7ADB" w:rsidRDefault="009B06E8" w:rsidP="00E036B7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 В течение года в группе были проведены следующие мероприятия с детьми: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6"/>
        <w:gridCol w:w="2393"/>
        <w:gridCol w:w="2393"/>
      </w:tblGrid>
      <w:tr w:rsidR="009B06E8" w:rsidRPr="00640ED8" w:rsidTr="007E06F3">
        <w:tc>
          <w:tcPr>
            <w:tcW w:w="959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06E8" w:rsidRPr="00640ED8" w:rsidTr="007E06F3">
        <w:tc>
          <w:tcPr>
            <w:tcW w:w="959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В рамках единого дня безопасн</w:t>
            </w:r>
            <w:r>
              <w:rPr>
                <w:rFonts w:ascii="Times New Roman" w:hAnsi="Times New Roman"/>
                <w:sz w:val="24"/>
                <w:szCs w:val="24"/>
              </w:rPr>
              <w:t>ости «Безопасность на водных объ</w:t>
            </w:r>
            <w:r w:rsidRPr="00640ED8">
              <w:rPr>
                <w:rFonts w:ascii="Times New Roman" w:hAnsi="Times New Roman"/>
                <w:sz w:val="24"/>
                <w:szCs w:val="24"/>
              </w:rPr>
              <w:t>ектах в осенне-зимний период»</w:t>
            </w:r>
          </w:p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640ED8">
              <w:rPr>
                <w:rFonts w:ascii="Times New Roman" w:hAnsi="Times New Roman"/>
                <w:sz w:val="24"/>
                <w:szCs w:val="24"/>
              </w:rPr>
              <w:t xml:space="preserve"> «Осторожно- тонкий лед»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Ноябрь 2023г.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B06E8" w:rsidRPr="00640ED8" w:rsidTr="007E06F3">
        <w:tc>
          <w:tcPr>
            <w:tcW w:w="959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640ED8" w:rsidTr="007E06F3">
        <w:trPr>
          <w:trHeight w:val="876"/>
        </w:trPr>
        <w:tc>
          <w:tcPr>
            <w:tcW w:w="959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рамках «Дня безопасности»   занятие</w:t>
            </w:r>
            <w:r w:rsidRPr="00640ED8">
              <w:rPr>
                <w:rFonts w:ascii="Times New Roman" w:hAnsi="Times New Roman"/>
                <w:sz w:val="24"/>
                <w:szCs w:val="24"/>
              </w:rPr>
              <w:t xml:space="preserve"> « Тили-тили, тили-бом.  Загорелся кошкин дом»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Апрель 2024г 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B06E8" w:rsidRPr="00640ED8" w:rsidTr="007E06F3">
        <w:tc>
          <w:tcPr>
            <w:tcW w:w="959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  <w:tc>
          <w:tcPr>
            <w:tcW w:w="382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МО в ДОУ занятие</w:t>
            </w:r>
            <w:r w:rsidRPr="00640ED8">
              <w:rPr>
                <w:rFonts w:ascii="Times New Roman" w:hAnsi="Times New Roman"/>
                <w:sz w:val="24"/>
                <w:szCs w:val="24"/>
              </w:rPr>
              <w:t xml:space="preserve"> по развитию речи «Сказка о глупом мышонке»</w:t>
            </w:r>
          </w:p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Декабрь 2023г.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B06E8" w:rsidRPr="00640ED8" w:rsidTr="007E06F3">
        <w:tc>
          <w:tcPr>
            <w:tcW w:w="959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 В рамках Дня Здоровья в ДОУ спортивное развлечение «День рождения Снеговика.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Январь 2024г.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B06E8" w:rsidRPr="00640ED8" w:rsidTr="007E06F3">
        <w:tc>
          <w:tcPr>
            <w:tcW w:w="959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82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 В рамках Дня Здоровья в ДОУ</w:t>
            </w:r>
          </w:p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Физкультурное развлечение </w:t>
            </w:r>
          </w:p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« Веселое путешествие»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Ноябрь 2023г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B06E8" w:rsidRPr="00640ED8" w:rsidTr="007E06F3">
        <w:tc>
          <w:tcPr>
            <w:tcW w:w="959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В рамках Единого Дня безопасности в ДОУ </w:t>
            </w: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640ED8">
              <w:rPr>
                <w:rFonts w:ascii="Times New Roman" w:hAnsi="Times New Roman"/>
                <w:sz w:val="24"/>
                <w:szCs w:val="24"/>
              </w:rPr>
              <w:t xml:space="preserve"> «Правила безопасности для малышей»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Февраль 2024г.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B06E8" w:rsidRPr="00640ED8" w:rsidTr="007E06F3">
        <w:tc>
          <w:tcPr>
            <w:tcW w:w="959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82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Развлечение к 23 февраля «День защитника Отечества»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Февраль 2024г.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B06E8" w:rsidRPr="00640ED8" w:rsidTr="007E06F3">
        <w:tc>
          <w:tcPr>
            <w:tcW w:w="959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9  </w:t>
            </w:r>
          </w:p>
        </w:tc>
        <w:tc>
          <w:tcPr>
            <w:tcW w:w="382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В рамках Дня Здоровья в ДОУ Развлечение « В гостях у белочки»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Апрель 2024г.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B06E8" w:rsidRPr="00640ED8" w:rsidTr="007E06F3">
        <w:tc>
          <w:tcPr>
            <w:tcW w:w="959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педагогического совета в ДОУ занятие</w:t>
            </w:r>
            <w:r w:rsidRPr="00640ED8">
              <w:rPr>
                <w:rFonts w:ascii="Times New Roman" w:hAnsi="Times New Roman"/>
                <w:sz w:val="24"/>
                <w:szCs w:val="24"/>
              </w:rPr>
              <w:t xml:space="preserve"> « Как мы природе помогали»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Март 2024г.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B06E8" w:rsidRPr="00640ED8" w:rsidTr="007E06F3">
        <w:tc>
          <w:tcPr>
            <w:tcW w:w="959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Итоговое комплексное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ED8">
              <w:rPr>
                <w:rFonts w:ascii="Times New Roman" w:hAnsi="Times New Roman"/>
                <w:sz w:val="24"/>
                <w:szCs w:val="24"/>
              </w:rPr>
              <w:t>( по окружающему миру, развитию речи, сенсорике, художественному творчеству) « Путешествие по лесу»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Май 2024г.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</w:tbl>
    <w:p w:rsidR="009B06E8" w:rsidRPr="001E7ADB" w:rsidRDefault="009B06E8" w:rsidP="00E036B7">
      <w:pPr>
        <w:rPr>
          <w:rFonts w:ascii="Times New Roman" w:hAnsi="Times New Roman"/>
          <w:sz w:val="24"/>
          <w:szCs w:val="24"/>
        </w:rPr>
      </w:pPr>
    </w:p>
    <w:p w:rsidR="009B06E8" w:rsidRDefault="009B06E8" w:rsidP="00E036B7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В течение года</w:t>
      </w:r>
      <w:r w:rsidRPr="001E7A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r w:rsidRPr="001E7ADB">
        <w:rPr>
          <w:rFonts w:ascii="Times New Roman" w:hAnsi="Times New Roman"/>
          <w:b/>
          <w:sz w:val="24"/>
          <w:szCs w:val="24"/>
        </w:rPr>
        <w:t>ети принимали участие в различных конкурсах, спортивных соревнованиях: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8"/>
        <w:gridCol w:w="1536"/>
        <w:gridCol w:w="1554"/>
        <w:gridCol w:w="1686"/>
        <w:gridCol w:w="2662"/>
      </w:tblGrid>
      <w:tr w:rsidR="009B06E8" w:rsidRPr="00640ED8" w:rsidTr="007E06F3">
        <w:tc>
          <w:tcPr>
            <w:tcW w:w="2168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36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4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686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662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</w:tr>
      <w:tr w:rsidR="009B06E8" w:rsidRPr="00640ED8" w:rsidTr="007E06F3">
        <w:trPr>
          <w:trHeight w:val="1352"/>
        </w:trPr>
        <w:tc>
          <w:tcPr>
            <w:tcW w:w="2168" w:type="dxa"/>
          </w:tcPr>
          <w:p w:rsidR="009B06E8" w:rsidRPr="00640ED8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« Осторожно</w:t>
            </w:r>
            <w:r w:rsidRPr="00640ED8">
              <w:rPr>
                <w:rFonts w:ascii="Times New Roman,Bold" w:hAnsi="Times New Roman,Bold" w:cs="Times New Roman,Bold"/>
                <w:sz w:val="24"/>
                <w:szCs w:val="24"/>
              </w:rPr>
              <w:t>, тонкий лёд»</w:t>
            </w:r>
          </w:p>
        </w:tc>
        <w:tc>
          <w:tcPr>
            <w:tcW w:w="153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Декабрь 2023г</w:t>
            </w:r>
          </w:p>
        </w:tc>
        <w:tc>
          <w:tcPr>
            <w:tcW w:w="1554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68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662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Искалиева  Ясмин</w:t>
            </w:r>
          </w:p>
        </w:tc>
      </w:tr>
      <w:tr w:rsidR="009B06E8" w:rsidRPr="00640ED8" w:rsidTr="007E06F3">
        <w:tc>
          <w:tcPr>
            <w:tcW w:w="2168" w:type="dxa"/>
          </w:tcPr>
          <w:p w:rsidR="009B06E8" w:rsidRPr="00640ED8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« Осторожно</w:t>
            </w:r>
            <w:r w:rsidRPr="00640ED8">
              <w:rPr>
                <w:rFonts w:ascii="Times New Roman,Bold" w:hAnsi="Times New Roman,Bold" w:cs="Times New Roman,Bold"/>
                <w:sz w:val="24"/>
                <w:szCs w:val="24"/>
              </w:rPr>
              <w:t>, тонкий лёд»</w:t>
            </w:r>
          </w:p>
        </w:tc>
        <w:tc>
          <w:tcPr>
            <w:tcW w:w="153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Декабрь 2023г</w:t>
            </w:r>
          </w:p>
        </w:tc>
        <w:tc>
          <w:tcPr>
            <w:tcW w:w="1554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68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662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Попов Роман</w:t>
            </w:r>
          </w:p>
        </w:tc>
      </w:tr>
      <w:tr w:rsidR="009B06E8" w:rsidRPr="00640ED8" w:rsidTr="007E06F3">
        <w:tc>
          <w:tcPr>
            <w:tcW w:w="2168" w:type="dxa"/>
          </w:tcPr>
          <w:p w:rsidR="009B06E8" w:rsidRPr="00640ED8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« Осторожно</w:t>
            </w:r>
            <w:r w:rsidRPr="00640ED8">
              <w:rPr>
                <w:rFonts w:ascii="Times New Roman,Bold" w:hAnsi="Times New Roman,Bold" w:cs="Times New Roman,Bold"/>
                <w:sz w:val="24"/>
                <w:szCs w:val="24"/>
              </w:rPr>
              <w:t>, тонкий лёд</w:t>
            </w:r>
          </w:p>
        </w:tc>
        <w:tc>
          <w:tcPr>
            <w:tcW w:w="153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Декабрь 2023г</w:t>
            </w:r>
          </w:p>
        </w:tc>
        <w:tc>
          <w:tcPr>
            <w:tcW w:w="1554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68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662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Спицын Ярослав.</w:t>
            </w:r>
          </w:p>
        </w:tc>
      </w:tr>
      <w:tr w:rsidR="009B06E8" w:rsidRPr="00640ED8" w:rsidTr="007E06F3">
        <w:tc>
          <w:tcPr>
            <w:tcW w:w="2168" w:type="dxa"/>
          </w:tcPr>
          <w:p w:rsidR="009B06E8" w:rsidRPr="00640ED8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« Осторожно</w:t>
            </w:r>
            <w:r w:rsidRPr="00640ED8">
              <w:rPr>
                <w:rFonts w:ascii="Times New Roman,Bold" w:hAnsi="Times New Roman,Bold" w:cs="Times New Roman,Bold"/>
                <w:sz w:val="24"/>
                <w:szCs w:val="24"/>
              </w:rPr>
              <w:t>, тонкий лёд</w:t>
            </w:r>
          </w:p>
        </w:tc>
        <w:tc>
          <w:tcPr>
            <w:tcW w:w="153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Декабрь 2023г</w:t>
            </w:r>
          </w:p>
        </w:tc>
        <w:tc>
          <w:tcPr>
            <w:tcW w:w="1554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168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662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Петушкин Святослав</w:t>
            </w:r>
          </w:p>
        </w:tc>
      </w:tr>
      <w:tr w:rsidR="009B06E8" w:rsidRPr="00640ED8" w:rsidTr="007E06F3">
        <w:tc>
          <w:tcPr>
            <w:tcW w:w="2168" w:type="dxa"/>
          </w:tcPr>
          <w:p w:rsidR="009B06E8" w:rsidRPr="00640ED8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« Осторожно</w:t>
            </w:r>
            <w:r w:rsidRPr="00640ED8">
              <w:rPr>
                <w:rFonts w:ascii="Times New Roman,Bold" w:hAnsi="Times New Roman,Bold" w:cs="Times New Roman,Bold"/>
                <w:sz w:val="24"/>
                <w:szCs w:val="24"/>
              </w:rPr>
              <w:t>, тонкий лёд</w:t>
            </w:r>
          </w:p>
        </w:tc>
        <w:tc>
          <w:tcPr>
            <w:tcW w:w="153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Декабрь 2023г</w:t>
            </w:r>
          </w:p>
        </w:tc>
        <w:tc>
          <w:tcPr>
            <w:tcW w:w="1554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68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662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Марченко Мирон</w:t>
            </w:r>
          </w:p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640ED8" w:rsidTr="007E06F3">
        <w:tc>
          <w:tcPr>
            <w:tcW w:w="2168" w:type="dxa"/>
          </w:tcPr>
          <w:p w:rsidR="009B06E8" w:rsidRPr="00640ED8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640ED8">
              <w:rPr>
                <w:rFonts w:ascii="Times New Roman,Bold" w:hAnsi="Times New Roman,Bold" w:cs="Times New Roman,Bold"/>
                <w:sz w:val="24"/>
                <w:szCs w:val="24"/>
              </w:rPr>
              <w:t xml:space="preserve">Конкурс рисунков « Дорога в Космос» </w:t>
            </w:r>
          </w:p>
        </w:tc>
        <w:tc>
          <w:tcPr>
            <w:tcW w:w="153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554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68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662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Марченко Мирон</w:t>
            </w:r>
          </w:p>
        </w:tc>
      </w:tr>
    </w:tbl>
    <w:p w:rsidR="009B06E8" w:rsidRPr="001E7ADB" w:rsidRDefault="009B06E8" w:rsidP="00E036B7">
      <w:pPr>
        <w:rPr>
          <w:rFonts w:ascii="Times New Roman" w:hAnsi="Times New Roman"/>
          <w:b/>
          <w:sz w:val="24"/>
          <w:szCs w:val="24"/>
        </w:rPr>
      </w:pPr>
    </w:p>
    <w:p w:rsidR="009B06E8" w:rsidRDefault="009B06E8" w:rsidP="00E036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течение года в</w:t>
      </w:r>
      <w:r w:rsidRPr="001E7ADB">
        <w:rPr>
          <w:rFonts w:ascii="Times New Roman" w:hAnsi="Times New Roman"/>
          <w:b/>
          <w:sz w:val="24"/>
          <w:szCs w:val="24"/>
        </w:rPr>
        <w:t xml:space="preserve">оспитатели </w:t>
      </w:r>
      <w:r>
        <w:rPr>
          <w:rFonts w:ascii="Times New Roman" w:hAnsi="Times New Roman"/>
          <w:b/>
          <w:sz w:val="24"/>
          <w:szCs w:val="24"/>
        </w:rPr>
        <w:t xml:space="preserve">принимали участие в творческих и методических </w:t>
      </w:r>
      <w:r w:rsidRPr="001E7ADB">
        <w:rPr>
          <w:rFonts w:ascii="Times New Roman" w:hAnsi="Times New Roman"/>
          <w:b/>
          <w:sz w:val="24"/>
          <w:szCs w:val="24"/>
        </w:rPr>
        <w:t xml:space="preserve"> конкурсах</w:t>
      </w:r>
      <w:r w:rsidRPr="00DE78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различного уровня</w:t>
      </w:r>
      <w:r w:rsidRPr="001E7AD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"/>
        <w:gridCol w:w="2027"/>
        <w:gridCol w:w="1757"/>
        <w:gridCol w:w="1411"/>
        <w:gridCol w:w="2069"/>
        <w:gridCol w:w="1714"/>
      </w:tblGrid>
      <w:tr w:rsidR="009B06E8" w:rsidRPr="00640ED8" w:rsidTr="007E06F3">
        <w:tc>
          <w:tcPr>
            <w:tcW w:w="593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7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7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1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069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14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</w:tr>
      <w:tr w:rsidR="009B06E8" w:rsidRPr="00640ED8" w:rsidTr="007E06F3">
        <w:tc>
          <w:tcPr>
            <w:tcW w:w="593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Дидактическое пособие (игра)  по развитию речи </w:t>
            </w:r>
          </w:p>
        </w:tc>
        <w:tc>
          <w:tcPr>
            <w:tcW w:w="1757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Декабрь2023г.</w:t>
            </w:r>
          </w:p>
        </w:tc>
        <w:tc>
          <w:tcPr>
            <w:tcW w:w="1411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069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14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Степанова</w:t>
            </w:r>
          </w:p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</w:tr>
      <w:tr w:rsidR="009B06E8" w:rsidRPr="00640ED8" w:rsidTr="007E06F3">
        <w:tc>
          <w:tcPr>
            <w:tcW w:w="593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Дидактическое пособие (игра)</w:t>
            </w:r>
          </w:p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по развитию речи  </w:t>
            </w:r>
          </w:p>
        </w:tc>
        <w:tc>
          <w:tcPr>
            <w:tcW w:w="1757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Апрель 2024 г</w:t>
            </w:r>
          </w:p>
        </w:tc>
        <w:tc>
          <w:tcPr>
            <w:tcW w:w="1411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069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14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B06E8" w:rsidRPr="00640ED8" w:rsidTr="007E06F3">
        <w:tc>
          <w:tcPr>
            <w:tcW w:w="593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 Смотр-конкурс </w:t>
            </w:r>
          </w:p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« Зимняя сказка» -номинация </w:t>
            </w:r>
          </w:p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« Новогодний витраж»</w:t>
            </w:r>
          </w:p>
        </w:tc>
        <w:tc>
          <w:tcPr>
            <w:tcW w:w="1757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Декабрь  2023г </w:t>
            </w:r>
          </w:p>
        </w:tc>
        <w:tc>
          <w:tcPr>
            <w:tcW w:w="1411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  2 место </w:t>
            </w:r>
          </w:p>
        </w:tc>
        <w:tc>
          <w:tcPr>
            <w:tcW w:w="2069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     Районное </w:t>
            </w:r>
          </w:p>
        </w:tc>
        <w:tc>
          <w:tcPr>
            <w:tcW w:w="1714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МКДОУ « Детский сад г. Николаевска»</w:t>
            </w:r>
          </w:p>
        </w:tc>
      </w:tr>
      <w:tr w:rsidR="009B06E8" w:rsidRPr="00640ED8" w:rsidTr="007E06F3">
        <w:tc>
          <w:tcPr>
            <w:tcW w:w="593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Смотр –конкурс « Зимняя сказка»  -номинация </w:t>
            </w:r>
          </w:p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« Новогоднее чудо» </w:t>
            </w:r>
          </w:p>
        </w:tc>
        <w:tc>
          <w:tcPr>
            <w:tcW w:w="1757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Декабрь 2023г</w:t>
            </w:r>
          </w:p>
        </w:tc>
        <w:tc>
          <w:tcPr>
            <w:tcW w:w="1411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069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Районное </w:t>
            </w:r>
          </w:p>
        </w:tc>
        <w:tc>
          <w:tcPr>
            <w:tcW w:w="1714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МКДОУ « Детский сад г. Николаевска»</w:t>
            </w:r>
          </w:p>
        </w:tc>
      </w:tr>
    </w:tbl>
    <w:p w:rsidR="009B06E8" w:rsidRDefault="009B06E8" w:rsidP="00E036B7">
      <w:pPr>
        <w:rPr>
          <w:rFonts w:ascii="Times New Roman" w:hAnsi="Times New Roman"/>
          <w:sz w:val="24"/>
          <w:szCs w:val="24"/>
        </w:rPr>
      </w:pPr>
    </w:p>
    <w:p w:rsidR="009B06E8" w:rsidRPr="001E7ADB" w:rsidRDefault="009B06E8" w:rsidP="00E036B7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sz w:val="24"/>
          <w:szCs w:val="24"/>
        </w:rPr>
        <w:t xml:space="preserve">     </w:t>
      </w:r>
      <w:r w:rsidRPr="001E7ADB">
        <w:rPr>
          <w:rFonts w:ascii="Times New Roman" w:hAnsi="Times New Roman"/>
          <w:b/>
          <w:sz w:val="24"/>
          <w:szCs w:val="24"/>
        </w:rPr>
        <w:t>На протяжении всего учебного года активно взаимодействовали с семьями воспитанниками: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8"/>
        <w:gridCol w:w="2393"/>
        <w:gridCol w:w="2393"/>
      </w:tblGrid>
      <w:tr w:rsidR="009B06E8" w:rsidRPr="00640ED8" w:rsidTr="007E06F3">
        <w:tc>
          <w:tcPr>
            <w:tcW w:w="817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B06E8" w:rsidRPr="00640ED8" w:rsidTr="007E06F3">
        <w:tc>
          <w:tcPr>
            <w:tcW w:w="817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9B06E8" w:rsidRPr="00640ED8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640ED8" w:rsidTr="007E06F3">
        <w:tc>
          <w:tcPr>
            <w:tcW w:w="817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B06E8" w:rsidRPr="00640ED8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E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Сертификат Питушкину Святославу участнику Онлайн-фотовыставки </w:t>
            </w:r>
          </w:p>
          <w:p w:rsidR="009B06E8" w:rsidRPr="00640ED8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E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 Отцы –молодцы!» ко Дню Отца  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B06E8" w:rsidRPr="00640ED8" w:rsidTr="007E06F3">
        <w:tc>
          <w:tcPr>
            <w:tcW w:w="817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B06E8" w:rsidRPr="00640ED8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E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Сертификат Питушкину Святославу участнику Онлайн-фотовыставки</w:t>
            </w:r>
          </w:p>
          <w:p w:rsidR="009B06E8" w:rsidRPr="00640ED8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E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«Всей семьей гордимся, помним! посвященной Сталинградской битве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39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</w:tbl>
    <w:p w:rsidR="009B06E8" w:rsidRDefault="009B06E8" w:rsidP="00E036B7">
      <w:pPr>
        <w:rPr>
          <w:rFonts w:ascii="Times New Roman" w:hAnsi="Times New Roman"/>
          <w:b/>
          <w:sz w:val="24"/>
          <w:szCs w:val="24"/>
        </w:rPr>
      </w:pPr>
    </w:p>
    <w:p w:rsidR="009B06E8" w:rsidRPr="001E7ADB" w:rsidRDefault="009B06E8" w:rsidP="00E036B7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Воспитателями проводилась работа по повышению квалификации</w:t>
      </w:r>
      <w:r w:rsidRPr="00BB503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"/>
        <w:gridCol w:w="2844"/>
        <w:gridCol w:w="2389"/>
        <w:gridCol w:w="1773"/>
        <w:gridCol w:w="1826"/>
      </w:tblGrid>
      <w:tr w:rsidR="009B06E8" w:rsidRPr="00640ED8" w:rsidTr="007E06F3">
        <w:tc>
          <w:tcPr>
            <w:tcW w:w="739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4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89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Место повышения квалификации</w:t>
            </w:r>
          </w:p>
        </w:tc>
        <w:tc>
          <w:tcPr>
            <w:tcW w:w="1773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26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B06E8" w:rsidRPr="00640ED8" w:rsidTr="007E06F3">
        <w:tc>
          <w:tcPr>
            <w:tcW w:w="739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Сертификат  « Основы  здорового питания (для детей дошкольного возраста)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ED8">
              <w:rPr>
                <w:rFonts w:ascii="Times New Roman" w:hAnsi="Times New Roman"/>
                <w:sz w:val="24"/>
                <w:szCs w:val="24"/>
              </w:rPr>
              <w:t>15 часов</w:t>
            </w:r>
          </w:p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Новосибирский НИИ гигиены Роспотребнадзора</w:t>
            </w:r>
          </w:p>
        </w:tc>
        <w:tc>
          <w:tcPr>
            <w:tcW w:w="177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Февраль 2024г.</w:t>
            </w:r>
          </w:p>
        </w:tc>
        <w:tc>
          <w:tcPr>
            <w:tcW w:w="1826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</w:tbl>
    <w:p w:rsidR="009B06E8" w:rsidRDefault="009B06E8" w:rsidP="00E036B7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</w:t>
      </w:r>
    </w:p>
    <w:p w:rsidR="009B06E8" w:rsidRDefault="009B06E8" w:rsidP="00E036B7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>Воспитателями проводилась работа по распространению педагогического опыта: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"/>
        <w:gridCol w:w="2122"/>
        <w:gridCol w:w="2224"/>
        <w:gridCol w:w="1735"/>
        <w:gridCol w:w="1233"/>
        <w:gridCol w:w="1758"/>
      </w:tblGrid>
      <w:tr w:rsidR="009B06E8" w:rsidRPr="00640ED8" w:rsidTr="007E06F3">
        <w:tc>
          <w:tcPr>
            <w:tcW w:w="499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2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2224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35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33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58" w:type="dxa"/>
          </w:tcPr>
          <w:p w:rsidR="009B06E8" w:rsidRPr="00640ED8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D8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B06E8" w:rsidRPr="00640ED8" w:rsidTr="007E06F3">
        <w:tc>
          <w:tcPr>
            <w:tcW w:w="499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Консультация для педагогов </w:t>
            </w:r>
          </w:p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(в рамках МО в ДОУ)</w:t>
            </w:r>
          </w:p>
        </w:tc>
        <w:tc>
          <w:tcPr>
            <w:tcW w:w="2224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«Инновационные работы с родителями по развитию речи» </w:t>
            </w:r>
          </w:p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23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Октябрь 2023г.</w:t>
            </w:r>
          </w:p>
        </w:tc>
        <w:tc>
          <w:tcPr>
            <w:tcW w:w="1758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Степанова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ED8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</w:tr>
      <w:tr w:rsidR="009B06E8" w:rsidRPr="00640ED8" w:rsidTr="007E06F3">
        <w:tc>
          <w:tcPr>
            <w:tcW w:w="499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Доклад к педагогическому совету №2</w:t>
            </w:r>
          </w:p>
        </w:tc>
        <w:tc>
          <w:tcPr>
            <w:tcW w:w="2224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 xml:space="preserve"> «Диспут. Причины недопонимани</w:t>
            </w:r>
            <w:r>
              <w:rPr>
                <w:rFonts w:ascii="Times New Roman" w:hAnsi="Times New Roman"/>
                <w:sz w:val="24"/>
                <w:szCs w:val="24"/>
              </w:rPr>
              <w:t>я между педагогами и родителями</w:t>
            </w:r>
            <w:r w:rsidRPr="00640ED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233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Ноябрь 2023г.</w:t>
            </w:r>
          </w:p>
        </w:tc>
        <w:tc>
          <w:tcPr>
            <w:tcW w:w="1758" w:type="dxa"/>
          </w:tcPr>
          <w:p w:rsidR="009B06E8" w:rsidRPr="00640ED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D8">
              <w:rPr>
                <w:rFonts w:ascii="Times New Roman" w:hAnsi="Times New Roman"/>
                <w:sz w:val="24"/>
                <w:szCs w:val="24"/>
              </w:rPr>
              <w:t>Степанова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ED8">
              <w:rPr>
                <w:rFonts w:ascii="Times New Roman" w:hAnsi="Times New Roman"/>
                <w:sz w:val="24"/>
                <w:szCs w:val="24"/>
              </w:rPr>
              <w:t xml:space="preserve">О.А.  </w:t>
            </w:r>
          </w:p>
        </w:tc>
      </w:tr>
    </w:tbl>
    <w:p w:rsidR="009B06E8" w:rsidRDefault="009B06E8" w:rsidP="00E036B7">
      <w:pPr>
        <w:rPr>
          <w:rFonts w:ascii="Times New Roman" w:hAnsi="Times New Roman"/>
          <w:sz w:val="24"/>
          <w:szCs w:val="24"/>
        </w:rPr>
      </w:pPr>
    </w:p>
    <w:p w:rsidR="009B06E8" w:rsidRDefault="009B06E8" w:rsidP="00E036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выполнения программы</w:t>
      </w:r>
      <w:r w:rsidRPr="005D220C">
        <w:rPr>
          <w:rFonts w:ascii="Times New Roman" w:hAnsi="Times New Roman"/>
          <w:b/>
          <w:sz w:val="24"/>
          <w:szCs w:val="24"/>
        </w:rPr>
        <w:t>: (</w:t>
      </w:r>
      <w:r>
        <w:rPr>
          <w:rFonts w:ascii="Times New Roman" w:hAnsi="Times New Roman"/>
          <w:b/>
          <w:sz w:val="24"/>
          <w:szCs w:val="24"/>
        </w:rPr>
        <w:t>кратко</w:t>
      </w:r>
      <w:r w:rsidRPr="005D220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без мониторинга развития детей</w:t>
      </w:r>
      <w:r w:rsidRPr="005D220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B06E8" w:rsidRDefault="009B06E8" w:rsidP="00E036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дети развивались согласно возрасту, изучали  программный  материал.</w:t>
      </w:r>
    </w:p>
    <w:p w:rsidR="009B06E8" w:rsidRDefault="009B06E8" w:rsidP="00E036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детьми систематически    проводилась организованная  образовательная деятельность  в соответствии   с программой и утверждённым   расписанием   образовательной деятельности  на основе  перспективного  и календарного планирования.</w:t>
      </w:r>
    </w:p>
    <w:p w:rsidR="009B06E8" w:rsidRDefault="009B06E8" w:rsidP="00E036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течение  года   соблюдался режим дня  и все санитарно- гигиенические  требования  к пребыванию  детей в ДОУ.   </w:t>
      </w:r>
    </w:p>
    <w:p w:rsidR="009B06E8" w:rsidRPr="000A16EA" w:rsidRDefault="009B06E8" w:rsidP="00E036B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FB1690">
        <w:rPr>
          <w:rFonts w:ascii="Times New Roman" w:hAnsi="Times New Roman"/>
          <w:color w:val="111111"/>
          <w:sz w:val="24"/>
          <w:szCs w:val="24"/>
          <w:lang w:eastAsia="ru-RU"/>
        </w:rPr>
        <w:t>Ежедневная образовательная и </w:t>
      </w:r>
      <w:r w:rsidRPr="000A16E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воспитательная работа</w:t>
      </w:r>
      <w:r w:rsidRPr="00FB1690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r w:rsidRPr="000A16EA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позволила достигнуть следующих результатов</w:t>
      </w:r>
      <w:r w:rsidRPr="000A16EA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9B06E8" w:rsidRPr="00FB1690" w:rsidRDefault="009B06E8" w:rsidP="00E036B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FB1690">
        <w:rPr>
          <w:rFonts w:ascii="Times New Roman" w:hAnsi="Times New Roman"/>
          <w:color w:val="111111"/>
          <w:sz w:val="24"/>
          <w:szCs w:val="24"/>
          <w:lang w:eastAsia="ru-RU"/>
        </w:rPr>
        <w:t>• Дети интересуется окружающими предметами и активно действует с ними; эмоционально вовлечены в действия с игрушк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ами и другими предметами, стремя</w:t>
      </w:r>
      <w:r w:rsidRPr="00FB1690">
        <w:rPr>
          <w:rFonts w:ascii="Times New Roman" w:hAnsi="Times New Roman"/>
          <w:color w:val="111111"/>
          <w:sz w:val="24"/>
          <w:szCs w:val="24"/>
          <w:lang w:eastAsia="ru-RU"/>
        </w:rPr>
        <w:t>тся проявлять настойчивость в достижении результата своих действий;</w:t>
      </w:r>
    </w:p>
    <w:p w:rsidR="009B06E8" w:rsidRPr="00FB1690" w:rsidRDefault="009B06E8" w:rsidP="00E036B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FB1690">
        <w:rPr>
          <w:rFonts w:ascii="Times New Roman" w:hAnsi="Times New Roman"/>
          <w:color w:val="111111"/>
          <w:sz w:val="24"/>
          <w:szCs w:val="24"/>
          <w:lang w:eastAsia="ru-RU"/>
        </w:rPr>
        <w:t>• используют специфические, культурно фиксированные предметные действия, знают назначение бытовых предметов </w:t>
      </w:r>
      <w:r w:rsidRPr="00234E68">
        <w:rPr>
          <w:rFonts w:ascii="Times New Roman" w:hAnsi="Times New Roman"/>
        </w:rPr>
        <w:t>(ложки, расчёски, карандаша и пр.)</w:t>
      </w:r>
      <w:r w:rsidRPr="00FB1690">
        <w:rPr>
          <w:rFonts w:ascii="Times New Roman" w:hAnsi="Times New Roman"/>
          <w:color w:val="111111"/>
          <w:sz w:val="24"/>
          <w:szCs w:val="24"/>
          <w:lang w:eastAsia="ru-RU"/>
        </w:rPr>
        <w:t> и умеют пользоваться ими. Владеют простейшими н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авыками самообслуживания; стремят</w:t>
      </w:r>
      <w:r w:rsidRPr="00FB1690">
        <w:rPr>
          <w:rFonts w:ascii="Times New Roman" w:hAnsi="Times New Roman"/>
          <w:color w:val="111111"/>
          <w:sz w:val="24"/>
          <w:szCs w:val="24"/>
          <w:lang w:eastAsia="ru-RU"/>
        </w:rPr>
        <w:t>ся проявлять самостоятельность в бытовом и игровом поведении;</w:t>
      </w:r>
    </w:p>
    <w:p w:rsidR="009B06E8" w:rsidRPr="00FB1690" w:rsidRDefault="009B06E8" w:rsidP="00E036B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• </w:t>
      </w:r>
      <w:r w:rsidRPr="00FB169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могут обращаться с вопросами и просьбами, понимают речь взрослых; знают названия окружающих предметов и игрушек;</w:t>
      </w:r>
    </w:p>
    <w:p w:rsidR="009B06E8" w:rsidRPr="00FB1690" w:rsidRDefault="009B06E8" w:rsidP="00E036B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•стремя</w:t>
      </w:r>
      <w:r w:rsidRPr="00FB1690">
        <w:rPr>
          <w:rFonts w:ascii="Times New Roman" w:hAnsi="Times New Roman"/>
          <w:color w:val="111111"/>
          <w:sz w:val="24"/>
          <w:szCs w:val="24"/>
          <w:lang w:eastAsia="ru-RU"/>
        </w:rPr>
        <w:t>тся к общению со взрослыми и активно подражают им в движениях и действиях; появились игры, в которых дети </w:t>
      </w:r>
      <w:r w:rsidRPr="000A16E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воспроизводят действия взрослого</w:t>
      </w:r>
      <w:r w:rsidRPr="00FB1690">
        <w:rPr>
          <w:rFonts w:ascii="Times New Roman" w:hAnsi="Times New Roman"/>
          <w:color w:val="111111"/>
          <w:sz w:val="24"/>
          <w:szCs w:val="24"/>
          <w:lang w:eastAsia="ru-RU"/>
        </w:rPr>
        <w:t>;</w:t>
      </w:r>
    </w:p>
    <w:p w:rsidR="009B06E8" w:rsidRPr="00117285" w:rsidRDefault="009B06E8" w:rsidP="00E036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Соблюдаю</w:t>
      </w:r>
      <w:r w:rsidRPr="00117285">
        <w:rPr>
          <w:rFonts w:ascii="Times New Roman" w:hAnsi="Times New Roman"/>
          <w:sz w:val="24"/>
          <w:szCs w:val="24"/>
          <w:lang w:eastAsia="ru-RU"/>
        </w:rPr>
        <w:t>т правила элементарной вежливости (самостоя</w:t>
      </w:r>
      <w:r>
        <w:rPr>
          <w:rFonts w:ascii="Times New Roman" w:hAnsi="Times New Roman"/>
          <w:sz w:val="24"/>
          <w:szCs w:val="24"/>
          <w:lang w:eastAsia="ru-RU"/>
        </w:rPr>
        <w:t>тельно или по напоминанию говоря</w:t>
      </w:r>
      <w:r w:rsidRPr="00117285">
        <w:rPr>
          <w:rFonts w:ascii="Times New Roman" w:hAnsi="Times New Roman"/>
          <w:sz w:val="24"/>
          <w:szCs w:val="24"/>
          <w:lang w:eastAsia="ru-RU"/>
        </w:rPr>
        <w:t>т «спасибо», «здравству</w:t>
      </w:r>
      <w:r>
        <w:rPr>
          <w:rFonts w:ascii="Times New Roman" w:hAnsi="Times New Roman"/>
          <w:sz w:val="24"/>
          <w:szCs w:val="24"/>
          <w:lang w:eastAsia="ru-RU"/>
        </w:rPr>
        <w:t>йте», «до свидания»,  (в семье, в группе)); имею</w:t>
      </w:r>
      <w:r w:rsidRPr="00117285">
        <w:rPr>
          <w:rFonts w:ascii="Times New Roman" w:hAnsi="Times New Roman"/>
          <w:sz w:val="24"/>
          <w:szCs w:val="24"/>
          <w:lang w:eastAsia="ru-RU"/>
        </w:rPr>
        <w:t>т первичные представления об элементарных правилах поведения в детском саду, дома, н</w:t>
      </w:r>
      <w:r>
        <w:rPr>
          <w:rFonts w:ascii="Times New Roman" w:hAnsi="Times New Roman"/>
          <w:sz w:val="24"/>
          <w:szCs w:val="24"/>
          <w:lang w:eastAsia="ru-RU"/>
        </w:rPr>
        <w:t>а улице</w:t>
      </w:r>
      <w:r w:rsidRPr="00117285">
        <w:rPr>
          <w:rFonts w:ascii="Times New Roman" w:hAnsi="Times New Roman"/>
          <w:sz w:val="24"/>
          <w:szCs w:val="24"/>
          <w:lang w:eastAsia="ru-RU"/>
        </w:rPr>
        <w:t>.</w:t>
      </w:r>
    </w:p>
    <w:p w:rsidR="009B06E8" w:rsidRPr="00FB1690" w:rsidRDefault="009B06E8" w:rsidP="00E036B7">
      <w:pPr>
        <w:spacing w:before="225" w:after="225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   </w:t>
      </w:r>
      <w:r w:rsidRPr="00FB1690">
        <w:rPr>
          <w:rFonts w:ascii="Times New Roman" w:hAnsi="Times New Roman"/>
          <w:color w:val="111111"/>
          <w:sz w:val="24"/>
          <w:szCs w:val="24"/>
          <w:lang w:eastAsia="ru-RU"/>
        </w:rPr>
        <w:t>• проявляют интерес к сверстникам; наблюдают за их действиями и подражают им;</w:t>
      </w:r>
    </w:p>
    <w:p w:rsidR="009B06E8" w:rsidRDefault="009B06E8" w:rsidP="00E036B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FB169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• проявляют интерес к стихам, песням и сказкам, рассматриванию картинки, </w:t>
      </w:r>
    </w:p>
    <w:p w:rsidR="009B06E8" w:rsidRDefault="009B06E8" w:rsidP="00E036B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с</w:t>
      </w:r>
      <w:r w:rsidRPr="00FB1690">
        <w:rPr>
          <w:rFonts w:ascii="Times New Roman" w:hAnsi="Times New Roman"/>
          <w:color w:val="111111"/>
          <w:sz w:val="24"/>
          <w:szCs w:val="24"/>
          <w:lang w:eastAsia="ru-RU"/>
        </w:rPr>
        <w:t>тремя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тся</w:t>
      </w:r>
      <w:r w:rsidRPr="00FB169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</w:t>
      </w:r>
      <w:r w:rsidRPr="00FB1690">
        <w:rPr>
          <w:rFonts w:ascii="Times New Roman" w:hAnsi="Times New Roman"/>
          <w:color w:val="111111"/>
          <w:sz w:val="24"/>
          <w:szCs w:val="24"/>
          <w:lang w:eastAsia="ru-RU"/>
        </w:rPr>
        <w:t>двигаться п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од музыку; эмоционально откликаю</w:t>
      </w:r>
      <w:r w:rsidRPr="00FB169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тся </w:t>
      </w:r>
    </w:p>
    <w:p w:rsidR="009B06E8" w:rsidRDefault="009B06E8" w:rsidP="00E036B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FB169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на различные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</w:t>
      </w:r>
      <w:r w:rsidRPr="00FB169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произведения культуры и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</w:t>
      </w:r>
      <w:r w:rsidRPr="00FB1690">
        <w:rPr>
          <w:rFonts w:ascii="Times New Roman" w:hAnsi="Times New Roman"/>
          <w:color w:val="111111"/>
          <w:sz w:val="24"/>
          <w:szCs w:val="24"/>
          <w:lang w:eastAsia="ru-RU"/>
        </w:rPr>
        <w:t>искусства;</w:t>
      </w:r>
    </w:p>
    <w:p w:rsidR="009B06E8" w:rsidRPr="00117285" w:rsidRDefault="009B06E8" w:rsidP="00E036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пониманием следя</w:t>
      </w:r>
      <w:r w:rsidRPr="00117285">
        <w:rPr>
          <w:rFonts w:ascii="Times New Roman" w:hAnsi="Times New Roman"/>
          <w:sz w:val="24"/>
          <w:szCs w:val="24"/>
          <w:lang w:eastAsia="ru-RU"/>
        </w:rPr>
        <w:t>т за действиями ге</w:t>
      </w:r>
      <w:r>
        <w:rPr>
          <w:rFonts w:ascii="Times New Roman" w:hAnsi="Times New Roman"/>
          <w:sz w:val="24"/>
          <w:szCs w:val="24"/>
          <w:lang w:eastAsia="ru-RU"/>
        </w:rPr>
        <w:t>роев кукольного театра; проявляю</w:t>
      </w:r>
      <w:r w:rsidRPr="00117285">
        <w:rPr>
          <w:rFonts w:ascii="Times New Roman" w:hAnsi="Times New Roman"/>
          <w:sz w:val="24"/>
          <w:szCs w:val="24"/>
          <w:lang w:eastAsia="ru-RU"/>
        </w:rPr>
        <w:t>т желание участвовать в театрализованных и сюжетно-ролевых играх.</w:t>
      </w:r>
    </w:p>
    <w:p w:rsidR="009B06E8" w:rsidRDefault="009B06E8" w:rsidP="00E036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Проявляю</w:t>
      </w:r>
      <w:r w:rsidRPr="00117285">
        <w:rPr>
          <w:rFonts w:ascii="Times New Roman" w:hAnsi="Times New Roman"/>
          <w:sz w:val="24"/>
          <w:szCs w:val="24"/>
          <w:lang w:eastAsia="ru-RU"/>
        </w:rPr>
        <w:t xml:space="preserve">т интерес к продуктивной деятельности (рисование, </w:t>
      </w:r>
      <w:r>
        <w:rPr>
          <w:rFonts w:ascii="Times New Roman" w:hAnsi="Times New Roman"/>
          <w:sz w:val="24"/>
          <w:szCs w:val="24"/>
          <w:lang w:eastAsia="ru-RU"/>
        </w:rPr>
        <w:t>лепка, конструирование</w:t>
      </w:r>
      <w:r w:rsidRPr="00117285">
        <w:rPr>
          <w:rFonts w:ascii="Times New Roman" w:hAnsi="Times New Roman"/>
          <w:sz w:val="24"/>
          <w:szCs w:val="24"/>
          <w:lang w:eastAsia="ru-RU"/>
        </w:rPr>
        <w:t>).</w:t>
      </w:r>
    </w:p>
    <w:p w:rsidR="009B06E8" w:rsidRPr="0064695F" w:rsidRDefault="009B06E8" w:rsidP="00E036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У</w:t>
      </w:r>
      <w:r w:rsidRPr="0011728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детей разв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ита крупная моторика, они стремя</w:t>
      </w:r>
      <w:r w:rsidRPr="00117285">
        <w:rPr>
          <w:rFonts w:ascii="Times New Roman" w:hAnsi="Times New Roman"/>
          <w:color w:val="111111"/>
          <w:sz w:val="24"/>
          <w:szCs w:val="24"/>
          <w:lang w:eastAsia="ru-RU"/>
        </w:rPr>
        <w:t>тся осваивать различные виды движения </w:t>
      </w:r>
      <w:r w:rsidRPr="00117285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(бег, лазанье, перешагивание и пр.)</w:t>
      </w:r>
      <w:r w:rsidRPr="00117285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9B06E8" w:rsidRDefault="009B06E8" w:rsidP="00E036B7">
      <w:pPr>
        <w:jc w:val="both"/>
        <w:rPr>
          <w:rFonts w:ascii="Times New Roman" w:hAnsi="Times New Roman"/>
          <w:sz w:val="24"/>
          <w:szCs w:val="24"/>
        </w:rPr>
      </w:pPr>
      <w:r w:rsidRPr="0064695F">
        <w:rPr>
          <w:rFonts w:ascii="Times New Roman" w:hAnsi="Times New Roman"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Анализ выполнения    требований  к содержанию    и методам  воспитания   и обучения, а также анализ  усвоения  детьми программного   материала   показывают стабильность    и позитивную  динамику  по всем направлениям  развития.</w:t>
      </w:r>
    </w:p>
    <w:p w:rsidR="009B06E8" w:rsidRPr="00BD10BA" w:rsidRDefault="009B06E8" w:rsidP="00E036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BD10BA">
        <w:rPr>
          <w:rFonts w:ascii="Times New Roman" w:hAnsi="Times New Roman"/>
          <w:sz w:val="24"/>
          <w:szCs w:val="24"/>
        </w:rPr>
        <w:t xml:space="preserve">Успехи:   </w:t>
      </w:r>
    </w:p>
    <w:p w:rsidR="009B06E8" w:rsidRPr="00A1708E" w:rsidRDefault="009B06E8" w:rsidP="00E036B7">
      <w:pPr>
        <w:rPr>
          <w:rFonts w:ascii="Times New Roman" w:hAnsi="Times New Roman"/>
          <w:sz w:val="24"/>
          <w:szCs w:val="24"/>
        </w:rPr>
      </w:pPr>
      <w:r w:rsidRPr="00A1708E">
        <w:rPr>
          <w:rFonts w:ascii="Times New Roman" w:hAnsi="Times New Roman"/>
          <w:sz w:val="24"/>
          <w:szCs w:val="24"/>
        </w:rPr>
        <w:t xml:space="preserve">  -  Дети хорошо адаптировались в детском саду;</w:t>
      </w:r>
    </w:p>
    <w:p w:rsidR="009B06E8" w:rsidRPr="00A1708E" w:rsidRDefault="009B06E8" w:rsidP="00E036B7">
      <w:pPr>
        <w:rPr>
          <w:rFonts w:ascii="Times New Roman" w:hAnsi="Times New Roman"/>
          <w:sz w:val="24"/>
          <w:szCs w:val="24"/>
        </w:rPr>
      </w:pPr>
      <w:r w:rsidRPr="00A1708E">
        <w:rPr>
          <w:rFonts w:ascii="Times New Roman" w:hAnsi="Times New Roman"/>
          <w:sz w:val="24"/>
          <w:szCs w:val="24"/>
        </w:rPr>
        <w:t xml:space="preserve">  - Дети овладели элементарными навыками самообслуживания согласно  </w:t>
      </w:r>
    </w:p>
    <w:p w:rsidR="009B06E8" w:rsidRPr="00A1708E" w:rsidRDefault="009B06E8" w:rsidP="00E036B7">
      <w:pPr>
        <w:rPr>
          <w:rFonts w:ascii="Times New Roman" w:hAnsi="Times New Roman"/>
          <w:sz w:val="24"/>
          <w:szCs w:val="24"/>
        </w:rPr>
      </w:pPr>
      <w:r w:rsidRPr="00A1708E">
        <w:rPr>
          <w:rFonts w:ascii="Times New Roman" w:hAnsi="Times New Roman"/>
          <w:sz w:val="24"/>
          <w:szCs w:val="24"/>
        </w:rPr>
        <w:t xml:space="preserve">     возрастным особенностям; </w:t>
      </w:r>
    </w:p>
    <w:p w:rsidR="009B06E8" w:rsidRPr="00A1708E" w:rsidRDefault="009B06E8" w:rsidP="00E036B7">
      <w:pPr>
        <w:rPr>
          <w:rFonts w:ascii="Times New Roman" w:hAnsi="Times New Roman"/>
          <w:sz w:val="24"/>
          <w:szCs w:val="24"/>
        </w:rPr>
      </w:pPr>
      <w:r w:rsidRPr="00A1708E">
        <w:rPr>
          <w:rFonts w:ascii="Times New Roman" w:hAnsi="Times New Roman"/>
          <w:sz w:val="24"/>
          <w:szCs w:val="24"/>
        </w:rPr>
        <w:t xml:space="preserve">  - Посещаемость детьми ДОУ возросла, снизилась заболеваемость;</w:t>
      </w:r>
    </w:p>
    <w:p w:rsidR="009B06E8" w:rsidRPr="00A1708E" w:rsidRDefault="009B06E8" w:rsidP="00E036B7">
      <w:pPr>
        <w:rPr>
          <w:rFonts w:ascii="Times New Roman" w:hAnsi="Times New Roman"/>
          <w:sz w:val="24"/>
          <w:szCs w:val="24"/>
        </w:rPr>
      </w:pPr>
      <w:r w:rsidRPr="00A1708E">
        <w:rPr>
          <w:rFonts w:ascii="Times New Roman" w:hAnsi="Times New Roman"/>
          <w:sz w:val="24"/>
          <w:szCs w:val="24"/>
        </w:rPr>
        <w:t xml:space="preserve">  -  Заметно</w:t>
      </w:r>
      <w:r>
        <w:rPr>
          <w:rFonts w:ascii="Times New Roman" w:hAnsi="Times New Roman"/>
          <w:sz w:val="24"/>
          <w:szCs w:val="24"/>
        </w:rPr>
        <w:t xml:space="preserve"> возрос авторитет </w:t>
      </w:r>
      <w:r w:rsidRPr="00A1708E">
        <w:rPr>
          <w:rFonts w:ascii="Times New Roman" w:hAnsi="Times New Roman"/>
          <w:sz w:val="24"/>
          <w:szCs w:val="24"/>
        </w:rPr>
        <w:t>педагога среди родителей группы.</w:t>
      </w:r>
    </w:p>
    <w:p w:rsidR="009B06E8" w:rsidRPr="00A1708E" w:rsidRDefault="009B06E8" w:rsidP="00E036B7">
      <w:pPr>
        <w:rPr>
          <w:rFonts w:ascii="Times New Roman" w:hAnsi="Times New Roman"/>
          <w:sz w:val="24"/>
          <w:szCs w:val="24"/>
        </w:rPr>
      </w:pPr>
      <w:r w:rsidRPr="00A1708E">
        <w:rPr>
          <w:rFonts w:ascii="Times New Roman" w:hAnsi="Times New Roman"/>
          <w:sz w:val="24"/>
          <w:szCs w:val="24"/>
        </w:rPr>
        <w:t xml:space="preserve">   Результа</w:t>
      </w:r>
      <w:r>
        <w:rPr>
          <w:rFonts w:ascii="Times New Roman" w:hAnsi="Times New Roman"/>
          <w:sz w:val="24"/>
          <w:szCs w:val="24"/>
        </w:rPr>
        <w:t>ты деятельности группы   за 2023</w:t>
      </w:r>
      <w:r w:rsidRPr="00A1708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2024 </w:t>
      </w:r>
      <w:r w:rsidRPr="00A1708E">
        <w:rPr>
          <w:rFonts w:ascii="Times New Roman" w:hAnsi="Times New Roman"/>
          <w:sz w:val="24"/>
          <w:szCs w:val="24"/>
        </w:rPr>
        <w:t>учебный год были тщательно проанализированы, сделаны выводы о том, что в целом работа проводилась целенаправленно и эффективно.</w:t>
      </w:r>
    </w:p>
    <w:p w:rsidR="009B06E8" w:rsidRDefault="009B06E8" w:rsidP="00E036B7">
      <w:pPr>
        <w:pStyle w:val="c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</w:t>
      </w:r>
      <w:r w:rsidRPr="00165733">
        <w:t>Проблемы и причины их возникновения:</w:t>
      </w:r>
      <w:r w:rsidRPr="00CE2CF9">
        <w:rPr>
          <w:b/>
        </w:rPr>
        <w:t xml:space="preserve"> </w:t>
      </w:r>
    </w:p>
    <w:p w:rsidR="009B06E8" w:rsidRDefault="009B06E8" w:rsidP="00E036B7">
      <w:pPr>
        <w:pStyle w:val="c3"/>
        <w:spacing w:before="0" w:beforeAutospacing="0" w:after="0" w:afterAutospacing="0"/>
        <w:jc w:val="both"/>
        <w:rPr>
          <w:b/>
        </w:rPr>
      </w:pPr>
    </w:p>
    <w:p w:rsidR="009B06E8" w:rsidRPr="003762C1" w:rsidRDefault="009B06E8" w:rsidP="00E036B7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762C1">
        <w:rPr>
          <w:rStyle w:val="c0"/>
          <w:rFonts w:eastAsia="Arial Unicode MS"/>
          <w:color w:val="000000"/>
        </w:rPr>
        <w:t>Не все родители прислушиваются к советам воспитателей и продолжают нарушать режим дня, поздн</w:t>
      </w:r>
      <w:r>
        <w:rPr>
          <w:rStyle w:val="c0"/>
          <w:rFonts w:eastAsia="Arial Unicode MS"/>
          <w:color w:val="000000"/>
        </w:rPr>
        <w:t xml:space="preserve">о приводят детей в детский сад, поэтому </w:t>
      </w:r>
      <w:r w:rsidRPr="003762C1">
        <w:rPr>
          <w:rStyle w:val="c0"/>
          <w:rFonts w:eastAsia="Arial Unicode MS"/>
          <w:color w:val="000000"/>
        </w:rPr>
        <w:t>воспитанники позже вк</w:t>
      </w:r>
      <w:r>
        <w:rPr>
          <w:rStyle w:val="c0"/>
          <w:rFonts w:eastAsia="Arial Unicode MS"/>
          <w:color w:val="000000"/>
        </w:rPr>
        <w:t>лючаются в режимные моменты.</w:t>
      </w:r>
    </w:p>
    <w:p w:rsidR="009B06E8" w:rsidRPr="003762C1" w:rsidRDefault="009B06E8" w:rsidP="00E036B7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762C1">
        <w:rPr>
          <w:rStyle w:val="c0"/>
          <w:rFonts w:eastAsia="Arial Unicode MS"/>
          <w:color w:val="000000"/>
        </w:rPr>
        <w:t>Не полностью укомплектована предметно-развивающая среда в соответствии с современными требованиями.</w:t>
      </w:r>
    </w:p>
    <w:p w:rsidR="009B06E8" w:rsidRDefault="009B06E8" w:rsidP="00E036B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9B06E8" w:rsidRDefault="009B06E8" w:rsidP="00E03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733">
        <w:rPr>
          <w:rFonts w:ascii="Times New Roman" w:hAnsi="Times New Roman"/>
          <w:sz w:val="24"/>
          <w:szCs w:val="24"/>
        </w:rPr>
        <w:t xml:space="preserve">Пути решения проблем в следующем году: </w:t>
      </w:r>
    </w:p>
    <w:p w:rsidR="009B06E8" w:rsidRDefault="009B06E8" w:rsidP="00E036B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9B06E8" w:rsidRDefault="009B06E8" w:rsidP="00E036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работу с родителями нарушающих режим ДОУ;</w:t>
      </w:r>
    </w:p>
    <w:p w:rsidR="009B06E8" w:rsidRDefault="009B06E8" w:rsidP="00E036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пополнить развивающую среду дидактическими играми; </w:t>
      </w:r>
    </w:p>
    <w:p w:rsidR="009B06E8" w:rsidRPr="00165733" w:rsidRDefault="009B06E8" w:rsidP="00E036B7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атрибутами к сюжетно-ролевым играм.</w:t>
      </w:r>
    </w:p>
    <w:p w:rsidR="009B06E8" w:rsidRPr="00CA71C8" w:rsidRDefault="009B06E8" w:rsidP="00E036B7">
      <w:pPr>
        <w:jc w:val="both"/>
        <w:rPr>
          <w:rFonts w:ascii="Times New Roman" w:hAnsi="Times New Roman"/>
          <w:sz w:val="24"/>
          <w:szCs w:val="24"/>
        </w:rPr>
      </w:pPr>
    </w:p>
    <w:p w:rsidR="009B06E8" w:rsidRPr="003762C1" w:rsidRDefault="009B06E8" w:rsidP="00E036B7">
      <w:pPr>
        <w:rPr>
          <w:rFonts w:ascii="Times New Roman" w:hAnsi="Times New Roman"/>
          <w:sz w:val="24"/>
          <w:szCs w:val="24"/>
        </w:rPr>
      </w:pPr>
      <w:r w:rsidRPr="003762C1">
        <w:rPr>
          <w:rFonts w:ascii="Times New Roman" w:hAnsi="Times New Roman"/>
          <w:sz w:val="24"/>
          <w:szCs w:val="24"/>
        </w:rPr>
        <w:t>Наме</w:t>
      </w:r>
      <w:r>
        <w:rPr>
          <w:rFonts w:ascii="Times New Roman" w:hAnsi="Times New Roman"/>
          <w:sz w:val="24"/>
          <w:szCs w:val="24"/>
        </w:rPr>
        <w:t>чены следующие задачи на   2024-2025</w:t>
      </w:r>
      <w:r w:rsidRPr="003762C1">
        <w:rPr>
          <w:rFonts w:ascii="Times New Roman" w:hAnsi="Times New Roman"/>
          <w:sz w:val="24"/>
          <w:szCs w:val="24"/>
        </w:rPr>
        <w:t xml:space="preserve">   учебный год:</w:t>
      </w:r>
    </w:p>
    <w:p w:rsidR="009B06E8" w:rsidRPr="003762C1" w:rsidRDefault="009B06E8" w:rsidP="00E036B7">
      <w:pPr>
        <w:rPr>
          <w:rFonts w:ascii="Times New Roman" w:hAnsi="Times New Roman"/>
          <w:sz w:val="24"/>
          <w:szCs w:val="24"/>
        </w:rPr>
      </w:pPr>
      <w:r w:rsidRPr="003762C1">
        <w:rPr>
          <w:rFonts w:ascii="Times New Roman" w:hAnsi="Times New Roman"/>
          <w:sz w:val="24"/>
          <w:szCs w:val="24"/>
        </w:rPr>
        <w:t>1. Продолжать сохранять благоприятный эмоционально – психологический климат в группе;</w:t>
      </w:r>
    </w:p>
    <w:p w:rsidR="009B06E8" w:rsidRPr="003762C1" w:rsidRDefault="009B06E8" w:rsidP="00E036B7">
      <w:pPr>
        <w:rPr>
          <w:rFonts w:ascii="Times New Roman" w:hAnsi="Times New Roman"/>
          <w:sz w:val="24"/>
          <w:szCs w:val="24"/>
        </w:rPr>
      </w:pPr>
      <w:r w:rsidRPr="003762C1">
        <w:rPr>
          <w:rFonts w:ascii="Times New Roman" w:hAnsi="Times New Roman"/>
          <w:sz w:val="24"/>
          <w:szCs w:val="24"/>
        </w:rPr>
        <w:t>2. Поддерживать партнерские отношения между педагогами, детьми и родителями;</w:t>
      </w:r>
    </w:p>
    <w:p w:rsidR="009B06E8" w:rsidRPr="003762C1" w:rsidRDefault="009B06E8" w:rsidP="00E036B7">
      <w:pPr>
        <w:rPr>
          <w:rFonts w:ascii="Times New Roman" w:hAnsi="Times New Roman"/>
          <w:sz w:val="24"/>
          <w:szCs w:val="24"/>
        </w:rPr>
      </w:pPr>
      <w:r w:rsidRPr="003762C1">
        <w:rPr>
          <w:rFonts w:ascii="Times New Roman" w:hAnsi="Times New Roman"/>
          <w:sz w:val="24"/>
          <w:szCs w:val="24"/>
        </w:rPr>
        <w:t>3. Оказывать помощь родителям в овладении психолого-педагогическими знаниями о развитии ребенка от полутора до трех лет;</w:t>
      </w:r>
    </w:p>
    <w:p w:rsidR="009B06E8" w:rsidRPr="003762C1" w:rsidRDefault="009B06E8" w:rsidP="00E036B7">
      <w:pPr>
        <w:rPr>
          <w:rFonts w:ascii="Times New Roman" w:hAnsi="Times New Roman"/>
          <w:sz w:val="24"/>
          <w:szCs w:val="24"/>
        </w:rPr>
      </w:pPr>
      <w:r w:rsidRPr="003762C1">
        <w:rPr>
          <w:rFonts w:ascii="Times New Roman" w:hAnsi="Times New Roman"/>
          <w:sz w:val="24"/>
          <w:szCs w:val="24"/>
        </w:rPr>
        <w:t>4. Находить и применять инновационные методы, продолжать работу по ведению здорового образа жизни среди детей и родителей;</w:t>
      </w:r>
    </w:p>
    <w:p w:rsidR="009B06E8" w:rsidRPr="00952EC5" w:rsidRDefault="009B06E8" w:rsidP="00E036B7">
      <w:pPr>
        <w:rPr>
          <w:rFonts w:ascii="Times New Roman" w:hAnsi="Times New Roman"/>
          <w:sz w:val="24"/>
          <w:szCs w:val="24"/>
        </w:rPr>
      </w:pPr>
      <w:r w:rsidRPr="00952EC5">
        <w:rPr>
          <w:rFonts w:ascii="Times New Roman" w:hAnsi="Times New Roman"/>
          <w:sz w:val="24"/>
          <w:szCs w:val="24"/>
        </w:rPr>
        <w:t>5. Повышение уровня педагогического мастерства путем самообразования,</w:t>
      </w:r>
      <w:r>
        <w:rPr>
          <w:rFonts w:ascii="Times New Roman" w:hAnsi="Times New Roman"/>
          <w:sz w:val="24"/>
          <w:szCs w:val="24"/>
        </w:rPr>
        <w:t xml:space="preserve"> обмена опытом работы. </w:t>
      </w:r>
    </w:p>
    <w:p w:rsidR="009B06E8" w:rsidRDefault="009B06E8" w:rsidP="00E036B7">
      <w:pPr>
        <w:rPr>
          <w:rFonts w:ascii="Times New Roman" w:hAnsi="Times New Roman"/>
          <w:sz w:val="24"/>
          <w:szCs w:val="24"/>
        </w:rPr>
      </w:pPr>
      <w:r w:rsidRPr="00952EC5">
        <w:rPr>
          <w:rFonts w:ascii="Times New Roman" w:hAnsi="Times New Roman"/>
          <w:sz w:val="24"/>
          <w:szCs w:val="24"/>
        </w:rPr>
        <w:t>6. Активное участие в мероприятиях ДОУ.</w:t>
      </w:r>
    </w:p>
    <w:p w:rsidR="009B06E8" w:rsidRDefault="009B06E8" w:rsidP="00E036B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06E8" w:rsidRDefault="009B06E8" w:rsidP="00351D6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Младшая группа</w:t>
      </w:r>
    </w:p>
    <w:p w:rsidR="009B06E8" w:rsidRPr="00A919EF" w:rsidRDefault="009B06E8" w:rsidP="00351D67">
      <w:pPr>
        <w:pStyle w:val="NormalWeb"/>
      </w:pPr>
      <w:r>
        <w:t xml:space="preserve">    Работа осуществлялась согласно основной образовательной программы МКДОУ “Детский сад г. Николаевска”, составленной на основе ФОП ДО. </w:t>
      </w:r>
    </w:p>
    <w:p w:rsidR="009B06E8" w:rsidRDefault="009B06E8" w:rsidP="00351D67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676AAF">
        <w:rPr>
          <w:rFonts w:ascii="Times New Roman" w:hAnsi="Times New Roman"/>
          <w:b/>
          <w:sz w:val="24"/>
          <w:szCs w:val="24"/>
        </w:rPr>
        <w:t xml:space="preserve">    Ежедневно проводилась работа по сохранению и укреплению здоровья детей:</w:t>
      </w:r>
    </w:p>
    <w:p w:rsidR="009B06E8" w:rsidRPr="00485C95" w:rsidRDefault="009B06E8" w:rsidP="00351D67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485C95">
        <w:rPr>
          <w:rFonts w:ascii="Times New Roman" w:hAnsi="Times New Roman"/>
          <w:sz w:val="24"/>
          <w:szCs w:val="24"/>
        </w:rPr>
        <w:t>1. Минутки здоровья еженедельные</w:t>
      </w:r>
    </w:p>
    <w:p w:rsidR="009B06E8" w:rsidRPr="00485C95" w:rsidRDefault="009B06E8" w:rsidP="00351D67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485C95">
        <w:rPr>
          <w:rFonts w:ascii="Times New Roman" w:hAnsi="Times New Roman"/>
          <w:sz w:val="24"/>
          <w:szCs w:val="24"/>
        </w:rPr>
        <w:t>2. Утренняя гимнастика (с сопровождением и без сопровождения музыки)</w:t>
      </w:r>
    </w:p>
    <w:p w:rsidR="009B06E8" w:rsidRPr="00485C95" w:rsidRDefault="009B06E8" w:rsidP="00351D67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485C95">
        <w:rPr>
          <w:rFonts w:ascii="Times New Roman" w:hAnsi="Times New Roman"/>
          <w:sz w:val="24"/>
          <w:szCs w:val="24"/>
        </w:rPr>
        <w:t>3. Прогулка с детьми в утреннее и вечернее время, согласно погодным условиям</w:t>
      </w:r>
    </w:p>
    <w:p w:rsidR="009B06E8" w:rsidRPr="00485C95" w:rsidRDefault="009B06E8" w:rsidP="00351D67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485C95">
        <w:rPr>
          <w:rFonts w:ascii="Times New Roman" w:hAnsi="Times New Roman"/>
          <w:sz w:val="24"/>
          <w:szCs w:val="24"/>
        </w:rPr>
        <w:t>4. Дни здоровья.</w:t>
      </w:r>
    </w:p>
    <w:p w:rsidR="009B06E8" w:rsidRPr="00485C95" w:rsidRDefault="009B06E8" w:rsidP="00351D67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485C95">
        <w:rPr>
          <w:rFonts w:ascii="Times New Roman" w:hAnsi="Times New Roman"/>
          <w:sz w:val="24"/>
          <w:szCs w:val="24"/>
        </w:rPr>
        <w:t xml:space="preserve">5. В холодное время года предлагается детям во время обеда лук. </w:t>
      </w:r>
    </w:p>
    <w:p w:rsidR="009B06E8" w:rsidRPr="00485C95" w:rsidRDefault="009B06E8" w:rsidP="00351D67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485C95">
        <w:rPr>
          <w:rFonts w:ascii="Times New Roman" w:hAnsi="Times New Roman"/>
          <w:sz w:val="24"/>
          <w:szCs w:val="24"/>
        </w:rPr>
        <w:t xml:space="preserve">6. Обязательные </w:t>
      </w:r>
      <w:r>
        <w:rPr>
          <w:rFonts w:ascii="Times New Roman" w:hAnsi="Times New Roman"/>
          <w:sz w:val="24"/>
          <w:szCs w:val="24"/>
        </w:rPr>
        <w:t>физкультурные паузы во время занятий</w:t>
      </w:r>
      <w:r w:rsidRPr="00485C95">
        <w:rPr>
          <w:rFonts w:ascii="Times New Roman" w:hAnsi="Times New Roman"/>
          <w:sz w:val="24"/>
          <w:szCs w:val="24"/>
        </w:rPr>
        <w:t>.</w:t>
      </w:r>
    </w:p>
    <w:p w:rsidR="009B06E8" w:rsidRPr="003971EE" w:rsidRDefault="009B06E8" w:rsidP="00351D67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485C95">
        <w:rPr>
          <w:rFonts w:ascii="Times New Roman" w:hAnsi="Times New Roman"/>
          <w:sz w:val="24"/>
          <w:szCs w:val="24"/>
        </w:rPr>
        <w:t xml:space="preserve">7. Гимнастика пробуждения. </w:t>
      </w:r>
    </w:p>
    <w:p w:rsidR="009B06E8" w:rsidRPr="001E7ADB" w:rsidRDefault="009B06E8" w:rsidP="00351D67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 В течение года в группе были проведены следующие мероприятия с детьми: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6"/>
        <w:gridCol w:w="2393"/>
        <w:gridCol w:w="2393"/>
      </w:tblGrid>
      <w:tr w:rsidR="009B06E8" w:rsidRPr="00292EDF" w:rsidTr="007E06F3">
        <w:tc>
          <w:tcPr>
            <w:tcW w:w="95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06E8" w:rsidRPr="00292EDF" w:rsidTr="007E06F3">
        <w:tc>
          <w:tcPr>
            <w:tcW w:w="95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292EDF">
              <w:rPr>
                <w:rFonts w:ascii="Times New Roman" w:hAnsi="Times New Roman"/>
                <w:sz w:val="24"/>
                <w:szCs w:val="24"/>
              </w:rPr>
              <w:t xml:space="preserve"> « Снегурушка  и лиса» в рамках МО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Ноябрь 223г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B06E8" w:rsidRPr="00292EDF" w:rsidTr="007E06F3">
        <w:tc>
          <w:tcPr>
            <w:tcW w:w="95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Акция  Безопасные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ёлки, безопасные каникулы тема</w:t>
            </w:r>
            <w:r w:rsidRPr="00292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«</w:t>
            </w:r>
            <w:r w:rsidRPr="00292EDF">
              <w:rPr>
                <w:rFonts w:ascii="Times New Roman" w:hAnsi="Times New Roman"/>
                <w:sz w:val="24"/>
                <w:szCs w:val="24"/>
              </w:rPr>
              <w:t>Украшаем ёлку»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Декабрь 2023г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B06E8" w:rsidRPr="00292EDF" w:rsidTr="007E06F3">
        <w:trPr>
          <w:trHeight w:val="876"/>
        </w:trPr>
        <w:tc>
          <w:tcPr>
            <w:tcW w:w="95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рамках «Дня безопасности»   занятие</w:t>
            </w:r>
            <w:r w:rsidRPr="00292EDF">
              <w:rPr>
                <w:rFonts w:ascii="Times New Roman" w:hAnsi="Times New Roman"/>
                <w:sz w:val="24"/>
                <w:szCs w:val="24"/>
              </w:rPr>
              <w:t xml:space="preserve"> « Пожарная безопасность»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Апрель 2024г 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B06E8" w:rsidRPr="00292EDF" w:rsidTr="007E06F3">
        <w:tc>
          <w:tcPr>
            <w:tcW w:w="95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292EDF">
              <w:rPr>
                <w:rFonts w:ascii="Times New Roman" w:hAnsi="Times New Roman"/>
                <w:sz w:val="24"/>
                <w:szCs w:val="24"/>
              </w:rPr>
              <w:t>« Мой город на Волге» в рамках  педагогического совета №3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Март  2024г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B06E8" w:rsidRPr="00292EDF" w:rsidTr="007E06F3">
        <w:tc>
          <w:tcPr>
            <w:tcW w:w="95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Целевая прогулка « </w:t>
            </w:r>
            <w:r>
              <w:rPr>
                <w:rFonts w:ascii="Times New Roman" w:hAnsi="Times New Roman"/>
                <w:sz w:val="24"/>
                <w:szCs w:val="24"/>
              </w:rPr>
              <w:t>В гостях у Снеговика» в рамках «</w:t>
            </w:r>
            <w:r w:rsidRPr="00292EDF">
              <w:rPr>
                <w:rFonts w:ascii="Times New Roman" w:hAnsi="Times New Roman"/>
                <w:sz w:val="24"/>
                <w:szCs w:val="24"/>
              </w:rPr>
              <w:t>Дня здоровья»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Январь 2024г 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B06E8" w:rsidRPr="00292EDF" w:rsidTr="007E06F3">
        <w:tc>
          <w:tcPr>
            <w:tcW w:w="95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Развлечение « Весёлая Масленица»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Март 2024г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Латенко А.В..</w:t>
            </w:r>
          </w:p>
        </w:tc>
      </w:tr>
      <w:tr w:rsidR="009B06E8" w:rsidRPr="00292EDF" w:rsidTr="007E06F3">
        <w:tc>
          <w:tcPr>
            <w:tcW w:w="95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Акция  « Маленькие дети- большие права!» Всемирный день ребёнка 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Ноябрь 2023г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B06E8" w:rsidRPr="00292EDF" w:rsidTr="007E06F3">
        <w:tc>
          <w:tcPr>
            <w:tcW w:w="95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Спортивное развлечение « Ярмарка народных подвижных игр» ко «Дню здоровья»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Ноябрь 2023г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B06E8" w:rsidRPr="00292EDF" w:rsidTr="007E06F3">
        <w:tc>
          <w:tcPr>
            <w:tcW w:w="95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9  </w:t>
            </w:r>
          </w:p>
        </w:tc>
        <w:tc>
          <w:tcPr>
            <w:tcW w:w="3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Развлечение к 23 февраля «День защитника Отечества»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Февраль 2024г.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B06E8" w:rsidRPr="00292EDF" w:rsidTr="007E06F3">
        <w:tc>
          <w:tcPr>
            <w:tcW w:w="95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292EDF">
              <w:rPr>
                <w:rFonts w:ascii="Times New Roman" w:hAnsi="Times New Roman"/>
                <w:sz w:val="24"/>
                <w:szCs w:val="24"/>
              </w:rPr>
              <w:t xml:space="preserve"> «Знакомство с дымковской игрушкой»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Декабрь 2023г.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B06E8" w:rsidRPr="00292EDF" w:rsidTr="007E06F3">
        <w:tc>
          <w:tcPr>
            <w:tcW w:w="95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292EDF">
              <w:rPr>
                <w:rFonts w:ascii="Times New Roman" w:hAnsi="Times New Roman"/>
                <w:sz w:val="24"/>
                <w:szCs w:val="24"/>
              </w:rPr>
              <w:t xml:space="preserve"> «Рассказывание сказки «Снегурушка и лиса»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Декабрь 2023г.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B06E8" w:rsidRPr="00292EDF" w:rsidTr="007E06F3">
        <w:tc>
          <w:tcPr>
            <w:tcW w:w="95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Развлечение «Зимние забавы»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Декабрь 2023г.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 Барыльченко И. Н.</w:t>
            </w:r>
          </w:p>
        </w:tc>
      </w:tr>
      <w:tr w:rsidR="009B06E8" w:rsidRPr="00292EDF" w:rsidTr="007E06F3">
        <w:tc>
          <w:tcPr>
            <w:tcW w:w="95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Тематическое занятие «Чтобы не попасть в беду, не ходи  весной по льду» (подготовительная гр.)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Март 2024г.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B06E8" w:rsidRPr="00292EDF" w:rsidTr="007E06F3">
        <w:tc>
          <w:tcPr>
            <w:tcW w:w="95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Тематическое занятие «Осторожно- тонкий лед»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Ноябрь 2023г.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B06E8" w:rsidRPr="00292EDF" w:rsidTr="007E06F3">
        <w:tc>
          <w:tcPr>
            <w:tcW w:w="95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Спортивное развлечение « Мы растем, здоровыми!» в рамках  «Дня здоровья»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Ноябрь 2023г.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B06E8" w:rsidRPr="00292EDF" w:rsidTr="007E06F3">
        <w:tc>
          <w:tcPr>
            <w:tcW w:w="95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292EDF">
              <w:rPr>
                <w:rFonts w:ascii="Times New Roman" w:hAnsi="Times New Roman"/>
                <w:sz w:val="24"/>
                <w:szCs w:val="24"/>
              </w:rPr>
              <w:t xml:space="preserve"> «Животные нашего края»</w:t>
            </w:r>
          </w:p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в  рамках эколого-краеведческого мероприятия.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Март 2024г.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B06E8" w:rsidRPr="00292EDF" w:rsidTr="007E06F3">
        <w:tc>
          <w:tcPr>
            <w:tcW w:w="95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« На зарядку становись» ко Дню здоровья.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Апрель 2024г.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B06E8" w:rsidRPr="00292EDF" w:rsidTr="007E06F3">
        <w:tc>
          <w:tcPr>
            <w:tcW w:w="95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Экологического досуга на тему:</w:t>
            </w:r>
          </w:p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    Знакомство с Эколятами»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Латенко  А.В. </w:t>
            </w:r>
          </w:p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Барыльченко И.И</w:t>
            </w:r>
          </w:p>
        </w:tc>
      </w:tr>
      <w:tr w:rsidR="009B06E8" w:rsidRPr="00292EDF" w:rsidTr="007E06F3">
        <w:tc>
          <w:tcPr>
            <w:tcW w:w="95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Итоговое занятие по ФЭМП « В гости к сказке «Теремок»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Май 2024 г.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Барыльченко И. Н.</w:t>
            </w:r>
          </w:p>
        </w:tc>
      </w:tr>
    </w:tbl>
    <w:p w:rsidR="009B06E8" w:rsidRPr="001E7ADB" w:rsidRDefault="009B06E8" w:rsidP="00351D67">
      <w:pPr>
        <w:rPr>
          <w:rFonts w:ascii="Times New Roman" w:hAnsi="Times New Roman"/>
          <w:sz w:val="24"/>
          <w:szCs w:val="24"/>
        </w:rPr>
      </w:pPr>
    </w:p>
    <w:p w:rsidR="009B06E8" w:rsidRDefault="009B06E8" w:rsidP="00351D67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В течение года</w:t>
      </w:r>
      <w:r w:rsidRPr="001E7A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r w:rsidRPr="001E7ADB">
        <w:rPr>
          <w:rFonts w:ascii="Times New Roman" w:hAnsi="Times New Roman"/>
          <w:b/>
          <w:sz w:val="24"/>
          <w:szCs w:val="24"/>
        </w:rPr>
        <w:t>ети принимали участие в различных конкурсах, спортивных соревнованиях: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8"/>
        <w:gridCol w:w="1536"/>
        <w:gridCol w:w="1947"/>
        <w:gridCol w:w="1686"/>
        <w:gridCol w:w="1760"/>
      </w:tblGrid>
      <w:tr w:rsidR="009B06E8" w:rsidRPr="00292EDF" w:rsidTr="007E06F3">
        <w:tc>
          <w:tcPr>
            <w:tcW w:w="2168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36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4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686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60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</w:tr>
      <w:tr w:rsidR="009B06E8" w:rsidRPr="00292EDF" w:rsidTr="007E06F3">
        <w:trPr>
          <w:trHeight w:val="1352"/>
        </w:trPr>
        <w:tc>
          <w:tcPr>
            <w:tcW w:w="2168" w:type="dxa"/>
          </w:tcPr>
          <w:p w:rsidR="009B06E8" w:rsidRPr="00292EDF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« Осторожно</w:t>
            </w:r>
            <w:r w:rsidRPr="00292EDF">
              <w:rPr>
                <w:rFonts w:ascii="Times New Roman,Bold" w:hAnsi="Times New Roman,Bold" w:cs="Times New Roman,Bold"/>
                <w:sz w:val="24"/>
                <w:szCs w:val="24"/>
              </w:rPr>
              <w:t>, тонкий лёд»</w:t>
            </w:r>
          </w:p>
        </w:tc>
        <w:tc>
          <w:tcPr>
            <w:tcW w:w="153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Декабрь 2023г</w:t>
            </w:r>
          </w:p>
        </w:tc>
        <w:tc>
          <w:tcPr>
            <w:tcW w:w="194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68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60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Томиленко Василиса</w:t>
            </w:r>
          </w:p>
        </w:tc>
      </w:tr>
      <w:tr w:rsidR="009B06E8" w:rsidRPr="00292EDF" w:rsidTr="007E06F3">
        <w:tc>
          <w:tcPr>
            <w:tcW w:w="2168" w:type="dxa"/>
          </w:tcPr>
          <w:p w:rsidR="009B06E8" w:rsidRPr="00292EDF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« Осторожно</w:t>
            </w:r>
            <w:r w:rsidRPr="00292EDF">
              <w:rPr>
                <w:rFonts w:ascii="Times New Roman,Bold" w:hAnsi="Times New Roman,Bold" w:cs="Times New Roman,Bold"/>
                <w:sz w:val="24"/>
                <w:szCs w:val="24"/>
              </w:rPr>
              <w:t>, тонкий лёд»</w:t>
            </w:r>
          </w:p>
        </w:tc>
        <w:tc>
          <w:tcPr>
            <w:tcW w:w="153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Декабрь 2023г</w:t>
            </w:r>
          </w:p>
        </w:tc>
        <w:tc>
          <w:tcPr>
            <w:tcW w:w="194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68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60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Ломако Мария</w:t>
            </w:r>
          </w:p>
        </w:tc>
      </w:tr>
      <w:tr w:rsidR="009B06E8" w:rsidRPr="00292EDF" w:rsidTr="007E06F3">
        <w:tc>
          <w:tcPr>
            <w:tcW w:w="2168" w:type="dxa"/>
          </w:tcPr>
          <w:p w:rsidR="009B06E8" w:rsidRPr="00292EDF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« Осторожно</w:t>
            </w:r>
            <w:r w:rsidRPr="00292EDF">
              <w:rPr>
                <w:rFonts w:ascii="Times New Roman,Bold" w:hAnsi="Times New Roman,Bold" w:cs="Times New Roman,Bold"/>
                <w:sz w:val="24"/>
                <w:szCs w:val="24"/>
              </w:rPr>
              <w:t>, тонкий лёд</w:t>
            </w:r>
          </w:p>
        </w:tc>
        <w:tc>
          <w:tcPr>
            <w:tcW w:w="153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Декабрь 2023г</w:t>
            </w:r>
          </w:p>
        </w:tc>
        <w:tc>
          <w:tcPr>
            <w:tcW w:w="194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68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60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Шаповалова Дарья.</w:t>
            </w:r>
          </w:p>
        </w:tc>
      </w:tr>
      <w:tr w:rsidR="009B06E8" w:rsidRPr="00292EDF" w:rsidTr="007E06F3">
        <w:tc>
          <w:tcPr>
            <w:tcW w:w="2168" w:type="dxa"/>
          </w:tcPr>
          <w:p w:rsidR="009B06E8" w:rsidRPr="00292EDF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92EDF"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 « Изменение климата детей -2024»</w:t>
            </w:r>
          </w:p>
        </w:tc>
        <w:tc>
          <w:tcPr>
            <w:tcW w:w="153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Март 2024г</w:t>
            </w:r>
          </w:p>
        </w:tc>
        <w:tc>
          <w:tcPr>
            <w:tcW w:w="194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68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60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Ломако Мария</w:t>
            </w:r>
          </w:p>
        </w:tc>
      </w:tr>
      <w:tr w:rsidR="009B06E8" w:rsidRPr="00292EDF" w:rsidTr="007E06F3">
        <w:tc>
          <w:tcPr>
            <w:tcW w:w="2168" w:type="dxa"/>
          </w:tcPr>
          <w:p w:rsidR="009B06E8" w:rsidRPr="00292EDF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92EDF"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</w:t>
            </w:r>
          </w:p>
          <w:p w:rsidR="009B06E8" w:rsidRPr="00292EDF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92EDF">
              <w:rPr>
                <w:rFonts w:ascii="Times New Roman,Bold" w:hAnsi="Times New Roman,Bold" w:cs="Times New Roman,Bold"/>
                <w:sz w:val="24"/>
                <w:szCs w:val="24"/>
              </w:rPr>
              <w:t>« Изменение климата детей -2024»</w:t>
            </w:r>
          </w:p>
        </w:tc>
        <w:tc>
          <w:tcPr>
            <w:tcW w:w="153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Март 2024г</w:t>
            </w:r>
          </w:p>
        </w:tc>
        <w:tc>
          <w:tcPr>
            <w:tcW w:w="194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68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60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Томиленко Василиса</w:t>
            </w:r>
          </w:p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292EDF" w:rsidTr="007E06F3">
        <w:tc>
          <w:tcPr>
            <w:tcW w:w="2168" w:type="dxa"/>
          </w:tcPr>
          <w:p w:rsidR="009B06E8" w:rsidRPr="00292EDF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92EDF"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</w:t>
            </w:r>
          </w:p>
          <w:p w:rsidR="009B06E8" w:rsidRPr="00292EDF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92EDF">
              <w:rPr>
                <w:rFonts w:ascii="Times New Roman,Bold" w:hAnsi="Times New Roman,Bold" w:cs="Times New Roman,Bold"/>
                <w:sz w:val="24"/>
                <w:szCs w:val="24"/>
              </w:rPr>
              <w:t>« Изменение климата детей -2024»</w:t>
            </w:r>
          </w:p>
        </w:tc>
        <w:tc>
          <w:tcPr>
            <w:tcW w:w="153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194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68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60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Иващенко Виктория</w:t>
            </w:r>
          </w:p>
        </w:tc>
      </w:tr>
      <w:tr w:rsidR="009B06E8" w:rsidRPr="00292EDF" w:rsidTr="007E06F3">
        <w:tc>
          <w:tcPr>
            <w:tcW w:w="2168" w:type="dxa"/>
          </w:tcPr>
          <w:p w:rsidR="009B06E8" w:rsidRPr="00292EDF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92EDF"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 « Охрана  труда глазами детей»</w:t>
            </w:r>
          </w:p>
        </w:tc>
        <w:tc>
          <w:tcPr>
            <w:tcW w:w="153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Апрель 2024 </w:t>
            </w:r>
          </w:p>
        </w:tc>
        <w:tc>
          <w:tcPr>
            <w:tcW w:w="194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 Ломако Мария </w:t>
            </w:r>
          </w:p>
        </w:tc>
      </w:tr>
      <w:tr w:rsidR="009B06E8" w:rsidRPr="00292EDF" w:rsidTr="007E06F3">
        <w:tc>
          <w:tcPr>
            <w:tcW w:w="2168" w:type="dxa"/>
          </w:tcPr>
          <w:p w:rsidR="009B06E8" w:rsidRPr="00292EDF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92EDF">
              <w:rPr>
                <w:rFonts w:ascii="Times New Roman,Bold" w:hAnsi="Times New Roman,Bold" w:cs="Times New Roman,Bold"/>
                <w:sz w:val="24"/>
                <w:szCs w:val="24"/>
              </w:rPr>
              <w:t xml:space="preserve">Конкурс рисунков « Дорога в Космос» </w:t>
            </w:r>
          </w:p>
        </w:tc>
        <w:tc>
          <w:tcPr>
            <w:tcW w:w="153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94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68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60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Молодых Вероника</w:t>
            </w:r>
          </w:p>
        </w:tc>
      </w:tr>
      <w:tr w:rsidR="009B06E8" w:rsidRPr="00292EDF" w:rsidTr="007E06F3">
        <w:tc>
          <w:tcPr>
            <w:tcW w:w="2168" w:type="dxa"/>
          </w:tcPr>
          <w:p w:rsidR="009B06E8" w:rsidRPr="00292EDF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92EDF"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« Дорога в Космос»</w:t>
            </w:r>
          </w:p>
        </w:tc>
        <w:tc>
          <w:tcPr>
            <w:tcW w:w="153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Апрель 2024 </w:t>
            </w:r>
          </w:p>
        </w:tc>
        <w:tc>
          <w:tcPr>
            <w:tcW w:w="194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68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60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Ломако Мария</w:t>
            </w:r>
          </w:p>
        </w:tc>
      </w:tr>
      <w:tr w:rsidR="009B06E8" w:rsidRPr="00292EDF" w:rsidTr="007E06F3">
        <w:tc>
          <w:tcPr>
            <w:tcW w:w="2168" w:type="dxa"/>
          </w:tcPr>
          <w:p w:rsidR="009B06E8" w:rsidRPr="00292EDF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92EDF"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« Дорога в Космос»</w:t>
            </w:r>
          </w:p>
        </w:tc>
        <w:tc>
          <w:tcPr>
            <w:tcW w:w="153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94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68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60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Куксин Михаил</w:t>
            </w:r>
          </w:p>
        </w:tc>
      </w:tr>
      <w:tr w:rsidR="009B06E8" w:rsidRPr="00292EDF" w:rsidTr="007E06F3">
        <w:tc>
          <w:tcPr>
            <w:tcW w:w="2168" w:type="dxa"/>
          </w:tcPr>
          <w:p w:rsidR="009B06E8" w:rsidRPr="00292EDF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92EDF"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« Дорога в Космос»</w:t>
            </w:r>
          </w:p>
        </w:tc>
        <w:tc>
          <w:tcPr>
            <w:tcW w:w="153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94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68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60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Томиленко Василиса</w:t>
            </w:r>
          </w:p>
        </w:tc>
      </w:tr>
      <w:tr w:rsidR="009B06E8" w:rsidRPr="00292EDF" w:rsidTr="007E06F3">
        <w:trPr>
          <w:trHeight w:val="1256"/>
        </w:trPr>
        <w:tc>
          <w:tcPr>
            <w:tcW w:w="2168" w:type="dxa"/>
          </w:tcPr>
          <w:p w:rsidR="009B06E8" w:rsidRPr="00292EDF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92EDF"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« Дорога в Космос»</w:t>
            </w:r>
          </w:p>
        </w:tc>
        <w:tc>
          <w:tcPr>
            <w:tcW w:w="153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94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68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60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Шаповалова Дарья</w:t>
            </w:r>
          </w:p>
        </w:tc>
      </w:tr>
      <w:tr w:rsidR="009B06E8" w:rsidRPr="00292EDF" w:rsidTr="007E06F3">
        <w:tc>
          <w:tcPr>
            <w:tcW w:w="2168" w:type="dxa"/>
          </w:tcPr>
          <w:p w:rsidR="009B06E8" w:rsidRPr="00292EDF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292EDF"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«Охрана труда глазами детей»</w:t>
            </w:r>
          </w:p>
        </w:tc>
        <w:tc>
          <w:tcPr>
            <w:tcW w:w="153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Апрель 2024г.</w:t>
            </w:r>
          </w:p>
        </w:tc>
        <w:tc>
          <w:tcPr>
            <w:tcW w:w="194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Участник регионального этапа международного конкурса детского рисунка</w:t>
            </w:r>
          </w:p>
        </w:tc>
        <w:tc>
          <w:tcPr>
            <w:tcW w:w="168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Ломако Мария</w:t>
            </w:r>
          </w:p>
        </w:tc>
      </w:tr>
    </w:tbl>
    <w:p w:rsidR="009B06E8" w:rsidRPr="001E7ADB" w:rsidRDefault="009B06E8" w:rsidP="00351D67">
      <w:pPr>
        <w:rPr>
          <w:rFonts w:ascii="Times New Roman" w:hAnsi="Times New Roman"/>
          <w:b/>
          <w:sz w:val="24"/>
          <w:szCs w:val="24"/>
        </w:rPr>
      </w:pPr>
    </w:p>
    <w:p w:rsidR="009B06E8" w:rsidRDefault="009B06E8" w:rsidP="00351D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течение года в</w:t>
      </w:r>
      <w:r w:rsidRPr="001E7ADB">
        <w:rPr>
          <w:rFonts w:ascii="Times New Roman" w:hAnsi="Times New Roman"/>
          <w:b/>
          <w:sz w:val="24"/>
          <w:szCs w:val="24"/>
        </w:rPr>
        <w:t xml:space="preserve">оспитатели </w:t>
      </w:r>
      <w:r>
        <w:rPr>
          <w:rFonts w:ascii="Times New Roman" w:hAnsi="Times New Roman"/>
          <w:b/>
          <w:sz w:val="24"/>
          <w:szCs w:val="24"/>
        </w:rPr>
        <w:t xml:space="preserve">принимали участие в творческих и методических </w:t>
      </w:r>
      <w:r w:rsidRPr="001E7ADB">
        <w:rPr>
          <w:rFonts w:ascii="Times New Roman" w:hAnsi="Times New Roman"/>
          <w:b/>
          <w:sz w:val="24"/>
          <w:szCs w:val="24"/>
        </w:rPr>
        <w:t xml:space="preserve"> конкурсах</w:t>
      </w:r>
      <w:r w:rsidRPr="00DE78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различного уровня</w:t>
      </w:r>
      <w:r w:rsidRPr="001E7AD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"/>
        <w:gridCol w:w="2027"/>
        <w:gridCol w:w="1757"/>
        <w:gridCol w:w="1411"/>
        <w:gridCol w:w="2069"/>
        <w:gridCol w:w="1714"/>
      </w:tblGrid>
      <w:tr w:rsidR="009B06E8" w:rsidRPr="00292EDF" w:rsidTr="007E06F3">
        <w:tc>
          <w:tcPr>
            <w:tcW w:w="593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1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06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14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</w:tr>
      <w:tr w:rsidR="009B06E8" w:rsidRPr="00292EDF" w:rsidTr="007E06F3">
        <w:tc>
          <w:tcPr>
            <w:tcW w:w="593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Дидактическое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«</w:t>
            </w:r>
            <w:r w:rsidRPr="00292EDF">
              <w:rPr>
                <w:rFonts w:ascii="Times New Roman" w:hAnsi="Times New Roman"/>
                <w:sz w:val="24"/>
                <w:szCs w:val="24"/>
              </w:rPr>
              <w:t>Развитие речи 3-4 года»</w:t>
            </w:r>
          </w:p>
        </w:tc>
        <w:tc>
          <w:tcPr>
            <w:tcW w:w="175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Декабрь 2023 г </w:t>
            </w:r>
          </w:p>
        </w:tc>
        <w:tc>
          <w:tcPr>
            <w:tcW w:w="1411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6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14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B06E8" w:rsidRPr="00292EDF" w:rsidTr="007E06F3">
        <w:tc>
          <w:tcPr>
            <w:tcW w:w="593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Дидактическое пособие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«</w:t>
            </w:r>
            <w:r w:rsidRPr="00292EDF">
              <w:rPr>
                <w:rFonts w:ascii="Times New Roman" w:hAnsi="Times New Roman"/>
                <w:sz w:val="24"/>
                <w:szCs w:val="24"/>
              </w:rPr>
              <w:t xml:space="preserve">Развиваем речь» </w:t>
            </w:r>
          </w:p>
        </w:tc>
        <w:tc>
          <w:tcPr>
            <w:tcW w:w="175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Апрель 2024 г</w:t>
            </w:r>
          </w:p>
        </w:tc>
        <w:tc>
          <w:tcPr>
            <w:tcW w:w="1411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06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14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B06E8" w:rsidRPr="00292EDF" w:rsidTr="007E06F3">
        <w:tc>
          <w:tcPr>
            <w:tcW w:w="593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 Смотр-конкурс « </w:t>
            </w:r>
            <w:r>
              <w:rPr>
                <w:rFonts w:ascii="Times New Roman" w:hAnsi="Times New Roman"/>
                <w:sz w:val="24"/>
                <w:szCs w:val="24"/>
              </w:rPr>
              <w:t>Зимняя сказка» -номинация «</w:t>
            </w:r>
            <w:r w:rsidRPr="00292EDF">
              <w:rPr>
                <w:rFonts w:ascii="Times New Roman" w:hAnsi="Times New Roman"/>
                <w:sz w:val="24"/>
                <w:szCs w:val="24"/>
              </w:rPr>
              <w:t>Новогодний витраж»</w:t>
            </w:r>
          </w:p>
        </w:tc>
        <w:tc>
          <w:tcPr>
            <w:tcW w:w="1757" w:type="dxa"/>
          </w:tcPr>
          <w:p w:rsidR="009B06E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Декабрь  </w:t>
            </w:r>
          </w:p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292EDF">
              <w:rPr>
                <w:rFonts w:ascii="Times New Roman" w:hAnsi="Times New Roman"/>
                <w:sz w:val="24"/>
                <w:szCs w:val="24"/>
              </w:rPr>
              <w:t xml:space="preserve">2023г </w:t>
            </w:r>
          </w:p>
        </w:tc>
        <w:tc>
          <w:tcPr>
            <w:tcW w:w="1411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069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Районное </w:t>
            </w:r>
          </w:p>
        </w:tc>
        <w:tc>
          <w:tcPr>
            <w:tcW w:w="1714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МКДОУ « Детский сад г. Николаевска»</w:t>
            </w:r>
          </w:p>
        </w:tc>
      </w:tr>
      <w:tr w:rsidR="009B06E8" w:rsidRPr="00292EDF" w:rsidTr="007E06F3">
        <w:tc>
          <w:tcPr>
            <w:tcW w:w="593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Смотр -конкурс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Зимняя сказка»  -номинация «</w:t>
            </w:r>
            <w:r w:rsidRPr="00292EDF">
              <w:rPr>
                <w:rFonts w:ascii="Times New Roman" w:hAnsi="Times New Roman"/>
                <w:sz w:val="24"/>
                <w:szCs w:val="24"/>
              </w:rPr>
              <w:t xml:space="preserve">Новогоднее чудо» </w:t>
            </w:r>
          </w:p>
        </w:tc>
        <w:tc>
          <w:tcPr>
            <w:tcW w:w="175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Декабрь 2023г</w:t>
            </w:r>
          </w:p>
        </w:tc>
        <w:tc>
          <w:tcPr>
            <w:tcW w:w="1411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06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Районное </w:t>
            </w:r>
          </w:p>
        </w:tc>
        <w:tc>
          <w:tcPr>
            <w:tcW w:w="1714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МКДОУ « Детский сад г. Николаевска»</w:t>
            </w:r>
          </w:p>
        </w:tc>
      </w:tr>
      <w:tr w:rsidR="009B06E8" w:rsidRPr="00292EDF" w:rsidTr="007E06F3">
        <w:tc>
          <w:tcPr>
            <w:tcW w:w="593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2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Всероссийский День бега «Кросс  наций  -2023г»</w:t>
            </w:r>
          </w:p>
        </w:tc>
        <w:tc>
          <w:tcPr>
            <w:tcW w:w="175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Сентябрь2023г</w:t>
            </w:r>
          </w:p>
        </w:tc>
        <w:tc>
          <w:tcPr>
            <w:tcW w:w="1411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06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Районное</w:t>
            </w:r>
          </w:p>
        </w:tc>
        <w:tc>
          <w:tcPr>
            <w:tcW w:w="1714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B06E8" w:rsidRPr="00292EDF" w:rsidTr="007E06F3">
        <w:tc>
          <w:tcPr>
            <w:tcW w:w="593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9B06E8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Диплом участника </w:t>
            </w:r>
          </w:p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« Мы таланты!»</w:t>
            </w:r>
          </w:p>
        </w:tc>
        <w:tc>
          <w:tcPr>
            <w:tcW w:w="175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Ноябрь 2023г</w:t>
            </w:r>
          </w:p>
        </w:tc>
        <w:tc>
          <w:tcPr>
            <w:tcW w:w="1411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Районный фестиваль  художественной самодеятельности трудовых коллективов</w:t>
            </w:r>
          </w:p>
        </w:tc>
        <w:tc>
          <w:tcPr>
            <w:tcW w:w="1714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B06E8" w:rsidRPr="00292EDF" w:rsidTr="007E06F3">
        <w:tc>
          <w:tcPr>
            <w:tcW w:w="593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Сертификат Акции « Имею право» к Всемирному Дню ребёнка</w:t>
            </w:r>
          </w:p>
        </w:tc>
        <w:tc>
          <w:tcPr>
            <w:tcW w:w="175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Ноябрь 2023г</w:t>
            </w:r>
          </w:p>
        </w:tc>
        <w:tc>
          <w:tcPr>
            <w:tcW w:w="1411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14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Младшая гр. «Одуванчики»</w:t>
            </w:r>
          </w:p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B06E8" w:rsidRPr="00292EDF" w:rsidTr="007E06F3">
        <w:tc>
          <w:tcPr>
            <w:tcW w:w="593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Дидактическая игра «Из какой мы сказки»</w:t>
            </w:r>
          </w:p>
        </w:tc>
        <w:tc>
          <w:tcPr>
            <w:tcW w:w="175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Декабрь 2023г.</w:t>
            </w:r>
          </w:p>
        </w:tc>
        <w:tc>
          <w:tcPr>
            <w:tcW w:w="1411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06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14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B06E8" w:rsidRPr="00292EDF" w:rsidTr="007E06F3">
        <w:tc>
          <w:tcPr>
            <w:tcW w:w="593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Дидактические пособия по ФЭМП</w:t>
            </w:r>
          </w:p>
        </w:tc>
        <w:tc>
          <w:tcPr>
            <w:tcW w:w="175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Апрель 2024г.</w:t>
            </w:r>
          </w:p>
        </w:tc>
        <w:tc>
          <w:tcPr>
            <w:tcW w:w="1411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06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14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</w:tbl>
    <w:p w:rsidR="009B06E8" w:rsidRDefault="009B06E8" w:rsidP="00351D67">
      <w:pPr>
        <w:rPr>
          <w:rFonts w:ascii="Times New Roman" w:hAnsi="Times New Roman"/>
          <w:sz w:val="24"/>
          <w:szCs w:val="24"/>
        </w:rPr>
      </w:pPr>
    </w:p>
    <w:p w:rsidR="009B06E8" w:rsidRPr="001E7ADB" w:rsidRDefault="009B06E8" w:rsidP="00351D67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sz w:val="24"/>
          <w:szCs w:val="24"/>
        </w:rPr>
        <w:t xml:space="preserve">     </w:t>
      </w:r>
      <w:r w:rsidRPr="001E7ADB">
        <w:rPr>
          <w:rFonts w:ascii="Times New Roman" w:hAnsi="Times New Roman"/>
          <w:b/>
          <w:sz w:val="24"/>
          <w:szCs w:val="24"/>
        </w:rPr>
        <w:t>На протяжении всего учебного года активно взаимодействовали с семьями воспитанниками: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8"/>
        <w:gridCol w:w="2393"/>
        <w:gridCol w:w="2393"/>
      </w:tblGrid>
      <w:tr w:rsidR="009B06E8" w:rsidRPr="00292EDF" w:rsidTr="007E06F3">
        <w:tc>
          <w:tcPr>
            <w:tcW w:w="81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B06E8" w:rsidRPr="00292EDF" w:rsidTr="007E06F3">
        <w:tc>
          <w:tcPr>
            <w:tcW w:w="81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9B06E8" w:rsidRPr="00292EDF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Сертификат  «</w:t>
            </w:r>
            <w:r w:rsidRPr="00292E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Всей семьёй  гордимся, помним!» Томиленко Василиса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Февраль -2024г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B06E8" w:rsidRPr="00292EDF" w:rsidTr="007E06F3">
        <w:tc>
          <w:tcPr>
            <w:tcW w:w="81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B06E8" w:rsidRPr="00292EDF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Сертификат Онлайн-выставки </w:t>
            </w:r>
          </w:p>
          <w:p w:rsidR="009B06E8" w:rsidRPr="00292EDF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 Отцы –молодцы!» ко Дню отца  Молодых Вероника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B06E8" w:rsidRPr="00292EDF" w:rsidTr="007E06F3">
        <w:tc>
          <w:tcPr>
            <w:tcW w:w="81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B06E8" w:rsidRPr="00292EDF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Сертификат Онлайн-выставки </w:t>
            </w:r>
          </w:p>
          <w:p w:rsidR="009B06E8" w:rsidRPr="00292EDF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 Отцы –молодцы!» ко Дню отца  Томиленко  Василиса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B06E8" w:rsidRPr="00292EDF" w:rsidTr="007E06F3">
        <w:tc>
          <w:tcPr>
            <w:tcW w:w="81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B06E8" w:rsidRPr="00292EDF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Сертификат Онлайн-выставки </w:t>
            </w:r>
          </w:p>
          <w:p w:rsidR="009B06E8" w:rsidRPr="00292EDF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 Отцы –молодцы!» ко Дню отца Змиевская Валерия 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B06E8" w:rsidRPr="00292EDF" w:rsidTr="007E06F3">
        <w:tc>
          <w:tcPr>
            <w:tcW w:w="81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B06E8" w:rsidRPr="00292EDF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Сертификат  Акции « Имею право» к Всемирному Дню ребёнка. Томиленко Василиса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239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</w:tbl>
    <w:p w:rsidR="009B06E8" w:rsidRDefault="009B06E8" w:rsidP="00351D67">
      <w:pPr>
        <w:rPr>
          <w:rFonts w:ascii="Times New Roman" w:hAnsi="Times New Roman"/>
          <w:b/>
          <w:sz w:val="24"/>
          <w:szCs w:val="24"/>
        </w:rPr>
      </w:pPr>
    </w:p>
    <w:p w:rsidR="009B06E8" w:rsidRPr="001E7ADB" w:rsidRDefault="009B06E8" w:rsidP="00351D67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 Воспитателями проводилась работа по повышению квалификации</w:t>
      </w:r>
      <w:r w:rsidRPr="00BB503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"/>
        <w:gridCol w:w="2844"/>
        <w:gridCol w:w="2389"/>
        <w:gridCol w:w="1773"/>
        <w:gridCol w:w="1826"/>
      </w:tblGrid>
      <w:tr w:rsidR="009B06E8" w:rsidRPr="00292EDF" w:rsidTr="007E06F3">
        <w:tc>
          <w:tcPr>
            <w:tcW w:w="73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4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89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Место повышения квалификации</w:t>
            </w:r>
          </w:p>
        </w:tc>
        <w:tc>
          <w:tcPr>
            <w:tcW w:w="1773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26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B06E8" w:rsidRPr="00292EDF" w:rsidTr="007E06F3">
        <w:tc>
          <w:tcPr>
            <w:tcW w:w="739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Сертификат   « Основы  здорового питания (для детей дошкольного возраста)15 часов</w:t>
            </w:r>
          </w:p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Новосибирский НИИ гигиены Роспотребнадзора</w:t>
            </w:r>
          </w:p>
        </w:tc>
        <w:tc>
          <w:tcPr>
            <w:tcW w:w="177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Февраль 2024г.</w:t>
            </w:r>
          </w:p>
        </w:tc>
        <w:tc>
          <w:tcPr>
            <w:tcW w:w="1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B06E8" w:rsidRPr="00292EDF" w:rsidTr="007E06F3">
        <w:tc>
          <w:tcPr>
            <w:tcW w:w="739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« Организация   раб</w:t>
            </w:r>
            <w:r>
              <w:rPr>
                <w:rFonts w:ascii="Times New Roman" w:hAnsi="Times New Roman"/>
                <w:sz w:val="24"/>
                <w:szCs w:val="24"/>
              </w:rPr>
              <w:t>оты  консультативных  Центров (</w:t>
            </w:r>
            <w:r w:rsidRPr="00292EDF">
              <w:rPr>
                <w:rFonts w:ascii="Times New Roman" w:hAnsi="Times New Roman"/>
                <w:sz w:val="24"/>
                <w:szCs w:val="24"/>
              </w:rPr>
              <w:t>служб)  для родителей детей  дошкольного возраста»  72 часа</w:t>
            </w:r>
          </w:p>
        </w:tc>
        <w:tc>
          <w:tcPr>
            <w:tcW w:w="2389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ООО  « Учитель  - Инфо»</w:t>
            </w:r>
          </w:p>
        </w:tc>
        <w:tc>
          <w:tcPr>
            <w:tcW w:w="1773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Апрель 2024г </w:t>
            </w:r>
          </w:p>
        </w:tc>
        <w:tc>
          <w:tcPr>
            <w:tcW w:w="1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Латенко А.В. </w:t>
            </w:r>
          </w:p>
        </w:tc>
      </w:tr>
      <w:tr w:rsidR="009B06E8" w:rsidRPr="00292EDF" w:rsidTr="007E06F3">
        <w:tc>
          <w:tcPr>
            <w:tcW w:w="739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4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</w:t>
            </w:r>
          </w:p>
        </w:tc>
        <w:tc>
          <w:tcPr>
            <w:tcW w:w="2389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ЧОУ ДПО «АБиУС»</w:t>
            </w:r>
          </w:p>
        </w:tc>
        <w:tc>
          <w:tcPr>
            <w:tcW w:w="1773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Декабрь 2023г.</w:t>
            </w:r>
          </w:p>
        </w:tc>
        <w:tc>
          <w:tcPr>
            <w:tcW w:w="1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B06E8" w:rsidRPr="00292EDF" w:rsidTr="007E06F3">
        <w:tc>
          <w:tcPr>
            <w:tcW w:w="739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4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Сертификат «Основы здорового питания(для детей дошкольного возраста) 15 часов</w:t>
            </w:r>
          </w:p>
        </w:tc>
        <w:tc>
          <w:tcPr>
            <w:tcW w:w="2389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Новосибирский НИИ гигиены Роспотребнадзора</w:t>
            </w:r>
          </w:p>
        </w:tc>
        <w:tc>
          <w:tcPr>
            <w:tcW w:w="1773" w:type="dxa"/>
          </w:tcPr>
          <w:p w:rsidR="009B06E8" w:rsidRPr="00292EDF" w:rsidRDefault="009B06E8" w:rsidP="00351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Февраль 2024г. </w:t>
            </w:r>
          </w:p>
        </w:tc>
        <w:tc>
          <w:tcPr>
            <w:tcW w:w="182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Барыльченко И. Н.</w:t>
            </w:r>
          </w:p>
        </w:tc>
      </w:tr>
    </w:tbl>
    <w:p w:rsidR="009B06E8" w:rsidRDefault="009B06E8" w:rsidP="00351D67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</w:t>
      </w:r>
    </w:p>
    <w:p w:rsidR="009B06E8" w:rsidRDefault="009B06E8" w:rsidP="00351D67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>Воспитателями проводилась работа по распространению педагогического опыта: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"/>
        <w:gridCol w:w="2147"/>
        <w:gridCol w:w="2257"/>
        <w:gridCol w:w="1827"/>
        <w:gridCol w:w="1258"/>
        <w:gridCol w:w="1576"/>
      </w:tblGrid>
      <w:tr w:rsidR="009B06E8" w:rsidRPr="00292EDF" w:rsidTr="007E06F3">
        <w:tc>
          <w:tcPr>
            <w:tcW w:w="506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225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27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58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76" w:type="dxa"/>
          </w:tcPr>
          <w:p w:rsidR="009B06E8" w:rsidRPr="00292EDF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EDF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B06E8" w:rsidRPr="00292EDF" w:rsidTr="007E06F3">
        <w:tc>
          <w:tcPr>
            <w:tcW w:w="50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25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«  Младший дошкольник и экология»</w:t>
            </w:r>
          </w:p>
        </w:tc>
        <w:tc>
          <w:tcPr>
            <w:tcW w:w="182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258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22 марта 2024г</w:t>
            </w:r>
          </w:p>
        </w:tc>
        <w:tc>
          <w:tcPr>
            <w:tcW w:w="157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B06E8" w:rsidRPr="00292EDF" w:rsidTr="007E06F3">
        <w:tc>
          <w:tcPr>
            <w:tcW w:w="50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Доклад  к педагогическому совету №2 </w:t>
            </w:r>
          </w:p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« Интернет-проект « Телешкола . Школа  разумных родителей  как единое информационное  пространство  для родителей  детей  дошкольного возраста , неохваченных  дошкольным образованием»</w:t>
            </w:r>
          </w:p>
        </w:tc>
        <w:tc>
          <w:tcPr>
            <w:tcW w:w="182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258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Октябрь 2023г. </w:t>
            </w:r>
          </w:p>
        </w:tc>
        <w:tc>
          <w:tcPr>
            <w:tcW w:w="157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 Латенко А.В.</w:t>
            </w:r>
          </w:p>
        </w:tc>
      </w:tr>
      <w:tr w:rsidR="009B06E8" w:rsidRPr="00292EDF" w:rsidTr="007E06F3">
        <w:tc>
          <w:tcPr>
            <w:tcW w:w="50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Доклад к педагогическому совету №2</w:t>
            </w:r>
          </w:p>
        </w:tc>
        <w:tc>
          <w:tcPr>
            <w:tcW w:w="225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 «Диспут. Причины недопонимания между педагогами и родителями.»</w:t>
            </w:r>
          </w:p>
        </w:tc>
        <w:tc>
          <w:tcPr>
            <w:tcW w:w="1827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258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Ноябрь 2023г.</w:t>
            </w:r>
          </w:p>
        </w:tc>
        <w:tc>
          <w:tcPr>
            <w:tcW w:w="1576" w:type="dxa"/>
          </w:tcPr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>Барыльченко</w:t>
            </w:r>
          </w:p>
          <w:p w:rsidR="009B06E8" w:rsidRPr="00292EDF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EDF">
              <w:rPr>
                <w:rFonts w:ascii="Times New Roman" w:hAnsi="Times New Roman"/>
                <w:sz w:val="24"/>
                <w:szCs w:val="24"/>
              </w:rPr>
              <w:t xml:space="preserve">И.Н.  </w:t>
            </w:r>
          </w:p>
        </w:tc>
      </w:tr>
    </w:tbl>
    <w:p w:rsidR="009B06E8" w:rsidRDefault="009B06E8" w:rsidP="00351D67">
      <w:pPr>
        <w:rPr>
          <w:rFonts w:ascii="Times New Roman" w:hAnsi="Times New Roman"/>
          <w:sz w:val="24"/>
          <w:szCs w:val="24"/>
        </w:rPr>
      </w:pPr>
    </w:p>
    <w:p w:rsidR="009B06E8" w:rsidRPr="001E7ADB" w:rsidRDefault="009B06E8" w:rsidP="00351D67">
      <w:pPr>
        <w:rPr>
          <w:rFonts w:ascii="Times New Roman" w:hAnsi="Times New Roman"/>
          <w:sz w:val="24"/>
          <w:szCs w:val="24"/>
        </w:rPr>
      </w:pPr>
      <w:r w:rsidRPr="001E7ADB">
        <w:rPr>
          <w:rFonts w:ascii="Times New Roman" w:hAnsi="Times New Roman"/>
          <w:sz w:val="24"/>
          <w:szCs w:val="24"/>
        </w:rPr>
        <w:t>С детьми систематически проводилась организованная непосредственно образовательная деятельность в соответствии с программой и утвержденным расписанием.</w:t>
      </w:r>
    </w:p>
    <w:p w:rsidR="009B06E8" w:rsidRDefault="009B06E8" w:rsidP="00351D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выполнения программы</w:t>
      </w:r>
      <w:r w:rsidRPr="005D220C">
        <w:rPr>
          <w:rFonts w:ascii="Times New Roman" w:hAnsi="Times New Roman"/>
          <w:b/>
          <w:sz w:val="24"/>
          <w:szCs w:val="24"/>
        </w:rPr>
        <w:t>: (</w:t>
      </w:r>
      <w:r>
        <w:rPr>
          <w:rFonts w:ascii="Times New Roman" w:hAnsi="Times New Roman"/>
          <w:b/>
          <w:sz w:val="24"/>
          <w:szCs w:val="24"/>
        </w:rPr>
        <w:t>кратко</w:t>
      </w:r>
      <w:r w:rsidRPr="005D220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без мониторинга развития детей</w:t>
      </w:r>
      <w:r w:rsidRPr="005D220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B06E8" w:rsidRDefault="009B06E8" w:rsidP="00351D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 года дети развивались  согласно возрасту, изучали  программный  материал.</w:t>
      </w:r>
    </w:p>
    <w:p w:rsidR="009B06E8" w:rsidRDefault="009B06E8" w:rsidP="00351D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детьми систематически    проводилась  организованная  образовательная деятельность  в соответствии   с программой и утверждённым   расписанием   образовательной деятельности  на основе  перспективного  и календарного планирования.</w:t>
      </w:r>
    </w:p>
    <w:p w:rsidR="009B06E8" w:rsidRDefault="009B06E8" w:rsidP="00351D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течение  года   соблюдался режим дня  и все санитарно- гигиенические  требования  к пребыванию  детей в ДОУ.   </w:t>
      </w:r>
    </w:p>
    <w:p w:rsidR="009B06E8" w:rsidRDefault="009B06E8" w:rsidP="00351D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Поставленные  цели достигнуты  в процессе  осуществления  разнообразных  видов деятельности : игровой, коммуникативной, трудовой, познавательно- исследовательской, продуктивной, музыкально-художественной и чтения. В течение  всего  учебного года   создавались  условия для укрепления  и сохранения  здоровья детей, также детям прививались  культурно- гигиенические навыки. Все дети научились    и умеют самостоятельно   мыть руки перед едой; вытирать лицо  и руки   личным полотенцем; знают где находится  их личное полотенце. Сформированы элементарные  навыки поведения   за столом: правильное  пользование   столовыми приборами, не крошить  хлеб,  не разговаривать с полным ртом.  </w:t>
      </w:r>
    </w:p>
    <w:p w:rsidR="009B06E8" w:rsidRDefault="009B06E8" w:rsidP="00351D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Большинство детей умеют различать предметы  по величине  и форме;  различают понятия   «много» и «мало», «много» и « один». Знают и  называют   основные цвета. Также  мы уделяли  большое внимание  нравственному воспитанию, воспитывали бережное   и доброе   отношение    к взрослым.   Научились  ориентироваться  в расположении  частей своего  тела (голова, ноги, правая/  левая рука и др.),  научились   различать геометрические фигуры.</w:t>
      </w:r>
    </w:p>
    <w:p w:rsidR="009B06E8" w:rsidRDefault="009B06E8" w:rsidP="00351D67">
      <w:pPr>
        <w:jc w:val="both"/>
        <w:rPr>
          <w:rFonts w:ascii="Times New Roman" w:hAnsi="Times New Roman"/>
          <w:sz w:val="24"/>
          <w:szCs w:val="24"/>
        </w:rPr>
      </w:pPr>
      <w:r w:rsidRPr="00CA71C8"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sz w:val="24"/>
          <w:szCs w:val="24"/>
        </w:rPr>
        <w:t>:  Анализ выполнения    требований  к содержанию    и методам  воспитания   и обучения, а также анализ  усвоения  детьми программного   материала   показывают стабильность    и позитивную  динамику  по всем направлениям  развития.</w:t>
      </w:r>
    </w:p>
    <w:p w:rsidR="009B06E8" w:rsidRPr="00CA71C8" w:rsidRDefault="009B06E8" w:rsidP="00351D6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CA71C8">
        <w:rPr>
          <w:rFonts w:ascii="Times New Roman" w:hAnsi="Times New Roman"/>
          <w:b/>
          <w:sz w:val="24"/>
          <w:szCs w:val="24"/>
        </w:rPr>
        <w:t xml:space="preserve">Пути решения проблем в следующем году: </w:t>
      </w:r>
    </w:p>
    <w:p w:rsidR="009B06E8" w:rsidRDefault="009B06E8" w:rsidP="00351D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CA71C8">
        <w:rPr>
          <w:rFonts w:ascii="Times New Roman" w:hAnsi="Times New Roman"/>
          <w:sz w:val="24"/>
          <w:szCs w:val="24"/>
        </w:rPr>
        <w:t>Нам</w:t>
      </w:r>
      <w:r>
        <w:rPr>
          <w:rFonts w:ascii="Times New Roman" w:hAnsi="Times New Roman"/>
          <w:sz w:val="24"/>
          <w:szCs w:val="24"/>
        </w:rPr>
        <w:t>ечены следующие задачи на   2024-2025</w:t>
      </w:r>
      <w:r w:rsidRPr="00CA71C8">
        <w:rPr>
          <w:rFonts w:ascii="Times New Roman" w:hAnsi="Times New Roman"/>
          <w:sz w:val="24"/>
          <w:szCs w:val="24"/>
        </w:rPr>
        <w:t xml:space="preserve">   учебный год:</w:t>
      </w:r>
    </w:p>
    <w:p w:rsidR="009B06E8" w:rsidRDefault="009B06E8" w:rsidP="00351D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Продолжать  сохранять   благоприятный  эмоционально-  психологический  климат в группе;</w:t>
      </w:r>
    </w:p>
    <w:p w:rsidR="009B06E8" w:rsidRDefault="009B06E8" w:rsidP="00351D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Поддерживать   партнёрские, доброжелательные отношения  между  педагогами, воспитанниками  и родителями;</w:t>
      </w:r>
    </w:p>
    <w:p w:rsidR="009B06E8" w:rsidRDefault="009B06E8" w:rsidP="00351D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Продолжать  работу  по ведению   здорового  образа   жизни  среди детей  и родителей;</w:t>
      </w:r>
    </w:p>
    <w:p w:rsidR="009B06E8" w:rsidRDefault="009B06E8" w:rsidP="00351D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-Активно  вовлекать  родителей  в проведении   совместных  проектов и мероприятий;</w:t>
      </w:r>
    </w:p>
    <w:p w:rsidR="009B06E8" w:rsidRPr="00CA71C8" w:rsidRDefault="009B06E8" w:rsidP="00351D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Развивать  детей во  всех  направлениях.</w:t>
      </w:r>
    </w:p>
    <w:p w:rsidR="009B06E8" w:rsidRPr="00B34191" w:rsidRDefault="009B06E8" w:rsidP="00351D6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B34191">
        <w:rPr>
          <w:rFonts w:ascii="Times New Roman" w:hAnsi="Times New Roman"/>
          <w:b/>
          <w:sz w:val="24"/>
          <w:szCs w:val="24"/>
        </w:rPr>
        <w:t>Старшая группа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B06E8" w:rsidRDefault="009B06E8" w:rsidP="00B341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D220C">
        <w:rPr>
          <w:rFonts w:ascii="Times New Roman" w:hAnsi="Times New Roman"/>
          <w:sz w:val="24"/>
          <w:szCs w:val="24"/>
        </w:rPr>
        <w:t>Работа  осуществлялась согласно основной образовательной программы  М</w:t>
      </w:r>
      <w:r>
        <w:rPr>
          <w:rFonts w:ascii="Times New Roman" w:hAnsi="Times New Roman"/>
          <w:sz w:val="24"/>
          <w:szCs w:val="24"/>
        </w:rPr>
        <w:t>КДОУ «Детский сад г. Николаевска»</w:t>
      </w:r>
      <w:r w:rsidRPr="005D220C">
        <w:rPr>
          <w:rFonts w:ascii="Times New Roman" w:hAnsi="Times New Roman"/>
          <w:sz w:val="24"/>
          <w:szCs w:val="24"/>
        </w:rPr>
        <w:t xml:space="preserve">, составленной на основе </w:t>
      </w:r>
      <w:r>
        <w:rPr>
          <w:rFonts w:ascii="Times New Roman" w:hAnsi="Times New Roman"/>
          <w:sz w:val="24"/>
          <w:szCs w:val="24"/>
        </w:rPr>
        <w:t>ФОП ДО.</w:t>
      </w:r>
    </w:p>
    <w:p w:rsidR="009B06E8" w:rsidRPr="00B34191" w:rsidRDefault="009B06E8" w:rsidP="00B34191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676AAF">
        <w:rPr>
          <w:rFonts w:ascii="Times New Roman" w:hAnsi="Times New Roman"/>
          <w:b/>
          <w:sz w:val="24"/>
          <w:szCs w:val="24"/>
        </w:rPr>
        <w:t>Ежедневно проводилась работа по сохранению и укреплению здоровья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12BD">
        <w:rPr>
          <w:rFonts w:ascii="Times New Roman" w:hAnsi="Times New Roman"/>
          <w:sz w:val="24"/>
          <w:szCs w:val="24"/>
        </w:rPr>
        <w:t xml:space="preserve">утренняя </w:t>
      </w:r>
      <w:r>
        <w:rPr>
          <w:rFonts w:ascii="Times New Roman" w:hAnsi="Times New Roman"/>
          <w:sz w:val="24"/>
          <w:szCs w:val="24"/>
        </w:rPr>
        <w:t>зарядка, физминутки во время занятий</w:t>
      </w:r>
      <w:r w:rsidRPr="00B612BD">
        <w:rPr>
          <w:rFonts w:ascii="Times New Roman" w:hAnsi="Times New Roman"/>
          <w:sz w:val="24"/>
          <w:szCs w:val="24"/>
        </w:rPr>
        <w:t>, подвижные игры, ежедневные прогулки на свежем воздухе, физкультурные занятия, соблюдение личной гигиены.</w:t>
      </w:r>
    </w:p>
    <w:p w:rsidR="009B06E8" w:rsidRPr="001E7ADB" w:rsidRDefault="009B06E8" w:rsidP="00B34191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 В течение года в группе были проведены следующие мероприятия с детьми: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387"/>
        <w:gridCol w:w="1701"/>
        <w:gridCol w:w="2517"/>
      </w:tblGrid>
      <w:tr w:rsidR="009B06E8" w:rsidRPr="004B30EA" w:rsidTr="007E06F3">
        <w:tc>
          <w:tcPr>
            <w:tcW w:w="709" w:type="dxa"/>
          </w:tcPr>
          <w:p w:rsidR="009B06E8" w:rsidRPr="004B30EA" w:rsidRDefault="009B06E8" w:rsidP="007E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9B06E8" w:rsidRPr="004B30EA" w:rsidRDefault="009B06E8" w:rsidP="007E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9B06E8" w:rsidRPr="004B30EA" w:rsidRDefault="009B06E8" w:rsidP="007E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17" w:type="dxa"/>
          </w:tcPr>
          <w:p w:rsidR="009B06E8" w:rsidRPr="004B30EA" w:rsidRDefault="009B06E8" w:rsidP="007E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B06E8" w:rsidRPr="004B30EA" w:rsidTr="007E06F3">
        <w:tc>
          <w:tcPr>
            <w:tcW w:w="709" w:type="dxa"/>
          </w:tcPr>
          <w:p w:rsidR="009B06E8" w:rsidRPr="004B30EA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4B30EA">
              <w:rPr>
                <w:rFonts w:ascii="Times New Roman" w:hAnsi="Times New Roman"/>
                <w:sz w:val="24"/>
                <w:szCs w:val="24"/>
              </w:rPr>
              <w:t xml:space="preserve"> по ПДД  «Наши верные друзья»</w:t>
            </w:r>
          </w:p>
        </w:tc>
        <w:tc>
          <w:tcPr>
            <w:tcW w:w="1701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Сентябрь 2023 г.</w:t>
            </w:r>
          </w:p>
        </w:tc>
        <w:tc>
          <w:tcPr>
            <w:tcW w:w="251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Кокина Н.Ю. </w:t>
            </w:r>
          </w:p>
        </w:tc>
      </w:tr>
      <w:tr w:rsidR="009B06E8" w:rsidRPr="004B30EA" w:rsidTr="007E06F3">
        <w:tc>
          <w:tcPr>
            <w:tcW w:w="709" w:type="dxa"/>
          </w:tcPr>
          <w:p w:rsidR="009B06E8" w:rsidRPr="004B30EA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4B30EA">
              <w:rPr>
                <w:rFonts w:ascii="Times New Roman" w:hAnsi="Times New Roman"/>
                <w:sz w:val="24"/>
                <w:szCs w:val="24"/>
              </w:rPr>
              <w:t xml:space="preserve"> «Осенние загадки»</w:t>
            </w:r>
          </w:p>
        </w:tc>
        <w:tc>
          <w:tcPr>
            <w:tcW w:w="1701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Ноябрь 2023 г</w:t>
            </w:r>
          </w:p>
        </w:tc>
        <w:tc>
          <w:tcPr>
            <w:tcW w:w="251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B06E8" w:rsidRPr="004B30EA" w:rsidTr="007E06F3">
        <w:tc>
          <w:tcPr>
            <w:tcW w:w="709" w:type="dxa"/>
          </w:tcPr>
          <w:p w:rsidR="009B06E8" w:rsidRPr="004B30EA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4B30EA">
              <w:rPr>
                <w:rFonts w:ascii="Times New Roman" w:hAnsi="Times New Roman"/>
                <w:sz w:val="24"/>
                <w:szCs w:val="24"/>
              </w:rPr>
              <w:t>по развитию речи «Рассказывание по картине «Ежи»</w:t>
            </w:r>
          </w:p>
        </w:tc>
        <w:tc>
          <w:tcPr>
            <w:tcW w:w="1701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Ноябрь 2023 г.</w:t>
            </w:r>
          </w:p>
        </w:tc>
        <w:tc>
          <w:tcPr>
            <w:tcW w:w="251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B06E8" w:rsidRPr="004B30EA" w:rsidTr="007E06F3">
        <w:tc>
          <w:tcPr>
            <w:tcW w:w="709" w:type="dxa"/>
          </w:tcPr>
          <w:p w:rsidR="009B06E8" w:rsidRPr="004B30EA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Развлечение ко Дню матери «Мамино сердце»</w:t>
            </w:r>
          </w:p>
        </w:tc>
        <w:tc>
          <w:tcPr>
            <w:tcW w:w="1701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Ноябрь 2023 г.</w:t>
            </w:r>
          </w:p>
        </w:tc>
        <w:tc>
          <w:tcPr>
            <w:tcW w:w="251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4B30EA" w:rsidTr="007E06F3">
        <w:trPr>
          <w:trHeight w:val="629"/>
        </w:trPr>
        <w:tc>
          <w:tcPr>
            <w:tcW w:w="709" w:type="dxa"/>
          </w:tcPr>
          <w:p w:rsidR="009B06E8" w:rsidRPr="004B30EA" w:rsidRDefault="009B06E8" w:rsidP="007E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Массовое развлечение «Новый год без происшествий» для детей старшей и подготовительной групп.</w:t>
            </w:r>
          </w:p>
        </w:tc>
        <w:tc>
          <w:tcPr>
            <w:tcW w:w="1701" w:type="dxa"/>
          </w:tcPr>
          <w:p w:rsidR="009B06E8" w:rsidRPr="004B30EA" w:rsidRDefault="009B06E8" w:rsidP="007E06F3">
            <w:pPr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Декабрь 2023 г.</w:t>
            </w:r>
          </w:p>
        </w:tc>
        <w:tc>
          <w:tcPr>
            <w:tcW w:w="251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4B30EA" w:rsidTr="007E06F3">
        <w:trPr>
          <w:trHeight w:val="735"/>
        </w:trPr>
        <w:tc>
          <w:tcPr>
            <w:tcW w:w="709" w:type="dxa"/>
          </w:tcPr>
          <w:p w:rsidR="009B06E8" w:rsidRPr="004B30EA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Интегрированное занятие «Для чего нужна зарядка?» образовательная область «физическое развитие», «развитие речи» в рамках «Дня здоровья»</w:t>
            </w:r>
          </w:p>
        </w:tc>
        <w:tc>
          <w:tcPr>
            <w:tcW w:w="1701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Январь 2024 г.</w:t>
            </w:r>
          </w:p>
        </w:tc>
        <w:tc>
          <w:tcPr>
            <w:tcW w:w="251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4B30EA" w:rsidTr="007E06F3">
        <w:trPr>
          <w:trHeight w:val="547"/>
        </w:trPr>
        <w:tc>
          <w:tcPr>
            <w:tcW w:w="709" w:type="dxa"/>
          </w:tcPr>
          <w:p w:rsidR="009B06E8" w:rsidRPr="004B30EA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Спортивный досуг на воздухе «День рождения Снеговика»  в рамках «дня здоровья»</w:t>
            </w:r>
          </w:p>
        </w:tc>
        <w:tc>
          <w:tcPr>
            <w:tcW w:w="1701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Январь 2024 г.</w:t>
            </w:r>
          </w:p>
        </w:tc>
        <w:tc>
          <w:tcPr>
            <w:tcW w:w="251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B06E8" w:rsidRPr="004B30EA" w:rsidTr="007E06F3">
        <w:trPr>
          <w:trHeight w:val="697"/>
        </w:trPr>
        <w:tc>
          <w:tcPr>
            <w:tcW w:w="709" w:type="dxa"/>
          </w:tcPr>
          <w:p w:rsidR="009B06E8" w:rsidRPr="004B30EA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Открытое мероприятие «Вперед, мальчишки!», ко Дню защитника Отечества для детей старшей и подготовительной групп</w:t>
            </w:r>
          </w:p>
        </w:tc>
        <w:tc>
          <w:tcPr>
            <w:tcW w:w="1701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Февраль 2024 г.</w:t>
            </w:r>
          </w:p>
        </w:tc>
        <w:tc>
          <w:tcPr>
            <w:tcW w:w="251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4B30EA" w:rsidTr="007E06F3">
        <w:trPr>
          <w:trHeight w:val="913"/>
        </w:trPr>
        <w:tc>
          <w:tcPr>
            <w:tcW w:w="709" w:type="dxa"/>
          </w:tcPr>
          <w:p w:rsidR="009B06E8" w:rsidRPr="004B30EA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4B30EA">
              <w:rPr>
                <w:rFonts w:ascii="Times New Roman" w:hAnsi="Times New Roman"/>
                <w:sz w:val="24"/>
                <w:szCs w:val="24"/>
              </w:rPr>
              <w:t xml:space="preserve"> «Птицы нашего города» в рамках педагогического совета</w:t>
            </w:r>
          </w:p>
        </w:tc>
        <w:tc>
          <w:tcPr>
            <w:tcW w:w="1701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Февраль 2024 г</w:t>
            </w:r>
          </w:p>
        </w:tc>
        <w:tc>
          <w:tcPr>
            <w:tcW w:w="251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B06E8" w:rsidRPr="004B30EA" w:rsidTr="007E06F3">
        <w:trPr>
          <w:trHeight w:val="913"/>
        </w:trPr>
        <w:tc>
          <w:tcPr>
            <w:tcW w:w="709" w:type="dxa"/>
          </w:tcPr>
          <w:p w:rsidR="009B06E8" w:rsidRPr="004B30EA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Массовое развлечение для воспитанников старшей и подготовительно групп «Масленичные гулянья»</w:t>
            </w:r>
          </w:p>
        </w:tc>
        <w:tc>
          <w:tcPr>
            <w:tcW w:w="1701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Март 2024 г.</w:t>
            </w:r>
          </w:p>
        </w:tc>
        <w:tc>
          <w:tcPr>
            <w:tcW w:w="251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4B30EA" w:rsidTr="007E06F3">
        <w:trPr>
          <w:trHeight w:val="479"/>
        </w:trPr>
        <w:tc>
          <w:tcPr>
            <w:tcW w:w="709" w:type="dxa"/>
          </w:tcPr>
          <w:p w:rsidR="009B06E8" w:rsidRPr="004B30EA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Открытое мероприятие для детей старшей и подготовительной групп «Военные страницы» ко дню Победы 9 мая.</w:t>
            </w:r>
          </w:p>
        </w:tc>
        <w:tc>
          <w:tcPr>
            <w:tcW w:w="1701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Май 2024 г</w:t>
            </w:r>
          </w:p>
        </w:tc>
        <w:tc>
          <w:tcPr>
            <w:tcW w:w="251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B06E8" w:rsidRPr="004B30EA" w:rsidTr="007E06F3">
        <w:trPr>
          <w:trHeight w:val="643"/>
        </w:trPr>
        <w:tc>
          <w:tcPr>
            <w:tcW w:w="70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B30EA">
              <w:rPr>
                <w:rFonts w:ascii="Times New Roman" w:hAnsi="Times New Roman"/>
                <w:sz w:val="24"/>
                <w:szCs w:val="24"/>
              </w:rPr>
              <w:t>тогового занятия по развитию речи «В поисках клада»</w:t>
            </w:r>
          </w:p>
        </w:tc>
        <w:tc>
          <w:tcPr>
            <w:tcW w:w="1701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Май 2024 г.</w:t>
            </w:r>
          </w:p>
        </w:tc>
        <w:tc>
          <w:tcPr>
            <w:tcW w:w="251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</w:tbl>
    <w:p w:rsidR="009B06E8" w:rsidRDefault="009B06E8" w:rsidP="00B34191">
      <w:pPr>
        <w:rPr>
          <w:rFonts w:ascii="Times New Roman" w:hAnsi="Times New Roman"/>
          <w:b/>
          <w:sz w:val="24"/>
          <w:szCs w:val="24"/>
        </w:rPr>
      </w:pPr>
    </w:p>
    <w:p w:rsidR="009B06E8" w:rsidRPr="001E7ADB" w:rsidRDefault="009B06E8" w:rsidP="00B34191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Воспитатели и дети принимали участие в различных конкурсах, спортивных соревнованиях: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119"/>
        <w:gridCol w:w="1276"/>
        <w:gridCol w:w="1276"/>
        <w:gridCol w:w="1843"/>
        <w:gridCol w:w="2233"/>
      </w:tblGrid>
      <w:tr w:rsidR="009B06E8" w:rsidRPr="004B30EA" w:rsidTr="007E06F3">
        <w:tc>
          <w:tcPr>
            <w:tcW w:w="567" w:type="dxa"/>
          </w:tcPr>
          <w:p w:rsidR="009B06E8" w:rsidRPr="004B30EA" w:rsidRDefault="009B06E8" w:rsidP="007E06F3">
            <w:pPr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9B06E8" w:rsidRPr="004B30EA" w:rsidRDefault="009B06E8" w:rsidP="007E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</w:tr>
      <w:tr w:rsidR="009B06E8" w:rsidRPr="004B30EA" w:rsidTr="007E06F3"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Конкурс чтецов стихотворений Н. Белянского – Хамзатова Ясмин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Сентябрь 2023 г.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Конкурс чтецов стихотворений Н. Белянского – Коваленко Вероника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Сентябрь 2023 г.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Конкурс чтецов стихотворений Н. Белянского – Казанцев Алексей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Сентябрь 2023 г.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«Мой край родной – Поволжье» номинация «Он – наш земляк, он – наша гордость!» 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 2023 г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Смотр – конкурс чтецов «Мама, милая моя!» - Хамзатова Ясмин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Ноябрь 2023 г.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Онлайн – флешмоб «Фото – смайлик», посвященный Дню рождения смайлика- Петушкина Ксения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Сентябрь 2023 г.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Лимаренко Н.А.</w:t>
            </w: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Онлайн фото – выставки «Отцы – молодцы» посвященная Дню отца – Петушкина Ксения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Лимаренко Н.А.</w:t>
            </w: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Конкурс рисунков «Осторожно, тонкий лед!» Коваленко Вероника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Декабрь 2023 г.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 ДОУ 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Лимаренко Н.А</w:t>
            </w: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Конкурс рисунков «Осторожно, тонкий лед!»- 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Андреева Есения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Декабрь 2023 г.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Лимаренко Н.А</w:t>
            </w: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Конкурс рисунков «Осторожно, тонкий лед!» - Казанцев Алексей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Декабрь 2023 г.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Лимаренко Н.А</w:t>
            </w: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Конкурс рисунков «Осторожно, тонкий лед!» - Хамзатова Ясмин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Декабрь 2023 г.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Лимаренко Н.А</w:t>
            </w: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Конкурс рисунков «Осторожно, тонкий лед!» - Крищенко Алина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Декабрь 2023 г.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Лимаренко Н.А</w:t>
            </w: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Конкурс рисунков «Осторожно, тонкий лед!» - Литвинов Вадим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Декабрь 2023 г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Лимаренко Н.А.</w:t>
            </w: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Конкурс рисунков «Осторожно, тонкий лед!» - Петушкина Ксения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Декабрь 2023 г.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Лимаренко Н.А.</w:t>
            </w: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Конкурс рисунков «Осторожно, тонкий лед!» - Чеботарева Ксения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Декабрь 2023 г.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Лимаренко Н.А.</w:t>
            </w: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«Любим бегать и скакать!»- 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воспитанники старшей группы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Ноябрь 2023 г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«Всемирный день снега – день зимних видов спорта»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Кокина Н.Ю. </w:t>
            </w: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Смотр – конкурс на лучшее оформление муниципального ДОУ к новогодним и рождественским праздникам «Зимняя сказка», номинация «Новогодний витраж» 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Декабрь 2023 г.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Лимаренко Н.А.</w:t>
            </w: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Смотр – конкурс на лучшее оформление муниципального ДОУ к новогодним и рождественским праздникам «Зимняя сказка», номинация «Новогоднее чудо»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Декабрь 2023 г.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Лимаренко Н.А.</w:t>
            </w: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Смотр – конкурс « Лучшее дидактическое пособие (игра) по развитию речи»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Декабрь 2023 г.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Районный фестиваль художественной самодеятельности трудовых коллективов, предприятий, организаций, учреждений Николаевского муниципального района «Мы таланты!» 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2024 г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Онлайн – фотовыставка </w:t>
            </w:r>
            <w:r>
              <w:rPr>
                <w:rFonts w:ascii="Times New Roman" w:hAnsi="Times New Roman"/>
                <w:sz w:val="24"/>
                <w:szCs w:val="24"/>
              </w:rPr>
              <w:t>«Всей семьей гордимся, помним!»</w:t>
            </w:r>
            <w:r w:rsidRPr="004B30EA">
              <w:rPr>
                <w:rFonts w:ascii="Times New Roman" w:hAnsi="Times New Roman"/>
                <w:sz w:val="24"/>
                <w:szCs w:val="24"/>
              </w:rPr>
              <w:t>, посвященная Сталинградской битве – Петушкина Ксения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Февраль 2024 г.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Смотр – конкурс «Лучшее дидактическое пособие (игра)» 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Апрель 2024 г. 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4B30EA" w:rsidTr="007E06F3">
        <w:trPr>
          <w:trHeight w:val="874"/>
        </w:trPr>
        <w:tc>
          <w:tcPr>
            <w:tcW w:w="567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Конкурс учебно – исследовательских и творческих работ обучающихся, педагогических проектов, программ и методических разработок патриотической направленности педагогов образовательных организаций «Герой войны, достойный Славы, родной наш город Волгоград!» - 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Февраль 2024 г.</w:t>
            </w:r>
          </w:p>
        </w:tc>
        <w:tc>
          <w:tcPr>
            <w:tcW w:w="127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84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</w:tbl>
    <w:p w:rsidR="009B06E8" w:rsidRPr="001E7ADB" w:rsidRDefault="009B06E8" w:rsidP="00B34191">
      <w:pPr>
        <w:rPr>
          <w:rFonts w:ascii="Times New Roman" w:hAnsi="Times New Roman"/>
          <w:sz w:val="24"/>
          <w:szCs w:val="24"/>
        </w:rPr>
      </w:pPr>
    </w:p>
    <w:p w:rsidR="009B06E8" w:rsidRPr="001E7ADB" w:rsidRDefault="009B06E8" w:rsidP="00B34191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sz w:val="24"/>
          <w:szCs w:val="24"/>
        </w:rPr>
        <w:t xml:space="preserve">     </w:t>
      </w:r>
      <w:r w:rsidRPr="001E7ADB">
        <w:rPr>
          <w:rFonts w:ascii="Times New Roman" w:hAnsi="Times New Roman"/>
          <w:b/>
          <w:sz w:val="24"/>
          <w:szCs w:val="24"/>
        </w:rPr>
        <w:t>На протяжении всего учебного года активно взаимодействовали с семьями воспитанниками: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813"/>
        <w:gridCol w:w="1701"/>
        <w:gridCol w:w="2233"/>
      </w:tblGrid>
      <w:tr w:rsidR="009B06E8" w:rsidRPr="004B30EA" w:rsidTr="007E06F3">
        <w:tc>
          <w:tcPr>
            <w:tcW w:w="567" w:type="dxa"/>
          </w:tcPr>
          <w:p w:rsidR="009B06E8" w:rsidRPr="004B30EA" w:rsidRDefault="009B06E8" w:rsidP="007E06F3">
            <w:pPr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3" w:type="dxa"/>
          </w:tcPr>
          <w:p w:rsidR="009B06E8" w:rsidRPr="004B30EA" w:rsidRDefault="009B06E8" w:rsidP="007E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9B06E8" w:rsidRPr="004B30EA" w:rsidRDefault="009B06E8" w:rsidP="007E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6E8" w:rsidRPr="004B30EA" w:rsidRDefault="009B06E8" w:rsidP="007E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Ф.И.О. воспитателя</w:t>
            </w:r>
          </w:p>
        </w:tc>
      </w:tr>
      <w:tr w:rsidR="009B06E8" w:rsidRPr="004B30EA" w:rsidTr="007E06F3">
        <w:trPr>
          <w:trHeight w:val="673"/>
        </w:trPr>
        <w:tc>
          <w:tcPr>
            <w:tcW w:w="567" w:type="dxa"/>
          </w:tcPr>
          <w:p w:rsidR="009B06E8" w:rsidRPr="004B30EA" w:rsidRDefault="009B06E8" w:rsidP="007E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  <w:p w:rsidR="009B06E8" w:rsidRPr="004B30EA" w:rsidRDefault="009B06E8" w:rsidP="007E06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«Старший дошкольный возраст, – какой он?»</w:t>
            </w:r>
          </w:p>
        </w:tc>
        <w:tc>
          <w:tcPr>
            <w:tcW w:w="1701" w:type="dxa"/>
          </w:tcPr>
          <w:p w:rsidR="009B06E8" w:rsidRPr="004B30EA" w:rsidRDefault="009B06E8" w:rsidP="007E06F3">
            <w:pPr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06E8" w:rsidRPr="001E7ADB" w:rsidRDefault="009B06E8" w:rsidP="00B34191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>Воспитателями проводилась работа по повышению квалификации и распространению педагогического опыта:</w:t>
      </w:r>
    </w:p>
    <w:tbl>
      <w:tblPr>
        <w:tblW w:w="102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2263"/>
        <w:gridCol w:w="2969"/>
        <w:gridCol w:w="1413"/>
        <w:gridCol w:w="1130"/>
        <w:gridCol w:w="1950"/>
      </w:tblGrid>
      <w:tr w:rsidR="009B06E8" w:rsidRPr="004B30EA" w:rsidTr="007E06F3">
        <w:trPr>
          <w:trHeight w:val="1128"/>
        </w:trPr>
        <w:tc>
          <w:tcPr>
            <w:tcW w:w="566" w:type="dxa"/>
          </w:tcPr>
          <w:p w:rsidR="009B06E8" w:rsidRPr="004B30EA" w:rsidRDefault="009B06E8" w:rsidP="007E06F3">
            <w:pPr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3" w:type="dxa"/>
          </w:tcPr>
          <w:p w:rsidR="009B06E8" w:rsidRPr="004B30EA" w:rsidRDefault="009B06E8" w:rsidP="007E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2969" w:type="dxa"/>
          </w:tcPr>
          <w:p w:rsidR="009B06E8" w:rsidRPr="004B30EA" w:rsidRDefault="009B06E8" w:rsidP="007E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3" w:type="dxa"/>
          </w:tcPr>
          <w:p w:rsidR="009B06E8" w:rsidRPr="004B30EA" w:rsidRDefault="009B06E8" w:rsidP="007E06F3">
            <w:pPr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130" w:type="dxa"/>
          </w:tcPr>
          <w:p w:rsidR="009B06E8" w:rsidRPr="004B30EA" w:rsidRDefault="009B06E8" w:rsidP="007E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50" w:type="dxa"/>
          </w:tcPr>
          <w:p w:rsidR="009B06E8" w:rsidRPr="004B30EA" w:rsidRDefault="009B06E8" w:rsidP="007E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Ф.И.О. воспитателя</w:t>
            </w:r>
          </w:p>
        </w:tc>
      </w:tr>
      <w:tr w:rsidR="009B06E8" w:rsidRPr="004B30EA" w:rsidTr="007E06F3">
        <w:trPr>
          <w:trHeight w:val="521"/>
        </w:trPr>
        <w:tc>
          <w:tcPr>
            <w:tcW w:w="56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 Доклад к педагогическому совету № 2 «Эффективные формы взаимодействия с родителями дошкольников как метод  активизации партнерских отношений ДОУ и семьи»</w:t>
            </w:r>
          </w:p>
        </w:tc>
        <w:tc>
          <w:tcPr>
            <w:tcW w:w="296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«Электронная газета «Трям» для родителей </w:t>
            </w:r>
          </w:p>
        </w:tc>
        <w:tc>
          <w:tcPr>
            <w:tcW w:w="141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130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Ноябрь 2023 г.</w:t>
            </w:r>
          </w:p>
        </w:tc>
        <w:tc>
          <w:tcPr>
            <w:tcW w:w="1950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B06E8" w:rsidRPr="004B30EA" w:rsidTr="007E06F3">
        <w:trPr>
          <w:trHeight w:val="1594"/>
        </w:trPr>
        <w:tc>
          <w:tcPr>
            <w:tcW w:w="56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Консультация в рамках методического объединения в ДОУ</w:t>
            </w:r>
          </w:p>
        </w:tc>
        <w:tc>
          <w:tcPr>
            <w:tcW w:w="296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«Детские ошибки в речи детей»</w:t>
            </w:r>
          </w:p>
        </w:tc>
        <w:tc>
          <w:tcPr>
            <w:tcW w:w="141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130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950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4B30EA" w:rsidTr="007E06F3">
        <w:trPr>
          <w:trHeight w:val="521"/>
        </w:trPr>
        <w:tc>
          <w:tcPr>
            <w:tcW w:w="56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Семинар – практикум в рамках педагогического совета № 3</w:t>
            </w:r>
          </w:p>
        </w:tc>
        <w:tc>
          <w:tcPr>
            <w:tcW w:w="296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«Нравственно – патриотическое воспитание дошкольников посредством игры»</w:t>
            </w:r>
          </w:p>
        </w:tc>
        <w:tc>
          <w:tcPr>
            <w:tcW w:w="1413" w:type="dxa"/>
          </w:tcPr>
          <w:p w:rsidR="009B06E8" w:rsidRPr="004B30EA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130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Февраль 2024 г.</w:t>
            </w:r>
          </w:p>
        </w:tc>
        <w:tc>
          <w:tcPr>
            <w:tcW w:w="1950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B06E8" w:rsidRPr="004B30EA" w:rsidTr="007E06F3">
        <w:trPr>
          <w:trHeight w:val="521"/>
        </w:trPr>
        <w:tc>
          <w:tcPr>
            <w:tcW w:w="566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 xml:space="preserve">Районное методическое объединение «Формирование функциональной грамотности дошкольников как условие реализации требований ФГОС ДО и ФОП ДО» </w:t>
            </w:r>
          </w:p>
        </w:tc>
        <w:tc>
          <w:tcPr>
            <w:tcW w:w="2969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«Формирование основ финансовой грамотности у детей старшего дошкольного возраста посредством дидактических игр»</w:t>
            </w:r>
          </w:p>
        </w:tc>
        <w:tc>
          <w:tcPr>
            <w:tcW w:w="1413" w:type="dxa"/>
          </w:tcPr>
          <w:p w:rsidR="009B06E8" w:rsidRPr="004B30EA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130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Апрель 2024 г.</w:t>
            </w:r>
          </w:p>
        </w:tc>
        <w:tc>
          <w:tcPr>
            <w:tcW w:w="1950" w:type="dxa"/>
          </w:tcPr>
          <w:p w:rsidR="009B06E8" w:rsidRPr="004B30EA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0EA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</w:tbl>
    <w:p w:rsidR="009B06E8" w:rsidRDefault="009B06E8" w:rsidP="00B34191">
      <w:pPr>
        <w:rPr>
          <w:rFonts w:ascii="Times New Roman" w:hAnsi="Times New Roman"/>
          <w:sz w:val="24"/>
          <w:szCs w:val="24"/>
        </w:rPr>
      </w:pPr>
    </w:p>
    <w:p w:rsidR="009B06E8" w:rsidRPr="001E7ADB" w:rsidRDefault="009B06E8" w:rsidP="00B34191">
      <w:pPr>
        <w:rPr>
          <w:rFonts w:ascii="Times New Roman" w:hAnsi="Times New Roman"/>
          <w:sz w:val="24"/>
          <w:szCs w:val="24"/>
        </w:rPr>
      </w:pPr>
      <w:r w:rsidRPr="001E7ADB">
        <w:rPr>
          <w:rFonts w:ascii="Times New Roman" w:hAnsi="Times New Roman"/>
          <w:sz w:val="24"/>
          <w:szCs w:val="24"/>
        </w:rPr>
        <w:t>С детьми систематически проводилась организованная непосредственно образовательная деятельность в соответствии с программой и утвержденным расписанием.</w:t>
      </w:r>
    </w:p>
    <w:p w:rsidR="009B06E8" w:rsidRPr="007A182B" w:rsidRDefault="009B06E8" w:rsidP="00B341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выполнения программы:</w:t>
      </w:r>
      <w:r w:rsidRPr="005D220C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кратко</w:t>
      </w:r>
      <w:r w:rsidRPr="005D220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без мониторинга развития детей</w:t>
      </w:r>
      <w:r w:rsidRPr="005D220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182B">
        <w:rPr>
          <w:rFonts w:ascii="Times New Roman" w:hAnsi="Times New Roman"/>
          <w:sz w:val="24"/>
          <w:szCs w:val="24"/>
        </w:rPr>
        <w:t>результаты деятельности программы были тщательно проанализированы, сделаны выводы о том, что в целом работа проводилась целенаправленно и эффективно. Анализ усвоения детьми программного материала показал стабильность и позитивную динамику по всем направлениям развития. Положительное влияние на этот процесс оказало тесное сотрудничество воспитателей, специалистов, администрации ДОУ и родителей, а также использование приёмов развивающего обучения и индивидуального подхода к каждому ребёнку.</w:t>
      </w:r>
    </w:p>
    <w:p w:rsidR="009B06E8" w:rsidRDefault="009B06E8" w:rsidP="00B34191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За учебный год были выявлены следующие проблемы и достигнуты успехи:</w:t>
      </w:r>
    </w:p>
    <w:p w:rsidR="009B06E8" w:rsidRDefault="009B06E8" w:rsidP="00B34191">
      <w:pPr>
        <w:rPr>
          <w:rFonts w:ascii="Times New Roman" w:hAnsi="Times New Roman"/>
          <w:sz w:val="24"/>
          <w:szCs w:val="24"/>
        </w:rPr>
      </w:pPr>
      <w:r w:rsidRPr="009E666A">
        <w:rPr>
          <w:rFonts w:ascii="Times New Roman" w:hAnsi="Times New Roman"/>
          <w:b/>
          <w:sz w:val="24"/>
          <w:szCs w:val="24"/>
        </w:rPr>
        <w:t>Успехи:</w:t>
      </w:r>
      <w:r w:rsidRPr="009E666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Большинство детей умеют самостоятельно организовывать игры, распределять роли, проявлять инициативу. У детей расширились представления о природе, животных, птицах, насекомых.</w:t>
      </w:r>
    </w:p>
    <w:p w:rsidR="009B06E8" w:rsidRDefault="009B06E8" w:rsidP="00B341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Научились пересказывать небольшие литературные произведения, с легкостью запоминают стихотворения, песни, танцы. Большая часть детей различают понятия – звук, слог, слово, предложение.</w:t>
      </w:r>
    </w:p>
    <w:p w:rsidR="009B06E8" w:rsidRPr="009E666A" w:rsidRDefault="009B06E8" w:rsidP="00B341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 все дети научились работать с ножницами, с удовольствием рисуют гуашевыми и акварельными красками.</w:t>
      </w:r>
    </w:p>
    <w:p w:rsidR="009B06E8" w:rsidRPr="009E666A" w:rsidRDefault="009B06E8" w:rsidP="00B34191">
      <w:pPr>
        <w:rPr>
          <w:rFonts w:ascii="Times New Roman" w:hAnsi="Times New Roman"/>
          <w:sz w:val="24"/>
          <w:szCs w:val="24"/>
        </w:rPr>
      </w:pPr>
      <w:r w:rsidRPr="009E666A">
        <w:rPr>
          <w:rFonts w:ascii="Times New Roman" w:hAnsi="Times New Roman"/>
          <w:b/>
          <w:sz w:val="24"/>
          <w:szCs w:val="24"/>
        </w:rPr>
        <w:t>Проблемы и причины их возникновения:</w:t>
      </w:r>
      <w:r w:rsidRPr="009E666A">
        <w:rPr>
          <w:rFonts w:ascii="Arial Black" w:hAnsi="Arial Black"/>
          <w:sz w:val="24"/>
          <w:szCs w:val="24"/>
        </w:rPr>
        <w:t xml:space="preserve"> </w:t>
      </w:r>
      <w:r w:rsidRPr="009E666A">
        <w:rPr>
          <w:rFonts w:ascii="Times New Roman" w:hAnsi="Times New Roman"/>
          <w:sz w:val="24"/>
          <w:szCs w:val="24"/>
        </w:rPr>
        <w:t>в начале учебного года перед нами возникла проблема в неспособности детей к волевым  усилиям, следованию социальным нормам поведения и правилам в разных видах деятельности.</w:t>
      </w:r>
    </w:p>
    <w:p w:rsidR="009B06E8" w:rsidRPr="00B34DFC" w:rsidRDefault="009B06E8" w:rsidP="00B34191">
      <w:pPr>
        <w:rPr>
          <w:rFonts w:ascii="Times New Roman" w:hAnsi="Times New Roman"/>
          <w:sz w:val="24"/>
          <w:szCs w:val="24"/>
        </w:rPr>
      </w:pPr>
      <w:r w:rsidRPr="00A23F24">
        <w:rPr>
          <w:rFonts w:ascii="Times New Roman" w:hAnsi="Times New Roman"/>
          <w:b/>
          <w:sz w:val="24"/>
          <w:szCs w:val="24"/>
        </w:rPr>
        <w:t>Пути решения проблем в следующем году:</w:t>
      </w:r>
      <w:r w:rsidRPr="00A23F24">
        <w:t xml:space="preserve"> </w:t>
      </w:r>
      <w:r w:rsidRPr="00B34DFC">
        <w:rPr>
          <w:rFonts w:ascii="Times New Roman" w:hAnsi="Times New Roman"/>
          <w:sz w:val="24"/>
          <w:szCs w:val="24"/>
        </w:rPr>
        <w:t xml:space="preserve">были сделаны выводы о том, что в следующем году  необходимо обратить особое внимание на </w:t>
      </w:r>
      <w:r w:rsidRPr="00B34DFC">
        <w:rPr>
          <w:rFonts w:ascii="Times New Roman" w:hAnsi="Times New Roman"/>
          <w:color w:val="000000"/>
          <w:sz w:val="24"/>
          <w:szCs w:val="24"/>
        </w:rPr>
        <w:t xml:space="preserve">индивидуальную работу с детьми с низким уровнем усвоения программного материала с целью улучшения освоения программы </w:t>
      </w:r>
      <w:r w:rsidRPr="00B34DFC">
        <w:rPr>
          <w:rFonts w:ascii="Times New Roman" w:hAnsi="Times New Roman"/>
          <w:sz w:val="24"/>
          <w:szCs w:val="24"/>
        </w:rPr>
        <w:t>и более активное участие родителей воспитанников в жизни группы и ДОУ.</w:t>
      </w:r>
    </w:p>
    <w:p w:rsidR="009B06E8" w:rsidRPr="007A182B" w:rsidRDefault="009B06E8" w:rsidP="00B34191">
      <w:pPr>
        <w:rPr>
          <w:rFonts w:ascii="Times New Roman" w:hAnsi="Times New Roman"/>
          <w:b/>
          <w:sz w:val="24"/>
          <w:szCs w:val="24"/>
        </w:rPr>
      </w:pPr>
      <w:r w:rsidRPr="007A182B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амечены следующие задачи на 2024 -2025 </w:t>
      </w:r>
      <w:r w:rsidRPr="007A182B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9B06E8" w:rsidRPr="007A182B" w:rsidRDefault="009B06E8" w:rsidP="00B34191">
      <w:pPr>
        <w:rPr>
          <w:rFonts w:ascii="Times New Roman" w:hAnsi="Times New Roman"/>
          <w:sz w:val="24"/>
          <w:szCs w:val="24"/>
        </w:rPr>
      </w:pPr>
      <w:r w:rsidRPr="007A182B">
        <w:rPr>
          <w:rFonts w:ascii="Times New Roman" w:hAnsi="Times New Roman"/>
          <w:sz w:val="24"/>
          <w:szCs w:val="24"/>
        </w:rPr>
        <w:t>1. Продолжать целенаправленную работу с детьми по всем образовательным областям;</w:t>
      </w:r>
    </w:p>
    <w:p w:rsidR="009B06E8" w:rsidRPr="007A182B" w:rsidRDefault="009B06E8" w:rsidP="00B34191">
      <w:pPr>
        <w:rPr>
          <w:rFonts w:ascii="Times New Roman" w:hAnsi="Times New Roman"/>
          <w:sz w:val="24"/>
          <w:szCs w:val="24"/>
        </w:rPr>
      </w:pPr>
      <w:r w:rsidRPr="007A182B">
        <w:rPr>
          <w:rFonts w:ascii="Times New Roman" w:hAnsi="Times New Roman"/>
          <w:sz w:val="24"/>
          <w:szCs w:val="24"/>
        </w:rPr>
        <w:t>2. Совершенствовать работу по взаимодействию с родителями, при непосредственном вовлечении их в образовательный процесс,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Также взаимодействие с семьей по вопросам образования ребенка, охраны и укрепления его здоровья, оказания при необходимости консультативной и иной помощи;</w:t>
      </w:r>
    </w:p>
    <w:p w:rsidR="009B06E8" w:rsidRPr="007A182B" w:rsidRDefault="009B06E8" w:rsidP="00B34191">
      <w:pPr>
        <w:rPr>
          <w:rFonts w:ascii="Times New Roman" w:hAnsi="Times New Roman"/>
          <w:sz w:val="24"/>
          <w:szCs w:val="24"/>
        </w:rPr>
      </w:pPr>
      <w:r w:rsidRPr="007A182B">
        <w:rPr>
          <w:rFonts w:ascii="Times New Roman" w:hAnsi="Times New Roman"/>
          <w:sz w:val="24"/>
          <w:szCs w:val="24"/>
        </w:rPr>
        <w:t>3. Продолжать совершенствование предметно-развивающей среды</w:t>
      </w:r>
      <w:r>
        <w:rPr>
          <w:rFonts w:ascii="Times New Roman" w:hAnsi="Times New Roman"/>
          <w:sz w:val="24"/>
          <w:szCs w:val="24"/>
        </w:rPr>
        <w:t xml:space="preserve"> в группе в соответствии с ФОП </w:t>
      </w:r>
      <w:r w:rsidRPr="007A182B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У</w:t>
      </w:r>
      <w:r w:rsidRPr="007A182B">
        <w:rPr>
          <w:rFonts w:ascii="Times New Roman" w:hAnsi="Times New Roman"/>
          <w:sz w:val="24"/>
          <w:szCs w:val="24"/>
        </w:rPr>
        <w:t>;</w:t>
      </w:r>
    </w:p>
    <w:p w:rsidR="009B06E8" w:rsidRPr="007A182B" w:rsidRDefault="009B06E8" w:rsidP="00B34191">
      <w:pPr>
        <w:rPr>
          <w:rFonts w:ascii="Times New Roman" w:hAnsi="Times New Roman"/>
          <w:sz w:val="24"/>
          <w:szCs w:val="24"/>
        </w:rPr>
      </w:pPr>
      <w:r w:rsidRPr="007A182B">
        <w:rPr>
          <w:rFonts w:ascii="Times New Roman" w:hAnsi="Times New Roman"/>
          <w:sz w:val="24"/>
          <w:szCs w:val="24"/>
        </w:rPr>
        <w:t>4. Повышать уровень педагогического мастерства, путем самообразования, обмена опыта работы, посещение мероприятий (семинаров, практикумов, мастер-классов, участие в конкурсах педагогического мастерства</w:t>
      </w:r>
      <w:r>
        <w:rPr>
          <w:rFonts w:ascii="Times New Roman" w:hAnsi="Times New Roman"/>
          <w:sz w:val="24"/>
          <w:szCs w:val="24"/>
        </w:rPr>
        <w:t>).</w:t>
      </w:r>
    </w:p>
    <w:p w:rsidR="009B06E8" w:rsidRDefault="009B06E8" w:rsidP="00B34191">
      <w:pPr>
        <w:rPr>
          <w:rFonts w:ascii="Times New Roman" w:hAnsi="Times New Roman"/>
          <w:sz w:val="24"/>
          <w:szCs w:val="24"/>
        </w:rPr>
      </w:pPr>
      <w:r w:rsidRPr="007A182B">
        <w:rPr>
          <w:rFonts w:ascii="Times New Roman" w:hAnsi="Times New Roman"/>
          <w:sz w:val="24"/>
          <w:szCs w:val="24"/>
        </w:rPr>
        <w:t>5.Активно участвовать в мероприятиях ДОУ.</w:t>
      </w:r>
    </w:p>
    <w:p w:rsidR="009B06E8" w:rsidRPr="00B34191" w:rsidRDefault="009B06E8" w:rsidP="00351D6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B34191">
        <w:rPr>
          <w:rFonts w:ascii="Times New Roman" w:hAnsi="Times New Roman"/>
          <w:b/>
          <w:sz w:val="24"/>
          <w:szCs w:val="24"/>
        </w:rPr>
        <w:t>Подготовительная группа.</w:t>
      </w:r>
    </w:p>
    <w:p w:rsidR="009B06E8" w:rsidRDefault="009B06E8" w:rsidP="00B34191">
      <w:pPr>
        <w:pStyle w:val="NormalWeb"/>
      </w:pPr>
      <w:r>
        <w:t>Работа осуществлялась на основе  основной  общеобразовательной  программы</w:t>
      </w:r>
      <w:r w:rsidRPr="00B612BD">
        <w:t xml:space="preserve"> дошкольного образования МКДОУ «Детский сад г. Николаевска»</w:t>
      </w:r>
      <w:r>
        <w:t>.</w:t>
      </w:r>
    </w:p>
    <w:p w:rsidR="009B06E8" w:rsidRPr="00B612BD" w:rsidRDefault="009B06E8" w:rsidP="00B34191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676AAF">
        <w:rPr>
          <w:rFonts w:ascii="Times New Roman" w:hAnsi="Times New Roman"/>
          <w:b/>
          <w:sz w:val="24"/>
          <w:szCs w:val="24"/>
        </w:rPr>
        <w:t xml:space="preserve">    Ежедневно проводилась работа по сохранению и укреплению здоровья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12BD">
        <w:rPr>
          <w:rFonts w:ascii="Times New Roman" w:hAnsi="Times New Roman"/>
          <w:sz w:val="24"/>
          <w:szCs w:val="24"/>
        </w:rPr>
        <w:t xml:space="preserve">утренняя </w:t>
      </w:r>
      <w:r>
        <w:rPr>
          <w:rFonts w:ascii="Times New Roman" w:hAnsi="Times New Roman"/>
          <w:sz w:val="24"/>
          <w:szCs w:val="24"/>
        </w:rPr>
        <w:t>зарядка, физминутки во время занятий</w:t>
      </w:r>
      <w:r w:rsidRPr="00B612BD">
        <w:rPr>
          <w:rFonts w:ascii="Times New Roman" w:hAnsi="Times New Roman"/>
          <w:sz w:val="24"/>
          <w:szCs w:val="24"/>
        </w:rPr>
        <w:t>, подвижные игры, ежедневные прогулки на свежем воздухе, физкультурные занятия, соблюдение личной гигиены.</w:t>
      </w:r>
    </w:p>
    <w:p w:rsidR="009B06E8" w:rsidRPr="001E7ADB" w:rsidRDefault="009B06E8" w:rsidP="00B34191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 В течение года в группе были проведены следующие мероприятия с детьми: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6"/>
        <w:gridCol w:w="2393"/>
        <w:gridCol w:w="2393"/>
      </w:tblGrid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Спортивное развлечение «Путешествие в страну Светофория»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Занятие «Пешеходный переход»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Развлечение ко Дню Здоровья «Путешествие в страну подвижных игр»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 Ноябрь 2023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Развлечение «Дарит осень чудеса»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Игра – викторина «Мы знаем наши права»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Занятие по развитию речи «Путешествие на ковре-самолёте»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Занятие «Осторожно. Тонкий лёд»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Развлечение «Новый год без происшествий»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НОД «Осторожно, тонкий лед!»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 Декабрь 2023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 Шаповалова М.А.</w:t>
            </w: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НОД «Знакомство с произведением Мамина – Сибиряка «Медведко»»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Занятие « Зимние забавы со снеговиком»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Занятие к дню здоровья «День снега. Снеговик, снеговик, ты такой хороший»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Открытое мероприятие ко дню Сталинградской битвы «Это нашей истории строки»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НОД «Безопасность в быту»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Мероприятие «Вперед, мальчишки!» ко Дню защитника «Отечества»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Мероприятие «Масленица»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Викторина «В мире электроприборов»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НОД «Животные  и растения родного края»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Познавательная викторина «Знатоки пожарной безопасности»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</w:t>
            </w: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Акция «Безопасность детей-забота взрослых»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Встреча с инструктором Николаевского участка ВГО ВО ВДПО»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Занятие «Пожарная безопасность» с участием сотрудника пожарной части.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Открытое мероприятие «Край родной, навек любимый»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Познавательное  занятие «Умники и умницы»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Занятие по художественно-эстетическому развитию «Ёжик»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</w:t>
            </w: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Занятие по ФЭМП «Путешествие в страну Знаний»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E8" w:rsidRPr="00E36047" w:rsidTr="007E06F3">
        <w:tc>
          <w:tcPr>
            <w:tcW w:w="95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Занятие по развитию речи «Знания от королевы Знаний»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</w:t>
            </w:r>
          </w:p>
        </w:tc>
      </w:tr>
    </w:tbl>
    <w:p w:rsidR="009B06E8" w:rsidRPr="001E7ADB" w:rsidRDefault="009B06E8" w:rsidP="00B34191">
      <w:pPr>
        <w:rPr>
          <w:rFonts w:ascii="Times New Roman" w:hAnsi="Times New Roman"/>
          <w:sz w:val="24"/>
          <w:szCs w:val="24"/>
        </w:rPr>
      </w:pPr>
    </w:p>
    <w:p w:rsidR="009B06E8" w:rsidRDefault="009B06E8" w:rsidP="00B34191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В течение года</w:t>
      </w:r>
      <w:r w:rsidRPr="001E7A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r w:rsidRPr="001E7ADB">
        <w:rPr>
          <w:rFonts w:ascii="Times New Roman" w:hAnsi="Times New Roman"/>
          <w:b/>
          <w:sz w:val="24"/>
          <w:szCs w:val="24"/>
        </w:rPr>
        <w:t>ети принимали участие в различных конкурсах, спортивных соревнованиях: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0"/>
        <w:gridCol w:w="2378"/>
        <w:gridCol w:w="1479"/>
        <w:gridCol w:w="1494"/>
        <w:gridCol w:w="1946"/>
        <w:gridCol w:w="1740"/>
      </w:tblGrid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«Дорога в космос»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Иванова Полина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«Дорога в космос»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Томиленко Ярослав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«Дорога в космос»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Кадырова Аделя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 Конкурс рисунков «Дорога в космос»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Джумагазиева Злата 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«Изменение климата глазами детей»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Пашкина София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«Изменение климата глазами детей»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Ульянова Ксения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«Изменение климата глазами детей»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Чумак Анна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«Изменение климата глазами детей»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Чумак Анастасия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«Изменение климата глазами детей»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Иващенко Ксения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«Изменение климата глазами детей»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Кадырова Аделя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«Изменение климата глазами детей»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Тищенко Артем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«Изменение климата глазами детей»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Ульянов Николай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«Изменение климата глазами детей»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Пустынников Михаил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«Изменение климата глазами детей»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Джумагазиева Злата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«Осторожно, тонкий лед»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Томиленко Макар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«Осторожно, тонкий лед»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Кадырова Аделя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«Осторожно, тонкий лед»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Томиленко Ярослав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«Осторожно, тонкий лед»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Иванова Полина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«Осторожно, тонкий лед»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Джумагазиева Злата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«Осторожно, тонкий лед»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Ульянов Николай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«Осторожно, тонкий лед»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Ульянова Ксения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«Осторожно, тонкий лед»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Ярослав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«Осторожно, тонкий лед»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Иващенко Ксения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рисунков «Осторожно, тонкий лед»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Матвеев Иван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Всемирный День Снега – День зимних видов спорта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Иващенко Ксения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Онлайн фотовыставка «Всей семьей гордимся, помним!»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Томиленко Ярослав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чтецов среди воспитанников организаций, реализующих программы дошкольного образования «Мама, милая моя!»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Кадырова Аделя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чтецов среди воспитанников организаций, реализующих программы дошкольного образования «Мама, милая моя!»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Сивко Мишель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 w:rsidRPr="00E3604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36047">
              <w:rPr>
                <w:rFonts w:ascii="Times New Roman" w:hAnsi="Times New Roman"/>
                <w:sz w:val="24"/>
                <w:szCs w:val="24"/>
              </w:rPr>
              <w:t xml:space="preserve"> Международного детского экологического форума « Изменение климата глазами детей - 2024»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13.03.2024 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Кадырова Аделя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«Моя малая родина»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Кадырова Аделя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«Пусть всегда будет мама» номинация «Изобразительное искусство»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360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3604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Пащенко Варвара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«Пусть всегда будет мама» номинация «Изобразительное искусство»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360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3604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Чумак Анна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«Богатырская наша сила»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360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3604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Пашкина София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«Богатырская наша сила»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360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3604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Самохвалов Иван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«Космические дали»</w:t>
            </w:r>
          </w:p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Номинация «Изобразительное искусство»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360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3604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Порохня Василиса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«Космические дали»</w:t>
            </w:r>
          </w:p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Номинация «Декоративно-прикладное искусство»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360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3604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Тищенко Артём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«Пасхальная радость»</w:t>
            </w:r>
          </w:p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Номинация «Открытка»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360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3604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Самохвалов Иван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«Пасхальная радость»</w:t>
            </w:r>
          </w:p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Номинация «Декоративно-прикладное искусство»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360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3604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Хасанова София 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«Осенний калейдоскоп- 2023» Номинация «Декоративно-прикладное искусство»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360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3604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Тищенко Артём</w:t>
            </w:r>
          </w:p>
        </w:tc>
      </w:tr>
      <w:tr w:rsidR="009B06E8" w:rsidRPr="00E36047" w:rsidTr="007E06F3">
        <w:tc>
          <w:tcPr>
            <w:tcW w:w="7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7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Конкурс «Осенний калейдоскоп- 2023» номинация «Аппликация»</w:t>
            </w:r>
          </w:p>
        </w:tc>
        <w:tc>
          <w:tcPr>
            <w:tcW w:w="147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149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360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3604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4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4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Хасанова София</w:t>
            </w:r>
          </w:p>
        </w:tc>
      </w:tr>
    </w:tbl>
    <w:p w:rsidR="009B06E8" w:rsidRPr="001E7ADB" w:rsidRDefault="009B06E8" w:rsidP="00B34191">
      <w:pPr>
        <w:rPr>
          <w:rFonts w:ascii="Times New Roman" w:hAnsi="Times New Roman"/>
          <w:b/>
          <w:sz w:val="24"/>
          <w:szCs w:val="24"/>
        </w:rPr>
      </w:pPr>
    </w:p>
    <w:p w:rsidR="009B06E8" w:rsidRDefault="009B06E8" w:rsidP="00B341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течение года в</w:t>
      </w:r>
      <w:r w:rsidRPr="001E7ADB">
        <w:rPr>
          <w:rFonts w:ascii="Times New Roman" w:hAnsi="Times New Roman"/>
          <w:b/>
          <w:sz w:val="24"/>
          <w:szCs w:val="24"/>
        </w:rPr>
        <w:t xml:space="preserve">оспитатели </w:t>
      </w:r>
      <w:r>
        <w:rPr>
          <w:rFonts w:ascii="Times New Roman" w:hAnsi="Times New Roman"/>
          <w:b/>
          <w:sz w:val="24"/>
          <w:szCs w:val="24"/>
        </w:rPr>
        <w:t xml:space="preserve">принимали участие в творческих и методических </w:t>
      </w:r>
      <w:r w:rsidRPr="001E7ADB">
        <w:rPr>
          <w:rFonts w:ascii="Times New Roman" w:hAnsi="Times New Roman"/>
          <w:b/>
          <w:sz w:val="24"/>
          <w:szCs w:val="24"/>
        </w:rPr>
        <w:t xml:space="preserve"> конкурсах</w:t>
      </w:r>
      <w:r w:rsidRPr="00DE78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различного уровня</w:t>
      </w:r>
      <w:r w:rsidRPr="001E7AD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9"/>
        <w:gridCol w:w="2482"/>
        <w:gridCol w:w="1510"/>
        <w:gridCol w:w="1384"/>
        <w:gridCol w:w="2096"/>
        <w:gridCol w:w="1540"/>
      </w:tblGrid>
      <w:tr w:rsidR="009B06E8" w:rsidRPr="00E36047" w:rsidTr="007E06F3">
        <w:tc>
          <w:tcPr>
            <w:tcW w:w="65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4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6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096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85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</w:tr>
      <w:tr w:rsidR="009B06E8" w:rsidRPr="00E36047" w:rsidTr="007E06F3">
        <w:tc>
          <w:tcPr>
            <w:tcW w:w="65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Смотр – конкурс «Лучшее дидактическое пособие (игра) по развитию речи»</w:t>
            </w:r>
          </w:p>
        </w:tc>
        <w:tc>
          <w:tcPr>
            <w:tcW w:w="154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46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E3604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096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85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E36047" w:rsidTr="007E06F3">
        <w:tc>
          <w:tcPr>
            <w:tcW w:w="65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Смотр – конкурс «Лучшее дидактическое пособие (игра) по развитию речи»</w:t>
            </w:r>
          </w:p>
        </w:tc>
        <w:tc>
          <w:tcPr>
            <w:tcW w:w="154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46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3604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096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85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c>
          <w:tcPr>
            <w:tcW w:w="65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Смотр – Конкурс «Лучшее дидактическое пособие (игра)»</w:t>
            </w:r>
          </w:p>
        </w:tc>
        <w:tc>
          <w:tcPr>
            <w:tcW w:w="154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46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 место</w:t>
            </w:r>
          </w:p>
        </w:tc>
        <w:tc>
          <w:tcPr>
            <w:tcW w:w="2096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85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E36047" w:rsidTr="007E06F3">
        <w:tc>
          <w:tcPr>
            <w:tcW w:w="65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Смотр – Конкурс «Лучшее дидактическое пособие (игра)»</w:t>
            </w:r>
          </w:p>
        </w:tc>
        <w:tc>
          <w:tcPr>
            <w:tcW w:w="154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46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36047">
              <w:rPr>
                <w:rFonts w:ascii="Times New Roman" w:hAnsi="Times New Roman"/>
                <w:sz w:val="24"/>
                <w:szCs w:val="24"/>
              </w:rPr>
              <w:t xml:space="preserve">  место</w:t>
            </w:r>
          </w:p>
        </w:tc>
        <w:tc>
          <w:tcPr>
            <w:tcW w:w="2096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85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rPr>
          <w:trHeight w:val="2072"/>
        </w:trPr>
        <w:tc>
          <w:tcPr>
            <w:tcW w:w="65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Районный смотр-конкурс на  лучшее оформление учреждения  «Зимняя сказка»</w:t>
            </w:r>
          </w:p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Номинация «Новогоднее чудо»</w:t>
            </w:r>
          </w:p>
        </w:tc>
        <w:tc>
          <w:tcPr>
            <w:tcW w:w="154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46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E3604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096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585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B06E8" w:rsidRPr="00E36047" w:rsidTr="007E06F3">
        <w:tc>
          <w:tcPr>
            <w:tcW w:w="65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Районный смотр-конкурс на  лучшее оформление учреждения  «Зимняя сказка»</w:t>
            </w:r>
          </w:p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Номинация «Новогодний витраж»</w:t>
            </w:r>
          </w:p>
        </w:tc>
        <w:tc>
          <w:tcPr>
            <w:tcW w:w="154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46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E3604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096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585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B06E8" w:rsidRPr="00E36047" w:rsidTr="007E06F3">
        <w:tc>
          <w:tcPr>
            <w:tcW w:w="65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Смотр – конкурс «Лучший педагог образовательной организации» в номинации «Лучший сайт педагога ДОУ»</w:t>
            </w:r>
          </w:p>
        </w:tc>
        <w:tc>
          <w:tcPr>
            <w:tcW w:w="154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19.01.2024</w:t>
            </w:r>
          </w:p>
        </w:tc>
        <w:tc>
          <w:tcPr>
            <w:tcW w:w="146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3604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096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85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E36047" w:rsidTr="007E06F3">
        <w:tc>
          <w:tcPr>
            <w:tcW w:w="65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Межрегиональный конкурс учебно – исследовательских и творческих работ «Герой войны , достойны Славы, родной наш город Волгоград»</w:t>
            </w:r>
          </w:p>
        </w:tc>
        <w:tc>
          <w:tcPr>
            <w:tcW w:w="154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146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96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585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E36047" w:rsidTr="007E06F3">
        <w:tc>
          <w:tcPr>
            <w:tcW w:w="65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 w:rsidRPr="00E36047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E36047">
              <w:rPr>
                <w:rFonts w:ascii="Times New Roman" w:hAnsi="Times New Roman"/>
                <w:sz w:val="24"/>
                <w:szCs w:val="24"/>
              </w:rPr>
              <w:t xml:space="preserve"> регионального фестиваля проектов «Мой край родной - Поволжье»</w:t>
            </w:r>
          </w:p>
        </w:tc>
        <w:tc>
          <w:tcPr>
            <w:tcW w:w="154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13.10.2023</w:t>
            </w:r>
          </w:p>
        </w:tc>
        <w:tc>
          <w:tcPr>
            <w:tcW w:w="146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E3604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096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85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</w:t>
            </w:r>
          </w:p>
        </w:tc>
      </w:tr>
      <w:tr w:rsidR="009B06E8" w:rsidRPr="00E36047" w:rsidTr="007E06F3">
        <w:tc>
          <w:tcPr>
            <w:tcW w:w="65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Районная акция «ОКНА СТАЛИНГРАДСКОЙ ПОБЕДЫ»</w:t>
            </w:r>
            <w:r w:rsidRPr="00E36047">
              <w:rPr>
                <w:rFonts w:ascii="Times New Roman" w:hAnsi="Times New Roman"/>
                <w:sz w:val="24"/>
                <w:szCs w:val="24"/>
              </w:rPr>
              <w:br/>
            </w:r>
            <w:r w:rsidRPr="00E3604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4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146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096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585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</w:t>
            </w:r>
          </w:p>
        </w:tc>
      </w:tr>
      <w:tr w:rsidR="009B06E8" w:rsidRPr="00E36047" w:rsidTr="007E06F3">
        <w:tc>
          <w:tcPr>
            <w:tcW w:w="65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Районный фестиваль «Мы таланты» </w:t>
            </w:r>
          </w:p>
        </w:tc>
        <w:tc>
          <w:tcPr>
            <w:tcW w:w="154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46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096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585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06E8" w:rsidRPr="0007293F" w:rsidRDefault="009B06E8" w:rsidP="00B34191">
      <w:pPr>
        <w:rPr>
          <w:rFonts w:ascii="Times New Roman" w:hAnsi="Times New Roman"/>
          <w:sz w:val="24"/>
          <w:szCs w:val="24"/>
        </w:rPr>
      </w:pPr>
    </w:p>
    <w:p w:rsidR="009B06E8" w:rsidRPr="001E7ADB" w:rsidRDefault="009B06E8" w:rsidP="00B34191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sz w:val="24"/>
          <w:szCs w:val="24"/>
        </w:rPr>
        <w:t xml:space="preserve">     </w:t>
      </w:r>
      <w:r w:rsidRPr="001E7ADB">
        <w:rPr>
          <w:rFonts w:ascii="Times New Roman" w:hAnsi="Times New Roman"/>
          <w:b/>
          <w:sz w:val="24"/>
          <w:szCs w:val="24"/>
        </w:rPr>
        <w:t>На протяжении всего учебного года активно взаимодействовали с семьями воспитанниками: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8"/>
        <w:gridCol w:w="2393"/>
        <w:gridCol w:w="2393"/>
      </w:tblGrid>
      <w:tr w:rsidR="009B06E8" w:rsidRPr="00E36047" w:rsidTr="007E06F3">
        <w:tc>
          <w:tcPr>
            <w:tcW w:w="81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B06E8" w:rsidRPr="00E36047" w:rsidTr="007E06F3">
        <w:tc>
          <w:tcPr>
            <w:tcW w:w="81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 «Скоро в школу мы пойдем». Роль семьи в подготовке ребенка к школе»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М.А,</w:t>
            </w:r>
          </w:p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c>
          <w:tcPr>
            <w:tcW w:w="81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Развлечение «Дарит осень чудеса»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E36047" w:rsidTr="007E06F3">
        <w:tc>
          <w:tcPr>
            <w:tcW w:w="81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«День Матери»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М.А,</w:t>
            </w:r>
          </w:p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c>
          <w:tcPr>
            <w:tcW w:w="81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Утренник «Новый год»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E36047" w:rsidTr="007E06F3">
        <w:tc>
          <w:tcPr>
            <w:tcW w:w="81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 «Формирование элементарных математических представлений дошкольника посредством игры»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E36047" w:rsidTr="007E06F3">
        <w:tc>
          <w:tcPr>
            <w:tcW w:w="81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«8 марта»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E36047" w:rsidTr="007E06F3">
        <w:tc>
          <w:tcPr>
            <w:tcW w:w="81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«До свидания, детский сад»»                                                   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B06E8" w:rsidRPr="00E36047" w:rsidTr="007E06F3">
        <w:tc>
          <w:tcPr>
            <w:tcW w:w="81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онлайн-выставке «Всей семьей гордимся, помним» (семья Томиленко Я.)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E36047" w:rsidTr="007E06F3">
        <w:tc>
          <w:tcPr>
            <w:tcW w:w="81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Всемирный день снега (семья Иващенко К.)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E36047" w:rsidTr="007E06F3">
        <w:tc>
          <w:tcPr>
            <w:tcW w:w="817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9B06E8" w:rsidRPr="00E36047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Онлайн-флэшмоб «Больше, чем дружба» (Пустынников М, Порохня В., Пашкина С., Сарсинов Н., Сивко М., Кадырова А.)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39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</w:tbl>
    <w:p w:rsidR="009B06E8" w:rsidRDefault="009B06E8" w:rsidP="00B34191">
      <w:pPr>
        <w:rPr>
          <w:rFonts w:ascii="Times New Roman" w:hAnsi="Times New Roman"/>
          <w:b/>
          <w:sz w:val="24"/>
          <w:szCs w:val="24"/>
        </w:rPr>
      </w:pPr>
    </w:p>
    <w:p w:rsidR="009B06E8" w:rsidRPr="00BB503D" w:rsidRDefault="009B06E8" w:rsidP="00B34191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 Воспитателями проводилась работа по повышению квалификации</w:t>
      </w:r>
      <w:r w:rsidRPr="00BB503D">
        <w:rPr>
          <w:rFonts w:ascii="Times New Roman" w:hAnsi="Times New Roman"/>
          <w:b/>
          <w:sz w:val="24"/>
          <w:szCs w:val="24"/>
        </w:rPr>
        <w:t>:</w:t>
      </w:r>
    </w:p>
    <w:p w:rsidR="009B06E8" w:rsidRPr="001E7ADB" w:rsidRDefault="009B06E8" w:rsidP="00B341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7AD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"/>
        <w:gridCol w:w="2844"/>
        <w:gridCol w:w="2389"/>
        <w:gridCol w:w="1773"/>
        <w:gridCol w:w="1826"/>
      </w:tblGrid>
      <w:tr w:rsidR="009B06E8" w:rsidRPr="00E36047" w:rsidTr="007E06F3">
        <w:tc>
          <w:tcPr>
            <w:tcW w:w="73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4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89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Место повышения квалификации</w:t>
            </w:r>
          </w:p>
        </w:tc>
        <w:tc>
          <w:tcPr>
            <w:tcW w:w="177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26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B06E8" w:rsidRPr="00E36047" w:rsidTr="007E06F3">
        <w:tc>
          <w:tcPr>
            <w:tcW w:w="73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Курсы повышения квалификации «Педагогические технологии образовательной деятельности в ДОО согласно ФОП ДО в условиях обновленного ФГОС ДО»)»</w:t>
            </w:r>
          </w:p>
        </w:tc>
        <w:tc>
          <w:tcPr>
            <w:tcW w:w="238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ГАУ ДПО «ВГАПО»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02.10.2023 по 27.10.2023 (36час.)</w:t>
            </w:r>
          </w:p>
        </w:tc>
        <w:tc>
          <w:tcPr>
            <w:tcW w:w="1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c>
          <w:tcPr>
            <w:tcW w:w="73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Курсы повышения квалификации  «Познавательное и речевое развитие детей дошкольного возраста в условиях реализации ФГОС ДО»</w:t>
            </w:r>
          </w:p>
        </w:tc>
        <w:tc>
          <w:tcPr>
            <w:tcW w:w="238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177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29.03.2024 по 20 апреля 2024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(72 часа) </w:t>
            </w:r>
          </w:p>
        </w:tc>
        <w:tc>
          <w:tcPr>
            <w:tcW w:w="1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c>
          <w:tcPr>
            <w:tcW w:w="73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Курсы повышения квалификации  «Формирование профессиональной компетентности воспитателя дошкольной образовательной организации в условиях ФГОС ДО и профессионального стандарта »</w:t>
            </w:r>
          </w:p>
        </w:tc>
        <w:tc>
          <w:tcPr>
            <w:tcW w:w="238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177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26.09.2023 по 23.10. 2023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(72 часа) </w:t>
            </w:r>
          </w:p>
        </w:tc>
        <w:tc>
          <w:tcPr>
            <w:tcW w:w="1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c>
          <w:tcPr>
            <w:tcW w:w="73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Обучение по санитарно-просветительской программе «Основы здорового питания (для детей дошкольного возраста»</w:t>
            </w:r>
          </w:p>
        </w:tc>
        <w:tc>
          <w:tcPr>
            <w:tcW w:w="238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Новосибирский НИИ гигиены Роспотребнадзора</w:t>
            </w:r>
          </w:p>
        </w:tc>
        <w:tc>
          <w:tcPr>
            <w:tcW w:w="177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2024 год ( 15 часов)</w:t>
            </w:r>
          </w:p>
        </w:tc>
        <w:tc>
          <w:tcPr>
            <w:tcW w:w="1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E36047" w:rsidTr="007E06F3">
        <w:tc>
          <w:tcPr>
            <w:tcW w:w="73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Межрегиональный научно-методический семинар «Современные подходы к коррекции устной и письменной речи у обучающихся с ТНР»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ГАУ ДПО «ВГАПО»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06E8" w:rsidRDefault="009B06E8" w:rsidP="00B34191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</w:t>
      </w:r>
    </w:p>
    <w:p w:rsidR="009B06E8" w:rsidRDefault="009B06E8" w:rsidP="00B34191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>Воспитателями п</w:t>
      </w:r>
      <w:r>
        <w:rPr>
          <w:rFonts w:ascii="Times New Roman" w:hAnsi="Times New Roman"/>
          <w:b/>
          <w:sz w:val="24"/>
          <w:szCs w:val="24"/>
        </w:rPr>
        <w:t>р</w:t>
      </w:r>
      <w:r w:rsidRPr="001E7ADB">
        <w:rPr>
          <w:rFonts w:ascii="Times New Roman" w:hAnsi="Times New Roman"/>
          <w:b/>
          <w:sz w:val="24"/>
          <w:szCs w:val="24"/>
        </w:rPr>
        <w:t>оводилась работа по распространению педагогического опыта: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0"/>
        <w:gridCol w:w="2243"/>
        <w:gridCol w:w="2074"/>
        <w:gridCol w:w="1960"/>
        <w:gridCol w:w="1248"/>
        <w:gridCol w:w="1576"/>
      </w:tblGrid>
      <w:tr w:rsidR="009B06E8" w:rsidRPr="00E36047" w:rsidTr="007E06F3">
        <w:tc>
          <w:tcPr>
            <w:tcW w:w="47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3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2074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60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48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76" w:type="dxa"/>
          </w:tcPr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47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B06E8" w:rsidRPr="00E36047" w:rsidTr="007E06F3">
        <w:tc>
          <w:tcPr>
            <w:tcW w:w="4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207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«Интерактивная практика по взаимодействию с семьями воспитанников «Аукцион опытов»</w:t>
            </w:r>
          </w:p>
        </w:tc>
        <w:tc>
          <w:tcPr>
            <w:tcW w:w="196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248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57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E36047" w:rsidTr="007E06F3">
        <w:tc>
          <w:tcPr>
            <w:tcW w:w="4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207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«Взаимодействие педагогов с родителями в свете ФОП ДО»</w:t>
            </w:r>
          </w:p>
        </w:tc>
        <w:tc>
          <w:tcPr>
            <w:tcW w:w="196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248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57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c>
          <w:tcPr>
            <w:tcW w:w="4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Консультация для педагогов</w:t>
            </w:r>
          </w:p>
        </w:tc>
        <w:tc>
          <w:tcPr>
            <w:tcW w:w="207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« Использование развивающих игр в развитии речи у дошкольников»</w:t>
            </w:r>
          </w:p>
        </w:tc>
        <w:tc>
          <w:tcPr>
            <w:tcW w:w="196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248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57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B06E8" w:rsidRPr="00E36047" w:rsidTr="007E06F3">
        <w:tc>
          <w:tcPr>
            <w:tcW w:w="4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Консультация для педагогов </w:t>
            </w:r>
          </w:p>
        </w:tc>
        <w:tc>
          <w:tcPr>
            <w:tcW w:w="207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«Создание условий в ДОУ по речевому развитию дошкольников в условиях реализации ФГОС и ФОП ДО»</w:t>
            </w:r>
          </w:p>
        </w:tc>
        <w:tc>
          <w:tcPr>
            <w:tcW w:w="196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248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57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c>
          <w:tcPr>
            <w:tcW w:w="4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Консультация для педагогов</w:t>
            </w:r>
          </w:p>
        </w:tc>
        <w:tc>
          <w:tcPr>
            <w:tcW w:w="207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«Использование инновационных технологий в образовательной деятельности по речевому развитию дошкольников в условиях реализации ФГОС и ФОП ДО»</w:t>
            </w:r>
          </w:p>
        </w:tc>
        <w:tc>
          <w:tcPr>
            <w:tcW w:w="196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248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57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c>
          <w:tcPr>
            <w:tcW w:w="4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207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«Дидактическое пособие «Чудо-куб»</w:t>
            </w:r>
          </w:p>
        </w:tc>
        <w:tc>
          <w:tcPr>
            <w:tcW w:w="196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248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57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c>
          <w:tcPr>
            <w:tcW w:w="4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207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«Числовые ракеты»</w:t>
            </w:r>
          </w:p>
        </w:tc>
        <w:tc>
          <w:tcPr>
            <w:tcW w:w="196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248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157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c>
          <w:tcPr>
            <w:tcW w:w="4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РМО</w:t>
            </w:r>
          </w:p>
        </w:tc>
        <w:tc>
          <w:tcPr>
            <w:tcW w:w="207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«Использование современных образовательных технологий по речевому развитию детей дошкольного возраста»</w:t>
            </w:r>
          </w:p>
        </w:tc>
        <w:tc>
          <w:tcPr>
            <w:tcW w:w="196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248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157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c>
          <w:tcPr>
            <w:tcW w:w="4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Выступление на межрегиональной научно-практической конференции «Актуальные вопросы экологической науки, теории и методики экологического образования»</w:t>
            </w:r>
          </w:p>
        </w:tc>
        <w:tc>
          <w:tcPr>
            <w:tcW w:w="207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«Экологическое воспитание детей через ознакомление с природой родного края»</w:t>
            </w:r>
          </w:p>
        </w:tc>
        <w:tc>
          <w:tcPr>
            <w:tcW w:w="196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248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157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c>
          <w:tcPr>
            <w:tcW w:w="4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Выступление на всероссийской научно-практической конференции «Патриотизм-национальная идея России: гражданское, военное, духовное служение»</w:t>
            </w:r>
          </w:p>
        </w:tc>
        <w:tc>
          <w:tcPr>
            <w:tcW w:w="207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«Патриотическое воспитание дошкольников через приобщение к художественной литературе»</w:t>
            </w:r>
          </w:p>
        </w:tc>
        <w:tc>
          <w:tcPr>
            <w:tcW w:w="196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48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57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B06E8" w:rsidRPr="00E36047" w:rsidTr="007E06F3">
        <w:tc>
          <w:tcPr>
            <w:tcW w:w="47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3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Выступление на международной научно-практической конференции, посвящённой 80-летию Сталинградской Победы «</w:t>
            </w:r>
            <w:r w:rsidRPr="00E3604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E36047">
              <w:rPr>
                <w:rFonts w:ascii="Times New Roman" w:hAnsi="Times New Roman"/>
                <w:sz w:val="24"/>
                <w:szCs w:val="24"/>
              </w:rPr>
              <w:t>Сталинградские исторические чтения»</w:t>
            </w:r>
          </w:p>
        </w:tc>
        <w:tc>
          <w:tcPr>
            <w:tcW w:w="2074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«Патриотическое воспитание дошкольников через историю родного края»</w:t>
            </w:r>
          </w:p>
        </w:tc>
        <w:tc>
          <w:tcPr>
            <w:tcW w:w="1960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248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6E8" w:rsidRPr="00E36047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576" w:type="dxa"/>
          </w:tcPr>
          <w:p w:rsidR="009B06E8" w:rsidRPr="00E36047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4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</w:tbl>
    <w:p w:rsidR="009B06E8" w:rsidRPr="001E7ADB" w:rsidRDefault="009B06E8" w:rsidP="00B34191">
      <w:pPr>
        <w:rPr>
          <w:rFonts w:ascii="Times New Roman" w:hAnsi="Times New Roman"/>
          <w:sz w:val="24"/>
          <w:szCs w:val="24"/>
        </w:rPr>
      </w:pPr>
      <w:r w:rsidRPr="001E7ADB">
        <w:rPr>
          <w:rFonts w:ascii="Times New Roman" w:hAnsi="Times New Roman"/>
          <w:sz w:val="24"/>
          <w:szCs w:val="24"/>
        </w:rPr>
        <w:t xml:space="preserve"> С детьми систематически проводилась организованная непосредственно образовательная деятельность в соответствии с программой и утвержденным расписанием.</w:t>
      </w:r>
    </w:p>
    <w:p w:rsidR="009B06E8" w:rsidRDefault="009B06E8" w:rsidP="00B341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выполнения программы:</w:t>
      </w:r>
    </w:p>
    <w:p w:rsidR="009B06E8" w:rsidRDefault="009B06E8" w:rsidP="00B34191">
      <w:pPr>
        <w:rPr>
          <w:rFonts w:ascii="Times New Roman" w:hAnsi="Times New Roman"/>
          <w:bCs/>
          <w:sz w:val="24"/>
          <w:szCs w:val="24"/>
        </w:rPr>
      </w:pPr>
      <w:r w:rsidRPr="0020722D">
        <w:rPr>
          <w:rFonts w:ascii="Times New Roman" w:hAnsi="Times New Roman"/>
          <w:sz w:val="24"/>
          <w:szCs w:val="24"/>
        </w:rPr>
        <w:t>Работа в подготовительной группе</w:t>
      </w:r>
      <w:r>
        <w:rPr>
          <w:rFonts w:ascii="Times New Roman" w:hAnsi="Times New Roman"/>
          <w:sz w:val="24"/>
          <w:szCs w:val="24"/>
        </w:rPr>
        <w:t xml:space="preserve"> проводилась исходя из основных </w:t>
      </w:r>
      <w:r w:rsidRPr="0020722D">
        <w:rPr>
          <w:rFonts w:ascii="Times New Roman" w:hAnsi="Times New Roman"/>
          <w:sz w:val="24"/>
          <w:szCs w:val="24"/>
        </w:rPr>
        <w:t xml:space="preserve"> годовых задач и в соответствии с годовым планом</w:t>
      </w:r>
      <w:r>
        <w:rPr>
          <w:rFonts w:ascii="Times New Roman" w:hAnsi="Times New Roman"/>
          <w:sz w:val="24"/>
          <w:szCs w:val="24"/>
        </w:rPr>
        <w:t xml:space="preserve"> работы на 2023-2024</w:t>
      </w:r>
      <w:r w:rsidRPr="0020722D">
        <w:rPr>
          <w:rFonts w:ascii="Times New Roman" w:hAnsi="Times New Roman"/>
          <w:sz w:val="24"/>
          <w:szCs w:val="24"/>
        </w:rPr>
        <w:t xml:space="preserve"> учебный год и образовательной программы МКДОУ </w:t>
      </w:r>
      <w:r>
        <w:rPr>
          <w:rFonts w:ascii="Times New Roman" w:hAnsi="Times New Roman"/>
          <w:sz w:val="24"/>
          <w:szCs w:val="24"/>
        </w:rPr>
        <w:t>«Детский сад г. Николаевска» на учебный год.</w:t>
      </w:r>
      <w:r w:rsidRPr="00546789">
        <w:t xml:space="preserve"> </w:t>
      </w:r>
      <w:r w:rsidRPr="00546789">
        <w:rPr>
          <w:rFonts w:ascii="Times New Roman" w:hAnsi="Times New Roman"/>
          <w:sz w:val="24"/>
          <w:szCs w:val="24"/>
        </w:rPr>
        <w:t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2BD">
        <w:rPr>
          <w:rFonts w:ascii="Times New Roman" w:hAnsi="Times New Roman"/>
          <w:bCs/>
          <w:sz w:val="24"/>
          <w:szCs w:val="24"/>
        </w:rPr>
        <w:t xml:space="preserve"> У детей повысилась самооценка, стремление к активной деятельности. О</w:t>
      </w:r>
      <w:r>
        <w:rPr>
          <w:rFonts w:ascii="Times New Roman" w:hAnsi="Times New Roman"/>
          <w:bCs/>
          <w:sz w:val="24"/>
          <w:szCs w:val="24"/>
        </w:rPr>
        <w:t xml:space="preserve">ни </w:t>
      </w:r>
      <w:r w:rsidRPr="00B612BD">
        <w:rPr>
          <w:rFonts w:ascii="Times New Roman" w:hAnsi="Times New Roman"/>
          <w:bCs/>
          <w:sz w:val="24"/>
          <w:szCs w:val="24"/>
        </w:rPr>
        <w:t xml:space="preserve"> эмоционально отзывчивы, любознательны, способны решать проблемные ситуации. </w:t>
      </w:r>
      <w:r w:rsidRPr="00546789">
        <w:rPr>
          <w:rFonts w:ascii="Times New Roman" w:hAnsi="Times New Roman"/>
          <w:bCs/>
          <w:sz w:val="24"/>
          <w:szCs w:val="24"/>
        </w:rPr>
        <w:t>На протяжении года дети развивались согласно возрасту и по всем направлениям показали положительную динамику и хорошие результаты.</w:t>
      </w:r>
    </w:p>
    <w:p w:rsidR="009B06E8" w:rsidRPr="00B612BD" w:rsidRDefault="009B06E8" w:rsidP="00B34191">
      <w:pPr>
        <w:rPr>
          <w:rFonts w:ascii="Times New Roman" w:hAnsi="Times New Roman"/>
          <w:bCs/>
          <w:sz w:val="24"/>
          <w:szCs w:val="24"/>
        </w:rPr>
      </w:pPr>
      <w:r w:rsidRPr="00B612BD">
        <w:rPr>
          <w:rFonts w:ascii="Times New Roman" w:hAnsi="Times New Roman"/>
          <w:bCs/>
          <w:sz w:val="24"/>
          <w:szCs w:val="24"/>
        </w:rPr>
        <w:t xml:space="preserve">  За учебный год были выявлены следующие проблемы и достигнуты успехи:</w:t>
      </w:r>
    </w:p>
    <w:p w:rsidR="009B06E8" w:rsidRPr="00B612BD" w:rsidRDefault="009B06E8" w:rsidP="00B34191">
      <w:pPr>
        <w:rPr>
          <w:rFonts w:ascii="Times New Roman" w:hAnsi="Times New Roman"/>
          <w:bCs/>
          <w:sz w:val="24"/>
          <w:szCs w:val="24"/>
        </w:rPr>
      </w:pPr>
      <w:r w:rsidRPr="00B612BD">
        <w:rPr>
          <w:rFonts w:ascii="Times New Roman" w:hAnsi="Times New Roman"/>
          <w:bCs/>
          <w:sz w:val="24"/>
          <w:szCs w:val="24"/>
        </w:rPr>
        <w:t>Успехи:   Посещаемость детьми подготовительной группы на достаточно высоком уровне. Дети свободно выражают свои потребности и желания посредством речи, владеют основными навыками двигательной культуры. Дети любознательны, проявляют устойчивый интерес к исследовательской деятельности. Способны рассуждать и давать адекватные причинные объяснения. Дети умеют поддержать беседу, высказывать свою точку зрения, согласие или нет с мнением сверстников. Умеют делиться с педагогами и другими детьми разнообразными впечатлениями. Понимают отношения между числами натурального ряда. Называют числа в прямом и обратном порядке, начиная с любого числа натурального ряда в пределах 20, последующее и предыдущее число к названному или обозначенному цифрой в пределах 10, определяют пропущенное число. Раскладывают число на два меньших и составляют из двух меньших большее. На наглядной основе составляют и решают простые арифметические задачи на сложение и на вычитание. Воспитанники умеют высказывать предположения и делать простейшие выводы, излагать свои мысли понятно для окружающих. Умеют отстаивать свою точку зрения. Различать на слух и произносить все звуки русского языка. Внятно и отчетливо произносить слова и словосочетания с естественными интонациями. Умеют называть слова с определенным звуком, находить слова с этим звуком в предложении, определять место звука в слове. Могут быть доброжелательными и корректными собеседниками, содержательно и выразительно пересказывать литературные тексты, драматизировать их. Составлять рассказы о предметах, о содержании картины, по набору картинок с последовательно развивающимся действием.  Дети знают особенности изобразительных материалов, выделяют выразительные средства в различных видах искусствах (форма, цвет, колорит, композиция). Ребят владеют навыками рисования, умение передавать в рисунке образы предметов, объектов, персонажей сказок, литературных произведений. Все дети проявляют эстетические чувства, эмоции, эстетический вкус, эстетическое восприятие, интерес к искусству. Дети эмоционально, психически, физически подготовлены к школе.</w:t>
      </w:r>
    </w:p>
    <w:p w:rsidR="009B06E8" w:rsidRPr="00B612BD" w:rsidRDefault="009B06E8" w:rsidP="00B34191">
      <w:pPr>
        <w:rPr>
          <w:rFonts w:ascii="Times New Roman" w:hAnsi="Times New Roman"/>
          <w:bCs/>
          <w:sz w:val="24"/>
          <w:szCs w:val="24"/>
        </w:rPr>
      </w:pPr>
    </w:p>
    <w:p w:rsidR="009B06E8" w:rsidRPr="00B612BD" w:rsidRDefault="009B06E8" w:rsidP="00B34191">
      <w:pPr>
        <w:rPr>
          <w:rFonts w:ascii="Times New Roman" w:hAnsi="Times New Roman"/>
          <w:bCs/>
          <w:sz w:val="24"/>
          <w:szCs w:val="24"/>
        </w:rPr>
      </w:pPr>
      <w:r w:rsidRPr="00B612BD">
        <w:rPr>
          <w:rFonts w:ascii="Times New Roman" w:hAnsi="Times New Roman"/>
          <w:bCs/>
          <w:sz w:val="24"/>
          <w:szCs w:val="24"/>
        </w:rPr>
        <w:t xml:space="preserve">Проблемы и причины их возникновения: </w:t>
      </w:r>
    </w:p>
    <w:p w:rsidR="009B06E8" w:rsidRPr="00B612BD" w:rsidRDefault="009B06E8" w:rsidP="00B34191">
      <w:pPr>
        <w:rPr>
          <w:rFonts w:ascii="Times New Roman" w:hAnsi="Times New Roman"/>
          <w:bCs/>
          <w:sz w:val="24"/>
          <w:szCs w:val="24"/>
        </w:rPr>
      </w:pPr>
      <w:r w:rsidRPr="00B612BD">
        <w:rPr>
          <w:rFonts w:ascii="Times New Roman" w:hAnsi="Times New Roman"/>
          <w:bCs/>
          <w:sz w:val="24"/>
          <w:szCs w:val="24"/>
        </w:rPr>
        <w:t>-Не все родители прислушиваются к советам воспитателей и продолжают нарушать режим дня, поздно приводят детей в детский сад. Воспитанники пропускают утреннюю зарядку;</w:t>
      </w:r>
    </w:p>
    <w:p w:rsidR="009B06E8" w:rsidRDefault="009B06E8" w:rsidP="00B34191">
      <w:pPr>
        <w:rPr>
          <w:rFonts w:ascii="Times New Roman" w:hAnsi="Times New Roman"/>
          <w:bCs/>
          <w:sz w:val="24"/>
          <w:szCs w:val="24"/>
        </w:rPr>
      </w:pPr>
      <w:r w:rsidRPr="00B612BD">
        <w:rPr>
          <w:rFonts w:ascii="Times New Roman" w:hAnsi="Times New Roman"/>
          <w:bCs/>
          <w:sz w:val="24"/>
          <w:szCs w:val="24"/>
        </w:rPr>
        <w:t>-Не полностью укомплектована предметно-развивающая среда в соответствии с современными требованиями ФГОС (добавить настольно-печатные и дидактич</w:t>
      </w:r>
      <w:r>
        <w:rPr>
          <w:rFonts w:ascii="Times New Roman" w:hAnsi="Times New Roman"/>
          <w:bCs/>
          <w:sz w:val="24"/>
          <w:szCs w:val="24"/>
        </w:rPr>
        <w:t>еские игры по возрасту),</w:t>
      </w:r>
    </w:p>
    <w:p w:rsidR="009B06E8" w:rsidRPr="00B612BD" w:rsidRDefault="009B06E8" w:rsidP="00B34191">
      <w:pPr>
        <w:rPr>
          <w:rFonts w:ascii="Times New Roman" w:hAnsi="Times New Roman"/>
          <w:bCs/>
          <w:sz w:val="24"/>
          <w:szCs w:val="24"/>
        </w:rPr>
      </w:pPr>
      <w:r w:rsidRPr="00B612BD">
        <w:rPr>
          <w:rFonts w:ascii="Times New Roman" w:hAnsi="Times New Roman"/>
          <w:bCs/>
          <w:sz w:val="24"/>
          <w:szCs w:val="24"/>
        </w:rPr>
        <w:t>Наме</w:t>
      </w:r>
      <w:r>
        <w:rPr>
          <w:rFonts w:ascii="Times New Roman" w:hAnsi="Times New Roman"/>
          <w:bCs/>
          <w:sz w:val="24"/>
          <w:szCs w:val="24"/>
        </w:rPr>
        <w:t>чены следующие задачи на   2024-2025</w:t>
      </w:r>
      <w:r w:rsidRPr="00B612BD">
        <w:rPr>
          <w:rFonts w:ascii="Times New Roman" w:hAnsi="Times New Roman"/>
          <w:bCs/>
          <w:sz w:val="24"/>
          <w:szCs w:val="24"/>
        </w:rPr>
        <w:t xml:space="preserve">   учебный год:</w:t>
      </w:r>
    </w:p>
    <w:p w:rsidR="009B06E8" w:rsidRPr="00B612BD" w:rsidRDefault="009B06E8" w:rsidP="00B34191">
      <w:pPr>
        <w:rPr>
          <w:rFonts w:ascii="Times New Roman" w:hAnsi="Times New Roman"/>
          <w:bCs/>
          <w:sz w:val="24"/>
          <w:szCs w:val="24"/>
        </w:rPr>
      </w:pPr>
      <w:r w:rsidRPr="00B612BD">
        <w:rPr>
          <w:rFonts w:ascii="Times New Roman" w:hAnsi="Times New Roman"/>
          <w:bCs/>
          <w:sz w:val="24"/>
          <w:szCs w:val="24"/>
        </w:rPr>
        <w:t>1.Совершенствовать работу по взаимодействию с родителями.</w:t>
      </w:r>
    </w:p>
    <w:p w:rsidR="009B06E8" w:rsidRPr="00B612BD" w:rsidRDefault="009B06E8" w:rsidP="00B34191">
      <w:pPr>
        <w:rPr>
          <w:rFonts w:ascii="Times New Roman" w:hAnsi="Times New Roman"/>
          <w:bCs/>
          <w:sz w:val="24"/>
          <w:szCs w:val="24"/>
        </w:rPr>
      </w:pPr>
      <w:r w:rsidRPr="00B612BD">
        <w:rPr>
          <w:rFonts w:ascii="Times New Roman" w:hAnsi="Times New Roman"/>
          <w:bCs/>
          <w:sz w:val="24"/>
          <w:szCs w:val="24"/>
        </w:rPr>
        <w:t>2.Продолжать целенаправленную, систематическую  работу с детьми по всем образовательным областям.</w:t>
      </w:r>
    </w:p>
    <w:p w:rsidR="009B06E8" w:rsidRPr="00B612BD" w:rsidRDefault="009B06E8" w:rsidP="00B34191">
      <w:pPr>
        <w:rPr>
          <w:rFonts w:ascii="Times New Roman" w:hAnsi="Times New Roman"/>
          <w:bCs/>
          <w:sz w:val="24"/>
          <w:szCs w:val="24"/>
        </w:rPr>
      </w:pPr>
      <w:r w:rsidRPr="00B612BD">
        <w:rPr>
          <w:rFonts w:ascii="Times New Roman" w:hAnsi="Times New Roman"/>
          <w:bCs/>
          <w:sz w:val="24"/>
          <w:szCs w:val="24"/>
        </w:rPr>
        <w:t>3. Продолжать совершенствование предметно-развивающей среды в группе в соответствии с ФГОС.</w:t>
      </w:r>
    </w:p>
    <w:p w:rsidR="009B06E8" w:rsidRPr="00B612BD" w:rsidRDefault="009B06E8" w:rsidP="00B34191">
      <w:pPr>
        <w:rPr>
          <w:rFonts w:ascii="Times New Roman" w:hAnsi="Times New Roman"/>
          <w:bCs/>
          <w:sz w:val="24"/>
          <w:szCs w:val="24"/>
        </w:rPr>
      </w:pPr>
      <w:r w:rsidRPr="00B612BD">
        <w:rPr>
          <w:rFonts w:ascii="Times New Roman" w:hAnsi="Times New Roman"/>
          <w:bCs/>
          <w:sz w:val="24"/>
          <w:szCs w:val="24"/>
        </w:rPr>
        <w:t>4. Повышать уровень педагогического мастерства путем участия в семинарах, конференциях, мастер-классах, обучения на курсах повышения квалификации</w:t>
      </w:r>
    </w:p>
    <w:p w:rsidR="009B06E8" w:rsidRDefault="009B06E8" w:rsidP="00B34191">
      <w:pPr>
        <w:rPr>
          <w:rFonts w:ascii="Times New Roman" w:hAnsi="Times New Roman"/>
          <w:bCs/>
          <w:sz w:val="24"/>
          <w:szCs w:val="24"/>
        </w:rPr>
      </w:pPr>
      <w:r w:rsidRPr="00B612BD">
        <w:rPr>
          <w:rFonts w:ascii="Times New Roman" w:hAnsi="Times New Roman"/>
          <w:bCs/>
          <w:sz w:val="24"/>
          <w:szCs w:val="24"/>
        </w:rPr>
        <w:t>5. Продолжать работу по самообразованию.</w:t>
      </w:r>
    </w:p>
    <w:p w:rsidR="009B06E8" w:rsidRPr="007E06F3" w:rsidRDefault="009B06E8" w:rsidP="00B341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7E06F3">
        <w:rPr>
          <w:rFonts w:ascii="Times New Roman" w:hAnsi="Times New Roman"/>
          <w:b/>
          <w:sz w:val="24"/>
          <w:szCs w:val="24"/>
        </w:rPr>
        <w:t>Инструктор по физической культуре.</w:t>
      </w:r>
    </w:p>
    <w:p w:rsidR="009B06E8" w:rsidRDefault="009B06E8" w:rsidP="00B34191">
      <w:pPr>
        <w:rPr>
          <w:rFonts w:ascii="Times New Roman" w:hAnsi="Times New Roman"/>
          <w:sz w:val="24"/>
          <w:szCs w:val="24"/>
        </w:rPr>
      </w:pPr>
    </w:p>
    <w:p w:rsidR="009B06E8" w:rsidRPr="00A919EF" w:rsidRDefault="009B06E8" w:rsidP="007E06F3">
      <w:pPr>
        <w:pStyle w:val="NormalWeb"/>
      </w:pPr>
      <w:r>
        <w:t xml:space="preserve">    Работа осуществлялась согласно основной образовательной программы МКДОУ “Детский сад г. Николаевска”, составленной на основе ФОП ДО. </w:t>
      </w:r>
    </w:p>
    <w:p w:rsidR="009B06E8" w:rsidRPr="001E7ADB" w:rsidRDefault="009B06E8" w:rsidP="007E06F3">
      <w:pPr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7ADB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Информационно-статистические   данные</w:t>
      </w:r>
      <w:r w:rsidRPr="0064336D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9B06E8" w:rsidRPr="00525D21" w:rsidRDefault="009B06E8" w:rsidP="007E06F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Краткая характеристика группы:</w:t>
      </w:r>
      <w:r w:rsidRPr="001E7ADB">
        <w:rPr>
          <w:rFonts w:ascii="Times New Roman" w:hAnsi="Times New Roman"/>
          <w:color w:val="000000"/>
          <w:sz w:val="24"/>
          <w:szCs w:val="24"/>
        </w:rPr>
        <w:br/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Общая численность детей: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116 чел.</w:t>
      </w:r>
      <w:r w:rsidRPr="001E7AD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Средний возраст детей – от 1 до 7 лет.</w:t>
      </w:r>
    </w:p>
    <w:p w:rsidR="009B06E8" w:rsidRPr="00861E28" w:rsidRDefault="009B06E8" w:rsidP="007E06F3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861E28">
        <w:rPr>
          <w:rFonts w:ascii="Times New Roman" w:hAnsi="Times New Roman"/>
          <w:sz w:val="24"/>
          <w:szCs w:val="24"/>
        </w:rPr>
        <w:t xml:space="preserve">    </w:t>
      </w:r>
      <w:r w:rsidRPr="00861E28">
        <w:rPr>
          <w:rFonts w:ascii="Times New Roman" w:hAnsi="Times New Roman"/>
          <w:b/>
          <w:sz w:val="24"/>
          <w:szCs w:val="24"/>
        </w:rPr>
        <w:t>Ежедневно проводилась работа по сохранению и укреплению здоровья детей:</w:t>
      </w:r>
    </w:p>
    <w:p w:rsidR="009B06E8" w:rsidRPr="00861E28" w:rsidRDefault="009B06E8" w:rsidP="007E06F3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861E28">
        <w:rPr>
          <w:rFonts w:ascii="Times New Roman" w:hAnsi="Times New Roman"/>
          <w:sz w:val="24"/>
          <w:szCs w:val="24"/>
        </w:rPr>
        <w:t xml:space="preserve">1. </w:t>
      </w:r>
      <w:r w:rsidRPr="00861E28">
        <w:rPr>
          <w:rFonts w:ascii="Times New Roman" w:hAnsi="Times New Roman"/>
          <w:sz w:val="24"/>
          <w:szCs w:val="24"/>
          <w:shd w:val="clear" w:color="auto" w:fill="FFFFFF"/>
        </w:rPr>
        <w:t xml:space="preserve">дыхательные упражнения, упражнения и игры для коррекции и профилактики осанки и плоскостопия, </w:t>
      </w:r>
      <w:r w:rsidRPr="00861E28">
        <w:rPr>
          <w:rFonts w:ascii="Times New Roman" w:hAnsi="Times New Roman"/>
          <w:bCs/>
          <w:sz w:val="24"/>
          <w:szCs w:val="24"/>
          <w:shd w:val="clear" w:color="auto" w:fill="FFFFFF"/>
        </w:rPr>
        <w:t>подвижные и спортивные игры, самомассаж, стретчинг.</w:t>
      </w:r>
    </w:p>
    <w:p w:rsidR="009B06E8" w:rsidRPr="00861E28" w:rsidRDefault="009B06E8" w:rsidP="007E06F3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861E28">
        <w:rPr>
          <w:rFonts w:ascii="Times New Roman" w:hAnsi="Times New Roman"/>
          <w:sz w:val="24"/>
          <w:szCs w:val="24"/>
        </w:rPr>
        <w:t>2. Утренняя гимнастика (с сопровождением и без сопровождения музыки).</w:t>
      </w:r>
    </w:p>
    <w:p w:rsidR="009B06E8" w:rsidRPr="00861E28" w:rsidRDefault="009B06E8" w:rsidP="007E06F3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861E28">
        <w:rPr>
          <w:rFonts w:ascii="Times New Roman" w:hAnsi="Times New Roman"/>
          <w:sz w:val="24"/>
          <w:szCs w:val="24"/>
        </w:rPr>
        <w:t>3. Занятия на прогулке, согласно погодным условиям.</w:t>
      </w:r>
    </w:p>
    <w:p w:rsidR="009B06E8" w:rsidRDefault="009B06E8" w:rsidP="007E06F3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9B06E8" w:rsidRPr="001E7ADB" w:rsidRDefault="009B06E8" w:rsidP="007E06F3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 В течение года в группе были проведены следующие мероприятия с детьми: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6"/>
        <w:gridCol w:w="2393"/>
        <w:gridCol w:w="2393"/>
      </w:tblGrid>
      <w:tr w:rsidR="009B06E8" w:rsidRPr="00544989" w:rsidTr="007E06F3">
        <w:tc>
          <w:tcPr>
            <w:tcW w:w="95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06E8" w:rsidRPr="00544989" w:rsidTr="007E06F3">
        <w:tc>
          <w:tcPr>
            <w:tcW w:w="95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Физкультурный праздник «Любим бегать и скакать»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B06E8" w:rsidRPr="00544989" w:rsidTr="007E06F3">
        <w:tc>
          <w:tcPr>
            <w:tcW w:w="95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544989">
              <w:rPr>
                <w:rFonts w:ascii="Times New Roman" w:hAnsi="Times New Roman"/>
                <w:sz w:val="24"/>
                <w:szCs w:val="24"/>
              </w:rPr>
              <w:t xml:space="preserve"> «В гости к Мишке»»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B06E8" w:rsidRPr="00544989" w:rsidTr="007E06F3">
        <w:tc>
          <w:tcPr>
            <w:tcW w:w="95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Спортивный досуг «Осторожно тонкий лед»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 xml:space="preserve">Аржанова </w:t>
            </w:r>
          </w:p>
        </w:tc>
      </w:tr>
      <w:tr w:rsidR="009B06E8" w:rsidRPr="00544989" w:rsidTr="007E06F3">
        <w:tc>
          <w:tcPr>
            <w:tcW w:w="95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544989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культуре и </w:t>
            </w:r>
            <w:r w:rsidRPr="00544989">
              <w:rPr>
                <w:rFonts w:ascii="Times New Roman" w:hAnsi="Times New Roman"/>
                <w:sz w:val="24"/>
                <w:szCs w:val="24"/>
              </w:rPr>
              <w:t xml:space="preserve"> развитию речи «Веселое путешествие»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B06E8" w:rsidRPr="00544989" w:rsidTr="007E06F3">
        <w:tc>
          <w:tcPr>
            <w:tcW w:w="95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Интегрированное занятие</w:t>
            </w:r>
            <w:r w:rsidRPr="00544989">
              <w:rPr>
                <w:rFonts w:ascii="Times New Roman" w:hAnsi="Times New Roman"/>
                <w:sz w:val="24"/>
                <w:szCs w:val="24"/>
              </w:rPr>
              <w:t xml:space="preserve"> «Для чего нужна зарядка»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 xml:space="preserve">Аржанова </w:t>
            </w:r>
          </w:p>
        </w:tc>
      </w:tr>
      <w:tr w:rsidR="009B06E8" w:rsidRPr="00544989" w:rsidTr="007E06F3">
        <w:tc>
          <w:tcPr>
            <w:tcW w:w="959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</w:p>
        </w:tc>
        <w:tc>
          <w:tcPr>
            <w:tcW w:w="382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День здоровья «День рождение снеговика»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B06E8" w:rsidRPr="00544989" w:rsidTr="007E06F3">
        <w:tc>
          <w:tcPr>
            <w:tcW w:w="95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544989">
              <w:rPr>
                <w:rFonts w:ascii="Times New Roman" w:hAnsi="Times New Roman"/>
                <w:sz w:val="24"/>
                <w:szCs w:val="24"/>
              </w:rPr>
              <w:t xml:space="preserve">  на воздухе «Зимние забавы со снеговиком»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B06E8" w:rsidRPr="00544989" w:rsidTr="007E06F3">
        <w:tc>
          <w:tcPr>
            <w:tcW w:w="95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Открытое мероприятие «Вперед мальчишки» к 23 февраля для двух групп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B06E8" w:rsidRPr="00544989" w:rsidTr="007E06F3">
        <w:tc>
          <w:tcPr>
            <w:tcW w:w="95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544989">
              <w:rPr>
                <w:rFonts w:ascii="Times New Roman" w:hAnsi="Times New Roman"/>
                <w:sz w:val="24"/>
                <w:szCs w:val="24"/>
              </w:rPr>
              <w:t xml:space="preserve"> «Путешествие в страну правил безопасности»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B06E8" w:rsidRPr="00544989" w:rsidTr="007E06F3">
        <w:tc>
          <w:tcPr>
            <w:tcW w:w="95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Открытое мероприятие для двух групп «Это нашей истории строки» ко дню Сталинградской битвы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B06E8" w:rsidRPr="00544989" w:rsidTr="007E06F3">
        <w:tc>
          <w:tcPr>
            <w:tcW w:w="95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Спортивный досуг «Осторожно тонкий лед»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B06E8" w:rsidRPr="00544989" w:rsidTr="007E06F3">
        <w:tc>
          <w:tcPr>
            <w:tcW w:w="95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Занятие «Пожарная безопасность» с участием сотрудника ПЧ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B06E8" w:rsidRPr="00544989" w:rsidTr="007E06F3">
        <w:tc>
          <w:tcPr>
            <w:tcW w:w="95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544989">
              <w:rPr>
                <w:rFonts w:ascii="Times New Roman" w:hAnsi="Times New Roman"/>
                <w:sz w:val="24"/>
                <w:szCs w:val="24"/>
              </w:rPr>
              <w:t>«Подвижные игры по пожарной безопасности»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B06E8" w:rsidRPr="00544989" w:rsidTr="007E06F3">
        <w:tc>
          <w:tcPr>
            <w:tcW w:w="95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Спортивный досуг «Будем как пожарные»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B06E8" w:rsidRPr="00544989" w:rsidTr="007E06F3">
        <w:tc>
          <w:tcPr>
            <w:tcW w:w="95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Открытое мероприятие «Край родной, навек любимый»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B06E8" w:rsidRPr="00544989" w:rsidTr="007E06F3">
        <w:tc>
          <w:tcPr>
            <w:tcW w:w="95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382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Открытое мероприятие для двух групп «Военные страницы» к 9 мая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</w:tbl>
    <w:p w:rsidR="009B06E8" w:rsidRPr="001E7ADB" w:rsidRDefault="009B06E8" w:rsidP="007E06F3">
      <w:pPr>
        <w:rPr>
          <w:rFonts w:ascii="Times New Roman" w:hAnsi="Times New Roman"/>
          <w:sz w:val="24"/>
          <w:szCs w:val="24"/>
        </w:rPr>
      </w:pPr>
    </w:p>
    <w:p w:rsidR="009B06E8" w:rsidRDefault="009B06E8" w:rsidP="007E06F3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В течение года</w:t>
      </w:r>
      <w:r w:rsidRPr="001E7A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r w:rsidRPr="001E7ADB">
        <w:rPr>
          <w:rFonts w:ascii="Times New Roman" w:hAnsi="Times New Roman"/>
          <w:b/>
          <w:sz w:val="24"/>
          <w:szCs w:val="24"/>
        </w:rPr>
        <w:t>ети принимали участие в различных конкурсах, спортивных соревнованиях: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2077"/>
        <w:gridCol w:w="1403"/>
        <w:gridCol w:w="1559"/>
        <w:gridCol w:w="2012"/>
        <w:gridCol w:w="2064"/>
      </w:tblGrid>
      <w:tr w:rsidR="009B06E8" w:rsidRPr="00544989" w:rsidTr="007E06F3">
        <w:tc>
          <w:tcPr>
            <w:tcW w:w="456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7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0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012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064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</w:tr>
      <w:tr w:rsidR="009B06E8" w:rsidRPr="00544989" w:rsidTr="007E06F3">
        <w:tc>
          <w:tcPr>
            <w:tcW w:w="45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:rsidR="009B06E8" w:rsidRPr="00544989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544989">
              <w:rPr>
                <w:rFonts w:ascii="Times New Roman,Bold" w:hAnsi="Times New Roman,Bold" w:cs="Times New Roman,Bold"/>
                <w:sz w:val="24"/>
                <w:szCs w:val="24"/>
              </w:rPr>
              <w:t>Всероссийский оздоровительный конкурс «Малыши против гриппа и простуды»</w:t>
            </w:r>
          </w:p>
          <w:p w:rsidR="009B06E8" w:rsidRPr="00544989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544989">
              <w:rPr>
                <w:rFonts w:ascii="Times New Roman,Bold" w:hAnsi="Times New Roman,Bold" w:cs="Times New Roman,Bold"/>
                <w:sz w:val="24"/>
                <w:szCs w:val="24"/>
              </w:rPr>
              <w:t>Противовирусный танец</w:t>
            </w:r>
          </w:p>
        </w:tc>
        <w:tc>
          <w:tcPr>
            <w:tcW w:w="140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02.12.2023 – 12.03.2024</w:t>
            </w:r>
          </w:p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12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4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Команда старшей группы</w:t>
            </w:r>
          </w:p>
        </w:tc>
      </w:tr>
      <w:tr w:rsidR="009B06E8" w:rsidRPr="00544989" w:rsidTr="007E06F3">
        <w:tc>
          <w:tcPr>
            <w:tcW w:w="45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:rsidR="009B06E8" w:rsidRPr="00544989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544989">
              <w:rPr>
                <w:rFonts w:ascii="Times New Roman,Bold" w:hAnsi="Times New Roman,Bold" w:cs="Times New Roman,Bold"/>
                <w:sz w:val="24"/>
                <w:szCs w:val="24"/>
              </w:rPr>
              <w:t>Всероссийский оздоровительный конкурс «Малыши против гриппа и простуды»</w:t>
            </w:r>
          </w:p>
          <w:p w:rsidR="009B06E8" w:rsidRPr="00544989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544989">
              <w:rPr>
                <w:rFonts w:ascii="Times New Roman,Bold" w:hAnsi="Times New Roman,Bold" w:cs="Times New Roman,Bold"/>
                <w:sz w:val="24"/>
                <w:szCs w:val="24"/>
              </w:rPr>
              <w:t>Номинация рисунок</w:t>
            </w:r>
          </w:p>
        </w:tc>
        <w:tc>
          <w:tcPr>
            <w:tcW w:w="140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20.09.2022</w:t>
            </w:r>
          </w:p>
        </w:tc>
        <w:tc>
          <w:tcPr>
            <w:tcW w:w="1559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12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4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Седова Дарина</w:t>
            </w:r>
          </w:p>
        </w:tc>
      </w:tr>
      <w:tr w:rsidR="009B06E8" w:rsidRPr="00544989" w:rsidTr="007E06F3">
        <w:tc>
          <w:tcPr>
            <w:tcW w:w="45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7" w:type="dxa"/>
          </w:tcPr>
          <w:p w:rsidR="009B06E8" w:rsidRPr="00544989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544989">
              <w:rPr>
                <w:rFonts w:ascii="Times New Roman,Bold" w:hAnsi="Times New Roman,Bold" w:cs="Times New Roman,Bold"/>
                <w:sz w:val="24"/>
                <w:szCs w:val="24"/>
              </w:rPr>
              <w:t>Конкурс «Катюша»</w:t>
            </w:r>
          </w:p>
        </w:tc>
        <w:tc>
          <w:tcPr>
            <w:tcW w:w="140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1559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012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2064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Вдовенко В, Хамзатова Я.</w:t>
            </w:r>
          </w:p>
        </w:tc>
      </w:tr>
      <w:tr w:rsidR="009B06E8" w:rsidRPr="00544989" w:rsidTr="007E06F3">
        <w:tc>
          <w:tcPr>
            <w:tcW w:w="45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7" w:type="dxa"/>
          </w:tcPr>
          <w:p w:rsidR="009B06E8" w:rsidRPr="00544989" w:rsidRDefault="009B06E8" w:rsidP="007E06F3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544989">
              <w:rPr>
                <w:rFonts w:ascii="Times New Roman,Bold" w:hAnsi="Times New Roman,Bold" w:cs="Times New Roman,Bold"/>
                <w:sz w:val="24"/>
                <w:szCs w:val="24"/>
              </w:rPr>
              <w:t>Конкурс «Чистое небо»</w:t>
            </w:r>
          </w:p>
        </w:tc>
        <w:tc>
          <w:tcPr>
            <w:tcW w:w="140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559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012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064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</w:tbl>
    <w:p w:rsidR="009B06E8" w:rsidRDefault="009B06E8" w:rsidP="007E06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течение года в</w:t>
      </w:r>
      <w:r w:rsidRPr="001E7ADB">
        <w:rPr>
          <w:rFonts w:ascii="Times New Roman" w:hAnsi="Times New Roman"/>
          <w:b/>
          <w:sz w:val="24"/>
          <w:szCs w:val="24"/>
        </w:rPr>
        <w:t xml:space="preserve">оспитатели </w:t>
      </w:r>
      <w:r>
        <w:rPr>
          <w:rFonts w:ascii="Times New Roman" w:hAnsi="Times New Roman"/>
          <w:b/>
          <w:sz w:val="24"/>
          <w:szCs w:val="24"/>
        </w:rPr>
        <w:t xml:space="preserve">принимали участие в творческих и методических </w:t>
      </w:r>
      <w:r w:rsidRPr="001E7ADB">
        <w:rPr>
          <w:rFonts w:ascii="Times New Roman" w:hAnsi="Times New Roman"/>
          <w:b/>
          <w:sz w:val="24"/>
          <w:szCs w:val="24"/>
        </w:rPr>
        <w:t>конкурсах</w:t>
      </w:r>
      <w:r w:rsidRPr="00DE78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различного уровня</w:t>
      </w:r>
      <w:r w:rsidRPr="001E7AD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1"/>
        <w:gridCol w:w="2261"/>
        <w:gridCol w:w="1560"/>
        <w:gridCol w:w="1514"/>
        <w:gridCol w:w="1946"/>
        <w:gridCol w:w="1569"/>
      </w:tblGrid>
      <w:tr w:rsidR="009B06E8" w:rsidRPr="00544989" w:rsidTr="007E06F3">
        <w:tc>
          <w:tcPr>
            <w:tcW w:w="721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1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14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46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6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</w:tr>
      <w:tr w:rsidR="009B06E8" w:rsidRPr="00544989" w:rsidTr="007E06F3">
        <w:tc>
          <w:tcPr>
            <w:tcW w:w="721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Смотр-конкурс «Зимняя сказка» номинация «Новогоднее чудо»</w:t>
            </w:r>
          </w:p>
        </w:tc>
        <w:tc>
          <w:tcPr>
            <w:tcW w:w="1560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514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46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56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</w:tbl>
    <w:p w:rsidR="009B06E8" w:rsidRDefault="009B06E8" w:rsidP="007E06F3">
      <w:pPr>
        <w:jc w:val="right"/>
        <w:rPr>
          <w:rFonts w:ascii="Times New Roman" w:hAnsi="Times New Roman"/>
          <w:sz w:val="24"/>
          <w:szCs w:val="24"/>
        </w:rPr>
      </w:pPr>
    </w:p>
    <w:p w:rsidR="009B06E8" w:rsidRPr="001E7ADB" w:rsidRDefault="009B06E8" w:rsidP="007E06F3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sz w:val="24"/>
          <w:szCs w:val="24"/>
        </w:rPr>
        <w:t xml:space="preserve">     </w:t>
      </w:r>
      <w:r w:rsidRPr="001E7ADB">
        <w:rPr>
          <w:rFonts w:ascii="Times New Roman" w:hAnsi="Times New Roman"/>
          <w:b/>
          <w:sz w:val="24"/>
          <w:szCs w:val="24"/>
        </w:rPr>
        <w:t>На протяжении всего учебного года активно взаимодействовали с семьями воспитанниками: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8"/>
        <w:gridCol w:w="2393"/>
        <w:gridCol w:w="2393"/>
      </w:tblGrid>
      <w:tr w:rsidR="009B06E8" w:rsidRPr="00544989" w:rsidTr="007E06F3">
        <w:tc>
          <w:tcPr>
            <w:tcW w:w="817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B06E8" w:rsidRPr="00544989" w:rsidTr="007E06F3">
        <w:tc>
          <w:tcPr>
            <w:tcW w:w="817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B06E8" w:rsidRPr="00544989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9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Выступление «Что определяет физическую готовность детей к обучению в школе» родительское собрание в подготовительной группе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B06E8" w:rsidRPr="00544989" w:rsidTr="007E06F3">
        <w:tc>
          <w:tcPr>
            <w:tcW w:w="817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B06E8" w:rsidRPr="00544989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98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Оформление спортивного стенда в течение года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98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B06E8" w:rsidRPr="00544989" w:rsidTr="007E06F3">
        <w:tc>
          <w:tcPr>
            <w:tcW w:w="817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B06E8" w:rsidRPr="00544989" w:rsidRDefault="009B06E8" w:rsidP="007E0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98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Индивидуальные беседы по интересующим вопросам с родителями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98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B06E8" w:rsidRPr="00544989" w:rsidTr="007E06F3">
        <w:tc>
          <w:tcPr>
            <w:tcW w:w="817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B06E8" w:rsidRPr="00544989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98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Освещение спортивных мероприятий через онлайн формат, социальные сети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98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B06E8" w:rsidRPr="00544989" w:rsidTr="007E06F3">
        <w:tc>
          <w:tcPr>
            <w:tcW w:w="817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B06E8" w:rsidRPr="00544989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98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Выступление на родительском собрании в группе раннего возраста «Особенности физического развития детей раннего возраста»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989">
              <w:rPr>
                <w:rFonts w:ascii="Times New Roman" w:hAnsi="Times New Roman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B06E8" w:rsidRPr="00544989" w:rsidTr="007E06F3">
        <w:tc>
          <w:tcPr>
            <w:tcW w:w="817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B06E8" w:rsidRPr="00544989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98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для родителей от инструктора по физической культуре</w:t>
            </w:r>
          </w:p>
          <w:p w:rsidR="009B06E8" w:rsidRPr="00544989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98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«Дружно, весело играя, мы здоровье сохраняем»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989">
              <w:rPr>
                <w:rFonts w:ascii="Times New Roman" w:hAnsi="Times New Roman"/>
                <w:sz w:val="24"/>
                <w:szCs w:val="24"/>
                <w:lang w:eastAsia="ru-RU"/>
              </w:rPr>
              <w:t>Октябрь  2023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B06E8" w:rsidRPr="00544989" w:rsidTr="007E06F3">
        <w:tc>
          <w:tcPr>
            <w:tcW w:w="817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9B06E8" w:rsidRPr="00544989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98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 на собрании части занятия в подготовительной группе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989">
              <w:rPr>
                <w:rFonts w:ascii="Times New Roman" w:hAnsi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B06E8" w:rsidRPr="00544989" w:rsidTr="007E06F3">
        <w:tc>
          <w:tcPr>
            <w:tcW w:w="817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9B06E8" w:rsidRPr="00544989" w:rsidRDefault="009B06E8" w:rsidP="007E0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98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«Совместные мероприятия, досуги, как эффективная форма пропаганды здоровой и крепкой семьи»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989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39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</w:tbl>
    <w:p w:rsidR="009B06E8" w:rsidRDefault="009B06E8" w:rsidP="007E06F3">
      <w:pPr>
        <w:rPr>
          <w:rFonts w:ascii="Times New Roman" w:hAnsi="Times New Roman"/>
          <w:b/>
          <w:sz w:val="24"/>
          <w:szCs w:val="24"/>
        </w:rPr>
      </w:pPr>
    </w:p>
    <w:p w:rsidR="009B06E8" w:rsidRPr="00BB503D" w:rsidRDefault="009B06E8" w:rsidP="007E06F3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 Воспитателями проводилась работа по повышению квалификации</w:t>
      </w:r>
      <w:r w:rsidRPr="00BB503D">
        <w:rPr>
          <w:rFonts w:ascii="Times New Roman" w:hAnsi="Times New Roman"/>
          <w:b/>
          <w:sz w:val="24"/>
          <w:szCs w:val="24"/>
        </w:rPr>
        <w:t>:</w:t>
      </w:r>
    </w:p>
    <w:p w:rsidR="009B06E8" w:rsidRPr="001E7ADB" w:rsidRDefault="009B06E8" w:rsidP="007E06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7AD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"/>
        <w:gridCol w:w="2844"/>
        <w:gridCol w:w="2389"/>
        <w:gridCol w:w="1773"/>
        <w:gridCol w:w="1826"/>
      </w:tblGrid>
      <w:tr w:rsidR="009B06E8" w:rsidRPr="00544989" w:rsidTr="007E06F3">
        <w:tc>
          <w:tcPr>
            <w:tcW w:w="73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4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89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Место повышения квалификации</w:t>
            </w:r>
          </w:p>
        </w:tc>
        <w:tc>
          <w:tcPr>
            <w:tcW w:w="1773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26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B06E8" w:rsidRPr="00544989" w:rsidTr="007E06F3">
        <w:tc>
          <w:tcPr>
            <w:tcW w:w="739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</w:rPr>
              <w:t>«Новая модель аттестации (пробное тестирование) (18 ч.)</w:t>
            </w:r>
          </w:p>
        </w:tc>
        <w:tc>
          <w:tcPr>
            <w:tcW w:w="2389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ГАУ ДПО «ВГАПО»</w:t>
            </w:r>
          </w:p>
        </w:tc>
        <w:tc>
          <w:tcPr>
            <w:tcW w:w="177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10.11.2023</w:t>
            </w:r>
          </w:p>
        </w:tc>
        <w:tc>
          <w:tcPr>
            <w:tcW w:w="182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B06E8" w:rsidRPr="00544989" w:rsidTr="007E06F3">
        <w:tc>
          <w:tcPr>
            <w:tcW w:w="739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</w:rPr>
            </w:pPr>
            <w:r w:rsidRPr="00544989">
              <w:rPr>
                <w:rFonts w:ascii="Times New Roman" w:hAnsi="Times New Roman"/>
              </w:rPr>
              <w:t>Всероссийский форум</w:t>
            </w:r>
          </w:p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</w:rPr>
            </w:pPr>
            <w:r w:rsidRPr="00544989">
              <w:rPr>
                <w:rFonts w:ascii="Times New Roman" w:hAnsi="Times New Roman"/>
              </w:rPr>
              <w:t>«Воспитатели России: в авангарде детства</w:t>
            </w:r>
          </w:p>
        </w:tc>
        <w:tc>
          <w:tcPr>
            <w:tcW w:w="2389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Воспитатели России</w:t>
            </w:r>
          </w:p>
        </w:tc>
        <w:tc>
          <w:tcPr>
            <w:tcW w:w="177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23.12.2023</w:t>
            </w:r>
          </w:p>
        </w:tc>
        <w:tc>
          <w:tcPr>
            <w:tcW w:w="182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B06E8" w:rsidRPr="00544989" w:rsidTr="007E06F3">
        <w:tc>
          <w:tcPr>
            <w:tcW w:w="739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4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</w:rPr>
            </w:pPr>
            <w:r w:rsidRPr="00544989">
              <w:rPr>
                <w:rFonts w:ascii="Times New Roman" w:hAnsi="Times New Roman"/>
              </w:rPr>
              <w:t>Всероссийском форуме</w:t>
            </w:r>
          </w:p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</w:rPr>
            </w:pPr>
            <w:r w:rsidRPr="00544989">
              <w:rPr>
                <w:rFonts w:ascii="Times New Roman" w:hAnsi="Times New Roman"/>
              </w:rPr>
              <w:t>«Воспитатели России: дошкольное образование Заполярья»</w:t>
            </w:r>
          </w:p>
        </w:tc>
        <w:tc>
          <w:tcPr>
            <w:tcW w:w="2389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Воспитатели России</w:t>
            </w:r>
          </w:p>
        </w:tc>
        <w:tc>
          <w:tcPr>
            <w:tcW w:w="1773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26.10.2023</w:t>
            </w:r>
          </w:p>
        </w:tc>
        <w:tc>
          <w:tcPr>
            <w:tcW w:w="182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</w:tbl>
    <w:p w:rsidR="009B06E8" w:rsidRDefault="009B06E8" w:rsidP="007E06F3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</w:t>
      </w:r>
    </w:p>
    <w:p w:rsidR="009B06E8" w:rsidRDefault="009B06E8" w:rsidP="007E06F3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>Воспитателями проводилась работа по распространению педагогического опыта: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4"/>
        <w:gridCol w:w="2134"/>
        <w:gridCol w:w="2247"/>
        <w:gridCol w:w="1814"/>
        <w:gridCol w:w="1296"/>
        <w:gridCol w:w="1576"/>
      </w:tblGrid>
      <w:tr w:rsidR="009B06E8" w:rsidRPr="00544989" w:rsidTr="007E06F3">
        <w:tc>
          <w:tcPr>
            <w:tcW w:w="504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2247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14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96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76" w:type="dxa"/>
          </w:tcPr>
          <w:p w:rsidR="009B06E8" w:rsidRPr="00544989" w:rsidRDefault="009B06E8" w:rsidP="007E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89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B06E8" w:rsidRPr="00544989" w:rsidTr="007E06F3">
        <w:tc>
          <w:tcPr>
            <w:tcW w:w="504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 xml:space="preserve">Выступление на педсовете </w:t>
            </w:r>
          </w:p>
        </w:tc>
        <w:tc>
          <w:tcPr>
            <w:tcW w:w="2247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«Функции семьи и доу в современных условиях. Формы работы с родителями»</w:t>
            </w:r>
          </w:p>
        </w:tc>
        <w:tc>
          <w:tcPr>
            <w:tcW w:w="1814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29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157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B06E8" w:rsidRPr="00544989" w:rsidTr="007E06F3">
        <w:tc>
          <w:tcPr>
            <w:tcW w:w="504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 xml:space="preserve">Консультация для воспитателей </w:t>
            </w:r>
          </w:p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«Советы по проведению дня здоровья»</w:t>
            </w:r>
          </w:p>
        </w:tc>
        <w:tc>
          <w:tcPr>
            <w:tcW w:w="1814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29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57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B06E8" w:rsidRPr="00544989" w:rsidTr="007E06F3">
        <w:tc>
          <w:tcPr>
            <w:tcW w:w="504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РМО</w:t>
            </w:r>
          </w:p>
        </w:tc>
        <w:tc>
          <w:tcPr>
            <w:tcW w:w="2247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«Формирование патриотических чувств дошкольников через туристскую деятельность в ДОУ»</w:t>
            </w:r>
          </w:p>
        </w:tc>
        <w:tc>
          <w:tcPr>
            <w:tcW w:w="1814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29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1576" w:type="dxa"/>
          </w:tcPr>
          <w:p w:rsidR="009B06E8" w:rsidRPr="00544989" w:rsidRDefault="009B06E8" w:rsidP="007E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89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</w:tbl>
    <w:p w:rsidR="009B06E8" w:rsidRPr="001E7ADB" w:rsidRDefault="009B06E8" w:rsidP="007E06F3">
      <w:pPr>
        <w:rPr>
          <w:rFonts w:ascii="Times New Roman" w:hAnsi="Times New Roman"/>
          <w:sz w:val="24"/>
          <w:szCs w:val="24"/>
        </w:rPr>
      </w:pPr>
      <w:r w:rsidRPr="001E7ADB">
        <w:rPr>
          <w:rFonts w:ascii="Times New Roman" w:hAnsi="Times New Roman"/>
          <w:sz w:val="24"/>
          <w:szCs w:val="24"/>
        </w:rPr>
        <w:t xml:space="preserve"> С детьми систематически проводилась организованная непосредственно образовательная деятельность в соответствии с программой и утвержденным расписанием.</w:t>
      </w:r>
    </w:p>
    <w:p w:rsidR="009B06E8" w:rsidRDefault="009B06E8" w:rsidP="007E06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выполнения программы</w:t>
      </w:r>
      <w:r w:rsidRPr="005D220C">
        <w:rPr>
          <w:rFonts w:ascii="Times New Roman" w:hAnsi="Times New Roman"/>
          <w:b/>
          <w:sz w:val="24"/>
          <w:szCs w:val="24"/>
        </w:rPr>
        <w:t>: (</w:t>
      </w:r>
      <w:r>
        <w:rPr>
          <w:rFonts w:ascii="Times New Roman" w:hAnsi="Times New Roman"/>
          <w:b/>
          <w:sz w:val="24"/>
          <w:szCs w:val="24"/>
        </w:rPr>
        <w:t>кратко</w:t>
      </w:r>
      <w:r w:rsidRPr="005D220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без мониторинга развития детей</w:t>
      </w:r>
      <w:r w:rsidRPr="005D220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B06E8" w:rsidRPr="00C50031" w:rsidRDefault="009B06E8" w:rsidP="007E06F3">
      <w:pPr>
        <w:rPr>
          <w:rFonts w:ascii="Times New Roman" w:hAnsi="Times New Roman"/>
          <w:bCs/>
          <w:sz w:val="24"/>
          <w:szCs w:val="24"/>
        </w:rPr>
      </w:pPr>
      <w:r w:rsidRPr="00C50031">
        <w:rPr>
          <w:rFonts w:ascii="Times New Roman" w:hAnsi="Times New Roman"/>
          <w:bCs/>
          <w:sz w:val="24"/>
          <w:szCs w:val="24"/>
        </w:rPr>
        <w:t>Запланированная работа на учебный год осуществлялась в тесном сотрудничестве с педагогами ДОУ. Составлялось планирование учебной деятельности на каждую группу. Выполнение программных требований предусматривало учет возрастных и индивидуальных особенностей детей, состояния их здоровья, физического развития и физической подготовленности. Программа выполнена в полном объеме на удовлетворительно.</w:t>
      </w:r>
    </w:p>
    <w:p w:rsidR="009B06E8" w:rsidRPr="00C50031" w:rsidRDefault="009B06E8" w:rsidP="007E06F3">
      <w:pPr>
        <w:rPr>
          <w:rFonts w:ascii="Times New Roman" w:hAnsi="Times New Roman"/>
          <w:bCs/>
          <w:sz w:val="24"/>
          <w:szCs w:val="24"/>
        </w:rPr>
      </w:pPr>
      <w:r w:rsidRPr="00C50031">
        <w:rPr>
          <w:rFonts w:ascii="Times New Roman" w:hAnsi="Times New Roman"/>
          <w:bCs/>
          <w:sz w:val="24"/>
          <w:szCs w:val="24"/>
        </w:rPr>
        <w:t>За учебный год были выявлены следующие проблемы и достигнуты успехи: Успехи – дети любят занятия физической культурой, любознательны, активны, что позволило формировать у воспитанников потребности в двигательной активности и физическом совершенствовании, а также накапливать и обогащать двигательный опыт детей. Ребята с удовольствием занимаются физическими упражнениями, участвуют в подвижных играх.</w:t>
      </w:r>
      <w:r>
        <w:rPr>
          <w:rFonts w:ascii="Times New Roman" w:hAnsi="Times New Roman"/>
          <w:bCs/>
          <w:sz w:val="24"/>
          <w:szCs w:val="24"/>
        </w:rPr>
        <w:t xml:space="preserve"> Некоторые дети записались в спортивные секции.</w:t>
      </w:r>
    </w:p>
    <w:p w:rsidR="009B06E8" w:rsidRPr="00C50031" w:rsidRDefault="009B06E8" w:rsidP="007E06F3">
      <w:pPr>
        <w:rPr>
          <w:rFonts w:ascii="Times New Roman" w:hAnsi="Times New Roman"/>
          <w:bCs/>
          <w:sz w:val="24"/>
          <w:szCs w:val="24"/>
        </w:rPr>
      </w:pPr>
      <w:r w:rsidRPr="00C50031">
        <w:rPr>
          <w:rFonts w:ascii="Times New Roman" w:hAnsi="Times New Roman"/>
          <w:bCs/>
          <w:sz w:val="24"/>
          <w:szCs w:val="24"/>
        </w:rPr>
        <w:t>Проблемы – дети по-прежнему не умеют играть в подвижные игры, знают только те, в которые играют на занятиях физиче</w:t>
      </w:r>
      <w:r>
        <w:rPr>
          <w:rFonts w:ascii="Times New Roman" w:hAnsi="Times New Roman"/>
          <w:bCs/>
          <w:sz w:val="24"/>
          <w:szCs w:val="24"/>
        </w:rPr>
        <w:t>ской культуры, что составляет 40</w:t>
      </w:r>
      <w:r w:rsidRPr="00C50031">
        <w:rPr>
          <w:rFonts w:ascii="Times New Roman" w:hAnsi="Times New Roman"/>
          <w:bCs/>
          <w:sz w:val="24"/>
          <w:szCs w:val="24"/>
        </w:rPr>
        <w:t xml:space="preserve">% от всего объема игр.  Также нет возможности выполнить программу по физическому развитию в полном объеме из-за нехватки мячей, обручей, особенно страдают от этого средняя и старшие группы доу (упражнения на отбивание мяча от пола, ведение мяча и др. спортивные упражнения нет возможности организовать из-за их отсутствия). </w:t>
      </w:r>
    </w:p>
    <w:p w:rsidR="009B06E8" w:rsidRPr="006E7A60" w:rsidRDefault="009B06E8" w:rsidP="006E7A60">
      <w:pPr>
        <w:rPr>
          <w:rFonts w:ascii="Times New Roman" w:hAnsi="Times New Roman"/>
          <w:bCs/>
          <w:sz w:val="24"/>
          <w:szCs w:val="24"/>
        </w:rPr>
      </w:pPr>
      <w:r w:rsidRPr="00C50031">
        <w:rPr>
          <w:rFonts w:ascii="Times New Roman" w:hAnsi="Times New Roman"/>
          <w:bCs/>
          <w:sz w:val="24"/>
          <w:szCs w:val="24"/>
        </w:rPr>
        <w:t>Намечены следующие задачи на новый учебный год: главное в моей работе и дальше помогать детям проявить их собственные потенциальные возможности, приобщить к здоровому образу жизни, привить любовь к физической культуре и спорту. Основным направлением в моей работе является ориентация всей системы образования</w:t>
      </w:r>
      <w:r w:rsidRPr="004128EF">
        <w:rPr>
          <w:rFonts w:ascii="Times New Roman" w:hAnsi="Times New Roman"/>
          <w:bCs/>
          <w:sz w:val="24"/>
          <w:szCs w:val="24"/>
        </w:rPr>
        <w:t xml:space="preserve"> </w:t>
      </w:r>
      <w:r w:rsidRPr="00C50031">
        <w:rPr>
          <w:rFonts w:ascii="Times New Roman" w:hAnsi="Times New Roman"/>
          <w:bCs/>
          <w:sz w:val="24"/>
          <w:szCs w:val="24"/>
        </w:rPr>
        <w:t>на здоровьесберегающее обучение и воспитание.</w:t>
      </w:r>
    </w:p>
    <w:p w:rsidR="009B06E8" w:rsidRDefault="009B06E8" w:rsidP="00EF2A8B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B06E8" w:rsidRPr="006F6875" w:rsidRDefault="009B06E8" w:rsidP="006F6875">
      <w:pPr>
        <w:suppressAutoHyphens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6. 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>Дополнительное образование детей:</w:t>
      </w:r>
    </w:p>
    <w:p w:rsidR="009B06E8" w:rsidRPr="00EA7B55" w:rsidRDefault="009B06E8" w:rsidP="00836CAB">
      <w:pPr>
        <w:suppressAutoHyphens/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9B06E8" w:rsidRPr="00836CAB" w:rsidRDefault="009B06E8" w:rsidP="00836CA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6CAB">
        <w:rPr>
          <w:rFonts w:ascii="Times New Roman" w:hAnsi="Times New Roman"/>
          <w:b/>
          <w:sz w:val="24"/>
          <w:szCs w:val="24"/>
        </w:rPr>
        <w:t>Дополнительная общеобразовательная общеразвивающая программа художественной направле</w:t>
      </w:r>
      <w:r>
        <w:rPr>
          <w:rFonts w:ascii="Times New Roman" w:hAnsi="Times New Roman"/>
          <w:b/>
          <w:sz w:val="24"/>
          <w:szCs w:val="24"/>
        </w:rPr>
        <w:t>нности «Домисолька», руководитель- воспитатель Кокина Н.Ю.</w:t>
      </w:r>
    </w:p>
    <w:p w:rsidR="009B06E8" w:rsidRPr="00836CAB" w:rsidRDefault="009B06E8" w:rsidP="00836CAB">
      <w:pPr>
        <w:spacing w:line="240" w:lineRule="auto"/>
        <w:rPr>
          <w:rFonts w:ascii="Times New Roman" w:hAnsi="Times New Roman"/>
          <w:sz w:val="24"/>
          <w:szCs w:val="24"/>
        </w:rPr>
      </w:pPr>
      <w:r w:rsidRPr="00836CAB">
        <w:rPr>
          <w:rFonts w:ascii="Times New Roman" w:hAnsi="Times New Roman"/>
          <w:sz w:val="24"/>
          <w:szCs w:val="24"/>
        </w:rPr>
        <w:t xml:space="preserve">Продолжительность подотчетного периода:  </w:t>
      </w:r>
      <w:r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836CAB">
        <w:rPr>
          <w:rFonts w:ascii="Times New Roman" w:hAnsi="Times New Roman"/>
          <w:sz w:val="24"/>
          <w:szCs w:val="24"/>
        </w:rPr>
        <w:t xml:space="preserve"> </w:t>
      </w:r>
    </w:p>
    <w:p w:rsidR="009B06E8" w:rsidRPr="00836CAB" w:rsidRDefault="009B06E8" w:rsidP="00836CAB">
      <w:pPr>
        <w:spacing w:line="240" w:lineRule="auto"/>
        <w:rPr>
          <w:rFonts w:ascii="Times New Roman" w:hAnsi="Times New Roman"/>
          <w:sz w:val="24"/>
          <w:szCs w:val="24"/>
        </w:rPr>
      </w:pPr>
      <w:r w:rsidRPr="00836CAB">
        <w:rPr>
          <w:rFonts w:ascii="Times New Roman" w:hAnsi="Times New Roman"/>
          <w:sz w:val="24"/>
          <w:szCs w:val="24"/>
        </w:rPr>
        <w:t xml:space="preserve">Количество воспитанников в группе: от 15 до 30 человек.                                                                                   Возраст участников: </w:t>
      </w:r>
      <w:r w:rsidRPr="00836CAB">
        <w:rPr>
          <w:rFonts w:ascii="Times New Roman" w:hAnsi="Times New Roman"/>
          <w:sz w:val="24"/>
          <w:szCs w:val="24"/>
          <w:lang w:eastAsia="zh-CN"/>
        </w:rPr>
        <w:t>5-7 лет</w:t>
      </w:r>
      <w:r w:rsidRPr="00836CAB">
        <w:rPr>
          <w:rFonts w:ascii="Times New Roman" w:hAnsi="Times New Roman"/>
          <w:sz w:val="24"/>
          <w:szCs w:val="24"/>
        </w:rPr>
        <w:t xml:space="preserve"> </w:t>
      </w:r>
    </w:p>
    <w:p w:rsidR="009B06E8" w:rsidRPr="00836CAB" w:rsidRDefault="009B06E8" w:rsidP="00836CAB">
      <w:pPr>
        <w:spacing w:line="240" w:lineRule="auto"/>
        <w:rPr>
          <w:rFonts w:ascii="Times New Roman" w:hAnsi="Times New Roman"/>
          <w:sz w:val="24"/>
          <w:szCs w:val="24"/>
        </w:rPr>
      </w:pPr>
      <w:r w:rsidRPr="00836CAB">
        <w:rPr>
          <w:rFonts w:ascii="Times New Roman" w:hAnsi="Times New Roman"/>
          <w:sz w:val="24"/>
          <w:szCs w:val="24"/>
        </w:rPr>
        <w:t xml:space="preserve">Форма организации:  </w:t>
      </w:r>
      <w:r w:rsidRPr="00836CAB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при необходимости (большая наполняемость) группа делится на две подгруппы. </w:t>
      </w:r>
      <w:r w:rsidRPr="00836C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Количество и продолжительность занятий: </w:t>
      </w:r>
      <w:r w:rsidRPr="00836CAB">
        <w:rPr>
          <w:rFonts w:ascii="Times New Roman" w:hAnsi="Times New Roman"/>
          <w:color w:val="000000"/>
          <w:sz w:val="24"/>
        </w:rPr>
        <w:t>занятия проводятся</w:t>
      </w:r>
      <w:r w:rsidRPr="00836CAB">
        <w:rPr>
          <w:rFonts w:ascii="Times New Roman" w:hAnsi="Times New Roman"/>
          <w:b/>
          <w:color w:val="000000"/>
          <w:sz w:val="24"/>
        </w:rPr>
        <w:t xml:space="preserve"> </w:t>
      </w:r>
      <w:r w:rsidRPr="00836CAB">
        <w:rPr>
          <w:rFonts w:ascii="Times New Roman" w:hAnsi="Times New Roman"/>
          <w:color w:val="000000"/>
          <w:sz w:val="24"/>
        </w:rPr>
        <w:t>2 раза в неделю по 1 академическому часу (1 час – 25 минут).</w:t>
      </w:r>
    </w:p>
    <w:p w:rsidR="009B06E8" w:rsidRPr="00836CAB" w:rsidRDefault="009B06E8" w:rsidP="00836CAB">
      <w:pPr>
        <w:spacing w:line="240" w:lineRule="auto"/>
        <w:rPr>
          <w:rFonts w:ascii="Times New Roman" w:hAnsi="Times New Roman"/>
          <w:sz w:val="24"/>
          <w:szCs w:val="24"/>
        </w:rPr>
      </w:pPr>
      <w:r w:rsidRPr="00836CAB">
        <w:rPr>
          <w:rFonts w:ascii="Times New Roman" w:hAnsi="Times New Roman"/>
          <w:color w:val="000000"/>
          <w:sz w:val="24"/>
          <w:szCs w:val="24"/>
          <w:lang w:eastAsia="ru-RU"/>
        </w:rPr>
        <w:t>Общее количество часов – 8 занятий в месяц - 16.</w:t>
      </w:r>
    </w:p>
    <w:p w:rsidR="009B06E8" w:rsidRPr="00836CAB" w:rsidRDefault="009B06E8" w:rsidP="00836CA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CAB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Уровень программы:</w:t>
      </w:r>
      <w:r w:rsidRPr="00836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ознакомительный.</w:t>
      </w:r>
    </w:p>
    <w:p w:rsidR="009B06E8" w:rsidRPr="00836CAB" w:rsidRDefault="009B06E8" w:rsidP="00836CA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CAB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Форма обучения:</w:t>
      </w:r>
      <w:r w:rsidRPr="00836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очная. </w:t>
      </w:r>
    </w:p>
    <w:p w:rsidR="009B06E8" w:rsidRDefault="009B06E8" w:rsidP="00836CA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Дополнительная общеобразовательная общеразвивающая программа «Домисолька»  (Далее – программа) имеет </w:t>
      </w:r>
      <w:r w:rsidRPr="00836CAB">
        <w:rPr>
          <w:rFonts w:ascii="Times New Roman" w:hAnsi="Times New Roman"/>
          <w:b/>
          <w:color w:val="000000"/>
          <w:sz w:val="24"/>
          <w:szCs w:val="24"/>
          <w:lang w:eastAsia="ru-RU"/>
        </w:rPr>
        <w:t>художественную направленность.</w:t>
      </w:r>
      <w:r w:rsidRPr="00836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B06E8" w:rsidRPr="00836CAB" w:rsidRDefault="009B06E8" w:rsidP="00836CA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Цель  программы</w:t>
      </w:r>
      <w:r w:rsidRPr="00B457D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создать условия для включения детей в музыкально – творческую деятельность через исполнение детских песен, песен из мультфильмов и музыкальных сказок, русских народных песен и прибауток, новогоднего репертуара, а также и танцев.</w:t>
      </w:r>
    </w:p>
    <w:p w:rsidR="009B06E8" w:rsidRPr="00836CAB" w:rsidRDefault="009B06E8" w:rsidP="0083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EEEEEE"/>
        </w:rPr>
      </w:pPr>
      <w:r w:rsidRPr="00836CAB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Программа ориентирована  на развитие творческих способностей детей в области искусства, передачу духовного и культурного опыта человечества, воспитанию творческой личности, получению воспитанниками основ будущего профессионального образования. Основной целью данного направления является: раскрытие творческих способностей воспитанников, нравственное и художественно-эстетическое развитие личности ребёнка.</w:t>
      </w:r>
    </w:p>
    <w:p w:rsidR="009B06E8" w:rsidRPr="00836CAB" w:rsidRDefault="009B06E8" w:rsidP="00836CA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C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Данная программа направлена на развитие у детей вокальных данных, творческих способностей, исполнительского мастерства. </w:t>
      </w:r>
      <w:r w:rsidRPr="00836CA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Отличительная особенность </w:t>
      </w:r>
      <w:r w:rsidRPr="00836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программы</w:t>
      </w:r>
      <w:r w:rsidRPr="00836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36CA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заключается в </w:t>
      </w:r>
      <w:r w:rsidRPr="00836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том, что она направлена на </w:t>
      </w:r>
      <w:r w:rsidRPr="00836C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способностей детей к импровизации на шумовых музыкальных инструментах.</w:t>
      </w:r>
    </w:p>
    <w:p w:rsidR="009B06E8" w:rsidRDefault="009B06E8" w:rsidP="00836CA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36C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Программа составлена для детей с уже имеющимися первоначальными навыками и умением игры на шумовых ударных инструментах, т.к. знакомство с музыкальными инструментами на занятиях начинается уже в группах раннего возраста. Использование педагогом в работе с детьми фольклора, потешек, песен с простыми и понятными для детей словами способствуют в дальнейшем полноценному музыкальному развитию и возможности к импровизации. Это поможет наилучшим образом достичь собственного самовыражения, не опасаясь влияния более сложных образцов другой музыки.</w:t>
      </w:r>
    </w:p>
    <w:p w:rsidR="009B06E8" w:rsidRPr="00836CAB" w:rsidRDefault="009B06E8" w:rsidP="00836CA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B06E8" w:rsidRDefault="009B06E8" w:rsidP="00B457D7">
      <w:pPr>
        <w:rPr>
          <w:rFonts w:ascii="Times New Roman" w:hAnsi="Times New Roman"/>
          <w:sz w:val="24"/>
          <w:szCs w:val="24"/>
        </w:rPr>
      </w:pPr>
      <w:r w:rsidRPr="00836CAB">
        <w:rPr>
          <w:rFonts w:ascii="Times New Roman" w:hAnsi="Times New Roman"/>
          <w:b/>
          <w:sz w:val="24"/>
          <w:szCs w:val="24"/>
        </w:rPr>
        <w:t xml:space="preserve">Рекомендации: </w:t>
      </w:r>
      <w:r w:rsidRPr="00836CAB">
        <w:rPr>
          <w:rFonts w:ascii="Times New Roman" w:hAnsi="Times New Roman"/>
          <w:sz w:val="24"/>
          <w:szCs w:val="24"/>
        </w:rPr>
        <w:t>педагогам, ведущим работу по дополнительному образованию, фиксировать (фотоотчёт)  проведения занятий и вык</w:t>
      </w:r>
      <w:r>
        <w:rPr>
          <w:rFonts w:ascii="Times New Roman" w:hAnsi="Times New Roman"/>
          <w:sz w:val="24"/>
          <w:szCs w:val="24"/>
        </w:rPr>
        <w:t>ладывать информацию на сайт ДОУ</w:t>
      </w:r>
    </w:p>
    <w:p w:rsidR="009B06E8" w:rsidRPr="00EF2A8B" w:rsidRDefault="009B06E8" w:rsidP="00EF2A8B">
      <w:pPr>
        <w:tabs>
          <w:tab w:val="left" w:pos="279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2A8B">
        <w:rPr>
          <w:rFonts w:ascii="Times New Roman" w:hAnsi="Times New Roman"/>
          <w:b/>
          <w:sz w:val="24"/>
          <w:szCs w:val="24"/>
        </w:rPr>
        <w:t xml:space="preserve">Дополнительная общеобразовательная общеразвивающая программа </w:t>
      </w:r>
    </w:p>
    <w:p w:rsidR="009B06E8" w:rsidRPr="00EF2A8B" w:rsidRDefault="009B06E8" w:rsidP="00EF2A8B">
      <w:pPr>
        <w:tabs>
          <w:tab w:val="left" w:pos="279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2A8B">
        <w:rPr>
          <w:rFonts w:ascii="Times New Roman" w:hAnsi="Times New Roman"/>
          <w:b/>
          <w:sz w:val="24"/>
          <w:szCs w:val="24"/>
        </w:rPr>
        <w:t>Приключения кота Белобока, или экономика для малышей</w:t>
      </w:r>
      <w:r w:rsidRPr="00EF2A8B">
        <w:rPr>
          <w:rFonts w:ascii="Times New Roman" w:hAnsi="Times New Roman"/>
          <w:b/>
          <w:sz w:val="24"/>
          <w:szCs w:val="24"/>
          <w:lang w:eastAsia="ru-RU"/>
        </w:rPr>
        <w:t>», руководитель - воспитатель: Кокина Н.Ю.</w:t>
      </w:r>
    </w:p>
    <w:p w:rsidR="009B06E8" w:rsidRPr="00EF2A8B" w:rsidRDefault="009B06E8" w:rsidP="00EF2A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06E8" w:rsidRPr="00EF2A8B" w:rsidRDefault="009B06E8" w:rsidP="00EF2A8B">
      <w:pPr>
        <w:rPr>
          <w:rFonts w:ascii="Times New Roman" w:hAnsi="Times New Roman"/>
          <w:sz w:val="24"/>
          <w:szCs w:val="24"/>
        </w:rPr>
      </w:pPr>
      <w:r w:rsidRPr="00EF2A8B">
        <w:rPr>
          <w:rFonts w:ascii="Times New Roman" w:hAnsi="Times New Roman"/>
          <w:sz w:val="24"/>
          <w:szCs w:val="24"/>
        </w:rPr>
        <w:t>Продолжительность подотчетного периода:  1 учебный год.                                                                                 Количество воспитанников в группе: 15 человек.                                                                                   Возраст участников: 6 - 7 лет.                                                                                                                      Форма организации: групповая.                                                                                                                             Количество и продолжительность занятий: 1 раз в неделю по 30 мин.</w:t>
      </w:r>
    </w:p>
    <w:p w:rsidR="009B06E8" w:rsidRPr="00EF2A8B" w:rsidRDefault="009B06E8" w:rsidP="00EF2A8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2A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Кружковая работа реализует образовательную программа «Приключения кота Белобока, или экономика для малышей», она разработана в целях финансового просвещения детей старшего дошкольного возраста. Требования современного общества сделали проблему экономического образования актуальной относительно данной возрастной группы. Данная программа разработана в рамках проекта «Содействие повышению уровня финансовой грамотности населения и развитию финансового образования в Российской Федерации», реализуемого Министерством финансов РФ совместно с рядом федеральных органов исполнительной власти и при участии Международного банка реконструкции и развития.</w:t>
      </w:r>
    </w:p>
    <w:p w:rsidR="009B06E8" w:rsidRPr="00EF2A8B" w:rsidRDefault="009B06E8" w:rsidP="00EF2A8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2A8B">
        <w:rPr>
          <w:rFonts w:ascii="Times New Roman" w:hAnsi="Times New Roman"/>
          <w:color w:val="000000"/>
          <w:sz w:val="24"/>
          <w:szCs w:val="24"/>
        </w:rPr>
        <w:t xml:space="preserve">В ходе работы кружка </w:t>
      </w:r>
      <w:r w:rsidRPr="00EF2A8B">
        <w:rPr>
          <w:rFonts w:ascii="Times New Roman" w:hAnsi="Times New Roman"/>
          <w:sz w:val="24"/>
          <w:szCs w:val="24"/>
        </w:rPr>
        <w:t>у детей подготовительной группы сформировались  представления об экономических понятиях: экономика, потребности, нормы жизни, деньги, товар, цена в соответствии с их возрастными особенностями. О том, что человек в современном мире не может сам производить всё, что ему нужно для жизни, поэтому необходима специализация в производстве товаров. Обмен товарами – путь удовлетворения экономических потребностей. Деньги – универсальное и удобное средство обмена. Заработная плата – цена работы по производству товаров. Цена – количество денег, которые люди платят за товар. Рынок – обмен товарами продавцами и покупателями. Семейный бюджет – деньги, которые семья может тратить на свои нужды по своему усмотрению.</w:t>
      </w:r>
      <w:r w:rsidRPr="00EF2A8B">
        <w:rPr>
          <w:rFonts w:ascii="Times New Roman" w:hAnsi="Times New Roman"/>
          <w:b/>
          <w:sz w:val="24"/>
          <w:szCs w:val="24"/>
        </w:rPr>
        <w:t xml:space="preserve"> </w:t>
      </w:r>
    </w:p>
    <w:p w:rsidR="009B06E8" w:rsidRDefault="009B06E8" w:rsidP="006F6875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7. </w:t>
      </w:r>
      <w:r w:rsidRPr="006F6875">
        <w:rPr>
          <w:rFonts w:ascii="Times New Roman" w:hAnsi="Times New Roman"/>
          <w:b/>
          <w:sz w:val="24"/>
          <w:szCs w:val="24"/>
          <w:lang w:eastAsia="ru-RU"/>
        </w:rPr>
        <w:t>Работа МО педагогов</w:t>
      </w:r>
    </w:p>
    <w:p w:rsidR="009B06E8" w:rsidRDefault="009B06E8" w:rsidP="00EF2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объединение педагогов МКДОУ «Детский сад г.  Николаевска» состоит из 9 человек.</w:t>
      </w:r>
    </w:p>
    <w:p w:rsidR="009B06E8" w:rsidRPr="00F45D96" w:rsidRDefault="009B06E8" w:rsidP="00EF2A8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091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D70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45D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«Совершенствование качества дошкольного образования через повышение профессиональной компетентности и педагогического мастерства педагогов в условиях реализации ФГОС ДО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ФОП ДО</w:t>
      </w:r>
      <w:r w:rsidRPr="00F45D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B06E8" w:rsidRPr="00F45D96" w:rsidRDefault="009B06E8" w:rsidP="00EF2A8B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45D9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Задачи: </w:t>
      </w:r>
    </w:p>
    <w:p w:rsidR="009B06E8" w:rsidRPr="00F45D96" w:rsidRDefault="009B06E8" w:rsidP="00EF2A8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5D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Создать условия  для повышения профессиональной компетентности педагогических работников ДОУ.</w:t>
      </w:r>
    </w:p>
    <w:p w:rsidR="009B06E8" w:rsidRPr="00F45D96" w:rsidRDefault="009B06E8" w:rsidP="00EF2A8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5D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Способствовать освоению инновационных образовательных технологий педагогической деятельности, способствующих повышению эффективности и качества воспитательно-образовательного процесса.</w:t>
      </w:r>
    </w:p>
    <w:p w:rsidR="009B06E8" w:rsidRPr="00F45D96" w:rsidRDefault="009B06E8" w:rsidP="00EF2A8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5D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Использовать в педагогической практике эффективные системы, технологии, формы и средства обучения с целью повышения качества образования</w:t>
      </w:r>
    </w:p>
    <w:p w:rsidR="009B06E8" w:rsidRPr="00F45D96" w:rsidRDefault="009B06E8" w:rsidP="00EF2A8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5D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4.Общение и распространение передового педагогического опыта, повышение педагогического мастерства педагогов через участие в работе РМО, мероприятиях различного уровня, самообразовательной деятельности и трансляции педагогического опыта.</w:t>
      </w:r>
    </w:p>
    <w:p w:rsidR="009B06E8" w:rsidRDefault="009B06E8" w:rsidP="00EF2A8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5D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Продолжать работу по оснащению предметно-развивающей сре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ды ДОУ в соответствии с ФГОС ДО и ФОП ДО.</w:t>
      </w:r>
    </w:p>
    <w:p w:rsidR="009B06E8" w:rsidRDefault="009B06E8" w:rsidP="00EF2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2023 -2024 учебном году методическое объединение работало на основании Положения о методическом объединении, плана работы МО на 2023-2024 уч. год, было проведено 4 заседания, на которых рассматривались следующие вопросы: </w:t>
      </w:r>
    </w:p>
    <w:p w:rsidR="009B06E8" w:rsidRDefault="009B06E8" w:rsidP="00EF2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E6879">
        <w:t xml:space="preserve"> </w:t>
      </w:r>
      <w:r w:rsidRPr="007E6879">
        <w:rPr>
          <w:rFonts w:ascii="Times New Roman" w:hAnsi="Times New Roman"/>
          <w:sz w:val="24"/>
          <w:szCs w:val="24"/>
        </w:rPr>
        <w:t>«Координация деяте</w:t>
      </w:r>
      <w:r>
        <w:rPr>
          <w:rFonts w:ascii="Times New Roman" w:hAnsi="Times New Roman"/>
          <w:sz w:val="24"/>
          <w:szCs w:val="24"/>
        </w:rPr>
        <w:t>льности МО педагогов ДОУ на 2023-2024</w:t>
      </w:r>
      <w:r w:rsidRPr="007E6879">
        <w:rPr>
          <w:rFonts w:ascii="Times New Roman" w:hAnsi="Times New Roman"/>
          <w:sz w:val="24"/>
          <w:szCs w:val="24"/>
        </w:rPr>
        <w:t xml:space="preserve"> учебный год»</w:t>
      </w:r>
      <w:r>
        <w:rPr>
          <w:rFonts w:ascii="Times New Roman" w:hAnsi="Times New Roman"/>
          <w:sz w:val="24"/>
          <w:szCs w:val="24"/>
        </w:rPr>
        <w:t xml:space="preserve">.                       </w:t>
      </w:r>
    </w:p>
    <w:p w:rsidR="009B06E8" w:rsidRDefault="009B06E8" w:rsidP="00EF2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E6879">
        <w:rPr>
          <w:rFonts w:ascii="Times New Roman" w:hAnsi="Times New Roman"/>
          <w:sz w:val="24"/>
          <w:szCs w:val="24"/>
        </w:rPr>
        <w:t>«</w:t>
      </w:r>
      <w:r w:rsidRPr="008F647F">
        <w:rPr>
          <w:rFonts w:ascii="Times New Roman" w:hAnsi="Times New Roman"/>
          <w:sz w:val="24"/>
          <w:szCs w:val="24"/>
        </w:rPr>
        <w:t xml:space="preserve">Использование современных форм организации работы по </w:t>
      </w:r>
      <w:r>
        <w:rPr>
          <w:rFonts w:ascii="Times New Roman" w:hAnsi="Times New Roman"/>
          <w:sz w:val="24"/>
          <w:szCs w:val="24"/>
        </w:rPr>
        <w:t xml:space="preserve">речевому развитию </w:t>
      </w:r>
      <w:r w:rsidRPr="008F647F">
        <w:rPr>
          <w:rFonts w:ascii="Times New Roman" w:hAnsi="Times New Roman"/>
          <w:sz w:val="24"/>
          <w:szCs w:val="24"/>
        </w:rPr>
        <w:t xml:space="preserve"> с учетом ФГОС ДО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9B06E8" w:rsidRDefault="009B06E8" w:rsidP="00EF2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E6879">
        <w:t xml:space="preserve"> </w:t>
      </w:r>
      <w:r>
        <w:rPr>
          <w:rFonts w:ascii="Times New Roman" w:hAnsi="Times New Roman"/>
          <w:sz w:val="24"/>
          <w:szCs w:val="24"/>
        </w:rPr>
        <w:t>Фестиваль педагогических идей. «</w:t>
      </w:r>
      <w:r w:rsidRPr="00596C43">
        <w:rPr>
          <w:rFonts w:ascii="Times New Roman" w:hAnsi="Times New Roman"/>
          <w:sz w:val="24"/>
          <w:szCs w:val="24"/>
        </w:rPr>
        <w:t>Создание дидактических игр и пособий для использования в работе с детьми в рамках реализации ФОП  ДО»</w:t>
      </w:r>
    </w:p>
    <w:p w:rsidR="009B06E8" w:rsidRDefault="009B06E8" w:rsidP="00EF2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E6879">
        <w:t xml:space="preserve"> </w:t>
      </w:r>
      <w:r>
        <w:rPr>
          <w:rFonts w:ascii="Times New Roman" w:hAnsi="Times New Roman"/>
          <w:sz w:val="24"/>
          <w:szCs w:val="24"/>
        </w:rPr>
        <w:t xml:space="preserve">Анализ работы МО воспитателей  за 2023-2024 уч. год». </w:t>
      </w:r>
      <w:r w:rsidRPr="007E6879">
        <w:rPr>
          <w:rFonts w:ascii="Times New Roman" w:hAnsi="Times New Roman"/>
          <w:sz w:val="24"/>
          <w:szCs w:val="24"/>
        </w:rPr>
        <w:t>Перспективы и основ</w:t>
      </w:r>
      <w:r>
        <w:rPr>
          <w:rFonts w:ascii="Times New Roman" w:hAnsi="Times New Roman"/>
          <w:sz w:val="24"/>
          <w:szCs w:val="24"/>
        </w:rPr>
        <w:t>ные направления деятельности МО  на 2024-2025</w:t>
      </w:r>
      <w:r w:rsidRPr="007E6879">
        <w:rPr>
          <w:rFonts w:ascii="Times New Roman" w:hAnsi="Times New Roman"/>
          <w:sz w:val="24"/>
          <w:szCs w:val="24"/>
        </w:rPr>
        <w:t xml:space="preserve"> уч. год.</w:t>
      </w:r>
    </w:p>
    <w:p w:rsidR="009B06E8" w:rsidRDefault="009B06E8" w:rsidP="00EF2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Первое заседание было организационно – установочным. На этом заседании в ходе обсуждения был утвержден план работы МО на 2023 -2024 учебный год.  </w:t>
      </w:r>
    </w:p>
    <w:p w:rsidR="009B06E8" w:rsidRDefault="009B06E8" w:rsidP="00EF2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втором заседании </w:t>
      </w:r>
      <w:r w:rsidRPr="007E6879">
        <w:rPr>
          <w:rFonts w:ascii="Times New Roman" w:hAnsi="Times New Roman"/>
          <w:sz w:val="24"/>
          <w:szCs w:val="24"/>
        </w:rPr>
        <w:t>«</w:t>
      </w:r>
      <w:r w:rsidRPr="008F647F">
        <w:rPr>
          <w:rFonts w:ascii="Times New Roman" w:hAnsi="Times New Roman"/>
          <w:sz w:val="24"/>
          <w:szCs w:val="24"/>
        </w:rPr>
        <w:t xml:space="preserve">Использование современных форм организации работы по </w:t>
      </w:r>
      <w:r>
        <w:rPr>
          <w:rFonts w:ascii="Times New Roman" w:hAnsi="Times New Roman"/>
          <w:sz w:val="24"/>
          <w:szCs w:val="24"/>
        </w:rPr>
        <w:t xml:space="preserve">речевому развитию </w:t>
      </w:r>
      <w:r w:rsidRPr="008F647F">
        <w:rPr>
          <w:rFonts w:ascii="Times New Roman" w:hAnsi="Times New Roman"/>
          <w:sz w:val="24"/>
          <w:szCs w:val="24"/>
        </w:rPr>
        <w:t xml:space="preserve"> с учетом ФГОС ДО</w:t>
      </w:r>
      <w:r>
        <w:rPr>
          <w:rFonts w:ascii="Times New Roman" w:hAnsi="Times New Roman"/>
          <w:sz w:val="24"/>
          <w:szCs w:val="24"/>
        </w:rPr>
        <w:t xml:space="preserve">»  руководитель </w:t>
      </w:r>
      <w:r w:rsidRPr="007E6879">
        <w:rPr>
          <w:rFonts w:ascii="Times New Roman" w:hAnsi="Times New Roman"/>
          <w:sz w:val="24"/>
          <w:szCs w:val="24"/>
        </w:rPr>
        <w:t xml:space="preserve">методического объединения Марченко С.В. во вступительном слове обратила внимание коллег на то, что </w:t>
      </w:r>
      <w:r>
        <w:rPr>
          <w:rFonts w:ascii="Times New Roman" w:hAnsi="Times New Roman"/>
          <w:sz w:val="24"/>
          <w:szCs w:val="24"/>
        </w:rPr>
        <w:t>п</w:t>
      </w:r>
      <w:r w:rsidRPr="00DC7B8F">
        <w:rPr>
          <w:rFonts w:ascii="Times New Roman" w:hAnsi="Times New Roman"/>
          <w:sz w:val="24"/>
          <w:szCs w:val="24"/>
        </w:rPr>
        <w:t xml:space="preserve">роблема формирования речи у детей дошкольного возраста актуальна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C7B8F">
        <w:rPr>
          <w:rFonts w:ascii="Times New Roman" w:hAnsi="Times New Roman"/>
          <w:sz w:val="24"/>
          <w:szCs w:val="24"/>
        </w:rPr>
        <w:t>на сегодняшний день и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</w:t>
      </w:r>
      <w:r>
        <w:rPr>
          <w:rFonts w:ascii="Times New Roman" w:hAnsi="Times New Roman"/>
          <w:sz w:val="24"/>
          <w:szCs w:val="24"/>
        </w:rPr>
        <w:t>фортного общения с окружающими, поэтому от</w:t>
      </w:r>
      <w:r w:rsidRPr="00DC7B8F">
        <w:rPr>
          <w:rFonts w:ascii="Times New Roman" w:hAnsi="Times New Roman"/>
          <w:sz w:val="24"/>
          <w:szCs w:val="24"/>
        </w:rPr>
        <w:t xml:space="preserve"> воспитателя</w:t>
      </w:r>
      <w:r w:rsidRPr="007B204C">
        <w:t xml:space="preserve"> </w:t>
      </w:r>
      <w:r w:rsidRPr="007B204C">
        <w:rPr>
          <w:rFonts w:ascii="Times New Roman" w:hAnsi="Times New Roman"/>
          <w:sz w:val="24"/>
          <w:szCs w:val="24"/>
        </w:rPr>
        <w:t>требует</w:t>
      </w:r>
      <w:r>
        <w:rPr>
          <w:rFonts w:ascii="Times New Roman" w:hAnsi="Times New Roman"/>
          <w:sz w:val="24"/>
          <w:szCs w:val="24"/>
        </w:rPr>
        <w:t>ся</w:t>
      </w:r>
      <w:r w:rsidRPr="00DC7B8F">
        <w:rPr>
          <w:rFonts w:ascii="Times New Roman" w:hAnsi="Times New Roman"/>
          <w:sz w:val="24"/>
          <w:szCs w:val="24"/>
        </w:rPr>
        <w:t xml:space="preserve"> более глуб</w:t>
      </w:r>
      <w:r>
        <w:rPr>
          <w:rFonts w:ascii="Times New Roman" w:hAnsi="Times New Roman"/>
          <w:sz w:val="24"/>
          <w:szCs w:val="24"/>
        </w:rPr>
        <w:t>окое продумывание</w:t>
      </w:r>
      <w:r w:rsidRPr="00DC7B8F">
        <w:rPr>
          <w:rFonts w:ascii="Times New Roman" w:hAnsi="Times New Roman"/>
          <w:sz w:val="24"/>
          <w:szCs w:val="24"/>
        </w:rPr>
        <w:t xml:space="preserve"> методов и приёмов к организации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по развитию речи дошкольников.</w:t>
      </w:r>
    </w:p>
    <w:p w:rsidR="009B06E8" w:rsidRPr="00256820" w:rsidRDefault="009B06E8" w:rsidP="00EF2A8B">
      <w:pPr>
        <w:pStyle w:val="NormalWeb"/>
        <w:shd w:val="clear" w:color="auto" w:fill="FFFFFF"/>
        <w:spacing w:after="0" w:line="276" w:lineRule="auto"/>
      </w:pPr>
      <w:r>
        <w:t>Степанова О.А. провела консультацию</w:t>
      </w:r>
      <w:r w:rsidRPr="00256820">
        <w:t xml:space="preserve"> «Инновационные работы с родителями по развитию речи» </w:t>
      </w:r>
      <w:r>
        <w:t xml:space="preserve">. Ольга Александровна  </w:t>
      </w:r>
      <w:r>
        <w:rPr>
          <w:shd w:val="clear" w:color="auto" w:fill="FFFFFF"/>
        </w:rPr>
        <w:t xml:space="preserve">обратила внимание педагогов на  </w:t>
      </w:r>
      <w:r w:rsidRPr="00256820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разнообразные</w:t>
      </w:r>
      <w:r w:rsidRPr="00256820">
        <w:rPr>
          <w:shd w:val="clear" w:color="auto" w:fill="FFFFFF"/>
        </w:rPr>
        <w:t xml:space="preserve"> и</w:t>
      </w:r>
      <w:r>
        <w:t>нновационные</w:t>
      </w:r>
      <w:r w:rsidRPr="00256820">
        <w:t xml:space="preserve"> </w:t>
      </w:r>
      <w:r>
        <w:rPr>
          <w:shd w:val="clear" w:color="auto" w:fill="FFFFFF"/>
        </w:rPr>
        <w:t>формы</w:t>
      </w:r>
      <w:r w:rsidRPr="00256820">
        <w:rPr>
          <w:shd w:val="clear" w:color="auto" w:fill="FFFFFF"/>
        </w:rPr>
        <w:t xml:space="preserve"> работы с родител</w:t>
      </w:r>
      <w:r>
        <w:rPr>
          <w:shd w:val="clear" w:color="auto" w:fill="FFFFFF"/>
        </w:rPr>
        <w:t xml:space="preserve">ями по речевому развитию детей , которые </w:t>
      </w:r>
    </w:p>
    <w:p w:rsidR="009B06E8" w:rsidRPr="00256820" w:rsidRDefault="009B06E8" w:rsidP="00EF2A8B">
      <w:pPr>
        <w:pStyle w:val="NormalWeb"/>
        <w:shd w:val="clear" w:color="auto" w:fill="FFFFFF"/>
        <w:spacing w:after="0" w:line="276" w:lineRule="auto"/>
      </w:pPr>
      <w:r w:rsidRPr="00256820">
        <w:t>направлены на обогащение знаний </w:t>
      </w:r>
      <w:r w:rsidRPr="00596C43">
        <w:rPr>
          <w:rStyle w:val="Strong"/>
          <w:b w:val="0"/>
          <w:bdr w:val="none" w:sz="0" w:space="0" w:color="auto" w:frame="1"/>
        </w:rPr>
        <w:t>родителей об особенностях работы по развитию речи</w:t>
      </w:r>
      <w:r w:rsidRPr="00256820">
        <w:rPr>
          <w:b/>
        </w:rPr>
        <w:t> </w:t>
      </w:r>
      <w:r w:rsidRPr="00256820">
        <w:t xml:space="preserve">детей дошкольного возраста. </w:t>
      </w:r>
    </w:p>
    <w:p w:rsidR="009B06E8" w:rsidRPr="00256820" w:rsidRDefault="009B06E8" w:rsidP="00EF2A8B">
      <w:pPr>
        <w:pStyle w:val="NormalWeb"/>
        <w:shd w:val="clear" w:color="auto" w:fill="FFFFFF"/>
        <w:spacing w:after="0" w:line="276" w:lineRule="auto"/>
      </w:pPr>
      <w:r w:rsidRPr="00256820">
        <w:t>Консультация «Создание условий в ДОУ по речевому развитию дошкольников в условиях реализации ФГОС и ФОП ДО» - Марченко С.В.</w:t>
      </w:r>
    </w:p>
    <w:p w:rsidR="009B06E8" w:rsidRPr="00256820" w:rsidRDefault="009B06E8" w:rsidP="00EF2A8B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56820">
        <w:rPr>
          <w:rFonts w:ascii="Times New Roman" w:hAnsi="Times New Roman"/>
          <w:sz w:val="24"/>
          <w:szCs w:val="24"/>
        </w:rPr>
        <w:t>Марченко С.В</w:t>
      </w:r>
      <w:r>
        <w:rPr>
          <w:rFonts w:ascii="Times New Roman" w:hAnsi="Times New Roman"/>
          <w:sz w:val="24"/>
          <w:szCs w:val="24"/>
        </w:rPr>
        <w:t xml:space="preserve">. рассказала </w:t>
      </w:r>
      <w:r w:rsidRPr="00256820">
        <w:rPr>
          <w:rFonts w:ascii="Times New Roman" w:hAnsi="Times New Roman"/>
          <w:sz w:val="24"/>
          <w:szCs w:val="24"/>
        </w:rPr>
        <w:t xml:space="preserve"> коллегам, что необходимо обратить внимание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820">
        <w:rPr>
          <w:rFonts w:ascii="Times New Roman" w:hAnsi="Times New Roman"/>
          <w:sz w:val="24"/>
          <w:szCs w:val="24"/>
        </w:rPr>
        <w:t>на создание условий для полноценного речевого развития дошкольников: на создание развивающей предметно-пространственной среды, на целенаправленную работу воспитателей и узких специалистов над речевым развитием детей во всех видах детской деятельности, на повышение профессионального роста педагогов в вопросах речевого развития дошкольников, изучение состояния устной речи детей</w:t>
      </w:r>
      <w:r>
        <w:rPr>
          <w:rFonts w:ascii="Times New Roman" w:hAnsi="Times New Roman"/>
          <w:sz w:val="24"/>
          <w:szCs w:val="24"/>
        </w:rPr>
        <w:t>.</w:t>
      </w:r>
    </w:p>
    <w:p w:rsidR="009B06E8" w:rsidRPr="00DE4BC6" w:rsidRDefault="009B06E8" w:rsidP="00EF2A8B">
      <w:pPr>
        <w:pStyle w:val="NormalWeb"/>
        <w:shd w:val="clear" w:color="auto" w:fill="FFFFFF"/>
        <w:spacing w:after="0" w:line="276" w:lineRule="auto"/>
        <w:jc w:val="both"/>
      </w:pPr>
      <w:r w:rsidRPr="00DE4BC6">
        <w:t xml:space="preserve">Консультация «Использование развивающих игр в развитии  речи у дошкольников» -  Шаповалова М.А.  </w:t>
      </w:r>
    </w:p>
    <w:p w:rsidR="009B06E8" w:rsidRPr="00DE4BC6" w:rsidRDefault="009B06E8" w:rsidP="00EF2A8B">
      <w:pPr>
        <w:pStyle w:val="NormalWeb"/>
        <w:shd w:val="clear" w:color="auto" w:fill="FFFFFF"/>
        <w:spacing w:after="0" w:line="276" w:lineRule="auto"/>
        <w:jc w:val="both"/>
      </w:pPr>
      <w:r w:rsidRPr="00DE4BC6">
        <w:t xml:space="preserve">Мария Александровна  рассказала, как использование дидактических игр способствует решению таких  педагогических задач, как побуждение детей общаться друг с другом и комментирование своих действий, способствует закреплению навыков пользования инициативной речью, совершенствуется разговорная речь, обогащается словарь, формируется грамматический строй речи и т.д. </w:t>
      </w:r>
    </w:p>
    <w:p w:rsidR="009B06E8" w:rsidRPr="00DE4BC6" w:rsidRDefault="009B06E8" w:rsidP="00EF2A8B">
      <w:pPr>
        <w:pStyle w:val="NormalWeb"/>
        <w:shd w:val="clear" w:color="auto" w:fill="FFFFFF"/>
        <w:spacing w:after="0" w:line="276" w:lineRule="auto"/>
        <w:jc w:val="both"/>
      </w:pPr>
      <w:r w:rsidRPr="00DE4BC6">
        <w:t>Консультация «Детские ошибки в речи: не обращать внимание или исправлять?» - Кокина Н.Ю.</w:t>
      </w:r>
    </w:p>
    <w:p w:rsidR="009B06E8" w:rsidRPr="00DE4BC6" w:rsidRDefault="009B06E8" w:rsidP="00EF2A8B">
      <w:pPr>
        <w:pStyle w:val="NormalWeb"/>
        <w:shd w:val="clear" w:color="auto" w:fill="FFFFFF"/>
        <w:spacing w:after="0" w:line="276" w:lineRule="auto"/>
        <w:jc w:val="both"/>
      </w:pPr>
      <w:r w:rsidRPr="00DE4BC6">
        <w:t xml:space="preserve">Наталья  Юрьевна затронула очень важную тему, </w:t>
      </w:r>
      <w:r w:rsidRPr="00DE4BC6">
        <w:rPr>
          <w:shd w:val="clear" w:color="auto" w:fill="FFFFFF"/>
        </w:rPr>
        <w:t>упомянув</w:t>
      </w:r>
      <w:r w:rsidRPr="00DE4BC6">
        <w:t xml:space="preserve"> ошибки наиболее распространенные в речи детей.   </w:t>
      </w:r>
      <w:r w:rsidRPr="00DE4BC6">
        <w:rPr>
          <w:shd w:val="clear" w:color="auto" w:fill="FFFFFF"/>
        </w:rPr>
        <w:t>Наилучшие результаты отмечаются там,</w:t>
      </w:r>
      <w:r w:rsidRPr="00DE4BC6">
        <w:t xml:space="preserve"> где основная роль отводится ближайшему окружению дошкольника. Это комплексная работа семьи, детского сада и специалистов. Обязательно нужно вселить ребенку уверенность в своих силах, закреплять успехи похвалой, а к ошибкам относиться нейтрально, мягко и корректно исправлять их.</w:t>
      </w:r>
    </w:p>
    <w:p w:rsidR="009B06E8" w:rsidRPr="00DE4BC6" w:rsidRDefault="009B06E8" w:rsidP="00EF2A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4BC6">
        <w:rPr>
          <w:rFonts w:ascii="Times New Roman" w:hAnsi="Times New Roman"/>
          <w:sz w:val="24"/>
          <w:szCs w:val="24"/>
          <w:lang w:eastAsia="ru-RU"/>
        </w:rPr>
        <w:t xml:space="preserve">Далее </w:t>
      </w:r>
      <w:r w:rsidRPr="00DE4BC6">
        <w:rPr>
          <w:rFonts w:ascii="Times New Roman" w:hAnsi="Times New Roman"/>
          <w:sz w:val="24"/>
          <w:szCs w:val="24"/>
        </w:rPr>
        <w:t>педагоги всех возрастных групп провели анализ содержания образовательной области «Речевое развитие»  программы «От рождения до школы» и ФОП ДО и показали открытые занятия. Заведующий Екатерина Владимировна отметила, что на протяжении всего занятия педагоги обязательно должны побуждать детей к речевой деятельности и рекомендовала использовать современные формы работы по развитию речи воспитанников.</w:t>
      </w:r>
    </w:p>
    <w:p w:rsidR="009B06E8" w:rsidRPr="00DE4BC6" w:rsidRDefault="009B06E8" w:rsidP="00EF2A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4BC6">
        <w:rPr>
          <w:rFonts w:ascii="Times New Roman" w:hAnsi="Times New Roman"/>
          <w:sz w:val="24"/>
          <w:szCs w:val="24"/>
        </w:rPr>
        <w:t>В конце методического объединения педагоги представили свои  игровые пособия   по развитию речи для оснащения речевого центра в ДОУ  учетом ФОП ДО  и были подведены итоги смотра-конкурса.</w:t>
      </w:r>
    </w:p>
    <w:p w:rsidR="009B06E8" w:rsidRPr="00DE4BC6" w:rsidRDefault="009B06E8" w:rsidP="00EF2A8B">
      <w:pPr>
        <w:pStyle w:val="NormalWeb"/>
        <w:shd w:val="clear" w:color="auto" w:fill="FFFFFF"/>
        <w:spacing w:after="0"/>
      </w:pPr>
      <w:r w:rsidRPr="00DE4BC6">
        <w:t xml:space="preserve">Дидактическое пособие «Чудо-куб» Марченко С.В.-  1 место                                                  Дидактическое пособие «Лэпбук  «С Буратино играем, речь развиваем» Кокина Н.Ю. -  1 место                                                                                                                                                Дидактическое пособие «Лэпбук по развитию речи»   Латенко А.В.- 2 место        Дидактическое пособие «Добавь чего не хватает»  Степанова О.А.- 2 место              </w:t>
      </w:r>
      <w:r>
        <w:t xml:space="preserve">        Дидактическое пособие «Подбери картинку к звуку» Шаповалова М.А.- 3 место</w:t>
      </w:r>
    </w:p>
    <w:p w:rsidR="009B06E8" w:rsidRPr="00DE4BC6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 w:rsidRPr="00DE4BC6">
        <w:rPr>
          <w:rFonts w:ascii="Times New Roman" w:hAnsi="Times New Roman"/>
          <w:sz w:val="24"/>
          <w:szCs w:val="24"/>
        </w:rPr>
        <w:t xml:space="preserve">На третьем  заседании, тема которого «Фестиваль педагогических идей. «Создание дидактических игр и пособий для использования в работе с детьми в рамках реализации ФОП  ДО» Марченко  Светлана Валерьевна, обратила внимание на то, что дидактические игры способствуют развитию познавательной деятельности детей. Игра –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 и средствам  общения. Светлана Валерьевна  предложила педагогам представить дидактические игры, </w:t>
      </w:r>
      <w:r>
        <w:rPr>
          <w:rFonts w:ascii="Times New Roman" w:hAnsi="Times New Roman"/>
          <w:sz w:val="24"/>
          <w:szCs w:val="24"/>
        </w:rPr>
        <w:t xml:space="preserve">которые  они изготовили </w:t>
      </w:r>
      <w:r w:rsidRPr="00DE4BC6">
        <w:rPr>
          <w:rFonts w:ascii="Times New Roman" w:hAnsi="Times New Roman"/>
          <w:sz w:val="24"/>
          <w:szCs w:val="24"/>
        </w:rPr>
        <w:t>своими  руками.</w:t>
      </w:r>
    </w:p>
    <w:p w:rsidR="009B06E8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 w:rsidRPr="00DE4BC6">
        <w:rPr>
          <w:rFonts w:ascii="Times New Roman" w:hAnsi="Times New Roman"/>
          <w:sz w:val="24"/>
          <w:szCs w:val="24"/>
        </w:rPr>
        <w:t xml:space="preserve">Барыльченко И.Н. представила дидактические игры  по ФЭМП:  «Нарядим матрешку»,  «Умные мухоморы», «Укрась  варежки». </w:t>
      </w:r>
      <w:r>
        <w:rPr>
          <w:rFonts w:ascii="Times New Roman" w:hAnsi="Times New Roman"/>
          <w:sz w:val="24"/>
          <w:szCs w:val="24"/>
        </w:rPr>
        <w:t xml:space="preserve">Цель этих игр: </w:t>
      </w:r>
      <w:r w:rsidRPr="00DE4BC6">
        <w:rPr>
          <w:rFonts w:ascii="Times New Roman" w:hAnsi="Times New Roman"/>
          <w:sz w:val="24"/>
          <w:szCs w:val="24"/>
        </w:rPr>
        <w:t>закреплять умение быстро</w:t>
      </w:r>
      <w:r>
        <w:rPr>
          <w:rFonts w:ascii="Times New Roman" w:hAnsi="Times New Roman"/>
          <w:sz w:val="24"/>
          <w:szCs w:val="24"/>
        </w:rPr>
        <w:t xml:space="preserve"> находить геометрическую фигуру </w:t>
      </w:r>
      <w:r w:rsidRPr="00DE4BC6">
        <w:rPr>
          <w:rFonts w:ascii="Times New Roman" w:hAnsi="Times New Roman"/>
          <w:sz w:val="24"/>
          <w:szCs w:val="24"/>
        </w:rPr>
        <w:t>определенной формы и цвета, сравнивать форму изобр</w:t>
      </w:r>
      <w:r>
        <w:rPr>
          <w:rFonts w:ascii="Times New Roman" w:hAnsi="Times New Roman"/>
          <w:sz w:val="24"/>
          <w:szCs w:val="24"/>
        </w:rPr>
        <w:t xml:space="preserve">аженной геометрической фигуры с  </w:t>
      </w:r>
      <w:r w:rsidRPr="00DE4BC6">
        <w:rPr>
          <w:rFonts w:ascii="Times New Roman" w:hAnsi="Times New Roman"/>
          <w:sz w:val="24"/>
          <w:szCs w:val="24"/>
        </w:rPr>
        <w:t>вырезанной геометрической фигурой, подбирать ф</w:t>
      </w:r>
      <w:r>
        <w:rPr>
          <w:rFonts w:ascii="Times New Roman" w:hAnsi="Times New Roman"/>
          <w:sz w:val="24"/>
          <w:szCs w:val="24"/>
        </w:rPr>
        <w:t>игуры по геометрическому образцу.</w:t>
      </w:r>
    </w:p>
    <w:p w:rsidR="009B06E8" w:rsidRPr="00DE4BC6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 w:rsidRPr="00DE4BC6">
        <w:rPr>
          <w:rFonts w:ascii="Times New Roman" w:hAnsi="Times New Roman"/>
          <w:sz w:val="24"/>
          <w:szCs w:val="24"/>
        </w:rPr>
        <w:t>Марченко С.В. представила дидактическое пособи</w:t>
      </w:r>
      <w:r>
        <w:rPr>
          <w:rFonts w:ascii="Times New Roman" w:hAnsi="Times New Roman"/>
          <w:sz w:val="24"/>
          <w:szCs w:val="24"/>
        </w:rPr>
        <w:t>е по познавательному развитию «</w:t>
      </w:r>
      <w:r w:rsidRPr="00DE4BC6">
        <w:rPr>
          <w:rFonts w:ascii="Times New Roman" w:hAnsi="Times New Roman"/>
          <w:sz w:val="24"/>
          <w:szCs w:val="24"/>
        </w:rPr>
        <w:t>Числовые  ракеты»». Это пособие подходит для детей старшего возраста для изучения цифр, количественного и порядкового значения  цифр. Дети учатся анализировать и осознавать, как множество может быть образовано из  частей. Также с помощью данной игры ребенок учится составлять и решать простые  примеры на сложение и вычитание.</w:t>
      </w:r>
      <w:r w:rsidRPr="00DE4BC6">
        <w:rPr>
          <w:rFonts w:ascii="Times New Roman" w:hAnsi="Times New Roman"/>
          <w:sz w:val="24"/>
          <w:szCs w:val="24"/>
        </w:rPr>
        <w:br/>
        <w:t>Латенко А.В. - дидактическое пособие Лэпбук по развитию речи на тему: «Развиваем</w:t>
      </w:r>
      <w:r w:rsidRPr="00DE4BC6">
        <w:rPr>
          <w:rFonts w:ascii="Times New Roman" w:hAnsi="Times New Roman"/>
          <w:sz w:val="24"/>
          <w:szCs w:val="24"/>
        </w:rPr>
        <w:br/>
        <w:t>речь»».</w:t>
      </w:r>
      <w:r w:rsidRPr="00DE4BC6">
        <w:rPr>
          <w:rFonts w:ascii="Times New Roman" w:hAnsi="Times New Roman"/>
          <w:sz w:val="24"/>
          <w:szCs w:val="24"/>
        </w:rPr>
        <w:br/>
        <w:t>Алена Владимировна р</w:t>
      </w:r>
      <w:r>
        <w:rPr>
          <w:rFonts w:ascii="Times New Roman" w:hAnsi="Times New Roman"/>
          <w:sz w:val="24"/>
          <w:szCs w:val="24"/>
        </w:rPr>
        <w:t xml:space="preserve">ассказала, что с помощью </w:t>
      </w:r>
      <w:r w:rsidRPr="00DE4BC6">
        <w:rPr>
          <w:rFonts w:ascii="Times New Roman" w:hAnsi="Times New Roman"/>
          <w:sz w:val="24"/>
          <w:szCs w:val="24"/>
        </w:rPr>
        <w:t xml:space="preserve"> дидактического пособия Лэпбук</w:t>
      </w:r>
      <w:r w:rsidRPr="00DE4BC6">
        <w:rPr>
          <w:rFonts w:ascii="Times New Roman" w:hAnsi="Times New Roman"/>
          <w:sz w:val="24"/>
          <w:szCs w:val="24"/>
        </w:rPr>
        <w:br/>
        <w:t>«Развиваем речь» будет совершенствоваться связная речь, грамматический строй речи у</w:t>
      </w:r>
      <w:r w:rsidRPr="00DE4BC6">
        <w:rPr>
          <w:rFonts w:ascii="Times New Roman" w:hAnsi="Times New Roman"/>
          <w:sz w:val="24"/>
          <w:szCs w:val="24"/>
        </w:rPr>
        <w:br/>
        <w:t>детей, обогащаться и активизироваться словарный запас ребенка.</w:t>
      </w:r>
      <w:r w:rsidRPr="00DE4BC6">
        <w:rPr>
          <w:rFonts w:ascii="Times New Roman" w:hAnsi="Times New Roman"/>
          <w:sz w:val="24"/>
          <w:szCs w:val="24"/>
        </w:rPr>
        <w:br/>
        <w:t>Степанова О.А. - дидактическая игра на тему «Цветные коврики» для детей смешенной</w:t>
      </w:r>
      <w:r w:rsidRPr="00DE4BC6">
        <w:rPr>
          <w:rFonts w:ascii="Times New Roman" w:hAnsi="Times New Roman"/>
          <w:sz w:val="24"/>
          <w:szCs w:val="24"/>
        </w:rPr>
        <w:br/>
        <w:t xml:space="preserve">группы раннего возраста». Цель </w:t>
      </w:r>
      <w:r>
        <w:rPr>
          <w:rFonts w:ascii="Times New Roman" w:hAnsi="Times New Roman"/>
          <w:sz w:val="24"/>
          <w:szCs w:val="24"/>
        </w:rPr>
        <w:t>игры</w:t>
      </w:r>
      <w:r w:rsidRPr="00DE4BC6">
        <w:rPr>
          <w:rFonts w:ascii="Times New Roman" w:hAnsi="Times New Roman"/>
          <w:sz w:val="24"/>
          <w:szCs w:val="24"/>
        </w:rPr>
        <w:t>: учить детей различ</w:t>
      </w:r>
      <w:r>
        <w:rPr>
          <w:rFonts w:ascii="Times New Roman" w:hAnsi="Times New Roman"/>
          <w:sz w:val="24"/>
          <w:szCs w:val="24"/>
        </w:rPr>
        <w:t>ать и</w:t>
      </w:r>
      <w:r>
        <w:rPr>
          <w:rFonts w:ascii="Times New Roman" w:hAnsi="Times New Roman"/>
          <w:sz w:val="24"/>
          <w:szCs w:val="24"/>
        </w:rPr>
        <w:br/>
        <w:t>называть основные цвета (красный, желтый, синий, зеленый</w:t>
      </w:r>
      <w:r w:rsidRPr="00DE4BC6">
        <w:rPr>
          <w:rFonts w:ascii="Times New Roman" w:hAnsi="Times New Roman"/>
          <w:sz w:val="24"/>
          <w:szCs w:val="24"/>
        </w:rPr>
        <w:t>), правильно соотнося</w:t>
      </w:r>
      <w:r w:rsidRPr="00DE4BC6">
        <w:rPr>
          <w:rFonts w:ascii="Times New Roman" w:hAnsi="Times New Roman"/>
          <w:sz w:val="24"/>
          <w:szCs w:val="24"/>
        </w:rPr>
        <w:br/>
        <w:t>сущ</w:t>
      </w:r>
      <w:r>
        <w:rPr>
          <w:rFonts w:ascii="Times New Roman" w:hAnsi="Times New Roman"/>
          <w:sz w:val="24"/>
          <w:szCs w:val="24"/>
        </w:rPr>
        <w:t>ествительное и прилагательное (</w:t>
      </w:r>
      <w:r w:rsidRPr="00DE4BC6">
        <w:rPr>
          <w:rFonts w:ascii="Times New Roman" w:hAnsi="Times New Roman"/>
          <w:sz w:val="24"/>
          <w:szCs w:val="24"/>
        </w:rPr>
        <w:t>желтая рыбка).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BC6">
        <w:rPr>
          <w:rFonts w:ascii="Times New Roman" w:hAnsi="Times New Roman"/>
          <w:sz w:val="24"/>
          <w:szCs w:val="24"/>
        </w:rPr>
        <w:t>Классифицировать предметы по</w:t>
      </w:r>
      <w:r w:rsidRPr="00DE4BC6">
        <w:rPr>
          <w:rFonts w:ascii="Times New Roman" w:hAnsi="Times New Roman"/>
          <w:sz w:val="24"/>
          <w:szCs w:val="24"/>
        </w:rPr>
        <w:br/>
        <w:t>цвету, расширять и активизировать словарный запас о предметах окружающего мира.</w:t>
      </w:r>
      <w:r w:rsidRPr="00DE4BC6">
        <w:rPr>
          <w:rFonts w:ascii="Times New Roman" w:hAnsi="Times New Roman"/>
          <w:sz w:val="24"/>
          <w:szCs w:val="24"/>
        </w:rPr>
        <w:br/>
        <w:t>Развивать зрительное внимание, мышление.</w:t>
      </w:r>
      <w:r w:rsidRPr="00DE4BC6">
        <w:rPr>
          <w:rFonts w:ascii="Times New Roman" w:hAnsi="Times New Roman"/>
          <w:sz w:val="24"/>
          <w:szCs w:val="24"/>
        </w:rPr>
        <w:br/>
        <w:t>Шаповалова М.А. представила  дидактическую игру «Судоку для детей»».</w:t>
      </w:r>
      <w:r w:rsidRPr="00DE4BC6">
        <w:rPr>
          <w:rFonts w:ascii="Times New Roman" w:hAnsi="Times New Roman"/>
          <w:sz w:val="24"/>
          <w:szCs w:val="24"/>
        </w:rPr>
        <w:br/>
        <w:t>Мария Александровна рассказала, что целью дидактической игры является развитие</w:t>
      </w:r>
      <w:r w:rsidRPr="00DE4BC6">
        <w:rPr>
          <w:rFonts w:ascii="Times New Roman" w:hAnsi="Times New Roman"/>
          <w:sz w:val="24"/>
          <w:szCs w:val="24"/>
        </w:rPr>
        <w:br/>
        <w:t>пространственного и логического мышления у детей.</w:t>
      </w:r>
    </w:p>
    <w:p w:rsidR="009B06E8" w:rsidRPr="00DE4BC6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 w:rsidRPr="00DE4BC6">
        <w:rPr>
          <w:rFonts w:ascii="Times New Roman" w:hAnsi="Times New Roman"/>
          <w:sz w:val="24"/>
          <w:szCs w:val="24"/>
        </w:rPr>
        <w:t xml:space="preserve">На четвёртом   заседании были подведены   итоги работы МО  за год.  </w:t>
      </w:r>
    </w:p>
    <w:p w:rsidR="009B06E8" w:rsidRPr="00DE4BC6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 w:rsidRPr="00DE4BC6">
        <w:rPr>
          <w:rFonts w:ascii="Times New Roman" w:hAnsi="Times New Roman"/>
          <w:sz w:val="24"/>
          <w:szCs w:val="24"/>
        </w:rPr>
        <w:t>В течение учебного года  вся работа на методическом   объединении проводилась в соответствии с планом. На заседаниях рассматривались и обсуждались теоретические и практические вопросы, проводился обмен опытом, педагоги были активны на заседаниях МО. Педагоги совершенствовали свою компетенцию посредством открытых занятий, консультаций, а также посещений районных методических объединений</w:t>
      </w:r>
      <w:r>
        <w:rPr>
          <w:rFonts w:ascii="Times New Roman" w:hAnsi="Times New Roman"/>
          <w:sz w:val="24"/>
          <w:szCs w:val="24"/>
        </w:rPr>
        <w:t>.</w:t>
      </w:r>
    </w:p>
    <w:p w:rsidR="009B06E8" w:rsidRPr="00DE4BC6" w:rsidRDefault="009B06E8" w:rsidP="00EF2A8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E4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Таким образом, намеченный план работы МО педагогов МКДОУ «Детский сад г. Николаевска»   на 2023 -2024 учебный год выполнен в полном объёме, работу МО принято признать удовлетворительной.</w:t>
      </w:r>
    </w:p>
    <w:p w:rsidR="009B06E8" w:rsidRPr="006F6875" w:rsidRDefault="009B06E8" w:rsidP="00505ED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B06E8" w:rsidRPr="006F6875" w:rsidRDefault="009B06E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8. 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>Работа  консультативно-методического центра   « Малышок»</w:t>
      </w:r>
    </w:p>
    <w:p w:rsidR="009B06E8" w:rsidRPr="006F6875" w:rsidRDefault="009B06E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>психолого –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>педагогической  помощи  родителям (законным представителям),</w:t>
      </w:r>
    </w:p>
    <w:p w:rsidR="009B06E8" w:rsidRDefault="009B06E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>воспитывающим детей дошкольного  возраста на дому.</w:t>
      </w:r>
    </w:p>
    <w:p w:rsidR="009B06E8" w:rsidRDefault="009B06E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B06E8" w:rsidRPr="00241A50" w:rsidRDefault="009B06E8" w:rsidP="00EF2A8B">
      <w:pPr>
        <w:rPr>
          <w:rFonts w:ascii="Times New Roman" w:hAnsi="Times New Roman"/>
          <w:sz w:val="24"/>
          <w:szCs w:val="24"/>
        </w:rPr>
      </w:pPr>
      <w:r w:rsidRPr="00241A50">
        <w:rPr>
          <w:rFonts w:ascii="Times New Roman" w:hAnsi="Times New Roman"/>
          <w:sz w:val="24"/>
          <w:szCs w:val="24"/>
        </w:rPr>
        <w:t>В целях обеспечения единства и преемственности семейного и общественного воспитания, оказания психолого-педагогической помощи родителям (законным представителям), поддержки всестороннего развития личности детей, не посещающих  дошкольные образовательные учреждения, в нашем МКДОУ « Детский сад г. Николаевска»  создан консультативно –методический центр  « Малышок»</w:t>
      </w:r>
    </w:p>
    <w:p w:rsidR="009B06E8" w:rsidRPr="00241A50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 w:rsidRPr="00241A50">
        <w:rPr>
          <w:rFonts w:ascii="Times New Roman" w:hAnsi="Times New Roman"/>
          <w:sz w:val="24"/>
          <w:szCs w:val="24"/>
        </w:rPr>
        <w:t>Свою деятельность консультативно-методический центр « Малышок» ведет, основываясь  на основные принципы:</w:t>
      </w:r>
    </w:p>
    <w:p w:rsidR="009B06E8" w:rsidRPr="00241A50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 w:rsidRPr="00241A50">
        <w:rPr>
          <w:rFonts w:ascii="Times New Roman" w:hAnsi="Times New Roman"/>
          <w:sz w:val="24"/>
          <w:szCs w:val="24"/>
        </w:rPr>
        <w:t>-личностно ориентированный подход к работе с детьми и родителями (законными  представителями);</w:t>
      </w:r>
    </w:p>
    <w:p w:rsidR="009B06E8" w:rsidRPr="00241A50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 w:rsidRPr="00241A50">
        <w:rPr>
          <w:rFonts w:ascii="Times New Roman" w:hAnsi="Times New Roman"/>
          <w:sz w:val="24"/>
          <w:szCs w:val="24"/>
        </w:rPr>
        <w:t>-сотрудничество  субъектов  социально- педагогического пространства;</w:t>
      </w:r>
    </w:p>
    <w:p w:rsidR="009B06E8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 w:rsidRPr="00241A50">
        <w:rPr>
          <w:rFonts w:ascii="Times New Roman" w:hAnsi="Times New Roman"/>
          <w:sz w:val="24"/>
          <w:szCs w:val="24"/>
        </w:rPr>
        <w:t>-открытость  системы воспитания;</w:t>
      </w:r>
    </w:p>
    <w:p w:rsidR="009B06E8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 w:rsidRPr="004E7B91">
        <w:rPr>
          <w:rFonts w:ascii="Times New Roman" w:hAnsi="Times New Roman"/>
          <w:sz w:val="24"/>
          <w:szCs w:val="24"/>
        </w:rPr>
        <w:t>За 20</w:t>
      </w:r>
      <w:r>
        <w:rPr>
          <w:rFonts w:ascii="Times New Roman" w:hAnsi="Times New Roman"/>
          <w:sz w:val="24"/>
          <w:szCs w:val="24"/>
        </w:rPr>
        <w:t>23-2024</w:t>
      </w:r>
      <w:r w:rsidRPr="004E7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тематика консультаций была разнообразна:</w:t>
      </w:r>
    </w:p>
    <w:p w:rsidR="009B06E8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84204">
        <w:rPr>
          <w:rFonts w:ascii="Times New Roman" w:hAnsi="Times New Roman"/>
          <w:sz w:val="24"/>
          <w:szCs w:val="24"/>
        </w:rPr>
        <w:t>Организационное родительское собрание «Давайте познакомимся» - воспитатель Латенко А.В.</w:t>
      </w:r>
    </w:p>
    <w:p w:rsidR="009B06E8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4204">
        <w:t xml:space="preserve"> </w:t>
      </w:r>
      <w:r w:rsidRPr="00E84204">
        <w:rPr>
          <w:rFonts w:ascii="Times New Roman" w:hAnsi="Times New Roman"/>
          <w:sz w:val="24"/>
          <w:szCs w:val="24"/>
        </w:rPr>
        <w:t>Консультация для родител</w:t>
      </w:r>
      <w:r>
        <w:rPr>
          <w:rFonts w:ascii="Times New Roman" w:hAnsi="Times New Roman"/>
          <w:sz w:val="24"/>
          <w:szCs w:val="24"/>
        </w:rPr>
        <w:t>ей « Что  должен уметь  ребёнок</w:t>
      </w:r>
      <w:r w:rsidRPr="00E842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4204">
        <w:rPr>
          <w:rFonts w:ascii="Times New Roman" w:hAnsi="Times New Roman"/>
          <w:sz w:val="24"/>
          <w:szCs w:val="24"/>
        </w:rPr>
        <w:t>который идёт  в детский сад» -воспитатель Степанова О.А.</w:t>
      </w:r>
    </w:p>
    <w:p w:rsidR="009B06E8" w:rsidRPr="00E84204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Консультация: </w:t>
      </w:r>
      <w:r w:rsidRPr="00E84204">
        <w:rPr>
          <w:rFonts w:ascii="Times New Roman" w:hAnsi="Times New Roman"/>
          <w:sz w:val="24"/>
          <w:szCs w:val="24"/>
        </w:rPr>
        <w:t>« Поколение  рождённое в цифровом  мире» - Марченко С.В.</w:t>
      </w:r>
    </w:p>
    <w:p w:rsidR="009B06E8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 w:rsidRPr="00E8420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Консультация: «</w:t>
      </w:r>
      <w:r w:rsidRPr="00E84204">
        <w:rPr>
          <w:rFonts w:ascii="Times New Roman" w:hAnsi="Times New Roman"/>
          <w:sz w:val="24"/>
          <w:szCs w:val="24"/>
        </w:rPr>
        <w:t xml:space="preserve"> Как научить   ребёнка  не отбирать   у других  игрушки,  делиться  и не давать себя  в обиду»- </w:t>
      </w:r>
      <w:r>
        <w:rPr>
          <w:rFonts w:ascii="Times New Roman" w:hAnsi="Times New Roman"/>
          <w:sz w:val="24"/>
          <w:szCs w:val="24"/>
        </w:rPr>
        <w:t xml:space="preserve"> Шаповалова </w:t>
      </w:r>
      <w:r w:rsidRPr="00E84204">
        <w:rPr>
          <w:rFonts w:ascii="Times New Roman" w:hAnsi="Times New Roman"/>
          <w:sz w:val="24"/>
          <w:szCs w:val="24"/>
        </w:rPr>
        <w:t>М.А.</w:t>
      </w:r>
    </w:p>
    <w:p w:rsidR="009B06E8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Консультация для родителей</w:t>
      </w:r>
      <w:r w:rsidRPr="00E84204">
        <w:rPr>
          <w:rFonts w:ascii="Times New Roman" w:hAnsi="Times New Roman"/>
          <w:sz w:val="24"/>
          <w:szCs w:val="24"/>
        </w:rPr>
        <w:t>: «Организация рационального  питания в семье  и в детском саду»</w:t>
      </w:r>
      <w:r>
        <w:rPr>
          <w:rFonts w:ascii="Times New Roman" w:hAnsi="Times New Roman"/>
          <w:sz w:val="24"/>
          <w:szCs w:val="24"/>
        </w:rPr>
        <w:t>,</w:t>
      </w:r>
      <w:r w:rsidRPr="00E84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4204">
        <w:rPr>
          <w:rFonts w:ascii="Times New Roman" w:hAnsi="Times New Roman"/>
          <w:sz w:val="24"/>
          <w:szCs w:val="24"/>
        </w:rPr>
        <w:t xml:space="preserve">« Питание – залог здоровья»  мед.сестра  д/сада.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9B06E8" w:rsidRPr="00E84204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 w:rsidRPr="00E84204">
        <w:rPr>
          <w:rFonts w:ascii="Times New Roman" w:hAnsi="Times New Roman"/>
          <w:sz w:val="24"/>
          <w:szCs w:val="24"/>
        </w:rPr>
        <w:t xml:space="preserve">Круглый стол  «Дружно, весело  играем </w:t>
      </w:r>
      <w:r>
        <w:rPr>
          <w:rFonts w:ascii="Times New Roman" w:hAnsi="Times New Roman"/>
          <w:sz w:val="24"/>
          <w:szCs w:val="24"/>
        </w:rPr>
        <w:t xml:space="preserve"> и здоровье сохраняем» - инструктор </w:t>
      </w:r>
      <w:r w:rsidRPr="00E84204">
        <w:rPr>
          <w:rFonts w:ascii="Times New Roman" w:hAnsi="Times New Roman"/>
          <w:sz w:val="24"/>
          <w:szCs w:val="24"/>
        </w:rPr>
        <w:t>по физической культуре Аржанова Т.А.</w:t>
      </w:r>
    </w:p>
    <w:p w:rsidR="009B06E8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4204">
        <w:rPr>
          <w:rFonts w:ascii="Times New Roman" w:hAnsi="Times New Roman"/>
          <w:sz w:val="24"/>
          <w:szCs w:val="24"/>
        </w:rPr>
        <w:t>Консультация для родителей: « Игра – путь к познанию»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4204">
        <w:rPr>
          <w:rFonts w:ascii="Times New Roman" w:hAnsi="Times New Roman"/>
          <w:sz w:val="24"/>
          <w:szCs w:val="24"/>
        </w:rPr>
        <w:t>воспитатель  Латенко А.В.</w:t>
      </w:r>
    </w:p>
    <w:p w:rsidR="009B06E8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4204">
        <w:t xml:space="preserve"> </w:t>
      </w:r>
      <w:r w:rsidRPr="00E84204">
        <w:rPr>
          <w:rFonts w:ascii="Times New Roman" w:hAnsi="Times New Roman"/>
          <w:sz w:val="24"/>
          <w:szCs w:val="24"/>
        </w:rPr>
        <w:t>Консультация для родителей « Как  развивать воображение  у ребёнка» -воспитатель  Марченко С.В.</w:t>
      </w:r>
    </w:p>
    <w:p w:rsidR="009B06E8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4204">
        <w:rPr>
          <w:rFonts w:ascii="Times New Roman" w:hAnsi="Times New Roman"/>
          <w:sz w:val="24"/>
          <w:szCs w:val="24"/>
        </w:rPr>
        <w:t xml:space="preserve">Консультация  для родителей « Закаливание летом» - дать представление  о формах закаливания в летний период времени, о солевом </w:t>
      </w:r>
      <w:r>
        <w:rPr>
          <w:rFonts w:ascii="Times New Roman" w:hAnsi="Times New Roman"/>
          <w:sz w:val="24"/>
          <w:szCs w:val="24"/>
        </w:rPr>
        <w:t xml:space="preserve">закаливании, о солнечных ваннах» инструктор </w:t>
      </w:r>
      <w:r w:rsidRPr="00E84204">
        <w:rPr>
          <w:rFonts w:ascii="Times New Roman" w:hAnsi="Times New Roman"/>
          <w:sz w:val="24"/>
          <w:szCs w:val="24"/>
        </w:rPr>
        <w:t>по физической культуре Аржанова Т.А. онлайн</w:t>
      </w:r>
    </w:p>
    <w:p w:rsidR="009B06E8" w:rsidRPr="00E84204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4204">
        <w:rPr>
          <w:rFonts w:ascii="Times New Roman" w:hAnsi="Times New Roman"/>
          <w:sz w:val="24"/>
          <w:szCs w:val="24"/>
        </w:rPr>
        <w:t>Практикум « Активные  игры-учат говорить» - Барыльченко И.Н.</w:t>
      </w:r>
    </w:p>
    <w:p w:rsidR="009B06E8" w:rsidRPr="00E84204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4204">
        <w:rPr>
          <w:rFonts w:ascii="Times New Roman" w:hAnsi="Times New Roman"/>
          <w:sz w:val="24"/>
          <w:szCs w:val="24"/>
        </w:rPr>
        <w:t xml:space="preserve"> Семинар –практикум « Путешествие   в страну сенсорики» - Кокина .Н.Ю.</w:t>
      </w:r>
    </w:p>
    <w:p w:rsidR="009B06E8" w:rsidRPr="00E84204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4204">
        <w:rPr>
          <w:rFonts w:ascii="Times New Roman" w:hAnsi="Times New Roman"/>
          <w:sz w:val="24"/>
          <w:szCs w:val="24"/>
        </w:rPr>
        <w:t xml:space="preserve">Практикум  « Профилактика  плоскостопия у детей» - Аржанова Т.А. </w:t>
      </w:r>
    </w:p>
    <w:p w:rsidR="009B06E8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4204">
        <w:rPr>
          <w:rFonts w:ascii="Times New Roman" w:hAnsi="Times New Roman"/>
          <w:sz w:val="24"/>
          <w:szCs w:val="24"/>
        </w:rPr>
        <w:t xml:space="preserve">Круглый стол  «Дружно, весело  играем  и здоровье сохраняем» - </w:t>
      </w:r>
      <w:r>
        <w:rPr>
          <w:rFonts w:ascii="Times New Roman" w:hAnsi="Times New Roman"/>
          <w:sz w:val="24"/>
          <w:szCs w:val="24"/>
        </w:rPr>
        <w:t xml:space="preserve">инструктор </w:t>
      </w:r>
      <w:r w:rsidRPr="00E84204">
        <w:rPr>
          <w:rFonts w:ascii="Times New Roman" w:hAnsi="Times New Roman"/>
          <w:sz w:val="24"/>
          <w:szCs w:val="24"/>
        </w:rPr>
        <w:t>по физической культуре Аржанова Т.А</w:t>
      </w:r>
    </w:p>
    <w:p w:rsidR="009B06E8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была встреча к празднику Нового года,  подарили детям и родителям хорошее настроение от праздника.</w:t>
      </w:r>
    </w:p>
    <w:p w:rsidR="009B06E8" w:rsidRPr="00D86F06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 соц.сетях в группе </w:t>
      </w: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 xml:space="preserve">, создана группа «Малышок», где были  рекомендованы  для родителей неорганизованных детей различные  консультации,  памятки и практические задания . </w:t>
      </w:r>
    </w:p>
    <w:p w:rsidR="009B06E8" w:rsidRDefault="009B06E8" w:rsidP="00EF2A8B">
      <w:pPr>
        <w:pStyle w:val="c25"/>
        <w:shd w:val="clear" w:color="auto" w:fill="FFFFFF"/>
        <w:spacing w:before="0" w:beforeAutospacing="0" w:after="0" w:afterAutospacing="0"/>
        <w:jc w:val="both"/>
        <w:rPr>
          <w:rStyle w:val="c21"/>
          <w:bCs/>
          <w:color w:val="000000"/>
        </w:rPr>
      </w:pPr>
      <w:r>
        <w:rPr>
          <w:rStyle w:val="c21"/>
          <w:bCs/>
          <w:color w:val="000000"/>
        </w:rPr>
        <w:t xml:space="preserve">   </w:t>
      </w:r>
      <w:r w:rsidRPr="0061372F">
        <w:rPr>
          <w:rStyle w:val="c21"/>
          <w:bCs/>
          <w:color w:val="000000"/>
        </w:rPr>
        <w:t xml:space="preserve">Выводы о работе консультативного </w:t>
      </w:r>
      <w:r>
        <w:rPr>
          <w:rStyle w:val="c21"/>
          <w:bCs/>
          <w:color w:val="000000"/>
        </w:rPr>
        <w:t xml:space="preserve"> центра</w:t>
      </w:r>
      <w:r w:rsidRPr="0061372F">
        <w:rPr>
          <w:rStyle w:val="c21"/>
          <w:bCs/>
          <w:color w:val="000000"/>
        </w:rPr>
        <w:t>:</w:t>
      </w:r>
    </w:p>
    <w:p w:rsidR="009B06E8" w:rsidRPr="00887B63" w:rsidRDefault="009B06E8" w:rsidP="00EF2A8B">
      <w:pPr>
        <w:pStyle w:val="c2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rStyle w:val="c21"/>
          <w:bCs/>
          <w:color w:val="000000"/>
        </w:rPr>
        <w:t xml:space="preserve">  Консультационный центр «Малышок» позволил обеспечить консультирование родителей (законных представителей) с учётом  их запросов и потребностей  и создать  условия для  привлечения  семей, воспитывающих детей дошкольного  возраста, к активному сотрудничеству.</w:t>
      </w:r>
    </w:p>
    <w:p w:rsidR="009B06E8" w:rsidRPr="0061372F" w:rsidRDefault="009B06E8" w:rsidP="00EF2A8B">
      <w:pPr>
        <w:pStyle w:val="c2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1372F">
        <w:rPr>
          <w:rStyle w:val="c2"/>
          <w:color w:val="000000"/>
        </w:rPr>
        <w:t> </w:t>
      </w:r>
      <w:r>
        <w:rPr>
          <w:rStyle w:val="c2"/>
          <w:color w:val="000000"/>
        </w:rPr>
        <w:t xml:space="preserve"> </w:t>
      </w:r>
    </w:p>
    <w:p w:rsidR="009B06E8" w:rsidRDefault="009B06E8" w:rsidP="00EF2A8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137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После проведенных консультаций родители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культуры.</w:t>
      </w:r>
    </w:p>
    <w:p w:rsidR="009B06E8" w:rsidRPr="00AD1295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AD1295">
        <w:rPr>
          <w:rFonts w:ascii="Times New Roman" w:hAnsi="Times New Roman"/>
          <w:sz w:val="24"/>
          <w:szCs w:val="24"/>
        </w:rPr>
        <w:t>Ориентиры на следующий год:</w:t>
      </w:r>
    </w:p>
    <w:p w:rsidR="009B06E8" w:rsidRPr="00E74117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 w:rsidRPr="00AD1295">
        <w:rPr>
          <w:rFonts w:ascii="Times New Roman" w:hAnsi="Times New Roman"/>
          <w:sz w:val="24"/>
          <w:szCs w:val="24"/>
        </w:rPr>
        <w:t>- планирование образова</w:t>
      </w:r>
      <w:r>
        <w:rPr>
          <w:rFonts w:ascii="Times New Roman" w:hAnsi="Times New Roman"/>
          <w:sz w:val="24"/>
          <w:szCs w:val="24"/>
        </w:rPr>
        <w:t xml:space="preserve">тельной деятельности ДОУ на 2024 – 2025 </w:t>
      </w:r>
      <w:r w:rsidRPr="00AD1295">
        <w:rPr>
          <w:rFonts w:ascii="Times New Roman" w:hAnsi="Times New Roman"/>
          <w:sz w:val="24"/>
          <w:szCs w:val="24"/>
        </w:rPr>
        <w:t>учебный</w:t>
      </w:r>
      <w:r>
        <w:rPr>
          <w:rFonts w:ascii="Times New Roman" w:hAnsi="Times New Roman"/>
          <w:sz w:val="24"/>
          <w:szCs w:val="24"/>
        </w:rPr>
        <w:t xml:space="preserve"> год с учётом работы консультативного центра;</w:t>
      </w:r>
    </w:p>
    <w:p w:rsidR="009B06E8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продолжение в 2024 -2025</w:t>
      </w:r>
      <w:r w:rsidRPr="00AD1295">
        <w:rPr>
          <w:rFonts w:ascii="Times New Roman" w:hAnsi="Times New Roman"/>
          <w:sz w:val="24"/>
          <w:szCs w:val="24"/>
        </w:rPr>
        <w:t xml:space="preserve"> учебном году оказания содействия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28F">
        <w:rPr>
          <w:rFonts w:ascii="Times New Roman" w:hAnsi="Times New Roman"/>
          <w:sz w:val="24"/>
          <w:szCs w:val="24"/>
        </w:rPr>
        <w:t>социализации детей дошкольного возраста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28F">
        <w:rPr>
          <w:rFonts w:ascii="Times New Roman" w:hAnsi="Times New Roman"/>
          <w:sz w:val="24"/>
          <w:szCs w:val="24"/>
        </w:rPr>
        <w:t>не посещающих детский сад</w:t>
      </w:r>
      <w:r>
        <w:rPr>
          <w:rFonts w:ascii="Times New Roman" w:hAnsi="Times New Roman"/>
          <w:sz w:val="24"/>
          <w:szCs w:val="24"/>
        </w:rPr>
        <w:t xml:space="preserve"> обеспечение единства и приемственности  семейного, дошкольного образования;</w:t>
      </w:r>
    </w:p>
    <w:p w:rsidR="009B06E8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 w:rsidRPr="008A428F">
        <w:rPr>
          <w:rFonts w:ascii="Times New Roman" w:hAnsi="Times New Roman"/>
          <w:sz w:val="24"/>
          <w:szCs w:val="24"/>
        </w:rPr>
        <w:t>Считаем, что</w:t>
      </w:r>
      <w:r>
        <w:rPr>
          <w:rFonts w:ascii="Times New Roman" w:hAnsi="Times New Roman"/>
          <w:sz w:val="24"/>
          <w:szCs w:val="24"/>
        </w:rPr>
        <w:t xml:space="preserve"> работу Консультационного центра  «Малышок» </w:t>
      </w:r>
      <w:r w:rsidRPr="008A428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МКДОУ « Детский сад г. Николаевска» </w:t>
      </w:r>
      <w:r w:rsidRPr="008A428F">
        <w:rPr>
          <w:rFonts w:ascii="Times New Roman" w:hAnsi="Times New Roman"/>
          <w:sz w:val="24"/>
          <w:szCs w:val="24"/>
        </w:rPr>
        <w:t xml:space="preserve"> по оказанию</w:t>
      </w:r>
      <w:r>
        <w:rPr>
          <w:rFonts w:ascii="Times New Roman" w:hAnsi="Times New Roman"/>
          <w:sz w:val="24"/>
          <w:szCs w:val="24"/>
        </w:rPr>
        <w:t xml:space="preserve"> методической, и </w:t>
      </w:r>
      <w:r w:rsidRPr="008A428F">
        <w:rPr>
          <w:rFonts w:ascii="Times New Roman" w:hAnsi="Times New Roman"/>
          <w:sz w:val="24"/>
          <w:szCs w:val="24"/>
        </w:rPr>
        <w:t xml:space="preserve"> консультативной помощи семьям, воспитывающим детей дошкольного возраста на дому в учебном году можно признать удовлетворительной</w:t>
      </w:r>
      <w:r>
        <w:rPr>
          <w:rFonts w:ascii="Times New Roman" w:hAnsi="Times New Roman"/>
          <w:sz w:val="24"/>
          <w:szCs w:val="24"/>
        </w:rPr>
        <w:t>.</w:t>
      </w:r>
    </w:p>
    <w:p w:rsidR="009B06E8" w:rsidRPr="00EF2A8B" w:rsidRDefault="009B06E8" w:rsidP="00EF2A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9. 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>Учебно – познавательное развитие</w:t>
      </w:r>
    </w:p>
    <w:p w:rsidR="009B06E8" w:rsidRPr="006F6875" w:rsidRDefault="009B06E8" w:rsidP="006F6875">
      <w:pPr>
        <w:tabs>
          <w:tab w:val="left" w:pos="322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По итогам мониторинга развития детей  по целевым ориентирам на конец года  получены следующие результаты:</w:t>
      </w:r>
    </w:p>
    <w:p w:rsidR="009B06E8" w:rsidRPr="006F6875" w:rsidRDefault="009B06E8" w:rsidP="006F6875">
      <w:pPr>
        <w:tabs>
          <w:tab w:val="left" w:pos="322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Смешанная группа раннего возраста</w:t>
      </w:r>
      <w:r w:rsidRPr="006F6875">
        <w:rPr>
          <w:rFonts w:ascii="Times New Roman" w:hAnsi="Times New Roman"/>
          <w:sz w:val="24"/>
          <w:szCs w:val="24"/>
          <w:lang w:eastAsia="ar-SA"/>
        </w:rPr>
        <w:t>: процент качества освоения знаний по</w:t>
      </w:r>
      <w:r>
        <w:rPr>
          <w:rFonts w:ascii="Times New Roman" w:hAnsi="Times New Roman"/>
          <w:sz w:val="24"/>
          <w:szCs w:val="24"/>
          <w:lang w:eastAsia="ar-SA"/>
        </w:rPr>
        <w:t xml:space="preserve"> всем показателям  составил  61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 %</w:t>
      </w:r>
    </w:p>
    <w:p w:rsidR="009B06E8" w:rsidRPr="006F6875" w:rsidRDefault="009B06E8" w:rsidP="006F6875">
      <w:pPr>
        <w:tabs>
          <w:tab w:val="left" w:pos="322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Младшая группа</w:t>
      </w:r>
      <w:r w:rsidRPr="006F6875">
        <w:rPr>
          <w:rFonts w:ascii="Times New Roman" w:hAnsi="Times New Roman"/>
          <w:sz w:val="24"/>
          <w:szCs w:val="24"/>
          <w:lang w:eastAsia="ar-SA"/>
        </w:rPr>
        <w:t>: процент качества освоения знаний  по</w:t>
      </w:r>
      <w:r>
        <w:rPr>
          <w:rFonts w:ascii="Times New Roman" w:hAnsi="Times New Roman"/>
          <w:sz w:val="24"/>
          <w:szCs w:val="24"/>
          <w:lang w:eastAsia="ar-SA"/>
        </w:rPr>
        <w:t xml:space="preserve"> всем показателям составил 70</w:t>
      </w:r>
      <w:r w:rsidRPr="006F6875">
        <w:rPr>
          <w:rFonts w:ascii="Times New Roman" w:hAnsi="Times New Roman"/>
          <w:sz w:val="24"/>
          <w:szCs w:val="24"/>
          <w:lang w:eastAsia="ar-SA"/>
        </w:rPr>
        <w:t>%</w:t>
      </w:r>
    </w:p>
    <w:p w:rsidR="009B06E8" w:rsidRPr="006F6875" w:rsidRDefault="009B06E8" w:rsidP="006F6875">
      <w:pPr>
        <w:tabs>
          <w:tab w:val="left" w:pos="322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Старшая  группа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: процент качества освоения знаний  </w:t>
      </w:r>
      <w:r>
        <w:rPr>
          <w:rFonts w:ascii="Times New Roman" w:hAnsi="Times New Roman"/>
          <w:sz w:val="24"/>
          <w:szCs w:val="24"/>
          <w:lang w:eastAsia="ar-SA"/>
        </w:rPr>
        <w:t>по всем показателям составил 72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%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Подготовительная   группа</w:t>
      </w:r>
      <w:r w:rsidRPr="006F6875">
        <w:rPr>
          <w:rFonts w:ascii="Times New Roman" w:hAnsi="Times New Roman"/>
          <w:sz w:val="24"/>
          <w:szCs w:val="24"/>
          <w:lang w:eastAsia="ar-SA"/>
        </w:rPr>
        <w:t>: процент качества освоения знани</w:t>
      </w:r>
      <w:r>
        <w:rPr>
          <w:rFonts w:ascii="Times New Roman" w:hAnsi="Times New Roman"/>
          <w:sz w:val="24"/>
          <w:szCs w:val="24"/>
          <w:lang w:eastAsia="ar-SA"/>
        </w:rPr>
        <w:t>й  по всем показателям составил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76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%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lang w:eastAsia="ar-SA"/>
        </w:rPr>
      </w:pP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Процент качества освоения знаний детей на конец года по ДОУ  составляет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69,75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>%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B06E8" w:rsidRPr="006F6875" w:rsidRDefault="009B06E8" w:rsidP="006F6875">
      <w:pPr>
        <w:suppressAutoHyphens/>
        <w:spacing w:after="0" w:line="240" w:lineRule="auto"/>
        <w:ind w:right="26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 xml:space="preserve">Результаты мониторинга уровня развития детей за текущий год показывают, что самые низкие показатели развития детей выявлены в первой группе раннего  возраста 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B06E8" w:rsidRPr="006F6875" w:rsidRDefault="009B06E8" w:rsidP="00DB3DD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10. 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 xml:space="preserve">Результаты выполнения программы: </w:t>
      </w:r>
      <w:r w:rsidRPr="006F6875">
        <w:rPr>
          <w:rFonts w:ascii="Times New Roman" w:hAnsi="Times New Roman"/>
          <w:sz w:val="24"/>
          <w:szCs w:val="24"/>
          <w:lang w:eastAsia="ar-SA"/>
        </w:rPr>
        <w:t>результ</w:t>
      </w:r>
      <w:r>
        <w:rPr>
          <w:rFonts w:ascii="Times New Roman" w:hAnsi="Times New Roman"/>
          <w:sz w:val="24"/>
          <w:szCs w:val="24"/>
          <w:lang w:eastAsia="ar-SA"/>
        </w:rPr>
        <w:t>аты деятельности программы были</w:t>
      </w:r>
    </w:p>
    <w:p w:rsidR="009B06E8" w:rsidRPr="006F6875" w:rsidRDefault="009B06E8" w:rsidP="00DB3D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>За учебный год были выявлены  ключевые  проблемы и достигнуты успехи: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B06E8" w:rsidRPr="006F6875" w:rsidRDefault="009B06E8" w:rsidP="006F6875">
      <w:pPr>
        <w:tabs>
          <w:tab w:val="left" w:pos="322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30AF7">
        <w:rPr>
          <w:rFonts w:ascii="Times New Roman" w:hAnsi="Times New Roman"/>
          <w:b/>
          <w:sz w:val="24"/>
          <w:szCs w:val="24"/>
          <w:lang w:eastAsia="ar-SA"/>
        </w:rPr>
        <w:t>Успехи в музыкальном развитии: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F6875">
        <w:rPr>
          <w:rFonts w:ascii="Times New Roman" w:hAnsi="Times New Roman"/>
          <w:sz w:val="24"/>
          <w:szCs w:val="24"/>
          <w:lang w:eastAsia="ar-SA"/>
        </w:rPr>
        <w:t>Благодаря  поставленным задачам в начале учебного года дети  выросли в музыкальном отношении,  стали более ритмичны, в процессе слушания классической музыки научились её характеризовать, запоминать и узнавать композиторов – классиков, развился слуховой и голосовой аппарат, развилось чувство ритма, появились и закрепились навыки игры на музыкальных инструментах.</w:t>
      </w:r>
    </w:p>
    <w:p w:rsidR="009B06E8" w:rsidRPr="006F6875" w:rsidRDefault="009B06E8" w:rsidP="006F6875">
      <w:pPr>
        <w:tabs>
          <w:tab w:val="left" w:pos="3225"/>
        </w:tabs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9B06E8" w:rsidRPr="006F6875" w:rsidRDefault="009B06E8" w:rsidP="006F687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>Успехи в физ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ическом 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>развитии: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– дети любят занятия физической культурой, любознательны, активны, что позволило формировать у воспитанников потребности в двигательной активности и физическом совершенствовании, а также накапливать и обогащать двигательный опыт детей. Ребята с удовольствием занимаются физическими упражнениями, участвуют в подвижных играх. Движения детей стали мотивированными, дети научились понимать связь между характером движений и их целью – выполнение определенных задач. Дети отличаются высокой работоспособностью.</w:t>
      </w:r>
    </w:p>
    <w:p w:rsidR="009B06E8" w:rsidRPr="006F6875" w:rsidRDefault="009B06E8" w:rsidP="006F687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>Проблемы –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дети по-прежнему не умеют играть в подвижные игры, знают только те, в которые играют на занятиях физической культуры, что составляет 35% от всего объема игр.  Также нет возможности выполнить программу по физическому развитию в полном объеме из-за нехватки мячей, обручей, особенно страдают от этого средняя и старшие группы </w:t>
      </w:r>
      <w:r>
        <w:rPr>
          <w:rFonts w:ascii="Times New Roman" w:hAnsi="Times New Roman"/>
          <w:sz w:val="24"/>
          <w:szCs w:val="24"/>
          <w:lang w:eastAsia="ar-SA"/>
        </w:rPr>
        <w:t>ДОУ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(упражнения на отбивания мяча от пола, ведение мяча и др. спортивные упражнения нет возможности организовать из-за их отсутствия). </w:t>
      </w:r>
    </w:p>
    <w:p w:rsidR="009B06E8" w:rsidRPr="006F6875" w:rsidRDefault="009B06E8" w:rsidP="006F687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B06E8" w:rsidRPr="006F6875" w:rsidRDefault="009B06E8" w:rsidP="006F687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 xml:space="preserve">Речевое развитие: </w:t>
      </w:r>
      <w:r w:rsidRPr="006F6875">
        <w:rPr>
          <w:rFonts w:ascii="Times New Roman" w:hAnsi="Times New Roman"/>
          <w:sz w:val="24"/>
          <w:szCs w:val="24"/>
          <w:lang w:eastAsia="ar-SA"/>
        </w:rPr>
        <w:t>дети проявляют огромный интерес к книгам, удалось воспитать интерес к чтению</w:t>
      </w:r>
      <w:r>
        <w:rPr>
          <w:rFonts w:ascii="Times New Roman" w:hAnsi="Times New Roman"/>
          <w:sz w:val="24"/>
          <w:szCs w:val="24"/>
          <w:lang w:eastAsia="ar-SA"/>
        </w:rPr>
        <w:t xml:space="preserve"> (</w:t>
      </w:r>
      <w:r w:rsidRPr="006F6875">
        <w:rPr>
          <w:rFonts w:ascii="Times New Roman" w:hAnsi="Times New Roman"/>
          <w:sz w:val="24"/>
          <w:szCs w:val="24"/>
          <w:lang w:eastAsia="ar-SA"/>
        </w:rPr>
        <w:t>слушанию) художественной литературы и музыкальных произведений. Дети не только умеют слушать художественные произведения различных жанров, но и охотно принимают участие в инсценировках, мини-спектаклях, исполняя роли любимых героев. Заучивание стихотворений выходило за рамки программы, потому что дети с легкостью запоминали предложенные произведения. Как следствие этой работы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- участие и призовые места воспитанников в региональных и всероссийских конкурсах чтецов. </w:t>
      </w:r>
    </w:p>
    <w:p w:rsidR="009B06E8" w:rsidRPr="006F6875" w:rsidRDefault="009B06E8" w:rsidP="006F687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 xml:space="preserve">Выпускные группы: Успехи: </w:t>
      </w:r>
      <w:r w:rsidRPr="006F6875">
        <w:rPr>
          <w:rFonts w:ascii="Times New Roman" w:hAnsi="Times New Roman"/>
          <w:sz w:val="24"/>
          <w:szCs w:val="24"/>
          <w:lang w:eastAsia="ar-SA"/>
        </w:rPr>
        <w:t>Педагогические наблюдения выявили повышение важнейших показателей: связной речи, восприятия, памяти, воображения, наглядно-образного мышления (умения элементарно рассуждать, выделять существенные признаки предметов и явлений, доступные пониманию ребенка, сравнивать предметы, находить различия и сходство, группировать предметы по определенным признакам, делать простейшие выводы и обобщения и др.).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Посредством развивающих, индивидуальных, подгрупповых, групповых занятий проделана большая работа по развитию у детей волевых качеств личности, умению общаться с окружающими людьми, быть доброжелательным с другими детьми, взрослыми, в том числе педагогами, умению управлять своим телом, хорошо двигаться и ориентироваться в пространстве, развитию мелкой моторики рук, а также координацию движения. В ходе этого дети научились изобретать, понимать и осваивать новое, быть открытыми и способными выражать собственные мысли, уметь принимать решения и помогать друг другу.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По результатам работы  можно сделать вывод, что у детей повысилась самооценка, стремление к активной деятельности. Они эмоционально отзывчивы, любознательны, способны решать проблемные ситуации.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B06E8" w:rsidRPr="003C0E7B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9B06E8" w:rsidRPr="003C0E7B" w:rsidRDefault="009B06E8" w:rsidP="006F6875">
      <w:pPr>
        <w:tabs>
          <w:tab w:val="left" w:pos="322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3C0E7B">
        <w:rPr>
          <w:rFonts w:ascii="Times New Roman" w:hAnsi="Times New Roman"/>
          <w:b/>
          <w:sz w:val="24"/>
          <w:szCs w:val="24"/>
          <w:lang w:eastAsia="ar-SA"/>
        </w:rPr>
        <w:t>В целом работа ДОУ в прошедшем году признана удовлетворительной.</w:t>
      </w:r>
    </w:p>
    <w:p w:rsidR="009B06E8" w:rsidRPr="003C0E7B" w:rsidRDefault="009B06E8" w:rsidP="006F68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3C0E7B">
        <w:rPr>
          <w:rFonts w:ascii="Times New Roman" w:hAnsi="Times New Roman"/>
          <w:b/>
          <w:sz w:val="24"/>
          <w:szCs w:val="24"/>
          <w:lang w:eastAsia="ar-SA"/>
        </w:rPr>
        <w:t>Н</w:t>
      </w:r>
      <w:r>
        <w:rPr>
          <w:rFonts w:ascii="Times New Roman" w:hAnsi="Times New Roman"/>
          <w:b/>
          <w:sz w:val="24"/>
          <w:szCs w:val="24"/>
          <w:lang w:eastAsia="ar-SA"/>
        </w:rPr>
        <w:t>амечены следующие задачи на 2024-2025</w:t>
      </w:r>
      <w:r w:rsidRPr="003C0E7B">
        <w:rPr>
          <w:rFonts w:ascii="Times New Roman" w:hAnsi="Times New Roman"/>
          <w:b/>
          <w:sz w:val="24"/>
          <w:szCs w:val="24"/>
          <w:lang w:eastAsia="ar-SA"/>
        </w:rPr>
        <w:t xml:space="preserve">  учебный год: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1. Продолжать целенаправленную работу с детьми по всем образовательным областям;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2. Совершенствовать работу по взаимодействию с родителями, при непосредственном вовлечении их в образовательный процесс, в том числе посредством создания образовательных проектов совместно с семьями на основе выявления потребностей и поддержки образовательных инициатив семей. Также взаимодействие с семьями по вопросам образования ребенка, охраны и укрепления его здоровья, оказания при необходимости консультативной и иной помощи;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 xml:space="preserve">3. Продолжать совершенствование предметно-развивающей среды в </w:t>
      </w:r>
      <w:r>
        <w:rPr>
          <w:rFonts w:ascii="Times New Roman" w:hAnsi="Times New Roman"/>
          <w:sz w:val="24"/>
          <w:szCs w:val="24"/>
          <w:lang w:eastAsia="ar-SA"/>
        </w:rPr>
        <w:t>группе в соответствии с ФГОС ДО, ФОП ДО.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4. Повышать уровень педагогического мастерства, путем самообразования, обмена опыта работы, посещение мероприятий (семинаров, практикумов, мастер-классов, участие в конкурсах педагогического мастерства;</w:t>
      </w: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5.Активн</w:t>
      </w:r>
      <w:r>
        <w:rPr>
          <w:rFonts w:ascii="Times New Roman" w:hAnsi="Times New Roman"/>
          <w:sz w:val="24"/>
          <w:szCs w:val="24"/>
          <w:lang w:eastAsia="ar-SA"/>
        </w:rPr>
        <w:t>о участвовать в мероприятиях разного уровня</w:t>
      </w:r>
      <w:r w:rsidRPr="006F6875">
        <w:rPr>
          <w:rFonts w:ascii="Times New Roman" w:hAnsi="Times New Roman"/>
          <w:sz w:val="24"/>
          <w:szCs w:val="24"/>
          <w:lang w:eastAsia="ar-SA"/>
        </w:rPr>
        <w:t>.</w:t>
      </w:r>
    </w:p>
    <w:p w:rsidR="009B06E8" w:rsidRPr="006F6875" w:rsidRDefault="009B06E8" w:rsidP="006F687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B06E8" w:rsidRPr="006F6875" w:rsidRDefault="009B06E8" w:rsidP="006F6875">
      <w:pPr>
        <w:suppressAutoHyphens/>
        <w:spacing w:after="0" w:line="240" w:lineRule="auto"/>
        <w:ind w:left="322" w:right="3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06E8" w:rsidRPr="006F6875" w:rsidRDefault="009B06E8" w:rsidP="006F6875">
      <w:pPr>
        <w:suppressAutoHyphens/>
        <w:spacing w:after="0" w:line="240" w:lineRule="auto"/>
        <w:ind w:right="32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B06E8" w:rsidRPr="006F6875" w:rsidRDefault="009B06E8" w:rsidP="006F687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B06E8" w:rsidRPr="006F6875" w:rsidRDefault="009B06E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B06E8" w:rsidRDefault="009B06E8"/>
    <w:sectPr w:rsidR="009B06E8" w:rsidSect="0099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835"/>
    <w:multiLevelType w:val="multilevel"/>
    <w:tmpl w:val="96E6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817DA"/>
    <w:multiLevelType w:val="hybridMultilevel"/>
    <w:tmpl w:val="B0EE2E14"/>
    <w:lvl w:ilvl="0" w:tplc="805A6DD2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E52764F"/>
    <w:multiLevelType w:val="hybridMultilevel"/>
    <w:tmpl w:val="B0F6587A"/>
    <w:lvl w:ilvl="0" w:tplc="A6F24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590447"/>
    <w:multiLevelType w:val="hybridMultilevel"/>
    <w:tmpl w:val="DC52BC2E"/>
    <w:lvl w:ilvl="0" w:tplc="EA729824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4">
    <w:nsid w:val="1F955ED5"/>
    <w:multiLevelType w:val="hybridMultilevel"/>
    <w:tmpl w:val="03C0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9363BF"/>
    <w:multiLevelType w:val="hybridMultilevel"/>
    <w:tmpl w:val="0BBA1EB2"/>
    <w:lvl w:ilvl="0" w:tplc="EDFC7C74">
      <w:start w:val="2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DB1B92"/>
    <w:multiLevelType w:val="hybridMultilevel"/>
    <w:tmpl w:val="D7F2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1B4509"/>
    <w:multiLevelType w:val="multilevel"/>
    <w:tmpl w:val="4A7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3C1338"/>
    <w:multiLevelType w:val="hybridMultilevel"/>
    <w:tmpl w:val="D792B7C8"/>
    <w:lvl w:ilvl="0" w:tplc="4516B4A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76086A"/>
    <w:multiLevelType w:val="hybridMultilevel"/>
    <w:tmpl w:val="4DE00112"/>
    <w:lvl w:ilvl="0" w:tplc="182A491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0">
    <w:nsid w:val="53326D67"/>
    <w:multiLevelType w:val="hybridMultilevel"/>
    <w:tmpl w:val="5AD2A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615F30"/>
    <w:multiLevelType w:val="hybridMultilevel"/>
    <w:tmpl w:val="E7CA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3C0748"/>
    <w:multiLevelType w:val="hybridMultilevel"/>
    <w:tmpl w:val="6C569D12"/>
    <w:lvl w:ilvl="0" w:tplc="91E0ABE8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7B716873"/>
    <w:multiLevelType w:val="multilevel"/>
    <w:tmpl w:val="C274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1A7"/>
    <w:rsid w:val="00005E4A"/>
    <w:rsid w:val="0001689C"/>
    <w:rsid w:val="00023701"/>
    <w:rsid w:val="0003285E"/>
    <w:rsid w:val="00054310"/>
    <w:rsid w:val="00060A60"/>
    <w:rsid w:val="0007293F"/>
    <w:rsid w:val="00082FAA"/>
    <w:rsid w:val="000A16EA"/>
    <w:rsid w:val="000C0D82"/>
    <w:rsid w:val="000D16E3"/>
    <w:rsid w:val="000D173C"/>
    <w:rsid w:val="000E405C"/>
    <w:rsid w:val="000F4896"/>
    <w:rsid w:val="00106EC8"/>
    <w:rsid w:val="00117285"/>
    <w:rsid w:val="00130179"/>
    <w:rsid w:val="00134F9D"/>
    <w:rsid w:val="00165733"/>
    <w:rsid w:val="00182B16"/>
    <w:rsid w:val="00184984"/>
    <w:rsid w:val="001B6DDC"/>
    <w:rsid w:val="001C0877"/>
    <w:rsid w:val="001D1F9C"/>
    <w:rsid w:val="001E3207"/>
    <w:rsid w:val="001E7ADB"/>
    <w:rsid w:val="0020722D"/>
    <w:rsid w:val="00213311"/>
    <w:rsid w:val="00234E68"/>
    <w:rsid w:val="00241A50"/>
    <w:rsid w:val="00243E02"/>
    <w:rsid w:val="00246F99"/>
    <w:rsid w:val="00256820"/>
    <w:rsid w:val="00266834"/>
    <w:rsid w:val="00272573"/>
    <w:rsid w:val="00292EDF"/>
    <w:rsid w:val="002D7DFD"/>
    <w:rsid w:val="00330AF7"/>
    <w:rsid w:val="00330CEC"/>
    <w:rsid w:val="00347F34"/>
    <w:rsid w:val="00351D67"/>
    <w:rsid w:val="00362C44"/>
    <w:rsid w:val="00363BD4"/>
    <w:rsid w:val="00375ADF"/>
    <w:rsid w:val="003762C1"/>
    <w:rsid w:val="003971EE"/>
    <w:rsid w:val="003A1D39"/>
    <w:rsid w:val="003C0E7B"/>
    <w:rsid w:val="003C301C"/>
    <w:rsid w:val="003C4124"/>
    <w:rsid w:val="00411215"/>
    <w:rsid w:val="004128EF"/>
    <w:rsid w:val="004250A9"/>
    <w:rsid w:val="00451ED7"/>
    <w:rsid w:val="0047239F"/>
    <w:rsid w:val="004846DD"/>
    <w:rsid w:val="00485C95"/>
    <w:rsid w:val="004B30EA"/>
    <w:rsid w:val="004B35A7"/>
    <w:rsid w:val="004C331E"/>
    <w:rsid w:val="004E6C2E"/>
    <w:rsid w:val="004E7B91"/>
    <w:rsid w:val="00505ED8"/>
    <w:rsid w:val="00525D21"/>
    <w:rsid w:val="005373FC"/>
    <w:rsid w:val="00544989"/>
    <w:rsid w:val="00546789"/>
    <w:rsid w:val="00553B13"/>
    <w:rsid w:val="00584F4D"/>
    <w:rsid w:val="00596C43"/>
    <w:rsid w:val="005A4079"/>
    <w:rsid w:val="005B5100"/>
    <w:rsid w:val="005C41C1"/>
    <w:rsid w:val="005D220C"/>
    <w:rsid w:val="005F4AD3"/>
    <w:rsid w:val="0061372F"/>
    <w:rsid w:val="0061378B"/>
    <w:rsid w:val="00621448"/>
    <w:rsid w:val="0063480C"/>
    <w:rsid w:val="00640ED8"/>
    <w:rsid w:val="0064336D"/>
    <w:rsid w:val="0064695F"/>
    <w:rsid w:val="00676AAF"/>
    <w:rsid w:val="006C555E"/>
    <w:rsid w:val="006E7A60"/>
    <w:rsid w:val="006F05D0"/>
    <w:rsid w:val="006F6875"/>
    <w:rsid w:val="00700393"/>
    <w:rsid w:val="00712705"/>
    <w:rsid w:val="00720D12"/>
    <w:rsid w:val="00741F84"/>
    <w:rsid w:val="00756D93"/>
    <w:rsid w:val="007A182B"/>
    <w:rsid w:val="007B204C"/>
    <w:rsid w:val="007D453D"/>
    <w:rsid w:val="007E06F3"/>
    <w:rsid w:val="007E6879"/>
    <w:rsid w:val="007F3A56"/>
    <w:rsid w:val="00800646"/>
    <w:rsid w:val="00814CDB"/>
    <w:rsid w:val="00822240"/>
    <w:rsid w:val="00836CAB"/>
    <w:rsid w:val="0085125B"/>
    <w:rsid w:val="00861E28"/>
    <w:rsid w:val="00862CD9"/>
    <w:rsid w:val="008653B4"/>
    <w:rsid w:val="00870FCF"/>
    <w:rsid w:val="00887B63"/>
    <w:rsid w:val="00890163"/>
    <w:rsid w:val="008A428F"/>
    <w:rsid w:val="008B0846"/>
    <w:rsid w:val="008C0745"/>
    <w:rsid w:val="008C66B6"/>
    <w:rsid w:val="008D7D7D"/>
    <w:rsid w:val="008F647F"/>
    <w:rsid w:val="00906265"/>
    <w:rsid w:val="009119F3"/>
    <w:rsid w:val="009131BD"/>
    <w:rsid w:val="009331F6"/>
    <w:rsid w:val="00952EC5"/>
    <w:rsid w:val="009672B1"/>
    <w:rsid w:val="00971F62"/>
    <w:rsid w:val="00974FB9"/>
    <w:rsid w:val="009851A7"/>
    <w:rsid w:val="00991B18"/>
    <w:rsid w:val="00994E07"/>
    <w:rsid w:val="009951C1"/>
    <w:rsid w:val="00995E8A"/>
    <w:rsid w:val="009B06E8"/>
    <w:rsid w:val="009E5997"/>
    <w:rsid w:val="009E666A"/>
    <w:rsid w:val="009F2911"/>
    <w:rsid w:val="00A1708E"/>
    <w:rsid w:val="00A23F24"/>
    <w:rsid w:val="00A27B76"/>
    <w:rsid w:val="00A37127"/>
    <w:rsid w:val="00A45631"/>
    <w:rsid w:val="00A738E6"/>
    <w:rsid w:val="00A919EF"/>
    <w:rsid w:val="00AB5CFD"/>
    <w:rsid w:val="00AD0B11"/>
    <w:rsid w:val="00AD1295"/>
    <w:rsid w:val="00B06E4F"/>
    <w:rsid w:val="00B34191"/>
    <w:rsid w:val="00B34DFC"/>
    <w:rsid w:val="00B457D7"/>
    <w:rsid w:val="00B51088"/>
    <w:rsid w:val="00B612BD"/>
    <w:rsid w:val="00B64C4C"/>
    <w:rsid w:val="00B976C9"/>
    <w:rsid w:val="00BB503D"/>
    <w:rsid w:val="00BC71DB"/>
    <w:rsid w:val="00BD10BA"/>
    <w:rsid w:val="00BD1B30"/>
    <w:rsid w:val="00BD5374"/>
    <w:rsid w:val="00BE14E6"/>
    <w:rsid w:val="00BF3B0F"/>
    <w:rsid w:val="00C01A38"/>
    <w:rsid w:val="00C029B2"/>
    <w:rsid w:val="00C16CEE"/>
    <w:rsid w:val="00C3358A"/>
    <w:rsid w:val="00C37286"/>
    <w:rsid w:val="00C37858"/>
    <w:rsid w:val="00C50031"/>
    <w:rsid w:val="00C77568"/>
    <w:rsid w:val="00CA2C61"/>
    <w:rsid w:val="00CA71C8"/>
    <w:rsid w:val="00CA75C3"/>
    <w:rsid w:val="00CC7D8C"/>
    <w:rsid w:val="00CE2CF9"/>
    <w:rsid w:val="00CF3ADC"/>
    <w:rsid w:val="00D01D85"/>
    <w:rsid w:val="00D27BB6"/>
    <w:rsid w:val="00D638DE"/>
    <w:rsid w:val="00D70918"/>
    <w:rsid w:val="00D86F06"/>
    <w:rsid w:val="00DB1A67"/>
    <w:rsid w:val="00DB3DD5"/>
    <w:rsid w:val="00DC7B8F"/>
    <w:rsid w:val="00DD4D96"/>
    <w:rsid w:val="00DE4BC6"/>
    <w:rsid w:val="00DE7816"/>
    <w:rsid w:val="00DF52C5"/>
    <w:rsid w:val="00E00C5D"/>
    <w:rsid w:val="00E021D0"/>
    <w:rsid w:val="00E036B0"/>
    <w:rsid w:val="00E036B7"/>
    <w:rsid w:val="00E051DA"/>
    <w:rsid w:val="00E36047"/>
    <w:rsid w:val="00E40223"/>
    <w:rsid w:val="00E469C1"/>
    <w:rsid w:val="00E54189"/>
    <w:rsid w:val="00E62E42"/>
    <w:rsid w:val="00E6347E"/>
    <w:rsid w:val="00E74117"/>
    <w:rsid w:val="00E766D9"/>
    <w:rsid w:val="00E84204"/>
    <w:rsid w:val="00EA7B55"/>
    <w:rsid w:val="00ED43F5"/>
    <w:rsid w:val="00EF2A8B"/>
    <w:rsid w:val="00EF3F66"/>
    <w:rsid w:val="00F45D96"/>
    <w:rsid w:val="00F900FC"/>
    <w:rsid w:val="00FA285E"/>
    <w:rsid w:val="00FA6E04"/>
    <w:rsid w:val="00FB1690"/>
    <w:rsid w:val="00FC5CDD"/>
    <w:rsid w:val="00FC6D3A"/>
    <w:rsid w:val="00FD55CC"/>
    <w:rsid w:val="00FF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E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68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6F687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F68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99"/>
    <w:qFormat/>
    <w:rsid w:val="006F6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6F6875"/>
  </w:style>
  <w:style w:type="character" w:customStyle="1" w:styleId="c27">
    <w:name w:val="c27"/>
    <w:uiPriority w:val="99"/>
    <w:rsid w:val="006F6875"/>
  </w:style>
  <w:style w:type="paragraph" w:customStyle="1" w:styleId="c93">
    <w:name w:val="c93"/>
    <w:basedOn w:val="Normal"/>
    <w:uiPriority w:val="99"/>
    <w:rsid w:val="006F6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6">
    <w:name w:val="c116"/>
    <w:basedOn w:val="Normal"/>
    <w:uiPriority w:val="99"/>
    <w:rsid w:val="006F6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6F68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F687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6875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6F687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687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9">
    <w:name w:val="c9"/>
    <w:basedOn w:val="Normal"/>
    <w:uiPriority w:val="99"/>
    <w:rsid w:val="006F6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6F687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6F6875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6F6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Normal"/>
    <w:uiPriority w:val="99"/>
    <w:rsid w:val="006F6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DefaultParagraphFont"/>
    <w:uiPriority w:val="99"/>
    <w:rsid w:val="006F6875"/>
    <w:rPr>
      <w:rFonts w:cs="Times New Roman"/>
    </w:rPr>
  </w:style>
  <w:style w:type="character" w:customStyle="1" w:styleId="c2">
    <w:name w:val="c2"/>
    <w:basedOn w:val="DefaultParagraphFont"/>
    <w:uiPriority w:val="99"/>
    <w:rsid w:val="006F6875"/>
    <w:rPr>
      <w:rFonts w:cs="Times New Roman"/>
    </w:rPr>
  </w:style>
  <w:style w:type="character" w:styleId="Strong">
    <w:name w:val="Strong"/>
    <w:basedOn w:val="DefaultParagraphFont"/>
    <w:uiPriority w:val="99"/>
    <w:qFormat/>
    <w:rsid w:val="006F6875"/>
    <w:rPr>
      <w:rFonts w:cs="Times New Roman"/>
      <w:b/>
      <w:bCs/>
    </w:rPr>
  </w:style>
  <w:style w:type="paragraph" w:customStyle="1" w:styleId="c6">
    <w:name w:val="c6"/>
    <w:basedOn w:val="Normal"/>
    <w:uiPriority w:val="99"/>
    <w:rsid w:val="006F6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Normal"/>
    <w:uiPriority w:val="99"/>
    <w:rsid w:val="006F6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DefaultParagraphFont"/>
    <w:uiPriority w:val="99"/>
    <w:rsid w:val="006F6875"/>
    <w:rPr>
      <w:rFonts w:cs="Times New Roman"/>
    </w:rPr>
  </w:style>
  <w:style w:type="character" w:customStyle="1" w:styleId="c13">
    <w:name w:val="c13"/>
    <w:basedOn w:val="DefaultParagraphFont"/>
    <w:uiPriority w:val="99"/>
    <w:rsid w:val="006F6875"/>
    <w:rPr>
      <w:rFonts w:cs="Times New Roman"/>
    </w:rPr>
  </w:style>
  <w:style w:type="character" w:customStyle="1" w:styleId="c1">
    <w:name w:val="c1"/>
    <w:basedOn w:val="DefaultParagraphFont"/>
    <w:uiPriority w:val="99"/>
    <w:rsid w:val="006F6875"/>
    <w:rPr>
      <w:rFonts w:cs="Times New Roman"/>
    </w:rPr>
  </w:style>
  <w:style w:type="table" w:styleId="TableGrid">
    <w:name w:val="Table Grid"/>
    <w:basedOn w:val="TableNormal"/>
    <w:uiPriority w:val="99"/>
    <w:rsid w:val="006F68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127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127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127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Normal"/>
    <w:uiPriority w:val="99"/>
    <w:rsid w:val="00991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6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53B4"/>
    <w:rPr>
      <w:rFonts w:ascii="Tahoma" w:hAnsi="Tahoma" w:cs="Tahoma"/>
      <w:sz w:val="16"/>
      <w:szCs w:val="16"/>
    </w:rPr>
  </w:style>
  <w:style w:type="paragraph" w:customStyle="1" w:styleId="c3">
    <w:name w:val="c3"/>
    <w:basedOn w:val="Normal"/>
    <w:uiPriority w:val="99"/>
    <w:rsid w:val="009E5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ysadsolnyshkon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1178</TotalTime>
  <Pages>46</Pages>
  <Words>13115</Words>
  <Characters>-32766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Пользователь Windows</cp:lastModifiedBy>
  <cp:revision>35</cp:revision>
  <cp:lastPrinted>2024-06-10T08:46:00Z</cp:lastPrinted>
  <dcterms:created xsi:type="dcterms:W3CDTF">2022-05-13T08:16:00Z</dcterms:created>
  <dcterms:modified xsi:type="dcterms:W3CDTF">2024-06-10T08:47:00Z</dcterms:modified>
</cp:coreProperties>
</file>