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5" w:rsidRDefault="00940A25" w:rsidP="005732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940A25" w:rsidRPr="00773AD8" w:rsidRDefault="00940A25" w:rsidP="005732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(МКДОУ «Детский сад г. Николаевска»)</w:t>
      </w:r>
    </w:p>
    <w:p w:rsidR="00940A25" w:rsidRPr="00773AD8" w:rsidRDefault="00940A25" w:rsidP="005732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940A25" w:rsidRPr="005C5EF8" w:rsidTr="002A3FF5">
        <w:tc>
          <w:tcPr>
            <w:tcW w:w="5070" w:type="dxa"/>
            <w:vMerge w:val="restart"/>
          </w:tcPr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педагогического совета 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05.06.2024г.  № 6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МКДОУ «Детский сад г. Николаевска»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  /       Е.В. Васильева</w:t>
            </w: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       (И.О. Фамилия)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0A25" w:rsidRPr="005C5EF8" w:rsidTr="002A3FF5">
        <w:tc>
          <w:tcPr>
            <w:tcW w:w="0" w:type="auto"/>
            <w:vMerge/>
            <w:vAlign w:val="center"/>
          </w:tcPr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06.06.2024г. № 57</w:t>
            </w:r>
          </w:p>
          <w:p w:rsidR="00940A25" w:rsidRPr="005C5EF8" w:rsidRDefault="00940A25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40A25" w:rsidRDefault="00940A25" w:rsidP="008666FC">
      <w:pPr>
        <w:pStyle w:val="NoSpacing"/>
        <w:jc w:val="center"/>
        <w:rPr>
          <w:rFonts w:ascii="Times New Roman" w:hAnsi="Times New Roman"/>
        </w:rPr>
      </w:pPr>
    </w:p>
    <w:p w:rsidR="00940A25" w:rsidRDefault="00940A25" w:rsidP="001009D5">
      <w:pPr>
        <w:pStyle w:val="NoSpacing"/>
        <w:rPr>
          <w:rFonts w:ascii="Times New Roman" w:hAnsi="Times New Roman"/>
        </w:rPr>
      </w:pPr>
    </w:p>
    <w:p w:rsidR="00940A25" w:rsidRDefault="00940A25" w:rsidP="008666FC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40A25" w:rsidRPr="00E220A3" w:rsidRDefault="00940A25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940A25" w:rsidRDefault="00940A25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порядке приема детей в</w:t>
      </w:r>
    </w:p>
    <w:p w:rsidR="00940A25" w:rsidRDefault="00940A25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муниципальное казенное дошкольное образовательное учреждение </w:t>
      </w:r>
    </w:p>
    <w:p w:rsidR="00940A25" w:rsidRPr="00E220A3" w:rsidRDefault="00940A25" w:rsidP="00D96A9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«Детский сад г. Николаевска» Николаевского муниципального района Волгоградской области</w:t>
      </w:r>
    </w:p>
    <w:p w:rsidR="00940A25" w:rsidRPr="00E220A3" w:rsidRDefault="00940A25" w:rsidP="008666FC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40A25" w:rsidRDefault="00940A25" w:rsidP="008666FC">
      <w:pPr>
        <w:pStyle w:val="NoSpacing"/>
        <w:rPr>
          <w:rFonts w:ascii="Times New Roman" w:hAnsi="Times New Roman"/>
          <w:sz w:val="24"/>
          <w:szCs w:val="24"/>
        </w:rPr>
      </w:pPr>
    </w:p>
    <w:p w:rsidR="00940A25" w:rsidRPr="008666FC" w:rsidRDefault="00940A25" w:rsidP="008666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666FC">
        <w:rPr>
          <w:rFonts w:ascii="Times New Roman" w:hAnsi="Times New Roman"/>
          <w:b/>
          <w:sz w:val="24"/>
          <w:szCs w:val="24"/>
        </w:rPr>
        <w:t>1. О</w:t>
      </w:r>
      <w:r>
        <w:rPr>
          <w:rFonts w:ascii="Times New Roman" w:hAnsi="Times New Roman"/>
          <w:b/>
          <w:sz w:val="24"/>
          <w:szCs w:val="24"/>
        </w:rPr>
        <w:t>бщие положения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1.1.Настоящее Положение «О  порядке приема де</w:t>
      </w:r>
      <w:r>
        <w:rPr>
          <w:rFonts w:ascii="Times New Roman" w:hAnsi="Times New Roman"/>
          <w:sz w:val="24"/>
          <w:szCs w:val="24"/>
        </w:rPr>
        <w:t xml:space="preserve">тей в  Муниципальное казенное </w:t>
      </w:r>
      <w:r w:rsidRPr="008666FC">
        <w:rPr>
          <w:rFonts w:ascii="Times New Roman" w:hAnsi="Times New Roman"/>
          <w:sz w:val="24"/>
          <w:szCs w:val="24"/>
        </w:rPr>
        <w:t xml:space="preserve">дошкольное образовательное  учреждение </w:t>
      </w:r>
      <w:r>
        <w:rPr>
          <w:rFonts w:ascii="Times New Roman" w:hAnsi="Times New Roman"/>
          <w:sz w:val="24"/>
          <w:szCs w:val="24"/>
        </w:rPr>
        <w:t>«Детский сад г. Николаевска» Николаевского муниципального района Волгоградской области (далее МКДОУ «Детский сад г. Николаевска»)</w:t>
      </w:r>
      <w:r w:rsidRPr="008666FC">
        <w:rPr>
          <w:rFonts w:ascii="Times New Roman" w:hAnsi="Times New Roman"/>
          <w:sz w:val="24"/>
          <w:szCs w:val="24"/>
        </w:rPr>
        <w:t>, реализующее основную образовательную программу дошкольного образования» (далее по тексту - Положение), определяет сроки и последовательность действий администрации при</w:t>
      </w:r>
      <w:r>
        <w:rPr>
          <w:rFonts w:ascii="Times New Roman" w:hAnsi="Times New Roman"/>
          <w:sz w:val="24"/>
          <w:szCs w:val="24"/>
        </w:rPr>
        <w:t xml:space="preserve"> приеме граждан на обучение в 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определяется </w:t>
      </w:r>
      <w:r>
        <w:rPr>
          <w:rFonts w:ascii="Times New Roman" w:hAnsi="Times New Roman"/>
          <w:sz w:val="24"/>
          <w:szCs w:val="24"/>
        </w:rPr>
        <w:t>им</w:t>
      </w:r>
      <w:r w:rsidRPr="008666FC">
        <w:rPr>
          <w:rFonts w:ascii="Times New Roman" w:hAnsi="Times New Roman"/>
          <w:sz w:val="24"/>
          <w:szCs w:val="24"/>
        </w:rPr>
        <w:t xml:space="preserve"> самостоятельно. </w:t>
      </w:r>
    </w:p>
    <w:p w:rsidR="00940A25" w:rsidRPr="006A2105" w:rsidRDefault="00940A25" w:rsidP="000D40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1.2</w:t>
      </w:r>
      <w:r w:rsidRPr="00CA436E">
        <w:rPr>
          <w:rFonts w:ascii="Times New Roman" w:hAnsi="Times New Roman"/>
          <w:sz w:val="24"/>
          <w:szCs w:val="24"/>
        </w:rPr>
        <w:t>.</w:t>
      </w:r>
      <w:r w:rsidRPr="00CA436E">
        <w:rPr>
          <w:color w:val="000000"/>
        </w:rPr>
        <w:t xml:space="preserve"> 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Правила приема 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 (далее – правила) разработаны в  соответствии с Федеральным законом от 29.12.2012 № 273-ФЗ «Об образовании в Российской 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 </w:t>
      </w:r>
      <w:r w:rsidRPr="00011A99">
        <w:rPr>
          <w:rFonts w:ascii="Times New Roman" w:hAnsi="Times New Roman"/>
          <w:color w:val="000000"/>
          <w:sz w:val="24"/>
          <w:szCs w:val="24"/>
        </w:rPr>
        <w:t>(в редакции приказа Минпросвещения РФ от 08.09.2020 № 471, от 04.10.2021 № 686)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соответствующих уровня и направленности, утвержденным приказом Минобрнауки России от 28.12.2015 № 1527, и уставом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CA436E">
        <w:rPr>
          <w:rFonts w:ascii="Times New Roman" w:hAnsi="Times New Roman"/>
          <w:color w:val="000000"/>
          <w:sz w:val="24"/>
          <w:szCs w:val="24"/>
        </w:rPr>
        <w:t>.</w:t>
      </w:r>
    </w:p>
    <w:p w:rsidR="00940A25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8666FC">
        <w:rPr>
          <w:rFonts w:ascii="Times New Roman" w:hAnsi="Times New Roman"/>
          <w:sz w:val="24"/>
          <w:szCs w:val="24"/>
        </w:rPr>
        <w:t>.Правила приема  обеспечива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т прием в </w:t>
      </w:r>
      <w:r>
        <w:rPr>
          <w:rFonts w:ascii="Times New Roman" w:hAnsi="Times New Roman"/>
          <w:sz w:val="24"/>
          <w:szCs w:val="24"/>
        </w:rPr>
        <w:t xml:space="preserve">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>всех детей, проживающих на территории, за которой</w:t>
      </w:r>
      <w:r>
        <w:rPr>
          <w:rFonts w:ascii="Times New Roman" w:hAnsi="Times New Roman"/>
          <w:sz w:val="24"/>
          <w:szCs w:val="24"/>
        </w:rPr>
        <w:t xml:space="preserve"> учреждение</w:t>
      </w:r>
      <w:r w:rsidRPr="008666FC">
        <w:rPr>
          <w:rFonts w:ascii="Times New Roman" w:hAnsi="Times New Roman"/>
          <w:sz w:val="24"/>
          <w:szCs w:val="24"/>
        </w:rPr>
        <w:t xml:space="preserve"> закреплено и  имеющих право на получение дошкольного образования. </w:t>
      </w:r>
    </w:p>
    <w:p w:rsidR="00940A25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  <w:r w:rsidRPr="007C07F5">
        <w:rPr>
          <w:rFonts w:ascii="Times New Roman" w:hAnsi="Times New Roman"/>
          <w:sz w:val="24"/>
          <w:szCs w:val="24"/>
        </w:rPr>
        <w:t xml:space="preserve">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0A25" w:rsidRPr="008666FC" w:rsidRDefault="00940A25" w:rsidP="006F57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74AEE">
        <w:rPr>
          <w:rFonts w:ascii="Times New Roman" w:hAnsi="Times New Roman"/>
          <w:b/>
          <w:sz w:val="24"/>
          <w:szCs w:val="24"/>
        </w:rPr>
        <w:t>2. О</w:t>
      </w:r>
      <w:r>
        <w:rPr>
          <w:rFonts w:ascii="Times New Roman" w:hAnsi="Times New Roman"/>
          <w:b/>
          <w:sz w:val="24"/>
          <w:szCs w:val="24"/>
        </w:rPr>
        <w:t>писание заявителей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</w:t>
      </w:r>
      <w:r w:rsidRPr="008666FC">
        <w:rPr>
          <w:rFonts w:ascii="Times New Roman" w:hAnsi="Times New Roman"/>
          <w:sz w:val="24"/>
          <w:szCs w:val="24"/>
        </w:rPr>
        <w:t xml:space="preserve">Заявителями при зачислении несовершеннолетних граждан в </w:t>
      </w:r>
      <w:r>
        <w:rPr>
          <w:rFonts w:ascii="Times New Roman" w:hAnsi="Times New Roman"/>
          <w:sz w:val="24"/>
          <w:szCs w:val="24"/>
        </w:rPr>
        <w:t xml:space="preserve">МДОУ </w:t>
      </w:r>
      <w:r w:rsidRPr="008666FC">
        <w:rPr>
          <w:rFonts w:ascii="Times New Roman" w:hAnsi="Times New Roman"/>
          <w:sz w:val="24"/>
          <w:szCs w:val="24"/>
        </w:rPr>
        <w:t>являются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письменной доверенности, оформленной в соответствии с гражданским законодательством Российской Федерации.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0A25" w:rsidRPr="006F574F" w:rsidRDefault="00940A25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3. Т</w:t>
      </w:r>
      <w:r>
        <w:rPr>
          <w:rFonts w:ascii="Times New Roman" w:hAnsi="Times New Roman"/>
          <w:b/>
          <w:sz w:val="24"/>
          <w:szCs w:val="24"/>
        </w:rPr>
        <w:t xml:space="preserve">ребования к порядку информирования о приеме граждан  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3.1. Информирование о месте  приема заявлений граждан о зачислении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, а также графике работы уполномоченных органов (лиц) осуществляется  как индивидуально, </w:t>
      </w:r>
      <w:r>
        <w:rPr>
          <w:rFonts w:ascii="Times New Roman" w:hAnsi="Times New Roman"/>
          <w:sz w:val="24"/>
          <w:szCs w:val="24"/>
        </w:rPr>
        <w:t xml:space="preserve">при личном обращении граждан </w:t>
      </w:r>
      <w:r w:rsidRPr="008666FC">
        <w:rPr>
          <w:rFonts w:ascii="Times New Roman" w:hAnsi="Times New Roman"/>
          <w:sz w:val="24"/>
          <w:szCs w:val="24"/>
        </w:rPr>
        <w:t xml:space="preserve"> (как в устной, так и в письменной форме), так и публично</w:t>
      </w:r>
      <w:r>
        <w:rPr>
          <w:rFonts w:ascii="Times New Roman" w:hAnsi="Times New Roman"/>
          <w:sz w:val="24"/>
          <w:szCs w:val="24"/>
        </w:rPr>
        <w:t>, на официальном сайте МКДОУ «Детский сад г. Николаевска»,</w:t>
      </w:r>
      <w:r w:rsidRPr="008666FC">
        <w:rPr>
          <w:rFonts w:ascii="Times New Roman" w:hAnsi="Times New Roman"/>
          <w:sz w:val="24"/>
          <w:szCs w:val="24"/>
        </w:rPr>
        <w:t xml:space="preserve"> в государственной информационной системе «Региональная информационная система регистрации заявлений для получения места в образовательной организации, реализующей образовательную программу дошкольного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3.2.Сведения о местонахождении, номерах телефонов для справок (контактных телефонах), адресе электронной почты (Интернет-адресе), режиме работы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Отдела по</w:t>
      </w:r>
      <w:r w:rsidRPr="008666F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, графике приема граждан ответственными должностными лицами, номера кабинетов, где осуществляется прием обращений и информирование граждан, фамилии, имена, отчества  должностных лиц, осуществляющих прием и информирование граждан размещаются на информационном стенде, сайте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3.3. Основными требованиями к информированию являются: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достоверность и полнота предоставления информации;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четкость, наглядность в изложении информации;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удобство и доступность получения информации;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оперативность предоставления информации.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0A25" w:rsidRPr="006F574F" w:rsidRDefault="00940A25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4. Л</w:t>
      </w:r>
      <w:r>
        <w:rPr>
          <w:rFonts w:ascii="Times New Roman" w:hAnsi="Times New Roman"/>
          <w:b/>
          <w:sz w:val="24"/>
          <w:szCs w:val="24"/>
        </w:rPr>
        <w:t>ица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принимаемые в МКДОУ «Детский сад г. Николаевска». 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4.1.В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инимаются дети в возрасте от 1 года</w:t>
      </w:r>
      <w:r w:rsidRPr="008666FC">
        <w:rPr>
          <w:rFonts w:ascii="Times New Roman" w:hAnsi="Times New Roman"/>
          <w:sz w:val="24"/>
          <w:szCs w:val="24"/>
        </w:rPr>
        <w:t xml:space="preserve"> до 7 лет при наличии свободных мест.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4.2.Преимущественное право на прием в </w:t>
      </w:r>
      <w:r>
        <w:rPr>
          <w:rFonts w:ascii="Times New Roman" w:hAnsi="Times New Roman"/>
          <w:sz w:val="24"/>
          <w:szCs w:val="24"/>
        </w:rPr>
        <w:t xml:space="preserve">МДОУ  </w:t>
      </w:r>
      <w:r w:rsidRPr="008666FC">
        <w:rPr>
          <w:rFonts w:ascii="Times New Roman" w:hAnsi="Times New Roman"/>
          <w:sz w:val="24"/>
          <w:szCs w:val="24"/>
        </w:rPr>
        <w:t xml:space="preserve">имеют дети граждан, для которых установлены действующим законодательством льготы, а также дети, проживающие на территории, за которой закреплено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4.3.</w:t>
      </w:r>
      <w:r w:rsidRPr="00100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размещает на своем информационном стенде и  сайте </w:t>
      </w:r>
      <w:r>
        <w:rPr>
          <w:rFonts w:ascii="Times New Roman" w:hAnsi="Times New Roman"/>
          <w:sz w:val="24"/>
          <w:szCs w:val="24"/>
        </w:rPr>
        <w:t>Постановление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 xml:space="preserve"> о закреплении образовательных организаций за конкретными территориями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4.4.Иностранные граждане и лица без гражданства принимаются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соответствии международными договорами Российской Федерации, Федеральным законом от 29.12.2012 № 273 - ФЗ «Об образовании в Российской Федерации» на общих основаниях.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4.5.В приеме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может быть отказано только по причине отсутствия в нем свободных мест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4.6.В случае отсутствия мест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другой детский сад обращаются непосредственно в </w:t>
      </w:r>
      <w:r>
        <w:rPr>
          <w:rFonts w:ascii="Times New Roman" w:hAnsi="Times New Roman"/>
          <w:sz w:val="24"/>
          <w:szCs w:val="24"/>
        </w:rPr>
        <w:t>Отдел по образованию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0A25" w:rsidRDefault="00940A25" w:rsidP="00240C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40A25" w:rsidRPr="008666FC" w:rsidRDefault="00940A25" w:rsidP="00240C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5. П</w:t>
      </w:r>
      <w:r>
        <w:rPr>
          <w:rFonts w:ascii="Times New Roman" w:hAnsi="Times New Roman"/>
          <w:b/>
          <w:sz w:val="24"/>
          <w:szCs w:val="24"/>
        </w:rPr>
        <w:t>еречень    документов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приема детей в МКДОУ «Детский сад г. Николаевска»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5.1.Прием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5.2.Заявление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и региональные порталы государственных и муниципальных услуг.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5.3.Письменные обращения (заявление), а также обращения, направленные по информационно-телекоммуникационной сети, рассматриваются с учетом времени подготовки ответа, в срок, не превышающий 30 дней с момента регистрации обращения.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5.4.В заявлении родителями (законными представителями) ребенка указываются следующие сведения: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фамилия, имя, отчество (последнее - при наличии) ребенка;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дата рождения ребенка;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свидетельства о рождении ребенка;</w:t>
      </w:r>
    </w:p>
    <w:p w:rsidR="00940A25" w:rsidRPr="008666FC" w:rsidRDefault="00940A25" w:rsidP="00A815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адрес места жительства (места пребывания, места фактического проживания) ребенка;</w:t>
      </w:r>
      <w:r w:rsidRPr="00866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A25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документа, подтверждающего установление опеки (при наличии);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адрес электронной почты, номер телефона (при наличии) родителей (законных представителей) ребенка;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 (при наличии);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направленности дошкольной группы;</w:t>
      </w:r>
    </w:p>
    <w:p w:rsidR="00940A25" w:rsidRPr="00011A99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необходимом режиме пребывания ребенка;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желаемой дате приема на обучение.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5.6.Копии указанных документов, информация о сроках приема документов размещаются на  официальном сайте</w:t>
      </w:r>
      <w:r>
        <w:rPr>
          <w:rFonts w:ascii="Times New Roman" w:hAnsi="Times New Roman"/>
          <w:sz w:val="24"/>
          <w:szCs w:val="24"/>
        </w:rPr>
        <w:t xml:space="preserve"> 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5.7.Факт ознакомления родителей (законных представителей) ребенка с указанными документами, фиксируется в заявлении о приеме в детский сад и заверяется личной подписью родителей (законных представителей) ребенка.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5.8.Подписью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5.9.Примерная форма заявления о приеме размещается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на  официальном сайте в сети Интернет.</w:t>
      </w:r>
    </w:p>
    <w:p w:rsidR="00940A25" w:rsidRPr="00CA436E" w:rsidRDefault="00940A25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5.10.Для приема в МДОУ родители (законные представители) детей представляют следующие документы:</w:t>
      </w:r>
    </w:p>
    <w:p w:rsidR="00940A25" w:rsidRPr="00CA436E" w:rsidRDefault="00940A25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Style w:val="dt-m"/>
          <w:rFonts w:ascii="Times New Roman" w:hAnsi="Times New Roman"/>
          <w:sz w:val="24"/>
          <w:szCs w:val="24"/>
        </w:rPr>
        <w:t xml:space="preserve">- </w:t>
      </w:r>
      <w:r w:rsidRPr="00CA436E">
        <w:rPr>
          <w:rFonts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  <w:bookmarkStart w:id="0" w:name="l47"/>
      <w:bookmarkStart w:id="1" w:name="l23"/>
      <w:bookmarkEnd w:id="0"/>
      <w:bookmarkEnd w:id="1"/>
    </w:p>
    <w:p w:rsidR="00940A25" w:rsidRPr="00CA436E" w:rsidRDefault="00940A25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940A25" w:rsidRPr="00CA436E" w:rsidRDefault="00940A25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940A25" w:rsidRDefault="00940A25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</w:t>
      </w:r>
      <w:r>
        <w:rPr>
          <w:rFonts w:ascii="Times New Roman" w:hAnsi="Times New Roman"/>
          <w:sz w:val="24"/>
          <w:szCs w:val="24"/>
        </w:rPr>
        <w:t>равленности (при необходимости).</w:t>
      </w:r>
    </w:p>
    <w:p w:rsidR="00940A25" w:rsidRPr="00CA436E" w:rsidRDefault="00940A25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Для направления родители (законные представители)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</w:t>
      </w:r>
      <w:r w:rsidRPr="00011A99">
        <w:rPr>
          <w:rFonts w:ascii="Times New Roman" w:hAnsi="Times New Roman"/>
          <w:sz w:val="24"/>
          <w:szCs w:val="24"/>
        </w:rPr>
        <w:t>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представляет документ, содержащий сведения о месте пребывания, месте фактического проживания ребенка.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3944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  <w:r>
        <w:rPr>
          <w:rFonts w:ascii="Times New Roman" w:hAnsi="Times New Roman"/>
          <w:sz w:val="24"/>
          <w:szCs w:val="24"/>
        </w:rPr>
        <w:t xml:space="preserve">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</w:t>
      </w:r>
      <w:r w:rsidRPr="00CE3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A25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666FC">
        <w:rPr>
          <w:rFonts w:ascii="Times New Roman" w:hAnsi="Times New Roman"/>
          <w:sz w:val="24"/>
          <w:szCs w:val="24"/>
        </w:rPr>
        <w:t xml:space="preserve">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 w:rsidRPr="006E6F72">
        <w:rPr>
          <w:rFonts w:ascii="Times New Roman" w:hAnsi="Times New Roman"/>
          <w:sz w:val="24"/>
          <w:szCs w:val="24"/>
        </w:rPr>
        <w:t>русский язык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пребывания ребенка.</w:t>
      </w:r>
    </w:p>
    <w:p w:rsidR="00940A25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5.11.Дети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5.12.</w:t>
      </w:r>
      <w:r>
        <w:rPr>
          <w:rFonts w:ascii="Times New Roman" w:hAnsi="Times New Roman"/>
          <w:sz w:val="24"/>
          <w:szCs w:val="24"/>
        </w:rPr>
        <w:t xml:space="preserve"> Требование представления иных документов для приема детей в образовательную организации. В части, не урегулированной законодательством об образовании не допускается.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0A25" w:rsidRPr="008666FC" w:rsidRDefault="00940A25" w:rsidP="00A56FB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56FB9">
        <w:rPr>
          <w:rFonts w:ascii="Times New Roman" w:hAnsi="Times New Roman"/>
          <w:b/>
          <w:sz w:val="24"/>
          <w:szCs w:val="24"/>
        </w:rPr>
        <w:t>6.П</w:t>
      </w:r>
      <w:r>
        <w:rPr>
          <w:rFonts w:ascii="Times New Roman" w:hAnsi="Times New Roman"/>
          <w:b/>
          <w:sz w:val="24"/>
          <w:szCs w:val="24"/>
        </w:rPr>
        <w:t xml:space="preserve">орядок приема в МКДОУ «Детский сад г. Николаевска» 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.1.Прием детей, впервые поступающих в </w:t>
      </w:r>
      <w:r>
        <w:rPr>
          <w:rFonts w:ascii="Times New Roman" w:hAnsi="Times New Roman"/>
          <w:sz w:val="24"/>
          <w:szCs w:val="24"/>
        </w:rPr>
        <w:t xml:space="preserve">МДОУ </w:t>
      </w:r>
      <w:r w:rsidRPr="008666FC">
        <w:rPr>
          <w:rFonts w:ascii="Times New Roman" w:hAnsi="Times New Roman"/>
          <w:sz w:val="24"/>
          <w:szCs w:val="24"/>
        </w:rPr>
        <w:t xml:space="preserve">осуществляется после регистрации заявления родителей (законных представителей) о постановке на очередь для зачисления ребенка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Информационной системе</w:t>
      </w:r>
      <w:r>
        <w:rPr>
          <w:rFonts w:ascii="Times New Roman" w:hAnsi="Times New Roman"/>
          <w:sz w:val="24"/>
          <w:szCs w:val="24"/>
        </w:rPr>
        <w:t xml:space="preserve">, предоставления направления (путевки)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.2.Прием детей, поступающих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порядке перевода из другого дошкольн</w:t>
      </w:r>
      <w:r>
        <w:rPr>
          <w:rFonts w:ascii="Times New Roman" w:hAnsi="Times New Roman"/>
          <w:sz w:val="24"/>
          <w:szCs w:val="24"/>
        </w:rPr>
        <w:t xml:space="preserve">ого образовательного учреждения </w:t>
      </w:r>
      <w:r w:rsidRPr="008666FC">
        <w:rPr>
          <w:rFonts w:ascii="Times New Roman" w:hAnsi="Times New Roman"/>
          <w:sz w:val="24"/>
          <w:szCs w:val="24"/>
        </w:rPr>
        <w:t xml:space="preserve">и уже зарегистрированных в Информационной системе, происходит после  получения </w:t>
      </w:r>
      <w:r>
        <w:rPr>
          <w:rFonts w:ascii="Times New Roman" w:hAnsi="Times New Roman"/>
          <w:sz w:val="24"/>
          <w:szCs w:val="24"/>
        </w:rPr>
        <w:t xml:space="preserve">путевки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666FC">
        <w:rPr>
          <w:rFonts w:ascii="Times New Roman" w:hAnsi="Times New Roman"/>
          <w:sz w:val="24"/>
          <w:szCs w:val="24"/>
        </w:rPr>
        <w:t xml:space="preserve">заявления о приеме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.3.Направление</w:t>
      </w:r>
      <w:r>
        <w:rPr>
          <w:rFonts w:ascii="Times New Roman" w:hAnsi="Times New Roman"/>
          <w:sz w:val="24"/>
          <w:szCs w:val="24"/>
        </w:rPr>
        <w:t xml:space="preserve"> (путевка)</w:t>
      </w:r>
      <w:r w:rsidRPr="008666FC">
        <w:rPr>
          <w:rFonts w:ascii="Times New Roman" w:hAnsi="Times New Roman"/>
          <w:sz w:val="24"/>
          <w:szCs w:val="24"/>
        </w:rPr>
        <w:t xml:space="preserve"> действительно в течение 3 –х месяцев с момента его подписания председателем Комиссии.</w:t>
      </w:r>
    </w:p>
    <w:p w:rsidR="00940A25" w:rsidRDefault="00940A25" w:rsidP="008666FC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666FC">
        <w:rPr>
          <w:rFonts w:ascii="Times New Roman" w:hAnsi="Times New Roman"/>
          <w:sz w:val="24"/>
          <w:szCs w:val="24"/>
        </w:rPr>
        <w:t xml:space="preserve">.Заявление о приеме в Учреждение и прилагаемые к нему копии документов (в соответствии с п. 5 настоящего Положения), представленные родителями (законными представителями) детей, регистрируются руководителем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8666FC">
        <w:rPr>
          <w:rFonts w:ascii="Times New Roman" w:hAnsi="Times New Roman"/>
          <w:sz w:val="24"/>
          <w:szCs w:val="24"/>
        </w:rPr>
        <w:t xml:space="preserve">.После регистрации заявления о приеме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, перечне представленных документов</w:t>
      </w:r>
      <w:r>
        <w:rPr>
          <w:rFonts w:ascii="Times New Roman" w:hAnsi="Times New Roman"/>
          <w:sz w:val="24"/>
          <w:szCs w:val="24"/>
        </w:rPr>
        <w:t>.</w:t>
      </w:r>
      <w:r w:rsidRPr="008666FC">
        <w:rPr>
          <w:rFonts w:ascii="Times New Roman" w:hAnsi="Times New Roman"/>
          <w:sz w:val="24"/>
          <w:szCs w:val="24"/>
        </w:rPr>
        <w:t xml:space="preserve"> Расписка заверяется подписью должностного лица, ответственного за прием документов, и печатью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.Принятые при приеме документы хранятся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личном деле ребенка на время  его обучения.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Pr="008666FC">
        <w:rPr>
          <w:rFonts w:ascii="Times New Roman" w:hAnsi="Times New Roman"/>
          <w:sz w:val="24"/>
          <w:szCs w:val="24"/>
        </w:rPr>
        <w:t xml:space="preserve">.После приема документов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</w:t>
      </w:r>
      <w:r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Заведующий МДОУ</w:t>
      </w:r>
      <w:r w:rsidRPr="008666FC">
        <w:rPr>
          <w:rFonts w:ascii="Times New Roman" w:hAnsi="Times New Roman"/>
          <w:sz w:val="24"/>
          <w:szCs w:val="24"/>
        </w:rPr>
        <w:t> издает Приказ о зачислении ребенка в  течение трех рабочих дней после заключения договора.</w:t>
      </w:r>
      <w:r>
        <w:rPr>
          <w:rFonts w:ascii="Times New Roman" w:hAnsi="Times New Roman"/>
          <w:sz w:val="24"/>
          <w:szCs w:val="24"/>
        </w:rPr>
        <w:t xml:space="preserve"> Распорядительный акт (приказ)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 о зачислении, наименование возрастной группы, число детей, зачисленных в указанную возрастную группу.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Pr="008666FC">
        <w:rPr>
          <w:rFonts w:ascii="Times New Roman" w:hAnsi="Times New Roman"/>
          <w:sz w:val="24"/>
          <w:szCs w:val="24"/>
        </w:rPr>
        <w:t>.После издания Приказа ребенок снимается с учета детей, нуждающихся в предоставлении места в образовательной организации.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8666FC">
        <w:rPr>
          <w:rFonts w:ascii="Times New Roman" w:hAnsi="Times New Roman"/>
          <w:sz w:val="24"/>
          <w:szCs w:val="24"/>
        </w:rPr>
        <w:t xml:space="preserve">.На каждого ребенка, зачисленного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, заводится личное дело, в котором хранятся все сданные документы.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0A25" w:rsidRPr="008666FC" w:rsidRDefault="00940A25" w:rsidP="002C3BC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C3BC7">
        <w:rPr>
          <w:rFonts w:ascii="Times New Roman" w:hAnsi="Times New Roman"/>
          <w:b/>
          <w:sz w:val="24"/>
          <w:szCs w:val="24"/>
        </w:rPr>
        <w:t>7. З</w:t>
      </w:r>
      <w:r>
        <w:rPr>
          <w:rFonts w:ascii="Times New Roman" w:hAnsi="Times New Roman"/>
          <w:b/>
          <w:sz w:val="24"/>
          <w:szCs w:val="24"/>
        </w:rPr>
        <w:t xml:space="preserve">аключительные положения 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.1. Настоящее Положение имеет неограниченный срок действия и действует до замены новым.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.2. Новое Положение принимается при  внесении изменений в  законодательство  в сфере образования.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.3.Изменения и дополнения к Положению вносятся в соответствующее приложение.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 xml:space="preserve">.4. Все изменения, дополнения, а также новое Положение принимается на педагогическом совете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bookmarkStart w:id="2" w:name="_GoBack"/>
      <w:bookmarkEnd w:id="2"/>
      <w:r w:rsidRPr="008666FC">
        <w:rPr>
          <w:rFonts w:ascii="Times New Roman" w:hAnsi="Times New Roman"/>
          <w:sz w:val="24"/>
          <w:szCs w:val="24"/>
        </w:rPr>
        <w:t xml:space="preserve"> и утверждается </w:t>
      </w:r>
      <w:r>
        <w:rPr>
          <w:rFonts w:ascii="Times New Roman" w:hAnsi="Times New Roman"/>
          <w:sz w:val="24"/>
          <w:szCs w:val="24"/>
        </w:rPr>
        <w:t>приказом заведующего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0A25" w:rsidRPr="008666FC" w:rsidRDefault="00940A25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940A25" w:rsidRPr="008666FC" w:rsidSect="00240C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6FC"/>
    <w:rsid w:val="00004684"/>
    <w:rsid w:val="00011A99"/>
    <w:rsid w:val="000D40B8"/>
    <w:rsid w:val="001009D5"/>
    <w:rsid w:val="00115F33"/>
    <w:rsid w:val="00240C1A"/>
    <w:rsid w:val="002A3FF5"/>
    <w:rsid w:val="002C3BC7"/>
    <w:rsid w:val="002D7EA4"/>
    <w:rsid w:val="00382C08"/>
    <w:rsid w:val="003B1A3A"/>
    <w:rsid w:val="003D0B28"/>
    <w:rsid w:val="003D0EC5"/>
    <w:rsid w:val="003E0548"/>
    <w:rsid w:val="00467935"/>
    <w:rsid w:val="00494422"/>
    <w:rsid w:val="004D6AFA"/>
    <w:rsid w:val="00517B79"/>
    <w:rsid w:val="00520819"/>
    <w:rsid w:val="005302CD"/>
    <w:rsid w:val="00540D40"/>
    <w:rsid w:val="00545770"/>
    <w:rsid w:val="005732E5"/>
    <w:rsid w:val="005C5EF8"/>
    <w:rsid w:val="006A2105"/>
    <w:rsid w:val="006A7939"/>
    <w:rsid w:val="006E6F72"/>
    <w:rsid w:val="006F574F"/>
    <w:rsid w:val="007148A6"/>
    <w:rsid w:val="0071494B"/>
    <w:rsid w:val="00773AD8"/>
    <w:rsid w:val="007919E5"/>
    <w:rsid w:val="007C07F5"/>
    <w:rsid w:val="007E31C7"/>
    <w:rsid w:val="0080513B"/>
    <w:rsid w:val="008438D4"/>
    <w:rsid w:val="00864FAB"/>
    <w:rsid w:val="008666FC"/>
    <w:rsid w:val="008720C0"/>
    <w:rsid w:val="00874AEE"/>
    <w:rsid w:val="00895B8C"/>
    <w:rsid w:val="008A5BA2"/>
    <w:rsid w:val="008B15F9"/>
    <w:rsid w:val="009172D9"/>
    <w:rsid w:val="00937896"/>
    <w:rsid w:val="00940A25"/>
    <w:rsid w:val="009D7089"/>
    <w:rsid w:val="009F05AD"/>
    <w:rsid w:val="00A517B0"/>
    <w:rsid w:val="00A56FB9"/>
    <w:rsid w:val="00A5740A"/>
    <w:rsid w:val="00A63A18"/>
    <w:rsid w:val="00A8156F"/>
    <w:rsid w:val="00AD57DD"/>
    <w:rsid w:val="00AE25E9"/>
    <w:rsid w:val="00AF5139"/>
    <w:rsid w:val="00B2532A"/>
    <w:rsid w:val="00BA056C"/>
    <w:rsid w:val="00BE2B4D"/>
    <w:rsid w:val="00C107CF"/>
    <w:rsid w:val="00C304CF"/>
    <w:rsid w:val="00C773F0"/>
    <w:rsid w:val="00C858D1"/>
    <w:rsid w:val="00CA436E"/>
    <w:rsid w:val="00CE3944"/>
    <w:rsid w:val="00D96A9C"/>
    <w:rsid w:val="00DE3299"/>
    <w:rsid w:val="00E06BF7"/>
    <w:rsid w:val="00E220A3"/>
    <w:rsid w:val="00E7184A"/>
    <w:rsid w:val="00F52D2B"/>
    <w:rsid w:val="00F6425A"/>
    <w:rsid w:val="00F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66F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666FC"/>
  </w:style>
  <w:style w:type="paragraph" w:customStyle="1" w:styleId="dt-p">
    <w:name w:val="dt-p"/>
    <w:basedOn w:val="Normal"/>
    <w:uiPriority w:val="99"/>
    <w:rsid w:val="00CE3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DefaultParagraphFont"/>
    <w:uiPriority w:val="99"/>
    <w:rsid w:val="00CE39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484</TotalTime>
  <Pages>5</Pages>
  <Words>2374</Words>
  <Characters>13533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30</cp:revision>
  <cp:lastPrinted>2024-06-06T09:19:00Z</cp:lastPrinted>
  <dcterms:created xsi:type="dcterms:W3CDTF">2017-11-15T11:14:00Z</dcterms:created>
  <dcterms:modified xsi:type="dcterms:W3CDTF">2024-06-06T09:20:00Z</dcterms:modified>
</cp:coreProperties>
</file>