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71" w:rsidRDefault="00EF0A71" w:rsidP="00305C83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EF0A71" w:rsidRDefault="00EF0A71" w:rsidP="00305C83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«Детский сад г. Николаевска»</w:t>
      </w:r>
    </w:p>
    <w:p w:rsidR="00EF0A71" w:rsidRDefault="00EF0A71" w:rsidP="00B46491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Николаевского муниципального района Волгоградской области</w:t>
      </w:r>
    </w:p>
    <w:p w:rsidR="00EF0A71" w:rsidRDefault="00EF0A71" w:rsidP="00B46491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EF0A71" w:rsidRDefault="00EF0A71" w:rsidP="00B46491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EF0A71" w:rsidRPr="00B46491" w:rsidRDefault="00EF0A71" w:rsidP="00B46491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Утверждаю</w:t>
      </w:r>
    </w:p>
    <w:p w:rsidR="00EF0A71" w:rsidRDefault="00EF0A71" w:rsidP="00305C83">
      <w:pPr>
        <w:shd w:val="clear" w:color="auto" w:fill="FFFFFF"/>
        <w:tabs>
          <w:tab w:val="right" w:pos="644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Заведующий МКДОУ</w:t>
      </w:r>
    </w:p>
    <w:p w:rsidR="00EF0A71" w:rsidRDefault="00EF0A71" w:rsidP="00305C83">
      <w:pPr>
        <w:shd w:val="clear" w:color="auto" w:fill="FFFFFF"/>
        <w:tabs>
          <w:tab w:val="right" w:pos="644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«Детский сад г. Николаевска»</w:t>
      </w:r>
    </w:p>
    <w:p w:rsidR="00EF0A71" w:rsidRDefault="00EF0A71" w:rsidP="00305C83">
      <w:pPr>
        <w:shd w:val="clear" w:color="auto" w:fill="FFFFFF"/>
        <w:tabs>
          <w:tab w:val="right" w:pos="644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B46491">
        <w:rPr>
          <w:sz w:val="24"/>
          <w:szCs w:val="24"/>
        </w:rPr>
        <w:t>_______Е.В.Васильева</w:t>
      </w:r>
    </w:p>
    <w:p w:rsidR="00EF0A71" w:rsidRDefault="00EF0A71" w:rsidP="00305C83">
      <w:pPr>
        <w:shd w:val="clear" w:color="auto" w:fill="FFFFFF"/>
        <w:tabs>
          <w:tab w:val="right" w:pos="644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Приказ № 167а  от 11.09.2017г.               </w:t>
      </w:r>
    </w:p>
    <w:p w:rsidR="00EF0A71" w:rsidRDefault="00EF0A71" w:rsidP="00305C83">
      <w:pPr>
        <w:shd w:val="clear" w:color="auto" w:fill="FFFFFF"/>
        <w:tabs>
          <w:tab w:val="right" w:pos="6442"/>
        </w:tabs>
        <w:rPr>
          <w:sz w:val="24"/>
          <w:szCs w:val="24"/>
        </w:rPr>
      </w:pPr>
    </w:p>
    <w:p w:rsidR="00EF0A71" w:rsidRDefault="00EF0A71" w:rsidP="00305C83">
      <w:pPr>
        <w:shd w:val="clear" w:color="auto" w:fill="FFFFFF"/>
        <w:tabs>
          <w:tab w:val="right" w:pos="6442"/>
        </w:tabs>
        <w:rPr>
          <w:sz w:val="24"/>
          <w:szCs w:val="24"/>
        </w:rPr>
      </w:pPr>
    </w:p>
    <w:p w:rsidR="00EF0A71" w:rsidRPr="00B93880" w:rsidRDefault="00EF0A71" w:rsidP="00E30800">
      <w:pPr>
        <w:shd w:val="clear" w:color="auto" w:fill="FFFFFF"/>
        <w:spacing w:line="360" w:lineRule="auto"/>
        <w:jc w:val="center"/>
        <w:rPr>
          <w:b/>
          <w:bCs/>
          <w:sz w:val="24"/>
          <w:szCs w:val="24"/>
        </w:rPr>
      </w:pPr>
      <w:r w:rsidRPr="00B93880">
        <w:rPr>
          <w:b/>
          <w:bCs/>
          <w:sz w:val="24"/>
          <w:szCs w:val="24"/>
        </w:rPr>
        <w:t>ПЛАН РАБОТЫ</w:t>
      </w:r>
    </w:p>
    <w:p w:rsidR="00EF0A71" w:rsidRPr="008D39C8" w:rsidRDefault="00EF0A71" w:rsidP="00E30800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8D39C8">
        <w:rPr>
          <w:b/>
          <w:sz w:val="24"/>
          <w:szCs w:val="24"/>
        </w:rPr>
        <w:t xml:space="preserve">по безопасности </w:t>
      </w:r>
      <w:r>
        <w:rPr>
          <w:b/>
          <w:sz w:val="24"/>
          <w:szCs w:val="24"/>
        </w:rPr>
        <w:t xml:space="preserve">жизнедеятельности  </w:t>
      </w:r>
      <w:r w:rsidRPr="008D39C8">
        <w:rPr>
          <w:b/>
          <w:sz w:val="24"/>
          <w:szCs w:val="24"/>
        </w:rPr>
        <w:t>М</w:t>
      </w:r>
      <w:r>
        <w:rPr>
          <w:b/>
          <w:sz w:val="24"/>
          <w:szCs w:val="24"/>
        </w:rPr>
        <w:t>К</w:t>
      </w:r>
      <w:r w:rsidRPr="008D39C8">
        <w:rPr>
          <w:b/>
          <w:sz w:val="24"/>
          <w:szCs w:val="24"/>
        </w:rPr>
        <w:t>ДОУ</w:t>
      </w:r>
      <w:r>
        <w:rPr>
          <w:b/>
          <w:sz w:val="24"/>
          <w:szCs w:val="24"/>
        </w:rPr>
        <w:t xml:space="preserve"> «Детский сад г. Николаевска» на 2017- 2018 уч.</w:t>
      </w:r>
      <w:r w:rsidRPr="008D39C8">
        <w:rPr>
          <w:b/>
          <w:sz w:val="24"/>
          <w:szCs w:val="24"/>
        </w:rPr>
        <w:t xml:space="preserve"> год</w:t>
      </w:r>
    </w:p>
    <w:p w:rsidR="00EF0A71" w:rsidRPr="00BF32EE" w:rsidRDefault="00EF0A71" w:rsidP="00E30800">
      <w:pPr>
        <w:shd w:val="clear" w:color="auto" w:fill="FFFFFF"/>
        <w:spacing w:line="360" w:lineRule="auto"/>
        <w:ind w:firstLine="288"/>
        <w:jc w:val="both"/>
        <w:rPr>
          <w:sz w:val="24"/>
          <w:szCs w:val="24"/>
        </w:rPr>
      </w:pPr>
      <w:r w:rsidRPr="00BF32EE">
        <w:rPr>
          <w:b/>
          <w:bCs/>
          <w:sz w:val="24"/>
          <w:szCs w:val="24"/>
        </w:rPr>
        <w:t xml:space="preserve">Цель: </w:t>
      </w:r>
      <w:r w:rsidRPr="00BF32EE">
        <w:rPr>
          <w:sz w:val="24"/>
          <w:szCs w:val="24"/>
        </w:rPr>
        <w:t>создать условия для личной безопасности всех участников образовательного процесса.</w:t>
      </w:r>
    </w:p>
    <w:p w:rsidR="00EF0A71" w:rsidRPr="00BF32EE" w:rsidRDefault="00EF0A71" w:rsidP="00E30800">
      <w:pPr>
        <w:shd w:val="clear" w:color="auto" w:fill="FFFFFF"/>
        <w:spacing w:line="360" w:lineRule="auto"/>
        <w:ind w:firstLine="283"/>
        <w:jc w:val="both"/>
        <w:rPr>
          <w:sz w:val="24"/>
          <w:szCs w:val="24"/>
        </w:rPr>
      </w:pPr>
      <w:r w:rsidRPr="00BF32EE">
        <w:rPr>
          <w:b/>
          <w:bCs/>
          <w:sz w:val="24"/>
          <w:szCs w:val="24"/>
        </w:rPr>
        <w:t xml:space="preserve">Задача: </w:t>
      </w:r>
      <w:r w:rsidRPr="00BF32EE">
        <w:rPr>
          <w:sz w:val="24"/>
          <w:szCs w:val="24"/>
        </w:rPr>
        <w:t>формирование у работников и воспитанников МДОУ ответственного отношения к вопросам личной безопасности и безо</w:t>
      </w:r>
      <w:r w:rsidRPr="00BF32EE">
        <w:rPr>
          <w:sz w:val="24"/>
          <w:szCs w:val="24"/>
        </w:rPr>
        <w:softHyphen/>
        <w:t>пасности окружающих.</w:t>
      </w:r>
    </w:p>
    <w:p w:rsidR="00EF0A71" w:rsidRDefault="00EF0A71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1715"/>
        <w:gridCol w:w="5514"/>
        <w:gridCol w:w="1985"/>
        <w:gridCol w:w="1723"/>
        <w:gridCol w:w="2465"/>
      </w:tblGrid>
      <w:tr w:rsidR="00EF0A71" w:rsidRPr="006562CB" w:rsidTr="00E7578A">
        <w:tc>
          <w:tcPr>
            <w:tcW w:w="709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№ п</w:t>
            </w:r>
            <w:r w:rsidRPr="00E7578A">
              <w:rPr>
                <w:sz w:val="24"/>
                <w:szCs w:val="24"/>
                <w:lang w:val="en-US"/>
              </w:rPr>
              <w:t>/</w:t>
            </w:r>
            <w:r w:rsidRPr="00E7578A">
              <w:rPr>
                <w:sz w:val="24"/>
                <w:szCs w:val="24"/>
              </w:rPr>
              <w:t>п</w:t>
            </w:r>
          </w:p>
        </w:tc>
        <w:tc>
          <w:tcPr>
            <w:tcW w:w="171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5514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723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Отметка о выполнении</w:t>
            </w:r>
          </w:p>
        </w:tc>
        <w:tc>
          <w:tcPr>
            <w:tcW w:w="246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Ответственный за проведение мероприятия</w:t>
            </w:r>
          </w:p>
        </w:tc>
      </w:tr>
      <w:tr w:rsidR="00EF0A71" w:rsidRPr="006562CB" w:rsidTr="00E7578A">
        <w:tc>
          <w:tcPr>
            <w:tcW w:w="709" w:type="dxa"/>
          </w:tcPr>
          <w:p w:rsidR="00EF0A71" w:rsidRPr="00E7578A" w:rsidRDefault="00EF0A71" w:rsidP="00886CB0">
            <w:pPr>
              <w:rPr>
                <w:b/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715" w:type="dxa"/>
          </w:tcPr>
          <w:p w:rsidR="00EF0A71" w:rsidRPr="00E7578A" w:rsidRDefault="00EF0A71">
            <w:pPr>
              <w:rPr>
                <w:b/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ПДД</w:t>
            </w:r>
          </w:p>
        </w:tc>
        <w:tc>
          <w:tcPr>
            <w:tcW w:w="5514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Издание приказов,</w:t>
            </w:r>
            <w:r w:rsidRPr="00E7578A">
              <w:rPr>
                <w:sz w:val="24"/>
                <w:szCs w:val="24"/>
              </w:rPr>
              <w:t xml:space="preserve"> регламентирующих вопросы по безопасности дорожного движения</w:t>
            </w:r>
          </w:p>
        </w:tc>
        <w:tc>
          <w:tcPr>
            <w:tcW w:w="198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 xml:space="preserve">   Сентябрь</w:t>
            </w:r>
          </w:p>
        </w:tc>
        <w:tc>
          <w:tcPr>
            <w:tcW w:w="1723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Выполнено</w:t>
            </w:r>
          </w:p>
        </w:tc>
        <w:tc>
          <w:tcPr>
            <w:tcW w:w="246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Заведующий</w:t>
            </w:r>
          </w:p>
        </w:tc>
      </w:tr>
      <w:tr w:rsidR="00EF0A71" w:rsidRPr="006562CB" w:rsidTr="00E7578A">
        <w:tc>
          <w:tcPr>
            <w:tcW w:w="709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5514" w:type="dxa"/>
          </w:tcPr>
          <w:p w:rsidR="00EF0A71" w:rsidRPr="00E7578A" w:rsidRDefault="00EF0A71" w:rsidP="00A73DD1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Месячник по ПДД</w:t>
            </w:r>
            <w:r w:rsidRPr="00E7578A">
              <w:rPr>
                <w:sz w:val="24"/>
                <w:szCs w:val="24"/>
              </w:rPr>
              <w:t>:</w:t>
            </w:r>
          </w:p>
          <w:p w:rsidR="00EF0A71" w:rsidRPr="00E7578A" w:rsidRDefault="00EF0A71" w:rsidP="00A73DD1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 xml:space="preserve"> Проведение инструктаже</w:t>
            </w:r>
            <w:r w:rsidRPr="00E7578A">
              <w:rPr>
                <w:sz w:val="24"/>
                <w:szCs w:val="24"/>
              </w:rPr>
              <w:t>й по ПДД с сотрудниками, с родителями воспитанников.</w:t>
            </w:r>
          </w:p>
          <w:p w:rsidR="00EF0A71" w:rsidRPr="00E7578A" w:rsidRDefault="00EF0A71" w:rsidP="00A73DD1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Общее родительское собрание</w:t>
            </w:r>
            <w:r w:rsidRPr="00E7578A">
              <w:rPr>
                <w:sz w:val="24"/>
                <w:szCs w:val="24"/>
              </w:rPr>
              <w:t xml:space="preserve"> «Азбука дорожной безопасности»  с приглашением инспектора по пропаганде ОГИБДД  по Николаевскому району старшего лейтенанта Кравченко М.М.</w:t>
            </w:r>
          </w:p>
          <w:p w:rsidR="00EF0A71" w:rsidRDefault="00EF0A71" w:rsidP="00A73DD1">
            <w:pPr>
              <w:rPr>
                <w:b/>
                <w:sz w:val="24"/>
                <w:szCs w:val="24"/>
              </w:rPr>
            </w:pPr>
          </w:p>
          <w:p w:rsidR="00EF0A71" w:rsidRPr="00E7578A" w:rsidRDefault="00EF0A71" w:rsidP="00A73DD1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НОД</w:t>
            </w:r>
            <w:r w:rsidRPr="00E7578A">
              <w:rPr>
                <w:sz w:val="24"/>
                <w:szCs w:val="24"/>
              </w:rPr>
              <w:t>:</w:t>
            </w:r>
          </w:p>
          <w:p w:rsidR="00EF0A71" w:rsidRPr="00E7578A" w:rsidRDefault="00EF0A71" w:rsidP="00A73DD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- «Зайчик в гостях у ребят»</w:t>
            </w:r>
          </w:p>
          <w:p w:rsidR="00EF0A71" w:rsidRPr="00E7578A" w:rsidRDefault="00EF0A71" w:rsidP="00A73DD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- «Путешествие лисёнка в страну правил дорожного движения»</w:t>
            </w:r>
          </w:p>
          <w:p w:rsidR="00EF0A71" w:rsidRPr="00E7578A" w:rsidRDefault="00EF0A71" w:rsidP="00A73DD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- «Знакомство с грузовой машиной»</w:t>
            </w:r>
          </w:p>
          <w:p w:rsidR="00EF0A71" w:rsidRPr="00E7578A" w:rsidRDefault="00EF0A71" w:rsidP="00A73DD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- «Светофор»</w:t>
            </w:r>
          </w:p>
          <w:p w:rsidR="00EF0A71" w:rsidRPr="00E7578A" w:rsidRDefault="00EF0A71" w:rsidP="00A73DD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- «Наш друг- Светофор»</w:t>
            </w:r>
          </w:p>
          <w:p w:rsidR="00EF0A71" w:rsidRPr="00E7578A" w:rsidRDefault="00EF0A71" w:rsidP="00A73DD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 xml:space="preserve">- «Правила дорожного движения» </w:t>
            </w:r>
          </w:p>
          <w:p w:rsidR="00EF0A71" w:rsidRPr="00E7578A" w:rsidRDefault="00EF0A71" w:rsidP="00A73DD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- «В гости к Светофору»</w:t>
            </w:r>
          </w:p>
          <w:p w:rsidR="00EF0A71" w:rsidRDefault="00EF0A71" w:rsidP="00A73DD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- «Юные Пешеходы»</w:t>
            </w:r>
          </w:p>
          <w:p w:rsidR="00EF0A71" w:rsidRDefault="00EF0A71" w:rsidP="00A73DD1">
            <w:pPr>
              <w:rPr>
                <w:sz w:val="24"/>
                <w:szCs w:val="24"/>
              </w:rPr>
            </w:pPr>
          </w:p>
          <w:p w:rsidR="00EF0A71" w:rsidRPr="00E7578A" w:rsidRDefault="00EF0A71" w:rsidP="00A73DD1">
            <w:pPr>
              <w:rPr>
                <w:sz w:val="24"/>
                <w:szCs w:val="24"/>
              </w:rPr>
            </w:pPr>
          </w:p>
          <w:p w:rsidR="00EF0A71" w:rsidRPr="00E7578A" w:rsidRDefault="00EF0A71" w:rsidP="00A73DD1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 xml:space="preserve"> Оформление выставки</w:t>
            </w:r>
            <w:r w:rsidRPr="00E7578A">
              <w:rPr>
                <w:sz w:val="24"/>
                <w:szCs w:val="24"/>
              </w:rPr>
              <w:t xml:space="preserve"> методических пособий для организации работы с детьми по изучению правил дорожного движения в методическом кабинете «Изучаем правила дорожного движения»</w:t>
            </w:r>
          </w:p>
          <w:p w:rsidR="00EF0A71" w:rsidRPr="00E7578A" w:rsidRDefault="00EF0A71" w:rsidP="00A73DD1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Консультации для родителей</w:t>
            </w:r>
            <w:r w:rsidRPr="00E7578A">
              <w:rPr>
                <w:sz w:val="24"/>
                <w:szCs w:val="24"/>
              </w:rPr>
              <w:t>:</w:t>
            </w:r>
          </w:p>
          <w:p w:rsidR="00EF0A71" w:rsidRPr="00E7578A" w:rsidRDefault="00EF0A71" w:rsidP="00A73DD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-  «Как выработать навыки безопасного поведения на улице»</w:t>
            </w:r>
          </w:p>
          <w:p w:rsidR="00EF0A71" w:rsidRPr="00E7578A" w:rsidRDefault="00EF0A71" w:rsidP="00A73DD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-  «Дорога не терпит шалости- наказывает без жалости»</w:t>
            </w:r>
          </w:p>
          <w:p w:rsidR="00EF0A71" w:rsidRPr="00E7578A" w:rsidRDefault="00EF0A71" w:rsidP="00A73DD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-  «Учим правила безопасности»</w:t>
            </w:r>
          </w:p>
          <w:p w:rsidR="00EF0A71" w:rsidRPr="00E7578A" w:rsidRDefault="00EF0A71" w:rsidP="00A73DD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-  «Как переходить улицу с детьми»</w:t>
            </w:r>
          </w:p>
          <w:p w:rsidR="00EF0A71" w:rsidRPr="00E7578A" w:rsidRDefault="00EF0A71" w:rsidP="00A73DD1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 xml:space="preserve">Оформление стендов </w:t>
            </w:r>
            <w:r w:rsidRPr="00E7578A">
              <w:rPr>
                <w:sz w:val="24"/>
                <w:szCs w:val="24"/>
              </w:rPr>
              <w:t>в группах для родителей</w:t>
            </w:r>
          </w:p>
          <w:p w:rsidR="00EF0A71" w:rsidRDefault="00EF0A71" w:rsidP="00A73DD1">
            <w:pPr>
              <w:rPr>
                <w:b/>
                <w:sz w:val="24"/>
                <w:szCs w:val="24"/>
              </w:rPr>
            </w:pPr>
          </w:p>
          <w:p w:rsidR="00EF0A71" w:rsidRPr="00E7578A" w:rsidRDefault="00EF0A71" w:rsidP="00A73DD1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Оформление информационного стенда</w:t>
            </w:r>
            <w:r w:rsidRPr="00E7578A">
              <w:rPr>
                <w:sz w:val="24"/>
                <w:szCs w:val="24"/>
              </w:rPr>
              <w:t xml:space="preserve"> для родителей по ПДД на первом этаже детского сада</w:t>
            </w:r>
          </w:p>
        </w:tc>
        <w:tc>
          <w:tcPr>
            <w:tcW w:w="198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 xml:space="preserve">   Сентябрь</w:t>
            </w:r>
          </w:p>
        </w:tc>
        <w:tc>
          <w:tcPr>
            <w:tcW w:w="1723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 xml:space="preserve">       Выполнено</w:t>
            </w:r>
          </w:p>
        </w:tc>
        <w:tc>
          <w:tcPr>
            <w:tcW w:w="246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  <w:p w:rsidR="00EF0A71" w:rsidRPr="00E7578A" w:rsidRDefault="00EF0A71">
            <w:pPr>
              <w:rPr>
                <w:sz w:val="24"/>
                <w:szCs w:val="24"/>
              </w:rPr>
            </w:pPr>
          </w:p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Ответственный за ПДД Марченко С.В.</w:t>
            </w:r>
          </w:p>
          <w:p w:rsidR="00EF0A71" w:rsidRPr="00E7578A" w:rsidRDefault="00EF0A71">
            <w:pPr>
              <w:rPr>
                <w:sz w:val="24"/>
                <w:szCs w:val="24"/>
              </w:rPr>
            </w:pPr>
          </w:p>
          <w:p w:rsidR="00EF0A71" w:rsidRPr="00E7578A" w:rsidRDefault="00EF0A71">
            <w:pPr>
              <w:rPr>
                <w:sz w:val="24"/>
                <w:szCs w:val="24"/>
              </w:rPr>
            </w:pPr>
          </w:p>
          <w:p w:rsidR="00EF0A71" w:rsidRPr="00E7578A" w:rsidRDefault="00EF0A71">
            <w:pPr>
              <w:rPr>
                <w:sz w:val="24"/>
                <w:szCs w:val="24"/>
              </w:rPr>
            </w:pPr>
          </w:p>
          <w:p w:rsidR="00EF0A71" w:rsidRPr="00E7578A" w:rsidRDefault="00EF0A71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EF0A71" w:rsidRPr="00E7578A" w:rsidRDefault="00EF0A71" w:rsidP="00A73DD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Ключко И.А.</w:t>
            </w:r>
          </w:p>
          <w:p w:rsidR="00EF0A71" w:rsidRPr="00E7578A" w:rsidRDefault="00EF0A71" w:rsidP="00A73DD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Степанова О.А.</w:t>
            </w:r>
          </w:p>
          <w:p w:rsidR="00EF0A71" w:rsidRPr="00E7578A" w:rsidRDefault="00EF0A71" w:rsidP="00A73DD1">
            <w:pPr>
              <w:rPr>
                <w:sz w:val="24"/>
                <w:szCs w:val="24"/>
              </w:rPr>
            </w:pPr>
          </w:p>
          <w:p w:rsidR="00EF0A71" w:rsidRPr="00E7578A" w:rsidRDefault="00EF0A71" w:rsidP="00A73DD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Шаповалова Е.А</w:t>
            </w:r>
          </w:p>
          <w:p w:rsidR="00EF0A71" w:rsidRPr="00E7578A" w:rsidRDefault="00EF0A71" w:rsidP="00A73DD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Несерина А.И.</w:t>
            </w:r>
          </w:p>
          <w:p w:rsidR="00EF0A71" w:rsidRPr="00E7578A" w:rsidRDefault="00EF0A71" w:rsidP="00A73DD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Кокина Н.Ю.</w:t>
            </w:r>
          </w:p>
          <w:p w:rsidR="00EF0A71" w:rsidRPr="00E7578A" w:rsidRDefault="00EF0A71" w:rsidP="00A73DD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Марченко С.В.</w:t>
            </w:r>
          </w:p>
          <w:p w:rsidR="00EF0A71" w:rsidRPr="00E7578A" w:rsidRDefault="00EF0A71" w:rsidP="00A73DD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Крючкова Т.С.</w:t>
            </w:r>
          </w:p>
          <w:p w:rsidR="00EF0A71" w:rsidRPr="00E7578A" w:rsidRDefault="00EF0A71" w:rsidP="00A73DD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Клопова М.А.</w:t>
            </w:r>
          </w:p>
          <w:p w:rsidR="00EF0A71" w:rsidRPr="00E7578A" w:rsidRDefault="00EF0A71" w:rsidP="00A73DD1">
            <w:pPr>
              <w:rPr>
                <w:sz w:val="24"/>
                <w:szCs w:val="24"/>
              </w:rPr>
            </w:pPr>
          </w:p>
          <w:p w:rsidR="00EF0A71" w:rsidRPr="00E7578A" w:rsidRDefault="00EF0A71" w:rsidP="00A73DD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Ответственный за ПДД Марченко С.В.</w:t>
            </w:r>
          </w:p>
          <w:p w:rsidR="00EF0A71" w:rsidRPr="00E7578A" w:rsidRDefault="00EF0A71" w:rsidP="00A73DD1">
            <w:pPr>
              <w:rPr>
                <w:sz w:val="24"/>
                <w:szCs w:val="24"/>
              </w:rPr>
            </w:pPr>
          </w:p>
          <w:p w:rsidR="00EF0A71" w:rsidRPr="00E7578A" w:rsidRDefault="00EF0A71" w:rsidP="00A73DD1">
            <w:pPr>
              <w:rPr>
                <w:sz w:val="24"/>
                <w:szCs w:val="24"/>
              </w:rPr>
            </w:pPr>
          </w:p>
          <w:p w:rsidR="00EF0A71" w:rsidRPr="00E7578A" w:rsidRDefault="00EF0A71" w:rsidP="00A73DD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Воспитатели всех групп</w:t>
            </w:r>
          </w:p>
          <w:p w:rsidR="00EF0A71" w:rsidRPr="00E7578A" w:rsidRDefault="00EF0A71" w:rsidP="00A73DD1">
            <w:pPr>
              <w:rPr>
                <w:sz w:val="24"/>
                <w:szCs w:val="24"/>
              </w:rPr>
            </w:pPr>
          </w:p>
          <w:p w:rsidR="00EF0A71" w:rsidRPr="00E7578A" w:rsidRDefault="00EF0A71" w:rsidP="00A73DD1">
            <w:pPr>
              <w:rPr>
                <w:sz w:val="24"/>
                <w:szCs w:val="24"/>
              </w:rPr>
            </w:pPr>
          </w:p>
          <w:p w:rsidR="00EF0A71" w:rsidRPr="00E7578A" w:rsidRDefault="00EF0A71" w:rsidP="00A73DD1">
            <w:pPr>
              <w:rPr>
                <w:sz w:val="24"/>
                <w:szCs w:val="24"/>
              </w:rPr>
            </w:pPr>
          </w:p>
          <w:p w:rsidR="00EF0A71" w:rsidRPr="00E7578A" w:rsidRDefault="00EF0A71" w:rsidP="00A73DD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Воспитатели</w:t>
            </w:r>
          </w:p>
          <w:p w:rsidR="00EF0A71" w:rsidRDefault="00EF0A71" w:rsidP="00B06699">
            <w:pPr>
              <w:rPr>
                <w:sz w:val="24"/>
                <w:szCs w:val="24"/>
              </w:rPr>
            </w:pPr>
          </w:p>
          <w:p w:rsidR="00EF0A71" w:rsidRDefault="00EF0A71" w:rsidP="00B06699">
            <w:pPr>
              <w:rPr>
                <w:sz w:val="24"/>
                <w:szCs w:val="24"/>
              </w:rPr>
            </w:pPr>
          </w:p>
          <w:p w:rsidR="00EF0A71" w:rsidRDefault="00EF0A71" w:rsidP="00B06699">
            <w:pPr>
              <w:rPr>
                <w:sz w:val="24"/>
                <w:szCs w:val="24"/>
              </w:rPr>
            </w:pPr>
          </w:p>
          <w:p w:rsidR="00EF0A71" w:rsidRPr="00E7578A" w:rsidRDefault="00EF0A71" w:rsidP="00B06699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Ответственный за ПДД Марченко С.В.</w:t>
            </w:r>
          </w:p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</w:tr>
      <w:tr w:rsidR="00EF0A71" w:rsidRPr="006562CB" w:rsidTr="00E7578A">
        <w:tc>
          <w:tcPr>
            <w:tcW w:w="709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5514" w:type="dxa"/>
          </w:tcPr>
          <w:p w:rsidR="00EF0A71" w:rsidRPr="00E7578A" w:rsidRDefault="00EF0A71" w:rsidP="004B1F32">
            <w:pPr>
              <w:rPr>
                <w:b/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 xml:space="preserve">Консультация </w:t>
            </w:r>
            <w:r w:rsidRPr="00E7578A">
              <w:rPr>
                <w:sz w:val="24"/>
                <w:szCs w:val="24"/>
              </w:rPr>
              <w:t>для воспитателей «Система работы по ПДД»</w:t>
            </w:r>
          </w:p>
          <w:p w:rsidR="00EF0A71" w:rsidRPr="00E7578A" w:rsidRDefault="00EF0A71" w:rsidP="004B1F32">
            <w:pPr>
              <w:rPr>
                <w:b/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НОД:</w:t>
            </w:r>
          </w:p>
          <w:p w:rsidR="00EF0A71" w:rsidRPr="00E7578A" w:rsidRDefault="00EF0A71" w:rsidP="004B1F32">
            <w:pPr>
              <w:rPr>
                <w:b/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 xml:space="preserve">- </w:t>
            </w:r>
            <w:r w:rsidRPr="00E7578A">
              <w:rPr>
                <w:sz w:val="24"/>
                <w:szCs w:val="24"/>
              </w:rPr>
              <w:t>«Кто есть кто на дороге»</w:t>
            </w:r>
          </w:p>
          <w:p w:rsidR="00EF0A71" w:rsidRDefault="00EF0A71" w:rsidP="004B1F32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- «</w:t>
            </w:r>
            <w:r w:rsidRPr="00E7578A">
              <w:rPr>
                <w:sz w:val="24"/>
                <w:szCs w:val="24"/>
              </w:rPr>
              <w:t>Правила поведения на улице для воспитанных детей»</w:t>
            </w:r>
          </w:p>
          <w:p w:rsidR="00EF0A71" w:rsidRPr="00E7578A" w:rsidRDefault="00EF0A71" w:rsidP="004B1F32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 xml:space="preserve">                                                                            Э</w:t>
            </w:r>
            <w:r w:rsidRPr="00E7578A">
              <w:rPr>
                <w:b/>
                <w:sz w:val="24"/>
                <w:szCs w:val="24"/>
              </w:rPr>
              <w:t>кскурсия</w:t>
            </w:r>
            <w:r w:rsidRPr="00E7578A">
              <w:rPr>
                <w:sz w:val="24"/>
                <w:szCs w:val="24"/>
              </w:rPr>
              <w:tab/>
              <w:t>“Шагая по улицам города”</w:t>
            </w:r>
          </w:p>
          <w:p w:rsidR="00EF0A71" w:rsidRPr="00E7578A" w:rsidRDefault="00EF0A71" w:rsidP="004B1F32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Беседа</w:t>
            </w:r>
            <w:r w:rsidRPr="00E7578A">
              <w:rPr>
                <w:sz w:val="24"/>
                <w:szCs w:val="24"/>
              </w:rPr>
              <w:t xml:space="preserve"> с детьми: «Зачем нужно  знать и точно соблюдать правила  уличного движения».</w:t>
            </w:r>
          </w:p>
          <w:p w:rsidR="00EF0A71" w:rsidRPr="00E7578A" w:rsidRDefault="00EF0A71" w:rsidP="004B1F32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Чтение художественной литературы:</w:t>
            </w:r>
            <w:r w:rsidRPr="00E7578A">
              <w:rPr>
                <w:sz w:val="24"/>
                <w:szCs w:val="24"/>
              </w:rPr>
              <w:t xml:space="preserve"> «Азбука маленького пешехода» (В. Трофимов), «Котёнок и щенок» Н. Киселева.</w:t>
            </w:r>
          </w:p>
          <w:p w:rsidR="00EF0A71" w:rsidRPr="00E7578A" w:rsidRDefault="00EF0A71" w:rsidP="004B1F32">
            <w:pPr>
              <w:rPr>
                <w:color w:val="000000"/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 xml:space="preserve">Конструирование </w:t>
            </w:r>
            <w:r w:rsidRPr="00E7578A">
              <w:rPr>
                <w:sz w:val="24"/>
                <w:szCs w:val="24"/>
              </w:rPr>
              <w:t xml:space="preserve"> «Улица города».                    </w:t>
            </w:r>
            <w:r w:rsidRPr="00E7578A">
              <w:rPr>
                <w:b/>
                <w:color w:val="000000"/>
                <w:sz w:val="24"/>
                <w:szCs w:val="24"/>
              </w:rPr>
              <w:t xml:space="preserve">Инструктаж </w:t>
            </w:r>
            <w:r w:rsidRPr="00E7578A">
              <w:rPr>
                <w:color w:val="000000"/>
                <w:sz w:val="24"/>
                <w:szCs w:val="24"/>
              </w:rPr>
              <w:t>с  родителями в рамках акции «Безопасные каникулы»</w:t>
            </w:r>
            <w:r w:rsidRPr="00E7578A">
              <w:rPr>
                <w:b/>
                <w:color w:val="000000"/>
                <w:sz w:val="24"/>
                <w:szCs w:val="24"/>
              </w:rPr>
              <w:t xml:space="preserve">                                  Консультация для родителей </w:t>
            </w:r>
            <w:r w:rsidRPr="00E7578A">
              <w:rPr>
                <w:color w:val="000000"/>
                <w:sz w:val="24"/>
                <w:szCs w:val="24"/>
              </w:rPr>
              <w:t xml:space="preserve">«Дорога не терпит шалости – наказывает без жалости»                     </w:t>
            </w:r>
            <w:r w:rsidRPr="00E7578A">
              <w:rPr>
                <w:b/>
                <w:color w:val="000000"/>
                <w:sz w:val="24"/>
                <w:szCs w:val="24"/>
              </w:rPr>
              <w:t>Памятка</w:t>
            </w:r>
            <w:r w:rsidRPr="00E7578A">
              <w:rPr>
                <w:color w:val="000000"/>
                <w:sz w:val="24"/>
                <w:szCs w:val="24"/>
              </w:rPr>
              <w:t xml:space="preserve"> для родителей « Как научить ребёнка ПДД».</w:t>
            </w:r>
          </w:p>
        </w:tc>
        <w:tc>
          <w:tcPr>
            <w:tcW w:w="198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 xml:space="preserve">    Октябрь</w:t>
            </w:r>
          </w:p>
        </w:tc>
        <w:tc>
          <w:tcPr>
            <w:tcW w:w="1723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EF0A71" w:rsidRPr="00E7578A" w:rsidRDefault="00EF0A71" w:rsidP="00B06699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 xml:space="preserve"> Ответственный за ПДД Марченко С.В.</w:t>
            </w:r>
          </w:p>
          <w:p w:rsidR="00EF0A71" w:rsidRPr="00E7578A" w:rsidRDefault="00EF0A71">
            <w:pPr>
              <w:rPr>
                <w:sz w:val="24"/>
                <w:szCs w:val="24"/>
              </w:rPr>
            </w:pPr>
          </w:p>
          <w:p w:rsidR="00EF0A71" w:rsidRPr="00E7578A" w:rsidRDefault="00EF0A71">
            <w:pPr>
              <w:rPr>
                <w:sz w:val="24"/>
                <w:szCs w:val="24"/>
              </w:rPr>
            </w:pPr>
          </w:p>
          <w:p w:rsidR="00EF0A71" w:rsidRPr="00E7578A" w:rsidRDefault="00EF0A71">
            <w:pPr>
              <w:rPr>
                <w:sz w:val="24"/>
                <w:szCs w:val="24"/>
              </w:rPr>
            </w:pPr>
          </w:p>
          <w:p w:rsidR="00EF0A71" w:rsidRDefault="00EF0A71">
            <w:pPr>
              <w:rPr>
                <w:sz w:val="24"/>
                <w:szCs w:val="24"/>
              </w:rPr>
            </w:pPr>
          </w:p>
          <w:p w:rsidR="00EF0A71" w:rsidRDefault="00EF0A71">
            <w:pPr>
              <w:rPr>
                <w:sz w:val="24"/>
                <w:szCs w:val="24"/>
              </w:rPr>
            </w:pPr>
          </w:p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Воспитатели младших, средних, старших, подготовительных групп</w:t>
            </w:r>
          </w:p>
        </w:tc>
      </w:tr>
      <w:tr w:rsidR="00EF0A71" w:rsidRPr="006562CB" w:rsidTr="00E7578A">
        <w:trPr>
          <w:trHeight w:val="3685"/>
        </w:trPr>
        <w:tc>
          <w:tcPr>
            <w:tcW w:w="709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5514" w:type="dxa"/>
          </w:tcPr>
          <w:p w:rsidR="00EF0A71" w:rsidRPr="00E7578A" w:rsidRDefault="00EF0A71">
            <w:pPr>
              <w:rPr>
                <w:b/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НОД:</w:t>
            </w:r>
          </w:p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«Хожу по правилам»</w:t>
            </w:r>
          </w:p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Проигрывание ситуаций</w:t>
            </w:r>
            <w:r w:rsidRPr="00E7578A">
              <w:rPr>
                <w:sz w:val="24"/>
                <w:szCs w:val="24"/>
              </w:rPr>
              <w:tab/>
              <w:t>«Осторожно, транспорт», «На  пешеходном переходе»</w:t>
            </w:r>
          </w:p>
          <w:p w:rsidR="00EF0A71" w:rsidRPr="00E7578A" w:rsidRDefault="00EF0A71" w:rsidP="00402FB0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Беседы:</w:t>
            </w:r>
            <w:r w:rsidRPr="00E7578A">
              <w:rPr>
                <w:sz w:val="24"/>
                <w:szCs w:val="24"/>
              </w:rPr>
              <w:t xml:space="preserve"> «Пешеходный переход», «Виды транспорта». </w:t>
            </w:r>
          </w:p>
          <w:p w:rsidR="00EF0A71" w:rsidRPr="00E7578A" w:rsidRDefault="00EF0A71" w:rsidP="00402FB0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 xml:space="preserve">Рисование: </w:t>
            </w:r>
            <w:r w:rsidRPr="00E7578A">
              <w:rPr>
                <w:sz w:val="24"/>
                <w:szCs w:val="24"/>
              </w:rPr>
              <w:t>«Пешеходный переход».</w:t>
            </w:r>
          </w:p>
          <w:p w:rsidR="00EF0A71" w:rsidRPr="00E7578A" w:rsidRDefault="00EF0A71" w:rsidP="00402FB0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Просмотр мультфильма</w:t>
            </w:r>
            <w:r w:rsidRPr="00E7578A">
              <w:rPr>
                <w:sz w:val="24"/>
                <w:szCs w:val="24"/>
              </w:rPr>
              <w:t xml:space="preserve"> «Озорная семейка»,  «Правила движения».</w:t>
            </w:r>
          </w:p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Целевая прогулка</w:t>
            </w:r>
            <w:r w:rsidRPr="00E7578A">
              <w:rPr>
                <w:sz w:val="24"/>
                <w:szCs w:val="24"/>
              </w:rPr>
              <w:t xml:space="preserve"> по улице</w:t>
            </w:r>
          </w:p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Консультации</w:t>
            </w:r>
            <w:r w:rsidRPr="00E7578A">
              <w:rPr>
                <w:sz w:val="24"/>
                <w:szCs w:val="24"/>
              </w:rPr>
              <w:t xml:space="preserve"> для родителей «Переходим улицу с ребенком», «Родители, будьте осмотрительнее!»</w:t>
            </w:r>
          </w:p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Анкетировани</w:t>
            </w:r>
            <w:r w:rsidRPr="00E7578A">
              <w:rPr>
                <w:sz w:val="24"/>
                <w:szCs w:val="24"/>
              </w:rPr>
              <w:t>е родителей «Знаю правила дорожного движения»</w:t>
            </w:r>
          </w:p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Привлечение</w:t>
            </w:r>
            <w:r w:rsidRPr="00E7578A">
              <w:rPr>
                <w:sz w:val="24"/>
                <w:szCs w:val="24"/>
              </w:rPr>
              <w:t xml:space="preserve"> родителей к созданию развивающей среды по ПДД</w:t>
            </w:r>
          </w:p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Разработка памяток</w:t>
            </w:r>
            <w:r w:rsidRPr="00E7578A">
              <w:rPr>
                <w:sz w:val="24"/>
                <w:szCs w:val="24"/>
              </w:rPr>
              <w:t xml:space="preserve"> для родителей по ПДД</w:t>
            </w:r>
          </w:p>
        </w:tc>
        <w:tc>
          <w:tcPr>
            <w:tcW w:w="198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 xml:space="preserve">      Ноябрь</w:t>
            </w:r>
          </w:p>
        </w:tc>
        <w:tc>
          <w:tcPr>
            <w:tcW w:w="1723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Воспитатели младших, средних, старших, подготовительных групп</w:t>
            </w:r>
          </w:p>
        </w:tc>
      </w:tr>
      <w:tr w:rsidR="00EF0A71" w:rsidRPr="006562CB" w:rsidTr="00E7578A">
        <w:tc>
          <w:tcPr>
            <w:tcW w:w="709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5514" w:type="dxa"/>
          </w:tcPr>
          <w:p w:rsidR="00EF0A71" w:rsidRPr="00E7578A" w:rsidRDefault="00EF0A71" w:rsidP="00D753A9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 xml:space="preserve">Беседы: </w:t>
            </w:r>
            <w:r w:rsidRPr="00E7578A">
              <w:rPr>
                <w:sz w:val="24"/>
                <w:szCs w:val="24"/>
              </w:rPr>
              <w:t>«Наш друг светофор», «Город, в котором мы живём и возникающие опасности в нём»</w:t>
            </w:r>
          </w:p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Рисование:</w:t>
            </w:r>
            <w:r w:rsidRPr="00E7578A">
              <w:rPr>
                <w:sz w:val="24"/>
                <w:szCs w:val="24"/>
              </w:rPr>
              <w:t xml:space="preserve">  «Дорожные знаки», «Светофор»</w:t>
            </w:r>
          </w:p>
          <w:p w:rsidR="00EF0A71" w:rsidRPr="00E7578A" w:rsidRDefault="00EF0A71" w:rsidP="00402FB0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Дидактические игры:</w:t>
            </w:r>
            <w:r w:rsidRPr="00E7578A">
              <w:rPr>
                <w:sz w:val="24"/>
                <w:szCs w:val="24"/>
              </w:rPr>
              <w:t xml:space="preserve"> «Собери знак», </w:t>
            </w:r>
            <w:r>
              <w:rPr>
                <w:sz w:val="24"/>
                <w:szCs w:val="24"/>
              </w:rPr>
              <w:t xml:space="preserve"> «Дорожные знаки для пешеходов»</w:t>
            </w:r>
            <w:r w:rsidRPr="00E7578A">
              <w:rPr>
                <w:sz w:val="24"/>
                <w:szCs w:val="24"/>
              </w:rPr>
              <w:t>, «Слушай – запоминай»</w:t>
            </w:r>
          </w:p>
          <w:p w:rsidR="00EF0A71" w:rsidRPr="00E7578A" w:rsidRDefault="00EF0A71" w:rsidP="00402FB0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Рассматривание</w:t>
            </w:r>
            <w:r w:rsidRPr="00E7578A">
              <w:rPr>
                <w:sz w:val="24"/>
                <w:szCs w:val="24"/>
              </w:rPr>
              <w:t xml:space="preserve"> иллюстраций «Веселый светофор», «Улица города»</w:t>
            </w:r>
          </w:p>
          <w:p w:rsidR="00EF0A71" w:rsidRPr="00E7578A" w:rsidRDefault="00EF0A71" w:rsidP="00402FB0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 xml:space="preserve">Развлечение </w:t>
            </w:r>
            <w:r w:rsidRPr="00E7578A">
              <w:rPr>
                <w:sz w:val="24"/>
                <w:szCs w:val="24"/>
              </w:rPr>
              <w:t>«В стране Светофории»</w:t>
            </w:r>
          </w:p>
          <w:p w:rsidR="00EF0A71" w:rsidRPr="00E7578A" w:rsidRDefault="00EF0A71">
            <w:pPr>
              <w:rPr>
                <w:b/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 xml:space="preserve">Инструктаж </w:t>
            </w:r>
            <w:r w:rsidRPr="00E7578A">
              <w:rPr>
                <w:sz w:val="24"/>
                <w:szCs w:val="24"/>
              </w:rPr>
              <w:t>с родителями в рамках акции «Безопасные ёлки - безопасные каникулы</w:t>
            </w:r>
            <w:r w:rsidRPr="00E7578A">
              <w:rPr>
                <w:b/>
                <w:sz w:val="24"/>
                <w:szCs w:val="24"/>
              </w:rPr>
              <w:t>»</w:t>
            </w:r>
          </w:p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 xml:space="preserve">Консультация для родителей  </w:t>
            </w:r>
            <w:r>
              <w:rPr>
                <w:sz w:val="24"/>
                <w:szCs w:val="24"/>
              </w:rPr>
              <w:t>«Безопасные елки- безопасные каникулы</w:t>
            </w:r>
            <w:r w:rsidRPr="00E7578A">
              <w:rPr>
                <w:sz w:val="24"/>
                <w:szCs w:val="24"/>
              </w:rPr>
              <w:t>».</w:t>
            </w:r>
          </w:p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Памятка для родителей</w:t>
            </w:r>
            <w:r w:rsidRPr="00E7578A">
              <w:rPr>
                <w:sz w:val="24"/>
                <w:szCs w:val="24"/>
              </w:rPr>
              <w:t xml:space="preserve">  « Новогодние каникулы»</w:t>
            </w:r>
          </w:p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 xml:space="preserve">      Декабрь</w:t>
            </w:r>
          </w:p>
        </w:tc>
        <w:tc>
          <w:tcPr>
            <w:tcW w:w="1723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EF0A71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Воспитатели младших, средних, старших, подготовительных групп</w:t>
            </w:r>
            <w:r>
              <w:rPr>
                <w:sz w:val="24"/>
                <w:szCs w:val="24"/>
              </w:rPr>
              <w:t>.</w:t>
            </w:r>
          </w:p>
          <w:p w:rsidR="00EF0A71" w:rsidRDefault="00EF0A71" w:rsidP="00666DEC">
            <w:pPr>
              <w:rPr>
                <w:sz w:val="24"/>
                <w:szCs w:val="24"/>
              </w:rPr>
            </w:pPr>
          </w:p>
          <w:p w:rsidR="00EF0A71" w:rsidRPr="00E7578A" w:rsidRDefault="00EF0A71" w:rsidP="00666DEC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Ответственный за ПДД Марченко С.В.</w:t>
            </w:r>
          </w:p>
          <w:p w:rsidR="00EF0A71" w:rsidRPr="00666DEC" w:rsidRDefault="00EF0A71" w:rsidP="00666DEC">
            <w:pPr>
              <w:rPr>
                <w:sz w:val="24"/>
                <w:szCs w:val="24"/>
              </w:rPr>
            </w:pPr>
          </w:p>
        </w:tc>
      </w:tr>
      <w:tr w:rsidR="00EF0A71" w:rsidRPr="006562CB" w:rsidTr="00E7578A">
        <w:tc>
          <w:tcPr>
            <w:tcW w:w="709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5514" w:type="dxa"/>
          </w:tcPr>
          <w:p w:rsidR="00EF0A71" w:rsidRPr="00E7578A" w:rsidRDefault="00EF0A71" w:rsidP="001B1C00">
            <w:pPr>
              <w:rPr>
                <w:b/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 xml:space="preserve">Тестирование </w:t>
            </w:r>
            <w:r w:rsidRPr="00E7578A">
              <w:rPr>
                <w:sz w:val="24"/>
                <w:szCs w:val="24"/>
              </w:rPr>
              <w:t>педагогов по ПДД</w:t>
            </w:r>
          </w:p>
          <w:p w:rsidR="00EF0A71" w:rsidRDefault="00EF0A71" w:rsidP="001B1C00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Беседы:</w:t>
            </w:r>
            <w:r w:rsidRPr="00E7578A">
              <w:rPr>
                <w:sz w:val="24"/>
                <w:szCs w:val="24"/>
              </w:rPr>
              <w:t xml:space="preserve"> «Остановка автобус», «Как нужно переходить через улицу».</w:t>
            </w:r>
          </w:p>
          <w:p w:rsidR="00EF0A71" w:rsidRPr="00E7578A" w:rsidRDefault="00EF0A71" w:rsidP="001B1C00">
            <w:pPr>
              <w:rPr>
                <w:sz w:val="24"/>
                <w:szCs w:val="24"/>
              </w:rPr>
            </w:pPr>
          </w:p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Вечер загадок</w:t>
            </w:r>
            <w:r w:rsidRPr="00E7578A">
              <w:rPr>
                <w:sz w:val="24"/>
                <w:szCs w:val="24"/>
              </w:rPr>
              <w:t xml:space="preserve"> «Всё о правилах дорожного движения».</w:t>
            </w:r>
          </w:p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Сюжетно-ролевые игры</w:t>
            </w:r>
            <w:r w:rsidRPr="00E7578A">
              <w:rPr>
                <w:sz w:val="24"/>
                <w:szCs w:val="24"/>
              </w:rPr>
              <w:t>: «Пешеходы и водители», «Мы в общественном транспорте»</w:t>
            </w:r>
          </w:p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Просмотр мультфильма</w:t>
            </w:r>
            <w:r w:rsidRPr="00E7578A">
              <w:rPr>
                <w:sz w:val="24"/>
                <w:szCs w:val="24"/>
              </w:rPr>
              <w:t xml:space="preserve"> «Лунтик «Регулировщик».</w:t>
            </w:r>
          </w:p>
          <w:p w:rsidR="00EF0A71" w:rsidRPr="00E7578A" w:rsidRDefault="00EF0A71" w:rsidP="001B1C00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Инсценировка стихотворения</w:t>
            </w:r>
            <w:r w:rsidRPr="00E7578A">
              <w:rPr>
                <w:sz w:val="24"/>
                <w:szCs w:val="24"/>
              </w:rPr>
              <w:t xml:space="preserve"> И. Токмаковой «Поиграем»</w:t>
            </w:r>
          </w:p>
          <w:p w:rsidR="00EF0A71" w:rsidRPr="00E7578A" w:rsidRDefault="00EF0A71" w:rsidP="001B1C00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Консультация для родителей</w:t>
            </w:r>
            <w:r w:rsidRPr="00E7578A">
              <w:rPr>
                <w:sz w:val="24"/>
                <w:szCs w:val="24"/>
              </w:rPr>
              <w:t xml:space="preserve"> «Зимой на дороге»</w:t>
            </w:r>
          </w:p>
          <w:p w:rsidR="00EF0A71" w:rsidRPr="00E7578A" w:rsidRDefault="00EF0A71" w:rsidP="00B06699">
            <w:pPr>
              <w:rPr>
                <w:b/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 xml:space="preserve">Папка- раскладушка: </w:t>
            </w:r>
            <w:r w:rsidRPr="00E7578A">
              <w:rPr>
                <w:sz w:val="24"/>
                <w:szCs w:val="24"/>
              </w:rPr>
              <w:t>«Что должны знать дети о правилах дорожного движения».</w:t>
            </w:r>
          </w:p>
        </w:tc>
        <w:tc>
          <w:tcPr>
            <w:tcW w:w="198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 xml:space="preserve">      Январь</w:t>
            </w:r>
          </w:p>
        </w:tc>
        <w:tc>
          <w:tcPr>
            <w:tcW w:w="1723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Ответственный за ПДД</w:t>
            </w:r>
            <w:r>
              <w:rPr>
                <w:sz w:val="24"/>
                <w:szCs w:val="24"/>
              </w:rPr>
              <w:t xml:space="preserve"> Марченко С.В.</w:t>
            </w:r>
          </w:p>
          <w:p w:rsidR="00EF0A71" w:rsidRPr="00E7578A" w:rsidRDefault="00EF0A71">
            <w:pPr>
              <w:rPr>
                <w:sz w:val="24"/>
                <w:szCs w:val="24"/>
              </w:rPr>
            </w:pPr>
          </w:p>
          <w:p w:rsidR="00EF0A71" w:rsidRDefault="00EF0A71">
            <w:pPr>
              <w:rPr>
                <w:sz w:val="24"/>
                <w:szCs w:val="24"/>
              </w:rPr>
            </w:pPr>
          </w:p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Воспитатели младших, средних, старших, подготовительных групп</w:t>
            </w:r>
          </w:p>
        </w:tc>
      </w:tr>
      <w:tr w:rsidR="00EF0A71" w:rsidRPr="006562CB" w:rsidTr="00E7578A">
        <w:tc>
          <w:tcPr>
            <w:tcW w:w="709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5514" w:type="dxa"/>
          </w:tcPr>
          <w:p w:rsidR="00EF0A71" w:rsidRPr="00E7578A" w:rsidRDefault="00EF0A71" w:rsidP="00B26F7A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 xml:space="preserve">Семинар - практикум  </w:t>
            </w:r>
            <w:r w:rsidRPr="00E7578A">
              <w:rPr>
                <w:sz w:val="24"/>
                <w:szCs w:val="24"/>
              </w:rPr>
              <w:t>для воспитателей  «Обучаем дошкольников правилам дорожного движения»</w:t>
            </w:r>
          </w:p>
          <w:p w:rsidR="00EF0A71" w:rsidRDefault="00EF0A71">
            <w:pPr>
              <w:rPr>
                <w:b/>
                <w:sz w:val="24"/>
                <w:szCs w:val="24"/>
              </w:rPr>
            </w:pPr>
          </w:p>
          <w:p w:rsidR="00EF0A71" w:rsidRPr="00E7578A" w:rsidRDefault="00EF0A71">
            <w:pPr>
              <w:rPr>
                <w:b/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НОД:</w:t>
            </w:r>
          </w:p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«Виды транспорта и спецмашины»</w:t>
            </w:r>
          </w:p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« Посмотри налево, посмотри направо»</w:t>
            </w:r>
          </w:p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 xml:space="preserve">«Мы пассажиры» </w:t>
            </w:r>
          </w:p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Чтение стихотворений</w:t>
            </w:r>
            <w:r w:rsidRPr="00E7578A">
              <w:rPr>
                <w:sz w:val="24"/>
                <w:szCs w:val="24"/>
              </w:rPr>
              <w:t xml:space="preserve"> и рассматривание дорожных знаков «Дети», «Пешеходный переход», «Автобусная остановка».</w:t>
            </w:r>
          </w:p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Просмотр видеофильма</w:t>
            </w:r>
            <w:r w:rsidRPr="00E7578A">
              <w:rPr>
                <w:sz w:val="24"/>
                <w:szCs w:val="24"/>
              </w:rPr>
              <w:t xml:space="preserve"> «Пассажиром быть не просто»</w:t>
            </w:r>
          </w:p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Папка-передвижка</w:t>
            </w:r>
            <w:r w:rsidRPr="00E7578A">
              <w:rPr>
                <w:sz w:val="24"/>
                <w:szCs w:val="24"/>
              </w:rPr>
              <w:t xml:space="preserve"> «Безопасное поведение детей на дороге».</w:t>
            </w:r>
          </w:p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Консультация для родителей</w:t>
            </w:r>
            <w:r w:rsidRPr="00E7578A">
              <w:rPr>
                <w:sz w:val="24"/>
                <w:szCs w:val="24"/>
              </w:rPr>
              <w:t xml:space="preserve"> "Как научить ребенка наблюдать за дорогой"</w:t>
            </w:r>
          </w:p>
        </w:tc>
        <w:tc>
          <w:tcPr>
            <w:tcW w:w="198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 xml:space="preserve">    Февраль</w:t>
            </w:r>
          </w:p>
        </w:tc>
        <w:tc>
          <w:tcPr>
            <w:tcW w:w="1723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воспитатель </w:t>
            </w:r>
            <w:r w:rsidRPr="00E7578A">
              <w:rPr>
                <w:sz w:val="24"/>
                <w:szCs w:val="24"/>
              </w:rPr>
              <w:t>Крючкова Т.С.</w:t>
            </w:r>
          </w:p>
          <w:p w:rsidR="00EF0A71" w:rsidRPr="00E7578A" w:rsidRDefault="00EF0A71">
            <w:pPr>
              <w:rPr>
                <w:sz w:val="24"/>
                <w:szCs w:val="24"/>
              </w:rPr>
            </w:pPr>
          </w:p>
          <w:p w:rsidR="00EF0A71" w:rsidRPr="00E7578A" w:rsidRDefault="00EF0A71">
            <w:pPr>
              <w:rPr>
                <w:sz w:val="24"/>
                <w:szCs w:val="24"/>
              </w:rPr>
            </w:pPr>
          </w:p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Воспитатели младших, средних, старших, подготовительных групп</w:t>
            </w:r>
          </w:p>
        </w:tc>
      </w:tr>
      <w:tr w:rsidR="00EF0A71" w:rsidRPr="006562CB" w:rsidTr="00E7578A">
        <w:tc>
          <w:tcPr>
            <w:tcW w:w="709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5514" w:type="dxa"/>
          </w:tcPr>
          <w:p w:rsidR="00EF0A71" w:rsidRPr="00E7578A" w:rsidRDefault="00EF0A71" w:rsidP="00255778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Беседа</w:t>
            </w:r>
            <w:r w:rsidRPr="00E7578A">
              <w:rPr>
                <w:sz w:val="24"/>
                <w:szCs w:val="24"/>
              </w:rPr>
              <w:t xml:space="preserve"> «Правила пешеходов и пассажиров».</w:t>
            </w:r>
          </w:p>
          <w:p w:rsidR="00EF0A71" w:rsidRPr="00E7578A" w:rsidRDefault="00EF0A71" w:rsidP="00255778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 xml:space="preserve">КВН </w:t>
            </w:r>
            <w:r w:rsidRPr="00E7578A">
              <w:rPr>
                <w:sz w:val="24"/>
                <w:szCs w:val="24"/>
              </w:rPr>
              <w:t>«Правила дорожные»</w:t>
            </w:r>
          </w:p>
          <w:p w:rsidR="00EF0A71" w:rsidRPr="00E7578A" w:rsidRDefault="00EF0A71" w:rsidP="00255778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Обыгрывание проблемной ситуации</w:t>
            </w:r>
            <w:r w:rsidRPr="00E7578A">
              <w:rPr>
                <w:sz w:val="24"/>
                <w:szCs w:val="24"/>
              </w:rPr>
              <w:t>: «Помоги кукле перейти дорогу», «Зайка на дороге»</w:t>
            </w:r>
          </w:p>
          <w:p w:rsidR="00EF0A71" w:rsidRPr="00E7578A" w:rsidRDefault="00EF0A71" w:rsidP="00255778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 xml:space="preserve">Чтение художественной  литературы: </w:t>
            </w:r>
            <w:r w:rsidRPr="00E7578A">
              <w:rPr>
                <w:sz w:val="24"/>
                <w:szCs w:val="24"/>
              </w:rPr>
              <w:t>«Скверная история»  С. Михалков ,«Посмотрите постовой» Пишумов, Я. «Светофор» А. Северный.</w:t>
            </w:r>
          </w:p>
          <w:p w:rsidR="00EF0A71" w:rsidRPr="00E7578A" w:rsidRDefault="00EF0A71" w:rsidP="00255778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Подвижные игры:</w:t>
            </w:r>
            <w:r w:rsidRPr="00E7578A">
              <w:rPr>
                <w:sz w:val="24"/>
                <w:szCs w:val="24"/>
              </w:rPr>
              <w:t xml:space="preserve"> «Улица и пешеходы», «Разрешается – запрещается».</w:t>
            </w:r>
          </w:p>
          <w:p w:rsidR="00EF0A71" w:rsidRPr="00E7578A" w:rsidRDefault="00EF0A71" w:rsidP="00255778">
            <w:pPr>
              <w:rPr>
                <w:b/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 xml:space="preserve">Просмотр мультфильмов </w:t>
            </w:r>
            <w:r w:rsidRPr="00E7578A">
              <w:rPr>
                <w:sz w:val="24"/>
                <w:szCs w:val="24"/>
              </w:rPr>
              <w:t>Уроки тётушки Совы: «Разные дороги», «Перекрестки».</w:t>
            </w:r>
          </w:p>
          <w:p w:rsidR="00EF0A71" w:rsidRPr="00E7578A" w:rsidRDefault="00EF0A71" w:rsidP="00255778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Проведение акции</w:t>
            </w:r>
            <w:r w:rsidRPr="00E7578A">
              <w:rPr>
                <w:sz w:val="24"/>
                <w:szCs w:val="24"/>
              </w:rPr>
              <w:t xml:space="preserve">  «Внимание, дети!»</w:t>
            </w:r>
          </w:p>
          <w:p w:rsidR="00EF0A71" w:rsidRPr="00E7578A" w:rsidRDefault="00EF0A71" w:rsidP="00255778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 xml:space="preserve">Выставка </w:t>
            </w:r>
            <w:r w:rsidRPr="00E7578A">
              <w:rPr>
                <w:sz w:val="24"/>
                <w:szCs w:val="24"/>
              </w:rPr>
              <w:t>семейных рисунков по безопасности дорожного движения «Мы за безопасное движение»</w:t>
            </w:r>
          </w:p>
          <w:p w:rsidR="00EF0A71" w:rsidRPr="00E7578A" w:rsidRDefault="00EF0A71" w:rsidP="00255778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 xml:space="preserve">Инструктаж с </w:t>
            </w:r>
            <w:r w:rsidRPr="00E7578A">
              <w:rPr>
                <w:sz w:val="24"/>
                <w:szCs w:val="24"/>
              </w:rPr>
              <w:t>родителями в рамках акции «Безопасные каникулы»</w:t>
            </w:r>
          </w:p>
          <w:p w:rsidR="00EF0A71" w:rsidRPr="00E7578A" w:rsidRDefault="00EF0A71" w:rsidP="00255778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Памятка для родителей</w:t>
            </w:r>
            <w:r w:rsidRPr="00E7578A">
              <w:rPr>
                <w:sz w:val="24"/>
                <w:szCs w:val="24"/>
              </w:rPr>
              <w:t xml:space="preserve"> «Безопасные шаги на пути к безопасности на дороге».</w:t>
            </w:r>
          </w:p>
        </w:tc>
        <w:tc>
          <w:tcPr>
            <w:tcW w:w="198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 xml:space="preserve">      Март</w:t>
            </w:r>
          </w:p>
        </w:tc>
        <w:tc>
          <w:tcPr>
            <w:tcW w:w="1723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Воспитатели младших, средних, старших, подготовительных групп</w:t>
            </w:r>
          </w:p>
        </w:tc>
      </w:tr>
      <w:tr w:rsidR="00EF0A71" w:rsidRPr="006562CB" w:rsidTr="00E7578A">
        <w:tc>
          <w:tcPr>
            <w:tcW w:w="709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5514" w:type="dxa"/>
          </w:tcPr>
          <w:p w:rsidR="00EF0A71" w:rsidRPr="00E7578A" w:rsidRDefault="00EF0A71" w:rsidP="001B1C00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НОД</w:t>
            </w:r>
            <w:r w:rsidRPr="00E7578A">
              <w:rPr>
                <w:sz w:val="24"/>
                <w:szCs w:val="24"/>
              </w:rPr>
              <w:t xml:space="preserve"> "Дорожные знаки".</w:t>
            </w:r>
          </w:p>
          <w:p w:rsidR="00EF0A71" w:rsidRPr="00E7578A" w:rsidRDefault="00EF0A71" w:rsidP="001B1C00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 xml:space="preserve">Инсценировка </w:t>
            </w:r>
            <w:r w:rsidRPr="00E7578A">
              <w:rPr>
                <w:sz w:val="24"/>
                <w:szCs w:val="24"/>
              </w:rPr>
              <w:t>стихотворения Н. Дедяевой «Не играйте на дороге».</w:t>
            </w:r>
          </w:p>
          <w:p w:rsidR="00EF0A71" w:rsidRPr="00E7578A" w:rsidRDefault="00EF0A71" w:rsidP="001B1C00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Дидактические игры</w:t>
            </w:r>
            <w:r w:rsidRPr="00E7578A">
              <w:rPr>
                <w:sz w:val="24"/>
                <w:szCs w:val="24"/>
              </w:rPr>
              <w:t>: «Построй город», «Я начну, а ты закончи», «Это я, это я, это все мои друзья», «Отгадай знак»</w:t>
            </w:r>
          </w:p>
          <w:p w:rsidR="00EF0A71" w:rsidRPr="00E7578A" w:rsidRDefault="00EF0A71" w:rsidP="001B1C00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Познавательно- игровой конкурс</w:t>
            </w:r>
            <w:r w:rsidRPr="00E7578A">
              <w:rPr>
                <w:sz w:val="24"/>
                <w:szCs w:val="24"/>
              </w:rPr>
              <w:t xml:space="preserve"> для взрослых и детей старшая и подготовительная группа «Правила дорожного движения» </w:t>
            </w:r>
          </w:p>
          <w:p w:rsidR="00EF0A71" w:rsidRPr="00E7578A" w:rsidRDefault="00EF0A71" w:rsidP="001B1C00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 xml:space="preserve">Консультация </w:t>
            </w:r>
            <w:r w:rsidRPr="00E7578A">
              <w:rPr>
                <w:sz w:val="24"/>
                <w:szCs w:val="24"/>
              </w:rPr>
              <w:t>для родителей  «Безопасность детей - забота взрослых»</w:t>
            </w:r>
          </w:p>
          <w:p w:rsidR="00EF0A71" w:rsidRPr="00E7578A" w:rsidRDefault="00EF0A71" w:rsidP="00005DF0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Папка – передвижка</w:t>
            </w:r>
            <w:r w:rsidRPr="00E7578A">
              <w:rPr>
                <w:sz w:val="24"/>
                <w:szCs w:val="24"/>
              </w:rPr>
              <w:t xml:space="preserve"> «Будьте внимательны на улице»</w:t>
            </w:r>
          </w:p>
          <w:p w:rsidR="00EF0A71" w:rsidRPr="00E7578A" w:rsidRDefault="00EF0A71" w:rsidP="00005DF0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Анкета для родителей</w:t>
            </w:r>
            <w:r w:rsidRPr="00E7578A">
              <w:rPr>
                <w:sz w:val="24"/>
                <w:szCs w:val="24"/>
              </w:rPr>
              <w:t xml:space="preserve"> «Я и мой ребенок на улице»</w:t>
            </w:r>
          </w:p>
        </w:tc>
        <w:tc>
          <w:tcPr>
            <w:tcW w:w="198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 xml:space="preserve">     Апрель</w:t>
            </w:r>
          </w:p>
        </w:tc>
        <w:tc>
          <w:tcPr>
            <w:tcW w:w="1723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Воспитатели младших, средних, старших, подготовительных групп</w:t>
            </w:r>
          </w:p>
        </w:tc>
      </w:tr>
      <w:tr w:rsidR="00EF0A71" w:rsidRPr="006562CB" w:rsidTr="00E7578A">
        <w:tc>
          <w:tcPr>
            <w:tcW w:w="709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5514" w:type="dxa"/>
          </w:tcPr>
          <w:p w:rsidR="00EF0A71" w:rsidRPr="00E7578A" w:rsidRDefault="00EF0A71">
            <w:pPr>
              <w:rPr>
                <w:b/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 xml:space="preserve">НОД </w:t>
            </w:r>
            <w:r w:rsidRPr="00E7578A">
              <w:rPr>
                <w:sz w:val="24"/>
                <w:szCs w:val="24"/>
              </w:rPr>
              <w:t>«Дорожная азбука»</w:t>
            </w:r>
          </w:p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Викторина</w:t>
            </w:r>
            <w:r w:rsidRPr="00E7578A">
              <w:rPr>
                <w:sz w:val="24"/>
                <w:szCs w:val="24"/>
              </w:rPr>
              <w:tab/>
              <w:t>“Грамотный пешеход”</w:t>
            </w:r>
          </w:p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Экскурсии</w:t>
            </w:r>
            <w:r w:rsidRPr="00E7578A">
              <w:rPr>
                <w:sz w:val="24"/>
                <w:szCs w:val="24"/>
              </w:rPr>
              <w:t xml:space="preserve"> к пешеходному переходу, к перекрёстку</w:t>
            </w:r>
          </w:p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Просмотр мультфильма</w:t>
            </w:r>
            <w:r w:rsidRPr="00E7578A">
              <w:rPr>
                <w:sz w:val="24"/>
                <w:szCs w:val="24"/>
              </w:rPr>
              <w:t xml:space="preserve"> Азбука безопасности со Смешариками: «Светофор»</w:t>
            </w:r>
          </w:p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Инструктаж с родителями</w:t>
            </w:r>
            <w:r w:rsidRPr="00E7578A">
              <w:rPr>
                <w:sz w:val="24"/>
                <w:szCs w:val="24"/>
              </w:rPr>
              <w:t xml:space="preserve"> в рамках акции «Безопасное лето»</w:t>
            </w:r>
          </w:p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Изготовление памяток для</w:t>
            </w:r>
            <w:r w:rsidRPr="00E7578A">
              <w:rPr>
                <w:sz w:val="24"/>
                <w:szCs w:val="24"/>
              </w:rPr>
              <w:t xml:space="preserve"> родителей "Знай и соблюдай!"</w:t>
            </w:r>
          </w:p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Листовка – обращение</w:t>
            </w:r>
            <w:r w:rsidRPr="00E7578A">
              <w:rPr>
                <w:sz w:val="24"/>
                <w:szCs w:val="24"/>
              </w:rPr>
              <w:t xml:space="preserve"> «Выполняем правила дорожного движения»</w:t>
            </w:r>
          </w:p>
        </w:tc>
        <w:tc>
          <w:tcPr>
            <w:tcW w:w="198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 xml:space="preserve">        Май</w:t>
            </w:r>
          </w:p>
        </w:tc>
        <w:tc>
          <w:tcPr>
            <w:tcW w:w="1723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Воспитатели младших, средних, старших, подготовительных групп</w:t>
            </w:r>
          </w:p>
        </w:tc>
      </w:tr>
      <w:tr w:rsidR="00EF0A71" w:rsidRPr="006562CB" w:rsidTr="00E7578A">
        <w:tc>
          <w:tcPr>
            <w:tcW w:w="709" w:type="dxa"/>
          </w:tcPr>
          <w:p w:rsidR="00EF0A71" w:rsidRPr="00E7578A" w:rsidRDefault="00EF0A71">
            <w:pPr>
              <w:rPr>
                <w:b/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715" w:type="dxa"/>
          </w:tcPr>
          <w:p w:rsidR="00EF0A71" w:rsidRPr="00E7578A" w:rsidRDefault="00EF0A71">
            <w:pPr>
              <w:rPr>
                <w:b/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5514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Издание приказов</w:t>
            </w:r>
            <w:r w:rsidRPr="00E7578A">
              <w:rPr>
                <w:sz w:val="24"/>
                <w:szCs w:val="24"/>
              </w:rPr>
              <w:t>, регламентирующих вопросы пожарной безопасности:</w:t>
            </w:r>
          </w:p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 xml:space="preserve">- приказа о назначении ответственного за пожарную безопасность в ДОУ; </w:t>
            </w:r>
          </w:p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- приказа об установлении противопожарного режима в ДОУ;</w:t>
            </w:r>
          </w:p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 xml:space="preserve"> -  приказа о проведении мероприятий по обучению сотрудников ДОУ мерам пожарной безопасности.</w:t>
            </w:r>
          </w:p>
          <w:p w:rsidR="00EF0A71" w:rsidRPr="00FF6464" w:rsidRDefault="00EF0A71">
            <w:pPr>
              <w:rPr>
                <w:b/>
                <w:sz w:val="24"/>
                <w:szCs w:val="24"/>
              </w:rPr>
            </w:pPr>
            <w:r w:rsidRPr="00FF6464">
              <w:rPr>
                <w:b/>
                <w:sz w:val="24"/>
                <w:szCs w:val="24"/>
              </w:rPr>
              <w:t>Тренировочная эвакуация.</w:t>
            </w:r>
          </w:p>
        </w:tc>
        <w:tc>
          <w:tcPr>
            <w:tcW w:w="198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 xml:space="preserve">     Сентябрь</w:t>
            </w:r>
          </w:p>
        </w:tc>
        <w:tc>
          <w:tcPr>
            <w:tcW w:w="1723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  <w:tc>
          <w:tcPr>
            <w:tcW w:w="246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Заведующий</w:t>
            </w:r>
            <w:r>
              <w:rPr>
                <w:sz w:val="24"/>
                <w:szCs w:val="24"/>
              </w:rPr>
              <w:t xml:space="preserve"> Е.В. Васильева</w:t>
            </w:r>
          </w:p>
        </w:tc>
      </w:tr>
      <w:tr w:rsidR="00EF0A71" w:rsidRPr="006562CB" w:rsidTr="00E7578A">
        <w:tc>
          <w:tcPr>
            <w:tcW w:w="709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5514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Проверка работоспособности огнетушителей</w:t>
            </w:r>
          </w:p>
        </w:tc>
        <w:tc>
          <w:tcPr>
            <w:tcW w:w="198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723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  <w:tc>
          <w:tcPr>
            <w:tcW w:w="246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Завхоз</w:t>
            </w:r>
            <w:r>
              <w:rPr>
                <w:sz w:val="24"/>
                <w:szCs w:val="24"/>
              </w:rPr>
              <w:t xml:space="preserve"> Кравченко Ж.Е.</w:t>
            </w:r>
          </w:p>
        </w:tc>
      </w:tr>
      <w:tr w:rsidR="00EF0A71" w:rsidRPr="006562CB" w:rsidTr="00E7578A">
        <w:tc>
          <w:tcPr>
            <w:tcW w:w="709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5514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Обслуживание пожарной сигнализации</w:t>
            </w:r>
          </w:p>
        </w:tc>
        <w:tc>
          <w:tcPr>
            <w:tcW w:w="198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Ежемесячно</w:t>
            </w:r>
          </w:p>
        </w:tc>
        <w:tc>
          <w:tcPr>
            <w:tcW w:w="1723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  <w:tc>
          <w:tcPr>
            <w:tcW w:w="246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Завхоз</w:t>
            </w:r>
            <w:r>
              <w:rPr>
                <w:sz w:val="24"/>
                <w:szCs w:val="24"/>
              </w:rPr>
              <w:t xml:space="preserve"> Кравченко Ж.Е.</w:t>
            </w:r>
          </w:p>
        </w:tc>
      </w:tr>
      <w:tr w:rsidR="00EF0A71" w:rsidRPr="006562CB" w:rsidTr="00E7578A">
        <w:tc>
          <w:tcPr>
            <w:tcW w:w="709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5514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Контроль за соблюдением правил ПБ на рабочем месте, противопожарного режима</w:t>
            </w:r>
          </w:p>
        </w:tc>
        <w:tc>
          <w:tcPr>
            <w:tcW w:w="198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Постоянно</w:t>
            </w:r>
          </w:p>
        </w:tc>
        <w:tc>
          <w:tcPr>
            <w:tcW w:w="1723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  <w:tc>
          <w:tcPr>
            <w:tcW w:w="246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Заведующий</w:t>
            </w:r>
            <w:r>
              <w:rPr>
                <w:sz w:val="24"/>
                <w:szCs w:val="24"/>
              </w:rPr>
              <w:t xml:space="preserve"> Е.В. Васильева</w:t>
            </w:r>
            <w:r w:rsidRPr="00E7578A">
              <w:rPr>
                <w:sz w:val="24"/>
                <w:szCs w:val="24"/>
              </w:rPr>
              <w:t>, завхоз</w:t>
            </w:r>
            <w:r>
              <w:rPr>
                <w:sz w:val="24"/>
                <w:szCs w:val="24"/>
              </w:rPr>
              <w:t xml:space="preserve"> Кравченко Ж.Е.</w:t>
            </w:r>
          </w:p>
        </w:tc>
      </w:tr>
      <w:tr w:rsidR="00EF0A71" w:rsidRPr="006562CB" w:rsidTr="00E7578A">
        <w:tc>
          <w:tcPr>
            <w:tcW w:w="709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5514" w:type="dxa"/>
          </w:tcPr>
          <w:p w:rsidR="00EF0A71" w:rsidRPr="00E30800" w:rsidRDefault="00EF0A71" w:rsidP="008E3D7C">
            <w:pPr>
              <w:rPr>
                <w:sz w:val="24"/>
                <w:szCs w:val="24"/>
              </w:rPr>
            </w:pPr>
            <w:r w:rsidRPr="00E30800">
              <w:rPr>
                <w:sz w:val="24"/>
                <w:szCs w:val="24"/>
              </w:rPr>
              <w:t>Проверка  исправности наружного освещения, электрических розеток, выключателей, техническое обслуживание электросетей</w:t>
            </w:r>
          </w:p>
        </w:tc>
        <w:tc>
          <w:tcPr>
            <w:tcW w:w="198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Постоянно</w:t>
            </w:r>
          </w:p>
        </w:tc>
        <w:tc>
          <w:tcPr>
            <w:tcW w:w="1723" w:type="dxa"/>
          </w:tcPr>
          <w:p w:rsidR="00EF0A71" w:rsidRDefault="00EF0A7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E30800">
              <w:rPr>
                <w:sz w:val="24"/>
                <w:szCs w:val="24"/>
              </w:rPr>
              <w:t>авхоз Кравченко Ж.Е.</w:t>
            </w:r>
          </w:p>
        </w:tc>
      </w:tr>
      <w:tr w:rsidR="00EF0A71" w:rsidRPr="006562CB" w:rsidTr="00E7578A">
        <w:tc>
          <w:tcPr>
            <w:tcW w:w="709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5514" w:type="dxa"/>
          </w:tcPr>
          <w:p w:rsidR="00EF0A71" w:rsidRDefault="00EF0A71" w:rsidP="008E3D7C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 xml:space="preserve">Консультация </w:t>
            </w:r>
            <w:r w:rsidRPr="00E7578A">
              <w:rPr>
                <w:sz w:val="24"/>
                <w:szCs w:val="24"/>
              </w:rPr>
              <w:t>с педагогами</w:t>
            </w:r>
            <w:r w:rsidRPr="00E7578A">
              <w:rPr>
                <w:b/>
                <w:sz w:val="24"/>
                <w:szCs w:val="24"/>
              </w:rPr>
              <w:t xml:space="preserve">: </w:t>
            </w:r>
            <w:r w:rsidRPr="00E7578A">
              <w:rPr>
                <w:sz w:val="24"/>
                <w:szCs w:val="24"/>
              </w:rPr>
              <w:t>«Что должны знать дошкольники о пожарной безопасности»</w:t>
            </w:r>
          </w:p>
          <w:p w:rsidR="00EF0A71" w:rsidRPr="00E7578A" w:rsidRDefault="00EF0A71" w:rsidP="008E3D7C">
            <w:pPr>
              <w:rPr>
                <w:sz w:val="24"/>
                <w:szCs w:val="24"/>
              </w:rPr>
            </w:pPr>
          </w:p>
          <w:p w:rsidR="00EF0A71" w:rsidRPr="00E7578A" w:rsidRDefault="00EF0A71" w:rsidP="008E3D7C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 xml:space="preserve">Беседы </w:t>
            </w:r>
            <w:r w:rsidRPr="00E7578A">
              <w:rPr>
                <w:sz w:val="24"/>
                <w:szCs w:val="24"/>
              </w:rPr>
              <w:t>«Спички – не игрушки», «Как огонь</w:t>
            </w:r>
          </w:p>
          <w:p w:rsidR="00EF0A71" w:rsidRPr="00E7578A" w:rsidRDefault="00EF0A71" w:rsidP="008E3D7C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помогает человеку»</w:t>
            </w:r>
          </w:p>
          <w:p w:rsidR="00EF0A71" w:rsidRPr="00E7578A" w:rsidRDefault="00EF0A71" w:rsidP="00327D52">
            <w:pPr>
              <w:rPr>
                <w:b/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Дидактические игры:</w:t>
            </w:r>
          </w:p>
          <w:p w:rsidR="00EF0A71" w:rsidRPr="00E7578A" w:rsidRDefault="00EF0A71" w:rsidP="00327D52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«Опасные ситуации»;</w:t>
            </w:r>
          </w:p>
          <w:p w:rsidR="00EF0A71" w:rsidRPr="00E7578A" w:rsidRDefault="00EF0A71" w:rsidP="00327D52">
            <w:pPr>
              <w:rPr>
                <w:b/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«Назови опасные предметы»</w:t>
            </w:r>
          </w:p>
          <w:p w:rsidR="00EF0A71" w:rsidRPr="00E7578A" w:rsidRDefault="00EF0A71" w:rsidP="00327D52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 xml:space="preserve">Игровая ситуация  </w:t>
            </w:r>
            <w:r w:rsidRPr="00E7578A">
              <w:rPr>
                <w:sz w:val="24"/>
                <w:szCs w:val="24"/>
              </w:rPr>
              <w:t>«Погладим кукле бельё»</w:t>
            </w:r>
          </w:p>
          <w:p w:rsidR="00EF0A71" w:rsidRPr="00E7578A" w:rsidRDefault="00EF0A71" w:rsidP="008E3D7C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Конструирование: «</w:t>
            </w:r>
            <w:r w:rsidRPr="00E7578A">
              <w:rPr>
                <w:sz w:val="24"/>
                <w:szCs w:val="24"/>
              </w:rPr>
              <w:t>Пожарная машина» - строительный материал</w:t>
            </w:r>
          </w:p>
          <w:p w:rsidR="00EF0A71" w:rsidRPr="00E7578A" w:rsidRDefault="00EF0A71" w:rsidP="00A76B21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 xml:space="preserve">Консультация для родителей </w:t>
            </w:r>
            <w:r w:rsidRPr="00E7578A">
              <w:rPr>
                <w:sz w:val="24"/>
                <w:szCs w:val="24"/>
              </w:rPr>
              <w:t>«Что можно посмотреть и почитать детям в семье о пожарной безопасности»</w:t>
            </w:r>
          </w:p>
        </w:tc>
        <w:tc>
          <w:tcPr>
            <w:tcW w:w="198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Сентябрь</w:t>
            </w:r>
          </w:p>
        </w:tc>
        <w:tc>
          <w:tcPr>
            <w:tcW w:w="1723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  <w:tc>
          <w:tcPr>
            <w:tcW w:w="246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Ответственный за ПБ</w:t>
            </w:r>
            <w:r>
              <w:rPr>
                <w:sz w:val="24"/>
                <w:szCs w:val="24"/>
              </w:rPr>
              <w:t xml:space="preserve"> Марченко С.В.</w:t>
            </w:r>
          </w:p>
          <w:p w:rsidR="00EF0A71" w:rsidRPr="00E7578A" w:rsidRDefault="00EF0A71">
            <w:pPr>
              <w:rPr>
                <w:sz w:val="24"/>
                <w:szCs w:val="24"/>
              </w:rPr>
            </w:pPr>
          </w:p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Воспитатели младших, средних, старших, подготовительных групп</w:t>
            </w:r>
          </w:p>
          <w:p w:rsidR="00EF0A71" w:rsidRPr="00E7578A" w:rsidRDefault="00EF0A71">
            <w:pPr>
              <w:rPr>
                <w:sz w:val="24"/>
                <w:szCs w:val="24"/>
              </w:rPr>
            </w:pPr>
          </w:p>
          <w:p w:rsidR="00EF0A71" w:rsidRPr="00E7578A" w:rsidRDefault="00EF0A71">
            <w:pPr>
              <w:rPr>
                <w:sz w:val="24"/>
                <w:szCs w:val="24"/>
              </w:rPr>
            </w:pPr>
          </w:p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</w:tr>
      <w:tr w:rsidR="00EF0A71" w:rsidRPr="006562CB" w:rsidTr="00E7578A">
        <w:tc>
          <w:tcPr>
            <w:tcW w:w="709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5514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Месячник по пожарной безопасности</w:t>
            </w:r>
            <w:r w:rsidRPr="00E7578A">
              <w:rPr>
                <w:sz w:val="24"/>
                <w:szCs w:val="24"/>
              </w:rPr>
              <w:t>:</w:t>
            </w:r>
          </w:p>
          <w:p w:rsidR="00EF0A71" w:rsidRDefault="00EF0A71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Противопожарный инструктаж</w:t>
            </w:r>
            <w:r w:rsidRPr="00E7578A">
              <w:rPr>
                <w:sz w:val="24"/>
                <w:szCs w:val="24"/>
              </w:rPr>
              <w:t xml:space="preserve"> с работниками, с родителями воспитанников</w:t>
            </w:r>
          </w:p>
          <w:p w:rsidR="00EF0A71" w:rsidRDefault="00EF0A71">
            <w:pPr>
              <w:rPr>
                <w:sz w:val="24"/>
                <w:szCs w:val="24"/>
              </w:rPr>
            </w:pPr>
          </w:p>
          <w:p w:rsidR="00EF0A71" w:rsidRPr="00E7578A" w:rsidRDefault="00EF0A71">
            <w:pPr>
              <w:rPr>
                <w:sz w:val="24"/>
                <w:szCs w:val="24"/>
              </w:rPr>
            </w:pPr>
          </w:p>
          <w:p w:rsidR="00EF0A71" w:rsidRDefault="00EF0A71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Организация и проведение учебной тренировки</w:t>
            </w:r>
            <w:r w:rsidRPr="00E7578A">
              <w:rPr>
                <w:sz w:val="24"/>
                <w:szCs w:val="24"/>
              </w:rPr>
              <w:t xml:space="preserve"> на случай возникновения пожара</w:t>
            </w:r>
          </w:p>
          <w:p w:rsidR="00EF0A71" w:rsidRPr="00E7578A" w:rsidRDefault="00EF0A71">
            <w:pPr>
              <w:rPr>
                <w:sz w:val="24"/>
                <w:szCs w:val="24"/>
              </w:rPr>
            </w:pPr>
          </w:p>
          <w:p w:rsidR="00EF0A71" w:rsidRPr="00E7578A" w:rsidRDefault="00EF0A71">
            <w:pPr>
              <w:rPr>
                <w:b/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 xml:space="preserve">Обзор литературы </w:t>
            </w:r>
            <w:r w:rsidRPr="00E7578A">
              <w:rPr>
                <w:sz w:val="24"/>
                <w:szCs w:val="24"/>
              </w:rPr>
              <w:t>по теме «Профилактика ППБ» (новинки методической, художественной, публицистической литературы)</w:t>
            </w:r>
          </w:p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НОД</w:t>
            </w:r>
            <w:r w:rsidRPr="00E7578A">
              <w:rPr>
                <w:sz w:val="24"/>
                <w:szCs w:val="24"/>
              </w:rPr>
              <w:t>:</w:t>
            </w:r>
          </w:p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«Профессия пожарного»</w:t>
            </w:r>
          </w:p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«Школа юного пожарного»</w:t>
            </w:r>
          </w:p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«Спички детям не игрушка»</w:t>
            </w:r>
          </w:p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«Опасные предметы»</w:t>
            </w:r>
          </w:p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Экскурсия</w:t>
            </w:r>
            <w:r w:rsidRPr="00E7578A">
              <w:rPr>
                <w:sz w:val="24"/>
                <w:szCs w:val="24"/>
              </w:rPr>
              <w:t xml:space="preserve"> в пожарную часть</w:t>
            </w:r>
          </w:p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Дидактическая игра</w:t>
            </w:r>
            <w:r w:rsidRPr="00E7578A">
              <w:rPr>
                <w:sz w:val="24"/>
                <w:szCs w:val="24"/>
              </w:rPr>
              <w:t xml:space="preserve"> «Раз, два, три, что может быть опасно - найди» « Так и не так»</w:t>
            </w:r>
          </w:p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Просмотр мультфильмов</w:t>
            </w:r>
            <w:r w:rsidRPr="00E7578A">
              <w:rPr>
                <w:sz w:val="24"/>
                <w:szCs w:val="24"/>
              </w:rPr>
              <w:t xml:space="preserve">  «Уроки осторожности. Огонь» (серия «Уроки тётушки Совы»)</w:t>
            </w:r>
          </w:p>
          <w:p w:rsidR="00EF0A71" w:rsidRPr="00E7578A" w:rsidRDefault="00EF0A71" w:rsidP="006D681F">
            <w:pPr>
              <w:rPr>
                <w:b/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Консультация для родителей:</w:t>
            </w:r>
          </w:p>
          <w:p w:rsidR="00EF0A71" w:rsidRPr="00E7578A" w:rsidRDefault="00EF0A71" w:rsidP="006D681F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«Основы пожарной безопасности»</w:t>
            </w:r>
          </w:p>
          <w:p w:rsidR="00EF0A71" w:rsidRDefault="00EF0A71" w:rsidP="006D681F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Беседа</w:t>
            </w:r>
            <w:r w:rsidRPr="00E7578A">
              <w:rPr>
                <w:sz w:val="24"/>
                <w:szCs w:val="24"/>
              </w:rPr>
              <w:t xml:space="preserve"> по пожарной безопасности на групповых родительских собраниях.</w:t>
            </w:r>
          </w:p>
          <w:p w:rsidR="00EF0A71" w:rsidRPr="00E7578A" w:rsidRDefault="00EF0A71" w:rsidP="006D681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 xml:space="preserve">   Октябрь</w:t>
            </w:r>
          </w:p>
        </w:tc>
        <w:tc>
          <w:tcPr>
            <w:tcW w:w="1723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Ответственный за ПБ</w:t>
            </w:r>
            <w:r>
              <w:rPr>
                <w:sz w:val="24"/>
                <w:szCs w:val="24"/>
              </w:rPr>
              <w:t xml:space="preserve"> Марченко С.В.</w:t>
            </w:r>
          </w:p>
          <w:p w:rsidR="00EF0A71" w:rsidRPr="00E7578A" w:rsidRDefault="00EF0A71">
            <w:pPr>
              <w:rPr>
                <w:sz w:val="24"/>
                <w:szCs w:val="24"/>
              </w:rPr>
            </w:pPr>
          </w:p>
          <w:p w:rsidR="00EF0A71" w:rsidRPr="00E7578A" w:rsidRDefault="00EF0A71">
            <w:pPr>
              <w:rPr>
                <w:sz w:val="24"/>
                <w:szCs w:val="24"/>
              </w:rPr>
            </w:pPr>
          </w:p>
          <w:p w:rsidR="00EF0A71" w:rsidRPr="00E7578A" w:rsidRDefault="00EF0A71">
            <w:pPr>
              <w:rPr>
                <w:sz w:val="24"/>
                <w:szCs w:val="24"/>
              </w:rPr>
            </w:pPr>
          </w:p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Ответственный за ПБ</w:t>
            </w:r>
            <w:r>
              <w:rPr>
                <w:sz w:val="24"/>
                <w:szCs w:val="24"/>
              </w:rPr>
              <w:t xml:space="preserve"> Марченко С.В.</w:t>
            </w:r>
          </w:p>
          <w:p w:rsidR="00EF0A71" w:rsidRPr="00E7578A" w:rsidRDefault="00EF0A71">
            <w:pPr>
              <w:rPr>
                <w:sz w:val="24"/>
                <w:szCs w:val="24"/>
              </w:rPr>
            </w:pPr>
          </w:p>
          <w:p w:rsidR="00EF0A71" w:rsidRPr="00E7578A" w:rsidRDefault="00EF0A71">
            <w:pPr>
              <w:rPr>
                <w:sz w:val="24"/>
                <w:szCs w:val="24"/>
              </w:rPr>
            </w:pPr>
          </w:p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Воспитатели младших, средних, старших, подготовительных групп</w:t>
            </w:r>
          </w:p>
        </w:tc>
      </w:tr>
      <w:tr w:rsidR="00EF0A71" w:rsidRPr="006562CB" w:rsidTr="00E7578A">
        <w:tc>
          <w:tcPr>
            <w:tcW w:w="709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5514" w:type="dxa"/>
          </w:tcPr>
          <w:p w:rsidR="00EF0A71" w:rsidRPr="00E7578A" w:rsidRDefault="00EF0A71" w:rsidP="008E3D7C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Практикум  для воспитателей</w:t>
            </w:r>
            <w:r w:rsidRPr="00E7578A">
              <w:rPr>
                <w:sz w:val="24"/>
                <w:szCs w:val="24"/>
              </w:rPr>
              <w:t xml:space="preserve">: «Оказание первой помощи в экстренных ситуациях» </w:t>
            </w:r>
          </w:p>
          <w:p w:rsidR="00EF0A71" w:rsidRDefault="00EF0A71" w:rsidP="008E3D7C">
            <w:pPr>
              <w:rPr>
                <w:b/>
                <w:sz w:val="24"/>
                <w:szCs w:val="24"/>
              </w:rPr>
            </w:pPr>
          </w:p>
          <w:p w:rsidR="00EF0A71" w:rsidRPr="00E7578A" w:rsidRDefault="00EF0A71" w:rsidP="008E3D7C">
            <w:pPr>
              <w:rPr>
                <w:b/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НОД:</w:t>
            </w:r>
          </w:p>
          <w:p w:rsidR="00EF0A71" w:rsidRPr="00E7578A" w:rsidRDefault="00EF0A71" w:rsidP="008E3D7C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«Электроприборы»</w:t>
            </w:r>
          </w:p>
          <w:p w:rsidR="00EF0A71" w:rsidRPr="00E7578A" w:rsidRDefault="00EF0A71" w:rsidP="008E3D7C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«Электричество в вашем доме»</w:t>
            </w:r>
          </w:p>
          <w:p w:rsidR="00EF0A71" w:rsidRPr="00E7578A" w:rsidRDefault="00EF0A71" w:rsidP="006D681F">
            <w:pPr>
              <w:rPr>
                <w:b/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 xml:space="preserve">Беседы: </w:t>
            </w:r>
            <w:r w:rsidRPr="00E7578A">
              <w:rPr>
                <w:sz w:val="24"/>
                <w:szCs w:val="24"/>
              </w:rPr>
              <w:t>«Пожар в лесу?»</w:t>
            </w:r>
            <w:r w:rsidRPr="00E7578A">
              <w:rPr>
                <w:b/>
                <w:sz w:val="24"/>
                <w:szCs w:val="24"/>
              </w:rPr>
              <w:t xml:space="preserve">, </w:t>
            </w:r>
            <w:r w:rsidRPr="00E7578A">
              <w:rPr>
                <w:sz w:val="24"/>
                <w:szCs w:val="24"/>
              </w:rPr>
              <w:t>«Безопасный дом»</w:t>
            </w:r>
          </w:p>
          <w:p w:rsidR="00EF0A71" w:rsidRPr="00E7578A" w:rsidRDefault="00EF0A71" w:rsidP="006D681F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Подвижные игры</w:t>
            </w:r>
            <w:r w:rsidRPr="00E7578A">
              <w:rPr>
                <w:sz w:val="24"/>
                <w:szCs w:val="24"/>
              </w:rPr>
              <w:t>:</w:t>
            </w:r>
          </w:p>
          <w:p w:rsidR="00EF0A71" w:rsidRPr="00E7578A" w:rsidRDefault="00EF0A71" w:rsidP="006D681F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«Юный друг пожарных», «Мы - сильные, смелые, ловкие,  умелые!»</w:t>
            </w:r>
          </w:p>
          <w:p w:rsidR="00EF0A71" w:rsidRPr="00E7578A" w:rsidRDefault="00EF0A71" w:rsidP="008E3D7C">
            <w:pPr>
              <w:rPr>
                <w:b/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 xml:space="preserve">Игра-занятие: </w:t>
            </w:r>
            <w:r w:rsidRPr="00E7578A">
              <w:rPr>
                <w:sz w:val="24"/>
                <w:szCs w:val="24"/>
              </w:rPr>
              <w:t xml:space="preserve"> «Чего нельзя делать в отсутствие</w:t>
            </w:r>
          </w:p>
          <w:p w:rsidR="00EF0A71" w:rsidRPr="00E7578A" w:rsidRDefault="00EF0A71" w:rsidP="008E3D7C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взрослых».</w:t>
            </w:r>
          </w:p>
          <w:p w:rsidR="00EF0A71" w:rsidRPr="00E7578A" w:rsidRDefault="00EF0A71" w:rsidP="008E3D7C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«Конструкторское бюро»</w:t>
            </w:r>
            <w:r w:rsidRPr="00E7578A">
              <w:rPr>
                <w:sz w:val="24"/>
                <w:szCs w:val="24"/>
              </w:rPr>
              <w:t xml:space="preserve"> создание</w:t>
            </w:r>
          </w:p>
          <w:p w:rsidR="00EF0A71" w:rsidRPr="00E7578A" w:rsidRDefault="00EF0A71" w:rsidP="008E3D7C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пожарных машин ( аппликация)</w:t>
            </w:r>
          </w:p>
          <w:p w:rsidR="00EF0A71" w:rsidRPr="00E7578A" w:rsidRDefault="00EF0A71" w:rsidP="00327D52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Чтение художественной литературы</w:t>
            </w:r>
            <w:r w:rsidRPr="00E7578A">
              <w:rPr>
                <w:sz w:val="24"/>
                <w:szCs w:val="24"/>
              </w:rPr>
              <w:t xml:space="preserve"> С. Маршак «Рассказ о неизвестном герое», «Пожар»</w:t>
            </w:r>
          </w:p>
          <w:p w:rsidR="00EF0A71" w:rsidRPr="00E7578A" w:rsidRDefault="00EF0A71" w:rsidP="00327D52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Е. Хоринская «Спичка-невеличка»</w:t>
            </w:r>
          </w:p>
          <w:p w:rsidR="00EF0A71" w:rsidRPr="00E7578A" w:rsidRDefault="00EF0A71" w:rsidP="00327D52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А. Шевченко «Как ловили уголька»</w:t>
            </w:r>
          </w:p>
          <w:p w:rsidR="00EF0A71" w:rsidRPr="00E7578A" w:rsidRDefault="00EF0A71" w:rsidP="00327D52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Папка –передвижка</w:t>
            </w:r>
            <w:r w:rsidRPr="00E7578A">
              <w:rPr>
                <w:sz w:val="24"/>
                <w:szCs w:val="24"/>
              </w:rPr>
              <w:t xml:space="preserve"> «Выключай в квартире газ- за газом нужен глаз да глаз!»</w:t>
            </w:r>
          </w:p>
        </w:tc>
        <w:tc>
          <w:tcPr>
            <w:tcW w:w="198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 xml:space="preserve">   Ноябрь</w:t>
            </w:r>
          </w:p>
        </w:tc>
        <w:tc>
          <w:tcPr>
            <w:tcW w:w="1723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Медецинская</w:t>
            </w:r>
            <w:r w:rsidRPr="00E7578A">
              <w:rPr>
                <w:sz w:val="24"/>
                <w:szCs w:val="24"/>
              </w:rPr>
              <w:t xml:space="preserve"> сестра Грекова И.Н.</w:t>
            </w:r>
          </w:p>
          <w:p w:rsidR="00EF0A71" w:rsidRPr="00E7578A" w:rsidRDefault="00EF0A71">
            <w:pPr>
              <w:rPr>
                <w:sz w:val="24"/>
                <w:szCs w:val="24"/>
              </w:rPr>
            </w:pPr>
          </w:p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Воспитатели младших, средних, старших, подготовительных групп</w:t>
            </w:r>
          </w:p>
          <w:p w:rsidR="00EF0A71" w:rsidRPr="00E7578A" w:rsidRDefault="00EF0A71">
            <w:pPr>
              <w:rPr>
                <w:sz w:val="24"/>
                <w:szCs w:val="24"/>
              </w:rPr>
            </w:pPr>
          </w:p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</w:tr>
      <w:tr w:rsidR="00EF0A71" w:rsidRPr="006562CB" w:rsidTr="00E7578A">
        <w:tc>
          <w:tcPr>
            <w:tcW w:w="709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5514" w:type="dxa"/>
          </w:tcPr>
          <w:p w:rsidR="00EF0A71" w:rsidRDefault="00EF0A71" w:rsidP="00830A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Внеплановый п</w:t>
            </w:r>
            <w:r w:rsidRPr="00E7578A">
              <w:rPr>
                <w:b/>
                <w:sz w:val="24"/>
                <w:szCs w:val="24"/>
              </w:rPr>
              <w:t xml:space="preserve">ротивопожарный инструктаж </w:t>
            </w:r>
            <w:r w:rsidRPr="00E7578A">
              <w:rPr>
                <w:sz w:val="24"/>
                <w:szCs w:val="24"/>
              </w:rPr>
              <w:t>в связи с организацией массовых мероприятий (новогодних елок)</w:t>
            </w:r>
            <w:r w:rsidRPr="00E7578A">
              <w:rPr>
                <w:b/>
                <w:sz w:val="24"/>
                <w:szCs w:val="24"/>
              </w:rPr>
              <w:t>.</w:t>
            </w:r>
          </w:p>
          <w:p w:rsidR="00EF0A71" w:rsidRPr="00E7578A" w:rsidRDefault="00EF0A71" w:rsidP="00830A82">
            <w:pPr>
              <w:rPr>
                <w:b/>
                <w:sz w:val="24"/>
                <w:szCs w:val="24"/>
              </w:rPr>
            </w:pPr>
          </w:p>
          <w:p w:rsidR="00EF0A71" w:rsidRDefault="00EF0A71" w:rsidP="00830A82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 xml:space="preserve">Обеспечение соблюдения правил пожарной безопасности </w:t>
            </w:r>
            <w:r w:rsidRPr="00E7578A">
              <w:rPr>
                <w:sz w:val="24"/>
                <w:szCs w:val="24"/>
              </w:rPr>
              <w:t>при проведении детских утренников путем установления во время их проведения обязательного дежурства родителей и работников во время массового мероприятия.</w:t>
            </w:r>
          </w:p>
          <w:p w:rsidR="00EF0A71" w:rsidRPr="00E7578A" w:rsidRDefault="00EF0A71" w:rsidP="00830A8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разрешительных документов на проведение елок в МКДОУ «Детский сад г. Николаевска».</w:t>
            </w:r>
          </w:p>
          <w:p w:rsidR="00EF0A71" w:rsidRDefault="00EF0A71" w:rsidP="00830A82">
            <w:pPr>
              <w:rPr>
                <w:b/>
                <w:sz w:val="24"/>
                <w:szCs w:val="24"/>
              </w:rPr>
            </w:pPr>
          </w:p>
          <w:p w:rsidR="00EF0A71" w:rsidRDefault="00EF0A71" w:rsidP="00830A82">
            <w:pPr>
              <w:rPr>
                <w:b/>
                <w:sz w:val="24"/>
                <w:szCs w:val="24"/>
              </w:rPr>
            </w:pPr>
          </w:p>
          <w:p w:rsidR="00EF0A71" w:rsidRDefault="00EF0A71" w:rsidP="00830A82">
            <w:pPr>
              <w:rPr>
                <w:b/>
                <w:sz w:val="24"/>
                <w:szCs w:val="24"/>
              </w:rPr>
            </w:pPr>
          </w:p>
          <w:p w:rsidR="00EF0A71" w:rsidRPr="00E7578A" w:rsidRDefault="00EF0A71" w:rsidP="00830A82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 xml:space="preserve">НОД: </w:t>
            </w:r>
            <w:r w:rsidRPr="00E7578A">
              <w:rPr>
                <w:sz w:val="24"/>
                <w:szCs w:val="24"/>
              </w:rPr>
              <w:t>«Пусть елка новогодняя, нам радость принесёт</w:t>
            </w:r>
            <w:r w:rsidRPr="00E7578A">
              <w:rPr>
                <w:b/>
                <w:sz w:val="24"/>
                <w:szCs w:val="24"/>
              </w:rPr>
              <w:t>»</w:t>
            </w:r>
          </w:p>
          <w:p w:rsidR="00EF0A71" w:rsidRPr="00E7578A" w:rsidRDefault="00EF0A71" w:rsidP="006D681F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 xml:space="preserve">Беседы </w:t>
            </w:r>
            <w:r w:rsidRPr="00E7578A">
              <w:rPr>
                <w:sz w:val="24"/>
                <w:szCs w:val="24"/>
              </w:rPr>
              <w:t>«Веселый праздник Новый год,  в гости елочка придет!», «Если дома начался пожар?»</w:t>
            </w:r>
          </w:p>
          <w:p w:rsidR="00EF0A71" w:rsidRPr="00E7578A" w:rsidRDefault="00EF0A71" w:rsidP="006D681F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Инсценировка</w:t>
            </w:r>
            <w:r w:rsidRPr="00E7578A">
              <w:rPr>
                <w:sz w:val="24"/>
                <w:szCs w:val="24"/>
              </w:rPr>
              <w:t xml:space="preserve"> «Кошкин дом»</w:t>
            </w:r>
          </w:p>
          <w:p w:rsidR="00EF0A71" w:rsidRPr="00E7578A" w:rsidRDefault="00EF0A71" w:rsidP="00327D52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 xml:space="preserve">«Мы – пожарные!»                                     </w:t>
            </w:r>
          </w:p>
          <w:p w:rsidR="00EF0A71" w:rsidRPr="00E7578A" w:rsidRDefault="00EF0A71" w:rsidP="00327D52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Чтение художественной литературы</w:t>
            </w:r>
            <w:r w:rsidRPr="00E7578A">
              <w:rPr>
                <w:sz w:val="24"/>
                <w:szCs w:val="24"/>
              </w:rPr>
              <w:t xml:space="preserve"> Л.Толстой «Пожар», «Пожарные собаки», С. Михалков  «Дядя Степа»,Е. Хоринский «Спичка - невеличка»</w:t>
            </w:r>
          </w:p>
          <w:p w:rsidR="00EF0A71" w:rsidRPr="00E7578A" w:rsidRDefault="00EF0A71" w:rsidP="00327D52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Папка-передвижка</w:t>
            </w:r>
            <w:r w:rsidRPr="00E7578A">
              <w:rPr>
                <w:sz w:val="24"/>
                <w:szCs w:val="24"/>
              </w:rPr>
              <w:t xml:space="preserve">: «Пиротехника опасна, хоть и выглядит прекрасно!» </w:t>
            </w:r>
          </w:p>
          <w:p w:rsidR="00EF0A71" w:rsidRPr="00E7578A" w:rsidRDefault="00EF0A71" w:rsidP="00327D52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 xml:space="preserve">Памятка для родителей </w:t>
            </w:r>
            <w:r w:rsidRPr="00E7578A">
              <w:rPr>
                <w:sz w:val="24"/>
                <w:szCs w:val="24"/>
              </w:rPr>
              <w:t>«Внимание! Новый год!»</w:t>
            </w:r>
          </w:p>
        </w:tc>
        <w:tc>
          <w:tcPr>
            <w:tcW w:w="198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 xml:space="preserve">   Декабрь</w:t>
            </w:r>
          </w:p>
        </w:tc>
        <w:tc>
          <w:tcPr>
            <w:tcW w:w="1723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Ответственный за ПБ</w:t>
            </w:r>
            <w:r>
              <w:rPr>
                <w:sz w:val="24"/>
                <w:szCs w:val="24"/>
              </w:rPr>
              <w:t xml:space="preserve"> Марченко С.В.</w:t>
            </w:r>
          </w:p>
          <w:p w:rsidR="00EF0A71" w:rsidRPr="00E7578A" w:rsidRDefault="00EF0A71">
            <w:pPr>
              <w:rPr>
                <w:sz w:val="24"/>
                <w:szCs w:val="24"/>
              </w:rPr>
            </w:pPr>
          </w:p>
          <w:p w:rsidR="00EF0A71" w:rsidRDefault="00EF0A71">
            <w:pPr>
              <w:rPr>
                <w:sz w:val="24"/>
                <w:szCs w:val="24"/>
              </w:rPr>
            </w:pPr>
          </w:p>
          <w:p w:rsidR="00EF0A71" w:rsidRDefault="00EF0A71">
            <w:pPr>
              <w:rPr>
                <w:sz w:val="24"/>
                <w:szCs w:val="24"/>
              </w:rPr>
            </w:pPr>
          </w:p>
          <w:p w:rsidR="00EF0A71" w:rsidRPr="00E7578A" w:rsidRDefault="00EF0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Е.В. Васильева</w:t>
            </w:r>
          </w:p>
          <w:p w:rsidR="00EF0A71" w:rsidRPr="00E7578A" w:rsidRDefault="00EF0A71">
            <w:pPr>
              <w:rPr>
                <w:sz w:val="24"/>
                <w:szCs w:val="24"/>
              </w:rPr>
            </w:pPr>
          </w:p>
          <w:p w:rsidR="00EF0A71" w:rsidRPr="00E7578A" w:rsidRDefault="00EF0A71">
            <w:pPr>
              <w:rPr>
                <w:sz w:val="24"/>
                <w:szCs w:val="24"/>
              </w:rPr>
            </w:pPr>
          </w:p>
          <w:p w:rsidR="00EF0A71" w:rsidRDefault="00EF0A71">
            <w:pPr>
              <w:rPr>
                <w:sz w:val="24"/>
                <w:szCs w:val="24"/>
              </w:rPr>
            </w:pPr>
          </w:p>
          <w:p w:rsidR="00EF0A71" w:rsidRDefault="00EF0A71">
            <w:pPr>
              <w:rPr>
                <w:sz w:val="24"/>
                <w:szCs w:val="24"/>
              </w:rPr>
            </w:pPr>
          </w:p>
          <w:p w:rsidR="00EF0A71" w:rsidRDefault="00EF0A71">
            <w:pPr>
              <w:rPr>
                <w:sz w:val="24"/>
                <w:szCs w:val="24"/>
              </w:rPr>
            </w:pPr>
          </w:p>
          <w:p w:rsidR="00EF0A71" w:rsidRDefault="00EF0A71">
            <w:pPr>
              <w:rPr>
                <w:sz w:val="24"/>
                <w:szCs w:val="24"/>
              </w:rPr>
            </w:pPr>
          </w:p>
          <w:p w:rsidR="00EF0A71" w:rsidRDefault="00EF0A71">
            <w:pPr>
              <w:rPr>
                <w:sz w:val="24"/>
                <w:szCs w:val="24"/>
              </w:rPr>
            </w:pPr>
          </w:p>
          <w:p w:rsidR="00EF0A71" w:rsidRDefault="00EF0A71">
            <w:pPr>
              <w:rPr>
                <w:sz w:val="24"/>
                <w:szCs w:val="24"/>
              </w:rPr>
            </w:pPr>
          </w:p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Воспитатели младших, средних, старших, подготовительных групп</w:t>
            </w:r>
          </w:p>
        </w:tc>
      </w:tr>
      <w:tr w:rsidR="00EF0A71" w:rsidRPr="006562CB" w:rsidTr="00E7578A">
        <w:tc>
          <w:tcPr>
            <w:tcW w:w="709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5514" w:type="dxa"/>
          </w:tcPr>
          <w:p w:rsidR="00EF0A71" w:rsidRDefault="00EF0A71" w:rsidP="00E7578A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7578A">
              <w:rPr>
                <w:b/>
                <w:color w:val="000000"/>
                <w:sz w:val="24"/>
                <w:szCs w:val="24"/>
              </w:rPr>
              <w:t xml:space="preserve">Консультация для персонала: </w:t>
            </w:r>
            <w:r w:rsidRPr="00E7578A">
              <w:rPr>
                <w:color w:val="000000"/>
                <w:sz w:val="24"/>
                <w:szCs w:val="24"/>
              </w:rPr>
              <w:t>«Первая помощь при ожогах»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EF0A71" w:rsidRPr="00E7578A" w:rsidRDefault="00EF0A71" w:rsidP="00E7578A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EF0A71" w:rsidRPr="00E7578A" w:rsidRDefault="00EF0A71" w:rsidP="00E7578A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7578A">
              <w:rPr>
                <w:b/>
                <w:color w:val="000000"/>
                <w:sz w:val="24"/>
                <w:szCs w:val="24"/>
              </w:rPr>
              <w:t>Беседы:</w:t>
            </w:r>
            <w:r w:rsidRPr="00E7578A">
              <w:rPr>
                <w:color w:val="000000"/>
                <w:sz w:val="24"/>
                <w:szCs w:val="24"/>
              </w:rPr>
              <w:t xml:space="preserve"> «Труд пожарных», «Пожарный герой он с огнём вступает в бой»</w:t>
            </w:r>
          </w:p>
          <w:p w:rsidR="00EF0A71" w:rsidRPr="00E7578A" w:rsidRDefault="00EF0A71" w:rsidP="00327D52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Дидактические игры:</w:t>
            </w:r>
            <w:r w:rsidRPr="00E7578A">
              <w:rPr>
                <w:sz w:val="24"/>
                <w:szCs w:val="24"/>
              </w:rPr>
              <w:t xml:space="preserve"> «Служба спасения: 01, 02, 03»,«Горит – не горит», «Кому что нужно для работы?».</w:t>
            </w:r>
          </w:p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Эстафета</w:t>
            </w:r>
            <w:r w:rsidRPr="00E7578A">
              <w:rPr>
                <w:sz w:val="24"/>
                <w:szCs w:val="24"/>
              </w:rPr>
              <w:t xml:space="preserve"> «Пожарные на учении»</w:t>
            </w:r>
          </w:p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 xml:space="preserve">Просмотр </w:t>
            </w:r>
            <w:r w:rsidRPr="00E7578A">
              <w:rPr>
                <w:sz w:val="24"/>
                <w:szCs w:val="24"/>
              </w:rPr>
              <w:t>мультфильма «Маленький пожарник»</w:t>
            </w:r>
          </w:p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Консультация для родителей</w:t>
            </w:r>
            <w:r w:rsidRPr="00E7578A">
              <w:rPr>
                <w:sz w:val="24"/>
                <w:szCs w:val="24"/>
              </w:rPr>
              <w:t xml:space="preserve"> «Обеспечение безопасности ребенка: дома и в общественных местах»;</w:t>
            </w:r>
          </w:p>
        </w:tc>
        <w:tc>
          <w:tcPr>
            <w:tcW w:w="198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 xml:space="preserve">   Январь</w:t>
            </w:r>
          </w:p>
        </w:tc>
        <w:tc>
          <w:tcPr>
            <w:tcW w:w="1723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Мед.сестра Грекова И.Н</w:t>
            </w:r>
          </w:p>
          <w:p w:rsidR="00EF0A71" w:rsidRPr="00E7578A" w:rsidRDefault="00EF0A71">
            <w:pPr>
              <w:rPr>
                <w:sz w:val="24"/>
                <w:szCs w:val="24"/>
              </w:rPr>
            </w:pPr>
          </w:p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Воспитатели младших, средних, старших, подготовительных групп</w:t>
            </w:r>
          </w:p>
        </w:tc>
      </w:tr>
      <w:tr w:rsidR="00EF0A71" w:rsidRPr="006562CB" w:rsidTr="00E7578A">
        <w:tc>
          <w:tcPr>
            <w:tcW w:w="709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5514" w:type="dxa"/>
          </w:tcPr>
          <w:p w:rsidR="00EF0A71" w:rsidRPr="00E7578A" w:rsidRDefault="00EF0A71" w:rsidP="008E3D7C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 xml:space="preserve">Экскурсия </w:t>
            </w:r>
            <w:r w:rsidRPr="00E7578A">
              <w:rPr>
                <w:sz w:val="24"/>
                <w:szCs w:val="24"/>
              </w:rPr>
              <w:t xml:space="preserve"> «В прачечную ДОУ – знакомство с электроприборами»;</w:t>
            </w:r>
          </w:p>
          <w:p w:rsidR="00EF0A71" w:rsidRPr="00E7578A" w:rsidRDefault="00EF0A71" w:rsidP="008E3D7C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Показ презентации</w:t>
            </w:r>
            <w:r w:rsidRPr="00E7578A">
              <w:rPr>
                <w:sz w:val="24"/>
                <w:szCs w:val="24"/>
              </w:rPr>
              <w:t xml:space="preserve"> «Осторожно, огонь!»</w:t>
            </w:r>
          </w:p>
          <w:p w:rsidR="00EF0A71" w:rsidRPr="00E7578A" w:rsidRDefault="00EF0A71" w:rsidP="008E3D7C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Папка-раскладушка</w:t>
            </w:r>
            <w:r w:rsidRPr="00E7578A">
              <w:rPr>
                <w:sz w:val="24"/>
                <w:szCs w:val="24"/>
              </w:rPr>
              <w:t xml:space="preserve"> «Если дома начался пожар?»</w:t>
            </w:r>
          </w:p>
          <w:p w:rsidR="00EF0A71" w:rsidRPr="00E7578A" w:rsidRDefault="00EF0A71" w:rsidP="008E3D7C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- Консультация «Как опасно оставлять детей дома без присмотра»</w:t>
            </w:r>
          </w:p>
        </w:tc>
        <w:tc>
          <w:tcPr>
            <w:tcW w:w="198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 xml:space="preserve">   Февраль</w:t>
            </w:r>
          </w:p>
        </w:tc>
        <w:tc>
          <w:tcPr>
            <w:tcW w:w="1723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Воспитатели младших, средних, старших, подготовительных групп</w:t>
            </w:r>
          </w:p>
        </w:tc>
      </w:tr>
      <w:tr w:rsidR="00EF0A71" w:rsidRPr="006562CB" w:rsidTr="00E7578A">
        <w:tc>
          <w:tcPr>
            <w:tcW w:w="709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5514" w:type="dxa"/>
          </w:tcPr>
          <w:p w:rsidR="00EF0A71" w:rsidRDefault="00EF0A71" w:rsidP="00327D52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Противопожарный инструктаж с работниками</w:t>
            </w:r>
            <w:r w:rsidRPr="00E7578A">
              <w:rPr>
                <w:sz w:val="24"/>
                <w:szCs w:val="24"/>
              </w:rPr>
              <w:t xml:space="preserve"> в связи с организацией массовых мероприятий (утренников, посвященных Дню 8 Марта). </w:t>
            </w:r>
          </w:p>
          <w:p w:rsidR="00EF0A71" w:rsidRDefault="00EF0A71" w:rsidP="00327D52">
            <w:pPr>
              <w:rPr>
                <w:sz w:val="24"/>
                <w:szCs w:val="24"/>
              </w:rPr>
            </w:pPr>
          </w:p>
          <w:p w:rsidR="00EF0A71" w:rsidRPr="00E7578A" w:rsidRDefault="00EF0A71" w:rsidP="00327D52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Обеспечение соблюдения правил пожарной</w:t>
            </w:r>
            <w:r w:rsidRPr="00E7578A">
              <w:rPr>
                <w:sz w:val="24"/>
                <w:szCs w:val="24"/>
              </w:rPr>
              <w:t xml:space="preserve"> безопасности при проведении детских утренников путем установления во время их проведения обязательного дежурства родителей и работников во время массового мероприятия.</w:t>
            </w:r>
          </w:p>
          <w:p w:rsidR="00EF0A71" w:rsidRDefault="00EF0A71" w:rsidP="00327D52">
            <w:pPr>
              <w:rPr>
                <w:b/>
                <w:sz w:val="24"/>
                <w:szCs w:val="24"/>
              </w:rPr>
            </w:pPr>
          </w:p>
          <w:p w:rsidR="00EF0A71" w:rsidRPr="00E7578A" w:rsidRDefault="00EF0A71" w:rsidP="00327D52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Экскурсия</w:t>
            </w:r>
            <w:r w:rsidRPr="00E7578A">
              <w:rPr>
                <w:sz w:val="24"/>
                <w:szCs w:val="24"/>
              </w:rPr>
              <w:t xml:space="preserve"> «На кухню ДОУ - знакомство с электроприборами»</w:t>
            </w:r>
          </w:p>
          <w:p w:rsidR="00EF0A71" w:rsidRPr="00E7578A" w:rsidRDefault="00EF0A71" w:rsidP="00327D52">
            <w:pPr>
              <w:rPr>
                <w:b/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Чтение художественной литературы</w:t>
            </w:r>
            <w:r w:rsidRPr="00E7578A">
              <w:rPr>
                <w:sz w:val="24"/>
                <w:szCs w:val="24"/>
              </w:rPr>
              <w:t xml:space="preserve"> Н. Пикулева «Пожарная машина»</w:t>
            </w:r>
            <w:r w:rsidRPr="00E7578A">
              <w:rPr>
                <w:b/>
                <w:sz w:val="24"/>
                <w:szCs w:val="24"/>
              </w:rPr>
              <w:t xml:space="preserve">, </w:t>
            </w:r>
            <w:r w:rsidRPr="00E7578A">
              <w:rPr>
                <w:sz w:val="24"/>
                <w:szCs w:val="24"/>
              </w:rPr>
              <w:t>Б. Житков «Дым»</w:t>
            </w:r>
          </w:p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Загадки, пословицы, поговорки</w:t>
            </w:r>
          </w:p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Консультациядля родителей</w:t>
            </w:r>
            <w:r w:rsidRPr="00E7578A">
              <w:rPr>
                <w:sz w:val="24"/>
                <w:szCs w:val="24"/>
              </w:rPr>
              <w:t xml:space="preserve">  «Запомни правила пожарной безопасности»</w:t>
            </w:r>
          </w:p>
        </w:tc>
        <w:tc>
          <w:tcPr>
            <w:tcW w:w="198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 xml:space="preserve">    Март</w:t>
            </w:r>
          </w:p>
        </w:tc>
        <w:tc>
          <w:tcPr>
            <w:tcW w:w="1723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Ответственный за ПБ</w:t>
            </w:r>
            <w:r>
              <w:rPr>
                <w:sz w:val="24"/>
                <w:szCs w:val="24"/>
              </w:rPr>
              <w:t xml:space="preserve"> Марченко С.В.</w:t>
            </w:r>
          </w:p>
          <w:p w:rsidR="00EF0A71" w:rsidRPr="00E7578A" w:rsidRDefault="00EF0A71">
            <w:pPr>
              <w:rPr>
                <w:sz w:val="24"/>
                <w:szCs w:val="24"/>
              </w:rPr>
            </w:pPr>
          </w:p>
          <w:p w:rsidR="00EF0A71" w:rsidRPr="00E7578A" w:rsidRDefault="00EF0A71">
            <w:pPr>
              <w:rPr>
                <w:sz w:val="24"/>
                <w:szCs w:val="24"/>
              </w:rPr>
            </w:pPr>
          </w:p>
          <w:p w:rsidR="00EF0A71" w:rsidRPr="00E7578A" w:rsidRDefault="00EF0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Е.В. Васильева</w:t>
            </w:r>
          </w:p>
          <w:p w:rsidR="00EF0A71" w:rsidRPr="00E7578A" w:rsidRDefault="00EF0A71">
            <w:pPr>
              <w:rPr>
                <w:sz w:val="24"/>
                <w:szCs w:val="24"/>
              </w:rPr>
            </w:pPr>
          </w:p>
          <w:p w:rsidR="00EF0A71" w:rsidRPr="00E7578A" w:rsidRDefault="00EF0A71">
            <w:pPr>
              <w:rPr>
                <w:sz w:val="24"/>
                <w:szCs w:val="24"/>
              </w:rPr>
            </w:pPr>
          </w:p>
          <w:p w:rsidR="00EF0A71" w:rsidRPr="00E7578A" w:rsidRDefault="00EF0A71">
            <w:pPr>
              <w:rPr>
                <w:sz w:val="24"/>
                <w:szCs w:val="24"/>
              </w:rPr>
            </w:pPr>
          </w:p>
          <w:p w:rsidR="00EF0A71" w:rsidRPr="00E7578A" w:rsidRDefault="00EF0A71">
            <w:pPr>
              <w:rPr>
                <w:sz w:val="24"/>
                <w:szCs w:val="24"/>
              </w:rPr>
            </w:pPr>
          </w:p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Воспитатели младших, средних, старших, подготовительных групп</w:t>
            </w:r>
          </w:p>
        </w:tc>
      </w:tr>
      <w:tr w:rsidR="00EF0A71" w:rsidRPr="006562CB" w:rsidTr="00E7578A">
        <w:tc>
          <w:tcPr>
            <w:tcW w:w="709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5514" w:type="dxa"/>
          </w:tcPr>
          <w:p w:rsidR="00EF0A71" w:rsidRPr="00E7578A" w:rsidRDefault="00EF0A71" w:rsidP="00327D52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Организация и проведение учебной тренировки</w:t>
            </w:r>
            <w:r w:rsidRPr="00E7578A">
              <w:rPr>
                <w:sz w:val="24"/>
                <w:szCs w:val="24"/>
              </w:rPr>
              <w:t xml:space="preserve"> на случай возникновения пожара</w:t>
            </w:r>
            <w:r>
              <w:rPr>
                <w:sz w:val="24"/>
                <w:szCs w:val="24"/>
              </w:rPr>
              <w:t>.</w:t>
            </w:r>
          </w:p>
          <w:p w:rsidR="00EF0A71" w:rsidRDefault="00EF0A71" w:rsidP="00327D52">
            <w:pPr>
              <w:rPr>
                <w:b/>
                <w:sz w:val="24"/>
                <w:szCs w:val="24"/>
              </w:rPr>
            </w:pPr>
          </w:p>
          <w:p w:rsidR="00EF0A71" w:rsidRPr="00E7578A" w:rsidRDefault="00EF0A71" w:rsidP="00327D52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НОД</w:t>
            </w:r>
            <w:r w:rsidRPr="00E7578A">
              <w:rPr>
                <w:sz w:val="24"/>
                <w:szCs w:val="24"/>
              </w:rPr>
              <w:t xml:space="preserve"> «Пожарная безопасность»</w:t>
            </w:r>
          </w:p>
          <w:p w:rsidR="00EF0A71" w:rsidRPr="00E7578A" w:rsidRDefault="00EF0A71" w:rsidP="00327D52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 xml:space="preserve">Сюжетно -ролевая игра </w:t>
            </w:r>
            <w:r w:rsidRPr="00E7578A">
              <w:rPr>
                <w:sz w:val="24"/>
                <w:szCs w:val="24"/>
              </w:rPr>
              <w:t>«МЧС спешит на помощь»</w:t>
            </w:r>
          </w:p>
          <w:p w:rsidR="00EF0A71" w:rsidRPr="00E7578A" w:rsidRDefault="00EF0A71" w:rsidP="00A76B21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Рассматривание иллюстраций</w:t>
            </w:r>
            <w:r w:rsidRPr="00E7578A">
              <w:rPr>
                <w:sz w:val="24"/>
                <w:szCs w:val="24"/>
              </w:rPr>
              <w:t>, изображающих огонь и его последствия.</w:t>
            </w:r>
          </w:p>
          <w:p w:rsidR="00EF0A71" w:rsidRPr="00E7578A" w:rsidRDefault="00EF0A71" w:rsidP="00327D52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Памятка для родителей</w:t>
            </w:r>
            <w:r w:rsidRPr="00E7578A">
              <w:rPr>
                <w:sz w:val="24"/>
                <w:szCs w:val="24"/>
              </w:rPr>
              <w:t xml:space="preserve">  «Правила поведения при пожаре» «Чем опасен дым»</w:t>
            </w:r>
          </w:p>
        </w:tc>
        <w:tc>
          <w:tcPr>
            <w:tcW w:w="198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 xml:space="preserve">    Апрель</w:t>
            </w:r>
          </w:p>
        </w:tc>
        <w:tc>
          <w:tcPr>
            <w:tcW w:w="1723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EF0A71" w:rsidRPr="00E7578A" w:rsidRDefault="00EF0A71" w:rsidP="00904F96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Ответственный за ПБ</w:t>
            </w:r>
            <w:r>
              <w:rPr>
                <w:sz w:val="24"/>
                <w:szCs w:val="24"/>
              </w:rPr>
              <w:t xml:space="preserve"> Марченко С.В.</w:t>
            </w:r>
          </w:p>
          <w:p w:rsidR="00EF0A71" w:rsidRDefault="00EF0A71">
            <w:pPr>
              <w:rPr>
                <w:sz w:val="24"/>
                <w:szCs w:val="24"/>
              </w:rPr>
            </w:pPr>
          </w:p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Воспитатели младших, средних, старших, подготовительных групп</w:t>
            </w:r>
          </w:p>
        </w:tc>
      </w:tr>
      <w:tr w:rsidR="00EF0A71" w:rsidRPr="006562CB" w:rsidTr="00E7578A">
        <w:trPr>
          <w:trHeight w:val="2258"/>
        </w:trPr>
        <w:tc>
          <w:tcPr>
            <w:tcW w:w="709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5514" w:type="dxa"/>
          </w:tcPr>
          <w:p w:rsidR="00EF0A71" w:rsidRPr="00E7578A" w:rsidRDefault="00EF0A71" w:rsidP="00A76B21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Противопожарный инструктаж</w:t>
            </w:r>
            <w:r w:rsidRPr="00E7578A">
              <w:rPr>
                <w:sz w:val="24"/>
                <w:szCs w:val="24"/>
              </w:rPr>
              <w:t xml:space="preserve"> с сотрудниками, родителями воспитанников на весенне-летний период.</w:t>
            </w:r>
          </w:p>
          <w:p w:rsidR="00EF0A71" w:rsidRDefault="00EF0A71" w:rsidP="00A76B21">
            <w:pPr>
              <w:rPr>
                <w:b/>
                <w:sz w:val="24"/>
                <w:szCs w:val="24"/>
              </w:rPr>
            </w:pPr>
          </w:p>
          <w:p w:rsidR="00EF0A71" w:rsidRPr="00E7578A" w:rsidRDefault="00EF0A71" w:rsidP="00A76B21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Викторина</w:t>
            </w:r>
            <w:r w:rsidRPr="00E7578A">
              <w:rPr>
                <w:sz w:val="24"/>
                <w:szCs w:val="24"/>
              </w:rPr>
              <w:t xml:space="preserve">  по ПБ «Что? Где? Когда?»</w:t>
            </w:r>
          </w:p>
          <w:p w:rsidR="00EF0A71" w:rsidRPr="00E7578A" w:rsidRDefault="00EF0A71" w:rsidP="00A76B21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Подготовка к акции</w:t>
            </w:r>
            <w:r w:rsidRPr="00E7578A">
              <w:rPr>
                <w:sz w:val="24"/>
                <w:szCs w:val="24"/>
              </w:rPr>
              <w:t xml:space="preserve"> «Безопасное лето-безопасные каникулы»</w:t>
            </w:r>
          </w:p>
          <w:p w:rsidR="00EF0A71" w:rsidRPr="00E7578A" w:rsidRDefault="00EF0A71" w:rsidP="00A76B21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Буклеты для родителей</w:t>
            </w:r>
            <w:r>
              <w:rPr>
                <w:sz w:val="24"/>
                <w:szCs w:val="24"/>
              </w:rPr>
              <w:t xml:space="preserve"> «</w:t>
            </w:r>
            <w:r w:rsidRPr="00E7578A">
              <w:rPr>
                <w:sz w:val="24"/>
                <w:szCs w:val="24"/>
              </w:rPr>
              <w:t>Розетки и дети»</w:t>
            </w:r>
          </w:p>
          <w:p w:rsidR="00EF0A71" w:rsidRDefault="00EF0A71" w:rsidP="00A76B21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Памятка для родителей</w:t>
            </w:r>
            <w:r w:rsidRPr="00E7578A">
              <w:rPr>
                <w:sz w:val="24"/>
                <w:szCs w:val="24"/>
              </w:rPr>
              <w:t xml:space="preserve"> «Чтоб не ссориться с огнем»</w:t>
            </w:r>
            <w:r>
              <w:rPr>
                <w:sz w:val="24"/>
                <w:szCs w:val="24"/>
              </w:rPr>
              <w:t>.</w:t>
            </w:r>
          </w:p>
          <w:p w:rsidR="00EF0A71" w:rsidRDefault="00EF0A71" w:rsidP="00A76B21">
            <w:pPr>
              <w:rPr>
                <w:sz w:val="24"/>
                <w:szCs w:val="24"/>
              </w:rPr>
            </w:pPr>
          </w:p>
          <w:p w:rsidR="00EF0A71" w:rsidRDefault="00EF0A71" w:rsidP="00A76B21">
            <w:pPr>
              <w:rPr>
                <w:sz w:val="24"/>
                <w:szCs w:val="24"/>
              </w:rPr>
            </w:pPr>
          </w:p>
          <w:p w:rsidR="00EF0A71" w:rsidRPr="00E7578A" w:rsidRDefault="00EF0A71" w:rsidP="00A76B21">
            <w:pPr>
              <w:rPr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 xml:space="preserve">Проведение измерений сопротивления </w:t>
            </w:r>
            <w:r w:rsidRPr="00E7578A">
              <w:rPr>
                <w:sz w:val="24"/>
                <w:szCs w:val="24"/>
              </w:rPr>
              <w:t>изоляции силовой и осветительной электропроводки, электрооборудования пищеблока</w:t>
            </w:r>
          </w:p>
        </w:tc>
        <w:tc>
          <w:tcPr>
            <w:tcW w:w="198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 xml:space="preserve">    Май</w:t>
            </w:r>
          </w:p>
        </w:tc>
        <w:tc>
          <w:tcPr>
            <w:tcW w:w="1723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EF0A71" w:rsidRPr="00E7578A" w:rsidRDefault="00EF0A71" w:rsidP="00904F96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Ответственный за ПБ</w:t>
            </w:r>
            <w:r>
              <w:rPr>
                <w:sz w:val="24"/>
                <w:szCs w:val="24"/>
              </w:rPr>
              <w:t xml:space="preserve"> Марченко С.В.</w:t>
            </w:r>
          </w:p>
          <w:p w:rsidR="00EF0A71" w:rsidRPr="00E7578A" w:rsidRDefault="00EF0A71">
            <w:pPr>
              <w:rPr>
                <w:sz w:val="24"/>
                <w:szCs w:val="24"/>
              </w:rPr>
            </w:pPr>
          </w:p>
          <w:p w:rsidR="00EF0A71" w:rsidRPr="00E7578A" w:rsidRDefault="00EF0A71">
            <w:pPr>
              <w:rPr>
                <w:sz w:val="24"/>
                <w:szCs w:val="24"/>
              </w:rPr>
            </w:pPr>
          </w:p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Воспитатели младших, средних, старших, подготовительных групп</w:t>
            </w:r>
          </w:p>
          <w:p w:rsidR="00EF0A71" w:rsidRDefault="00EF0A71">
            <w:pPr>
              <w:rPr>
                <w:sz w:val="24"/>
                <w:szCs w:val="24"/>
              </w:rPr>
            </w:pPr>
          </w:p>
          <w:p w:rsidR="00EF0A71" w:rsidRDefault="00EF0A71">
            <w:pPr>
              <w:rPr>
                <w:sz w:val="24"/>
                <w:szCs w:val="24"/>
              </w:rPr>
            </w:pPr>
          </w:p>
          <w:p w:rsidR="00EF0A71" w:rsidRDefault="00EF0A71">
            <w:pPr>
              <w:rPr>
                <w:sz w:val="24"/>
                <w:szCs w:val="24"/>
              </w:rPr>
            </w:pPr>
          </w:p>
          <w:p w:rsidR="00EF0A71" w:rsidRPr="00E7578A" w:rsidRDefault="00EF0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Е.В. Васильева по договору с </w:t>
            </w:r>
          </w:p>
          <w:p w:rsidR="00EF0A71" w:rsidRDefault="00EF0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E7578A">
              <w:rPr>
                <w:sz w:val="24"/>
                <w:szCs w:val="24"/>
              </w:rPr>
              <w:t>Агропромэнерго</w:t>
            </w:r>
            <w:r>
              <w:rPr>
                <w:sz w:val="24"/>
                <w:szCs w:val="24"/>
              </w:rPr>
              <w:t>»</w:t>
            </w:r>
          </w:p>
          <w:p w:rsidR="00EF0A71" w:rsidRPr="00904F96" w:rsidRDefault="00EF0A71" w:rsidP="00904F96">
            <w:pPr>
              <w:rPr>
                <w:sz w:val="24"/>
                <w:szCs w:val="24"/>
              </w:rPr>
            </w:pPr>
          </w:p>
        </w:tc>
      </w:tr>
      <w:tr w:rsidR="00EF0A71" w:rsidRPr="006562CB" w:rsidTr="00E7578A">
        <w:tc>
          <w:tcPr>
            <w:tcW w:w="709" w:type="dxa"/>
          </w:tcPr>
          <w:p w:rsidR="00EF0A71" w:rsidRPr="00E7578A" w:rsidRDefault="00EF0A71">
            <w:pPr>
              <w:rPr>
                <w:b/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715" w:type="dxa"/>
          </w:tcPr>
          <w:p w:rsidR="00EF0A71" w:rsidRPr="00E7578A" w:rsidRDefault="00EF0A71" w:rsidP="00E7578A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ГО  и  ЧС</w:t>
            </w:r>
          </w:p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5514" w:type="dxa"/>
          </w:tcPr>
          <w:p w:rsidR="00EF0A71" w:rsidRPr="00904F96" w:rsidRDefault="00EF0A71" w:rsidP="00E7578A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Pr="00904F96">
              <w:rPr>
                <w:b/>
                <w:sz w:val="24"/>
                <w:szCs w:val="24"/>
              </w:rPr>
              <w:t>Издание приказ</w:t>
            </w:r>
            <w:r>
              <w:rPr>
                <w:b/>
                <w:sz w:val="24"/>
                <w:szCs w:val="24"/>
              </w:rPr>
              <w:t>ов, регламентирующих вопросы  ГО и ЧС.</w:t>
            </w:r>
          </w:p>
          <w:p w:rsidR="00EF0A71" w:rsidRDefault="00EF0A71" w:rsidP="00E7578A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F0A71" w:rsidRDefault="00EF0A71" w:rsidP="00E7578A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7578A">
              <w:rPr>
                <w:sz w:val="24"/>
                <w:szCs w:val="24"/>
              </w:rPr>
              <w:t>.Утверждение плана основных мероприятий МКДОУ «Детский сад г. Николаевска» по вопросам гражданской обороны, предупреждения и ли</w:t>
            </w:r>
            <w:r>
              <w:rPr>
                <w:sz w:val="24"/>
                <w:szCs w:val="24"/>
              </w:rPr>
              <w:t xml:space="preserve">квидации чрезвычайных ситуаций, антитеррористической безопасности </w:t>
            </w:r>
            <w:r w:rsidRPr="00E7578A">
              <w:rPr>
                <w:sz w:val="24"/>
                <w:szCs w:val="24"/>
              </w:rPr>
              <w:t xml:space="preserve"> на 2017 – 2018 учебный год.</w:t>
            </w:r>
          </w:p>
          <w:p w:rsidR="00EF0A71" w:rsidRDefault="00EF0A71" w:rsidP="00E7578A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  <w:p w:rsidR="00EF0A71" w:rsidRDefault="00EF0A71" w:rsidP="00E7578A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организацией пропускного режима в ДОУ.</w:t>
            </w:r>
          </w:p>
          <w:p w:rsidR="00EF0A71" w:rsidRPr="00E7578A" w:rsidRDefault="00EF0A71" w:rsidP="00E7578A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u w:val="single"/>
              </w:rPr>
            </w:pPr>
          </w:p>
          <w:p w:rsidR="00EF0A71" w:rsidRDefault="00EF0A71" w:rsidP="00E7578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7578A">
              <w:rPr>
                <w:sz w:val="24"/>
                <w:szCs w:val="24"/>
              </w:rPr>
              <w:t>. Инструктаж  по ГО и ЧС с сотрудниками ДОУ.</w:t>
            </w:r>
          </w:p>
          <w:p w:rsidR="00EF0A71" w:rsidRDefault="00EF0A71" w:rsidP="00904F96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F0A71" w:rsidRDefault="00EF0A71" w:rsidP="00904F96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F0A71" w:rsidRDefault="00EF0A71" w:rsidP="00904F96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F0A71" w:rsidRPr="00E7578A" w:rsidRDefault="00EF0A71" w:rsidP="00904F96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E7578A">
              <w:rPr>
                <w:sz w:val="24"/>
                <w:szCs w:val="24"/>
                <w:lang w:eastAsia="en-US"/>
              </w:rPr>
              <w:t>.Проведение мероприятий на тему «День солидарности в борьбе с терроризмом».</w:t>
            </w:r>
          </w:p>
          <w:p w:rsidR="00EF0A71" w:rsidRPr="00E7578A" w:rsidRDefault="00EF0A71" w:rsidP="00904F96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E7578A">
              <w:rPr>
                <w:sz w:val="24"/>
                <w:szCs w:val="24"/>
                <w:lang w:eastAsia="en-US"/>
              </w:rPr>
              <w:t>.Индивидуальные беседы с родителями «12 правил безопасности ».</w:t>
            </w:r>
          </w:p>
          <w:p w:rsidR="00EF0A71" w:rsidRDefault="00EF0A71" w:rsidP="00E7578A">
            <w:pPr>
              <w:spacing w:line="276" w:lineRule="auto"/>
              <w:rPr>
                <w:sz w:val="24"/>
                <w:szCs w:val="24"/>
              </w:rPr>
            </w:pPr>
          </w:p>
          <w:p w:rsidR="00EF0A71" w:rsidRDefault="00EF0A71" w:rsidP="00E7578A">
            <w:pPr>
              <w:spacing w:line="276" w:lineRule="auto"/>
              <w:rPr>
                <w:sz w:val="24"/>
                <w:szCs w:val="24"/>
              </w:rPr>
            </w:pPr>
          </w:p>
          <w:p w:rsidR="00EF0A71" w:rsidRPr="00E7578A" w:rsidRDefault="00EF0A71" w:rsidP="00E7578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F0A71" w:rsidRPr="00E7578A" w:rsidRDefault="00EF0A71" w:rsidP="00E75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Сентябрь</w:t>
            </w:r>
          </w:p>
          <w:p w:rsidR="00EF0A71" w:rsidRDefault="00EF0A71">
            <w:pPr>
              <w:rPr>
                <w:sz w:val="24"/>
                <w:szCs w:val="24"/>
              </w:rPr>
            </w:pPr>
          </w:p>
          <w:p w:rsidR="00EF0A71" w:rsidRPr="00DA1604" w:rsidRDefault="00EF0A71" w:rsidP="00DA1604">
            <w:pPr>
              <w:rPr>
                <w:sz w:val="24"/>
                <w:szCs w:val="24"/>
              </w:rPr>
            </w:pPr>
          </w:p>
          <w:p w:rsidR="00EF0A71" w:rsidRPr="00DA1604" w:rsidRDefault="00EF0A71" w:rsidP="00DA1604">
            <w:pPr>
              <w:rPr>
                <w:sz w:val="24"/>
                <w:szCs w:val="24"/>
              </w:rPr>
            </w:pPr>
          </w:p>
          <w:p w:rsidR="00EF0A71" w:rsidRPr="00DA1604" w:rsidRDefault="00EF0A71" w:rsidP="00DA1604">
            <w:pPr>
              <w:rPr>
                <w:sz w:val="24"/>
                <w:szCs w:val="24"/>
              </w:rPr>
            </w:pPr>
          </w:p>
          <w:p w:rsidR="00EF0A71" w:rsidRPr="00DA1604" w:rsidRDefault="00EF0A71" w:rsidP="00DA1604">
            <w:pPr>
              <w:rPr>
                <w:sz w:val="24"/>
                <w:szCs w:val="24"/>
              </w:rPr>
            </w:pPr>
          </w:p>
          <w:p w:rsidR="00EF0A71" w:rsidRPr="00DA1604" w:rsidRDefault="00EF0A71" w:rsidP="00DA1604">
            <w:pPr>
              <w:rPr>
                <w:sz w:val="24"/>
                <w:szCs w:val="24"/>
              </w:rPr>
            </w:pPr>
          </w:p>
          <w:p w:rsidR="00EF0A71" w:rsidRPr="00DA1604" w:rsidRDefault="00EF0A71" w:rsidP="00DA1604">
            <w:pPr>
              <w:rPr>
                <w:sz w:val="24"/>
                <w:szCs w:val="24"/>
              </w:rPr>
            </w:pPr>
          </w:p>
          <w:p w:rsidR="00EF0A71" w:rsidRPr="00DA1604" w:rsidRDefault="00EF0A71" w:rsidP="00DA1604">
            <w:pPr>
              <w:rPr>
                <w:sz w:val="24"/>
                <w:szCs w:val="24"/>
              </w:rPr>
            </w:pPr>
          </w:p>
          <w:p w:rsidR="00EF0A71" w:rsidRDefault="00EF0A71" w:rsidP="00DA1604">
            <w:pPr>
              <w:rPr>
                <w:sz w:val="24"/>
                <w:szCs w:val="24"/>
              </w:rPr>
            </w:pPr>
          </w:p>
          <w:p w:rsidR="00EF0A71" w:rsidRDefault="00EF0A71" w:rsidP="00DA1604">
            <w:pPr>
              <w:rPr>
                <w:sz w:val="24"/>
                <w:szCs w:val="24"/>
              </w:rPr>
            </w:pPr>
          </w:p>
          <w:p w:rsidR="00EF0A71" w:rsidRDefault="00EF0A71" w:rsidP="00DA1604">
            <w:pPr>
              <w:rPr>
                <w:sz w:val="24"/>
                <w:szCs w:val="24"/>
              </w:rPr>
            </w:pPr>
          </w:p>
          <w:p w:rsidR="00EF0A71" w:rsidRPr="00DA1604" w:rsidRDefault="00EF0A71" w:rsidP="00DA1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723" w:type="dxa"/>
          </w:tcPr>
          <w:p w:rsidR="00EF0A71" w:rsidRDefault="00EF0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  <w:p w:rsidR="00EF0A71" w:rsidRPr="00904F96" w:rsidRDefault="00EF0A71" w:rsidP="00904F96">
            <w:pPr>
              <w:rPr>
                <w:sz w:val="24"/>
                <w:szCs w:val="24"/>
              </w:rPr>
            </w:pPr>
          </w:p>
          <w:p w:rsidR="00EF0A71" w:rsidRPr="00904F96" w:rsidRDefault="00EF0A71" w:rsidP="00904F96">
            <w:pPr>
              <w:rPr>
                <w:sz w:val="24"/>
                <w:szCs w:val="24"/>
              </w:rPr>
            </w:pPr>
          </w:p>
          <w:p w:rsidR="00EF0A71" w:rsidRDefault="00EF0A71" w:rsidP="00904F96">
            <w:pPr>
              <w:rPr>
                <w:sz w:val="24"/>
                <w:szCs w:val="24"/>
              </w:rPr>
            </w:pPr>
          </w:p>
          <w:p w:rsidR="00EF0A71" w:rsidRPr="00904F96" w:rsidRDefault="00EF0A71" w:rsidP="00904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  <w:tc>
          <w:tcPr>
            <w:tcW w:w="2465" w:type="dxa"/>
          </w:tcPr>
          <w:p w:rsidR="00EF0A71" w:rsidRDefault="00EF0A71" w:rsidP="007D2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EF0A71" w:rsidRDefault="00EF0A71" w:rsidP="007D2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Е.В. Васильева</w:t>
            </w:r>
          </w:p>
          <w:p w:rsidR="00EF0A71" w:rsidRDefault="00EF0A71" w:rsidP="007D2873">
            <w:pPr>
              <w:rPr>
                <w:sz w:val="24"/>
                <w:szCs w:val="24"/>
              </w:rPr>
            </w:pPr>
          </w:p>
          <w:p w:rsidR="00EF0A71" w:rsidRDefault="00EF0A71" w:rsidP="007D2873">
            <w:pPr>
              <w:rPr>
                <w:sz w:val="24"/>
                <w:szCs w:val="24"/>
              </w:rPr>
            </w:pPr>
          </w:p>
          <w:p w:rsidR="00EF0A71" w:rsidRDefault="00EF0A71" w:rsidP="00904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EF0A71" w:rsidRDefault="00EF0A71" w:rsidP="00904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Е.В. Васильева</w:t>
            </w:r>
          </w:p>
          <w:p w:rsidR="00EF0A71" w:rsidRPr="00E7578A" w:rsidRDefault="00EF0A71" w:rsidP="007D2873">
            <w:pPr>
              <w:rPr>
                <w:sz w:val="24"/>
                <w:szCs w:val="24"/>
              </w:rPr>
            </w:pPr>
          </w:p>
          <w:p w:rsidR="00EF0A71" w:rsidRDefault="00EF0A71" w:rsidP="007D2873">
            <w:pPr>
              <w:rPr>
                <w:sz w:val="24"/>
                <w:szCs w:val="24"/>
              </w:rPr>
            </w:pPr>
          </w:p>
          <w:p w:rsidR="00EF0A71" w:rsidRDefault="00EF0A71" w:rsidP="007D2873">
            <w:pPr>
              <w:rPr>
                <w:sz w:val="24"/>
                <w:szCs w:val="24"/>
              </w:rPr>
            </w:pPr>
          </w:p>
          <w:p w:rsidR="00EF0A71" w:rsidRDefault="00EF0A71" w:rsidP="007D2873">
            <w:pPr>
              <w:rPr>
                <w:sz w:val="24"/>
                <w:szCs w:val="24"/>
              </w:rPr>
            </w:pPr>
          </w:p>
          <w:p w:rsidR="00EF0A71" w:rsidRDefault="00EF0A71" w:rsidP="007D2873">
            <w:pPr>
              <w:rPr>
                <w:sz w:val="24"/>
                <w:szCs w:val="24"/>
              </w:rPr>
            </w:pPr>
          </w:p>
          <w:p w:rsidR="00EF0A71" w:rsidRDefault="00EF0A71" w:rsidP="00DA1604">
            <w:pPr>
              <w:rPr>
                <w:sz w:val="24"/>
                <w:szCs w:val="24"/>
              </w:rPr>
            </w:pPr>
          </w:p>
          <w:p w:rsidR="00EF0A71" w:rsidRDefault="00EF0A71" w:rsidP="00DA1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EF0A71" w:rsidRDefault="00EF0A71" w:rsidP="00DA1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Васильева</w:t>
            </w:r>
          </w:p>
          <w:p w:rsidR="00EF0A71" w:rsidRDefault="00EF0A71" w:rsidP="007D2873">
            <w:pPr>
              <w:rPr>
                <w:sz w:val="24"/>
                <w:szCs w:val="24"/>
              </w:rPr>
            </w:pPr>
          </w:p>
          <w:p w:rsidR="00EF0A71" w:rsidRPr="00E7578A" w:rsidRDefault="00EF0A71" w:rsidP="007D2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по ГО и ЧС Лимаренко Н.А.</w:t>
            </w:r>
          </w:p>
          <w:p w:rsidR="00EF0A71" w:rsidRPr="00E7578A" w:rsidRDefault="00EF0A71" w:rsidP="007D2873">
            <w:pPr>
              <w:rPr>
                <w:sz w:val="24"/>
                <w:szCs w:val="24"/>
              </w:rPr>
            </w:pPr>
          </w:p>
          <w:p w:rsidR="00EF0A71" w:rsidRPr="00E7578A" w:rsidRDefault="00EF0A71" w:rsidP="00DA1604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Воспитатели младших, средних, старших, подготовительных групп</w:t>
            </w:r>
          </w:p>
          <w:p w:rsidR="00EF0A71" w:rsidRPr="00E7578A" w:rsidRDefault="00EF0A71" w:rsidP="007D2873">
            <w:pPr>
              <w:rPr>
                <w:sz w:val="24"/>
                <w:szCs w:val="24"/>
              </w:rPr>
            </w:pPr>
          </w:p>
          <w:p w:rsidR="00EF0A71" w:rsidRPr="00E7578A" w:rsidRDefault="00EF0A71" w:rsidP="00E7578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EF0A71" w:rsidRPr="006562CB" w:rsidTr="00E7578A">
        <w:tc>
          <w:tcPr>
            <w:tcW w:w="709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5514" w:type="dxa"/>
          </w:tcPr>
          <w:p w:rsidR="00EF0A71" w:rsidRDefault="00EF0A71" w:rsidP="007D2873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 xml:space="preserve">1.Выставка семейного творчества по противодействию экстремизма, терроризма «Когда мы едины – мы непобедимы!» </w:t>
            </w:r>
          </w:p>
          <w:p w:rsidR="00EF0A71" w:rsidRPr="00E7578A" w:rsidRDefault="00EF0A71" w:rsidP="007D2873">
            <w:pPr>
              <w:rPr>
                <w:sz w:val="24"/>
                <w:szCs w:val="24"/>
              </w:rPr>
            </w:pPr>
          </w:p>
          <w:p w:rsidR="00EF0A71" w:rsidRPr="00E7578A" w:rsidRDefault="00EF0A71" w:rsidP="007D2873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2.Индивидуальные беседы с родителями «Угроза террористического акта по телефону»</w:t>
            </w:r>
          </w:p>
          <w:p w:rsidR="00EF0A71" w:rsidRPr="00E7578A" w:rsidRDefault="00EF0A71" w:rsidP="007D2873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3.Чтение сказок («Волк и семеро козлят»,</w:t>
            </w:r>
          </w:p>
          <w:p w:rsidR="00EF0A71" w:rsidRPr="00E7578A" w:rsidRDefault="00EF0A71" w:rsidP="007D2873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«Кот, Петух и Лиса», «Заюшкина избушка»).</w:t>
            </w:r>
          </w:p>
          <w:p w:rsidR="00EF0A71" w:rsidRPr="00E7578A" w:rsidRDefault="00EF0A71" w:rsidP="007D2873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4.Беседа «Один дома»</w:t>
            </w:r>
          </w:p>
          <w:p w:rsidR="00EF0A71" w:rsidRDefault="00EF0A71" w:rsidP="007D2873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 xml:space="preserve">5.Беседа «Что такое опасность» </w:t>
            </w:r>
          </w:p>
          <w:p w:rsidR="00EF0A71" w:rsidRPr="00E7578A" w:rsidRDefault="00EF0A71" w:rsidP="007D2873">
            <w:pPr>
              <w:rPr>
                <w:sz w:val="24"/>
                <w:szCs w:val="24"/>
              </w:rPr>
            </w:pPr>
          </w:p>
          <w:p w:rsidR="00EF0A71" w:rsidRPr="00E7578A" w:rsidRDefault="00EF0A71" w:rsidP="00796834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1.Рассматривание иллюстраций «Опасные предметы»</w:t>
            </w:r>
          </w:p>
          <w:p w:rsidR="00EF0A71" w:rsidRPr="00E7578A" w:rsidRDefault="00EF0A71" w:rsidP="00796834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2.Игра-задание «Найди опасный предмет»</w:t>
            </w:r>
          </w:p>
          <w:p w:rsidR="00EF0A71" w:rsidRPr="00E7578A" w:rsidRDefault="00EF0A71" w:rsidP="00796834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 xml:space="preserve">3.«Домашние опасности» опрос — анкетирование родителей  </w:t>
            </w:r>
          </w:p>
          <w:p w:rsidR="00EF0A71" w:rsidRPr="00E7578A" w:rsidRDefault="00EF0A71" w:rsidP="00796834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4.Инструктажи с родителями «Тонкий лёд» в рамках акции «Добрая вода»</w:t>
            </w:r>
          </w:p>
          <w:p w:rsidR="00EF0A71" w:rsidRPr="00E7578A" w:rsidRDefault="00EF0A71" w:rsidP="00796834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5.Чтение потешки « Кошкин дом»</w:t>
            </w:r>
          </w:p>
          <w:p w:rsidR="00EF0A71" w:rsidRPr="00E7578A" w:rsidRDefault="00EF0A71" w:rsidP="00796834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6.Чтение стихотворения К.И.Чуковского</w:t>
            </w:r>
          </w:p>
          <w:p w:rsidR="00EF0A71" w:rsidRPr="00E7578A" w:rsidRDefault="00EF0A71" w:rsidP="00796834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«Путаница»</w:t>
            </w:r>
          </w:p>
          <w:p w:rsidR="00EF0A71" w:rsidRDefault="00EF0A71" w:rsidP="00796834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7.Чтение сказки «Белоснежка и семь гномов»</w:t>
            </w:r>
          </w:p>
          <w:p w:rsidR="00EF0A71" w:rsidRPr="00E7578A" w:rsidRDefault="00EF0A71" w:rsidP="00796834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F0A71" w:rsidRPr="00E7578A" w:rsidRDefault="00EF0A71" w:rsidP="00E75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Октябрь</w:t>
            </w:r>
          </w:p>
          <w:p w:rsidR="00EF0A71" w:rsidRPr="00E7578A" w:rsidRDefault="00EF0A71" w:rsidP="00E75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F0A71" w:rsidRPr="00E7578A" w:rsidRDefault="00EF0A71">
            <w:pPr>
              <w:rPr>
                <w:sz w:val="24"/>
                <w:szCs w:val="24"/>
              </w:rPr>
            </w:pPr>
          </w:p>
          <w:p w:rsidR="00EF0A71" w:rsidRPr="00E7578A" w:rsidRDefault="00EF0A71">
            <w:pPr>
              <w:rPr>
                <w:sz w:val="24"/>
                <w:szCs w:val="24"/>
              </w:rPr>
            </w:pPr>
          </w:p>
          <w:p w:rsidR="00EF0A71" w:rsidRPr="00E7578A" w:rsidRDefault="00EF0A71">
            <w:pPr>
              <w:rPr>
                <w:sz w:val="24"/>
                <w:szCs w:val="24"/>
              </w:rPr>
            </w:pPr>
          </w:p>
          <w:p w:rsidR="00EF0A71" w:rsidRPr="00E7578A" w:rsidRDefault="00EF0A71">
            <w:pPr>
              <w:rPr>
                <w:sz w:val="24"/>
                <w:szCs w:val="24"/>
              </w:rPr>
            </w:pPr>
          </w:p>
          <w:p w:rsidR="00EF0A71" w:rsidRPr="00E7578A" w:rsidRDefault="00EF0A71">
            <w:pPr>
              <w:rPr>
                <w:sz w:val="24"/>
                <w:szCs w:val="24"/>
              </w:rPr>
            </w:pPr>
          </w:p>
          <w:p w:rsidR="00EF0A71" w:rsidRPr="00E7578A" w:rsidRDefault="00EF0A71">
            <w:pPr>
              <w:rPr>
                <w:sz w:val="24"/>
                <w:szCs w:val="24"/>
              </w:rPr>
            </w:pPr>
          </w:p>
          <w:p w:rsidR="00EF0A71" w:rsidRPr="00E7578A" w:rsidRDefault="00EF0A71">
            <w:pPr>
              <w:rPr>
                <w:sz w:val="24"/>
                <w:szCs w:val="24"/>
              </w:rPr>
            </w:pPr>
          </w:p>
          <w:p w:rsidR="00EF0A71" w:rsidRPr="00E7578A" w:rsidRDefault="00EF0A71">
            <w:pPr>
              <w:rPr>
                <w:sz w:val="24"/>
                <w:szCs w:val="24"/>
              </w:rPr>
            </w:pPr>
          </w:p>
          <w:p w:rsidR="00EF0A71" w:rsidRPr="00E7578A" w:rsidRDefault="00EF0A71">
            <w:pPr>
              <w:rPr>
                <w:sz w:val="24"/>
                <w:szCs w:val="24"/>
              </w:rPr>
            </w:pPr>
          </w:p>
          <w:p w:rsidR="00EF0A71" w:rsidRPr="00E7578A" w:rsidRDefault="00EF0A71" w:rsidP="00E75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Ноябрь</w:t>
            </w:r>
          </w:p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EF0A71" w:rsidRPr="00E7578A" w:rsidRDefault="00EF0A71" w:rsidP="00E75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Воспитатели всех групп</w:t>
            </w:r>
          </w:p>
          <w:p w:rsidR="00EF0A71" w:rsidRPr="00E7578A" w:rsidRDefault="00EF0A71" w:rsidP="00E75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F0A71" w:rsidRPr="00E7578A" w:rsidRDefault="00EF0A71" w:rsidP="00E75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F0A71" w:rsidRPr="00E7578A" w:rsidRDefault="00EF0A71" w:rsidP="007A708F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Воспитатели младших, средних, старших, подготовительных групп</w:t>
            </w:r>
          </w:p>
          <w:p w:rsidR="00EF0A71" w:rsidRPr="00E7578A" w:rsidRDefault="00EF0A71" w:rsidP="00E75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F0A71" w:rsidRPr="00E7578A" w:rsidRDefault="00EF0A71" w:rsidP="00E75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F0A71" w:rsidRPr="00E7578A" w:rsidRDefault="00EF0A71" w:rsidP="00796834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Воспитатели младших, средних, старших, подготовительных групп</w:t>
            </w:r>
          </w:p>
        </w:tc>
      </w:tr>
      <w:tr w:rsidR="00EF0A71" w:rsidRPr="006562CB" w:rsidTr="00E7578A">
        <w:tc>
          <w:tcPr>
            <w:tcW w:w="709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5514" w:type="dxa"/>
          </w:tcPr>
          <w:p w:rsidR="00EF0A71" w:rsidRDefault="00EF0A71" w:rsidP="00796834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1.Обеспечение соблюдения пра</w:t>
            </w:r>
            <w:r>
              <w:rPr>
                <w:sz w:val="24"/>
                <w:szCs w:val="24"/>
              </w:rPr>
              <w:t xml:space="preserve">вил ГО и ЧС, антитеррористической безопасности </w:t>
            </w:r>
            <w:r w:rsidRPr="00E7578A">
              <w:rPr>
                <w:sz w:val="24"/>
                <w:szCs w:val="24"/>
              </w:rPr>
              <w:t xml:space="preserve"> при проведении детских праздников, новогодних утренников. Установить во время их проведения дежурство ра</w:t>
            </w:r>
            <w:r>
              <w:rPr>
                <w:sz w:val="24"/>
                <w:szCs w:val="24"/>
              </w:rPr>
              <w:t>ботников дошкольного учреждения, родителей.</w:t>
            </w:r>
          </w:p>
          <w:p w:rsidR="00EF0A71" w:rsidRPr="00E7578A" w:rsidRDefault="00EF0A71" w:rsidP="00796834">
            <w:pPr>
              <w:rPr>
                <w:sz w:val="24"/>
                <w:szCs w:val="24"/>
              </w:rPr>
            </w:pPr>
          </w:p>
          <w:p w:rsidR="00EF0A71" w:rsidRPr="00E7578A" w:rsidRDefault="00EF0A71" w:rsidP="00796834">
            <w:pPr>
              <w:rPr>
                <w:sz w:val="24"/>
                <w:szCs w:val="24"/>
                <w:lang w:eastAsia="en-US"/>
              </w:rPr>
            </w:pPr>
            <w:r w:rsidRPr="00E7578A">
              <w:rPr>
                <w:sz w:val="24"/>
                <w:szCs w:val="24"/>
                <w:lang w:eastAsia="en-US"/>
              </w:rPr>
              <w:t>2.Чтение стихотворения В. Берестова «Гололедица»</w:t>
            </w:r>
          </w:p>
          <w:p w:rsidR="00EF0A71" w:rsidRPr="00E7578A" w:rsidRDefault="00EF0A71" w:rsidP="00E7578A">
            <w:pPr>
              <w:shd w:val="clear" w:color="auto" w:fill="FFFFFF"/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 xml:space="preserve">3..Пословицы и поговорки для родительского уголка. </w:t>
            </w:r>
          </w:p>
          <w:p w:rsidR="00EF0A71" w:rsidRPr="00E7578A" w:rsidRDefault="00EF0A71" w:rsidP="00E7578A">
            <w:pPr>
              <w:shd w:val="clear" w:color="auto" w:fill="FFFFFF"/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4.Консультации для родителей по противодействию экстремизма, терроризма:</w:t>
            </w:r>
          </w:p>
          <w:p w:rsidR="00EF0A71" w:rsidRPr="00E7578A" w:rsidRDefault="00EF0A71" w:rsidP="00E7578A">
            <w:pPr>
              <w:shd w:val="clear" w:color="auto" w:fill="FFFFFF"/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- «Давайте жить дружно! Учимся решать конфликты»</w:t>
            </w:r>
          </w:p>
          <w:p w:rsidR="00EF0A71" w:rsidRPr="00E7578A" w:rsidRDefault="00EF0A71" w:rsidP="00E7578A">
            <w:pPr>
              <w:shd w:val="clear" w:color="auto" w:fill="FFFFFF"/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- «Учимся жить в многоликом мире»</w:t>
            </w:r>
          </w:p>
          <w:p w:rsidR="00EF0A71" w:rsidRPr="00E7578A" w:rsidRDefault="00EF0A71" w:rsidP="00E7578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7578A">
              <w:rPr>
                <w:sz w:val="24"/>
                <w:szCs w:val="24"/>
                <w:lang w:eastAsia="en-US"/>
              </w:rPr>
              <w:t>- «Азбука безопасности»</w:t>
            </w:r>
          </w:p>
          <w:p w:rsidR="00EF0A71" w:rsidRPr="00E7578A" w:rsidRDefault="00EF0A71" w:rsidP="00E7578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7578A">
              <w:rPr>
                <w:sz w:val="24"/>
                <w:szCs w:val="24"/>
                <w:lang w:eastAsia="en-US"/>
              </w:rPr>
              <w:t>5.Чтение сказки «Красная шапочка»</w:t>
            </w:r>
          </w:p>
          <w:p w:rsidR="00EF0A71" w:rsidRPr="00E7578A" w:rsidRDefault="00EF0A71" w:rsidP="00E7578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7578A">
              <w:rPr>
                <w:sz w:val="24"/>
                <w:szCs w:val="24"/>
                <w:lang w:eastAsia="en-US"/>
              </w:rPr>
              <w:t>6.Беседа «Зимние заносы»</w:t>
            </w:r>
          </w:p>
          <w:p w:rsidR="00EF0A71" w:rsidRPr="00E7578A" w:rsidRDefault="00EF0A71" w:rsidP="00796834">
            <w:pPr>
              <w:rPr>
                <w:sz w:val="24"/>
                <w:szCs w:val="24"/>
                <w:lang w:eastAsia="en-US"/>
              </w:rPr>
            </w:pPr>
            <w:r w:rsidRPr="00E7578A">
              <w:rPr>
                <w:sz w:val="24"/>
                <w:szCs w:val="24"/>
                <w:lang w:eastAsia="en-US"/>
              </w:rPr>
              <w:t>7.Беседа «Чем опасна гололедица»</w:t>
            </w:r>
          </w:p>
          <w:p w:rsidR="00EF0A71" w:rsidRPr="00E7578A" w:rsidRDefault="00EF0A71" w:rsidP="00E7578A">
            <w:pPr>
              <w:spacing w:line="276" w:lineRule="auto"/>
              <w:rPr>
                <w:b/>
                <w:sz w:val="24"/>
                <w:szCs w:val="24"/>
              </w:rPr>
            </w:pPr>
            <w:r w:rsidRPr="00E7578A">
              <w:rPr>
                <w:sz w:val="24"/>
                <w:szCs w:val="24"/>
                <w:lang w:eastAsia="en-US"/>
              </w:rPr>
              <w:t>8.Развлечение для детей «Самый быстрый, самый смелый!»</w:t>
            </w:r>
          </w:p>
        </w:tc>
        <w:tc>
          <w:tcPr>
            <w:tcW w:w="1985" w:type="dxa"/>
          </w:tcPr>
          <w:p w:rsidR="00EF0A71" w:rsidRPr="00E7578A" w:rsidRDefault="00EF0A71" w:rsidP="0079683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578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EF0A71" w:rsidRPr="00E7578A" w:rsidRDefault="00EF0A71" w:rsidP="00E75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Е.В. Васильева</w:t>
            </w:r>
          </w:p>
          <w:p w:rsidR="00EF0A71" w:rsidRPr="00E7578A" w:rsidRDefault="00EF0A71">
            <w:pPr>
              <w:rPr>
                <w:sz w:val="24"/>
                <w:szCs w:val="24"/>
              </w:rPr>
            </w:pPr>
          </w:p>
          <w:p w:rsidR="00EF0A71" w:rsidRPr="00E7578A" w:rsidRDefault="00EF0A71">
            <w:pPr>
              <w:rPr>
                <w:sz w:val="24"/>
                <w:szCs w:val="24"/>
              </w:rPr>
            </w:pPr>
          </w:p>
          <w:p w:rsidR="00EF0A71" w:rsidRPr="00E7578A" w:rsidRDefault="00EF0A71">
            <w:pPr>
              <w:rPr>
                <w:sz w:val="24"/>
                <w:szCs w:val="24"/>
              </w:rPr>
            </w:pPr>
          </w:p>
          <w:p w:rsidR="00EF0A71" w:rsidRPr="00E7578A" w:rsidRDefault="00EF0A71">
            <w:pPr>
              <w:rPr>
                <w:sz w:val="24"/>
                <w:szCs w:val="24"/>
              </w:rPr>
            </w:pPr>
          </w:p>
          <w:p w:rsidR="00EF0A71" w:rsidRPr="00E7578A" w:rsidRDefault="00EF0A71">
            <w:pPr>
              <w:rPr>
                <w:sz w:val="24"/>
                <w:szCs w:val="24"/>
              </w:rPr>
            </w:pPr>
          </w:p>
          <w:p w:rsidR="00EF0A71" w:rsidRPr="00E7578A" w:rsidRDefault="00EF0A71" w:rsidP="00DA1604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Воспитатели младших, средних, старших, подготовительных групп</w:t>
            </w:r>
          </w:p>
          <w:p w:rsidR="00EF0A71" w:rsidRPr="00E7578A" w:rsidRDefault="00EF0A71">
            <w:pPr>
              <w:rPr>
                <w:sz w:val="24"/>
                <w:szCs w:val="24"/>
              </w:rPr>
            </w:pPr>
          </w:p>
          <w:p w:rsidR="00EF0A71" w:rsidRPr="00E7578A" w:rsidRDefault="00EF0A71">
            <w:pPr>
              <w:rPr>
                <w:sz w:val="24"/>
                <w:szCs w:val="24"/>
              </w:rPr>
            </w:pPr>
          </w:p>
          <w:p w:rsidR="00EF0A71" w:rsidRPr="00E7578A" w:rsidRDefault="00EF0A71">
            <w:pPr>
              <w:rPr>
                <w:sz w:val="24"/>
                <w:szCs w:val="24"/>
              </w:rPr>
            </w:pPr>
          </w:p>
          <w:p w:rsidR="00EF0A71" w:rsidRPr="00E7578A" w:rsidRDefault="00EF0A71">
            <w:pPr>
              <w:rPr>
                <w:sz w:val="24"/>
                <w:szCs w:val="24"/>
              </w:rPr>
            </w:pPr>
          </w:p>
          <w:p w:rsidR="00EF0A71" w:rsidRPr="00E7578A" w:rsidRDefault="00EF0A71">
            <w:pPr>
              <w:rPr>
                <w:sz w:val="24"/>
                <w:szCs w:val="24"/>
              </w:rPr>
            </w:pPr>
          </w:p>
          <w:p w:rsidR="00EF0A71" w:rsidRPr="00E7578A" w:rsidRDefault="00EF0A71">
            <w:pPr>
              <w:rPr>
                <w:sz w:val="24"/>
                <w:szCs w:val="24"/>
              </w:rPr>
            </w:pPr>
          </w:p>
          <w:p w:rsidR="00EF0A71" w:rsidRPr="00E7578A" w:rsidRDefault="00EF0A71">
            <w:pPr>
              <w:rPr>
                <w:sz w:val="24"/>
                <w:szCs w:val="24"/>
              </w:rPr>
            </w:pPr>
          </w:p>
          <w:p w:rsidR="00EF0A71" w:rsidRPr="00E7578A" w:rsidRDefault="00EF0A71" w:rsidP="00157FD9">
            <w:pPr>
              <w:rPr>
                <w:sz w:val="24"/>
                <w:szCs w:val="24"/>
              </w:rPr>
            </w:pPr>
          </w:p>
          <w:p w:rsidR="00EF0A71" w:rsidRPr="00E7578A" w:rsidRDefault="00EF0A71" w:rsidP="00157FD9">
            <w:pPr>
              <w:rPr>
                <w:sz w:val="24"/>
                <w:szCs w:val="24"/>
              </w:rPr>
            </w:pPr>
          </w:p>
        </w:tc>
      </w:tr>
      <w:tr w:rsidR="00EF0A71" w:rsidRPr="006562CB" w:rsidTr="00E7578A">
        <w:tc>
          <w:tcPr>
            <w:tcW w:w="709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5514" w:type="dxa"/>
          </w:tcPr>
          <w:p w:rsidR="00EF0A71" w:rsidRPr="00E7578A" w:rsidRDefault="00EF0A71" w:rsidP="00796834">
            <w:pPr>
              <w:rPr>
                <w:sz w:val="24"/>
                <w:szCs w:val="24"/>
                <w:lang w:eastAsia="en-US"/>
              </w:rPr>
            </w:pPr>
            <w:r w:rsidRPr="00E7578A">
              <w:rPr>
                <w:sz w:val="24"/>
                <w:szCs w:val="24"/>
                <w:lang w:eastAsia="en-US"/>
              </w:rPr>
              <w:t>1.Просмотр мультфильмов «Смешарики – «Азбука безопасности»»</w:t>
            </w:r>
          </w:p>
          <w:p w:rsidR="00EF0A71" w:rsidRPr="00E7578A" w:rsidRDefault="00EF0A71" w:rsidP="00796834">
            <w:pPr>
              <w:rPr>
                <w:sz w:val="24"/>
                <w:szCs w:val="24"/>
                <w:lang w:eastAsia="en-US"/>
              </w:rPr>
            </w:pPr>
            <w:r w:rsidRPr="00E7578A">
              <w:rPr>
                <w:sz w:val="24"/>
                <w:szCs w:val="24"/>
                <w:lang w:eastAsia="en-US"/>
              </w:rPr>
              <w:t>2.Беседа «Чем опасны сосульки»</w:t>
            </w:r>
          </w:p>
          <w:p w:rsidR="00EF0A71" w:rsidRPr="00E7578A" w:rsidRDefault="00EF0A71" w:rsidP="00796834">
            <w:pPr>
              <w:rPr>
                <w:sz w:val="24"/>
                <w:szCs w:val="24"/>
                <w:lang w:eastAsia="en-US"/>
              </w:rPr>
            </w:pPr>
            <w:r w:rsidRPr="00E7578A">
              <w:rPr>
                <w:sz w:val="24"/>
                <w:szCs w:val="24"/>
                <w:lang w:eastAsia="en-US"/>
              </w:rPr>
              <w:t xml:space="preserve">3.Памятка для родителей «Один дома» </w:t>
            </w:r>
          </w:p>
          <w:p w:rsidR="00EF0A71" w:rsidRPr="00E7578A" w:rsidRDefault="00EF0A71" w:rsidP="00796834">
            <w:pPr>
              <w:rPr>
                <w:b/>
                <w:sz w:val="24"/>
                <w:szCs w:val="24"/>
              </w:rPr>
            </w:pPr>
            <w:r w:rsidRPr="00E7578A">
              <w:rPr>
                <w:sz w:val="24"/>
                <w:szCs w:val="24"/>
                <w:lang w:eastAsia="en-US"/>
              </w:rPr>
              <w:t>4.Консультация для воспитателей «Это должен знать каждый»</w:t>
            </w:r>
          </w:p>
        </w:tc>
        <w:tc>
          <w:tcPr>
            <w:tcW w:w="1985" w:type="dxa"/>
          </w:tcPr>
          <w:p w:rsidR="00EF0A71" w:rsidRPr="00E7578A" w:rsidRDefault="00EF0A71" w:rsidP="0079683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578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EF0A71" w:rsidRPr="00E7578A" w:rsidRDefault="00EF0A71" w:rsidP="00E75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Воспитатели всех групп</w:t>
            </w:r>
          </w:p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</w:tr>
      <w:tr w:rsidR="00EF0A71" w:rsidRPr="006562CB" w:rsidTr="00E7578A">
        <w:tc>
          <w:tcPr>
            <w:tcW w:w="709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5514" w:type="dxa"/>
          </w:tcPr>
          <w:p w:rsidR="00EF0A71" w:rsidRPr="00E7578A" w:rsidRDefault="00EF0A71" w:rsidP="00796834">
            <w:pPr>
              <w:rPr>
                <w:sz w:val="24"/>
                <w:szCs w:val="24"/>
                <w:lang w:eastAsia="en-US"/>
              </w:rPr>
            </w:pPr>
            <w:r w:rsidRPr="00E7578A">
              <w:rPr>
                <w:sz w:val="24"/>
                <w:szCs w:val="24"/>
                <w:lang w:eastAsia="en-US"/>
              </w:rPr>
              <w:t>1.«Главные правила безоп</w:t>
            </w:r>
            <w:r>
              <w:rPr>
                <w:sz w:val="24"/>
                <w:szCs w:val="24"/>
                <w:lang w:eastAsia="en-US"/>
              </w:rPr>
              <w:t>асности» конкурс рисунков по ГО и ЧС.</w:t>
            </w:r>
          </w:p>
          <w:p w:rsidR="00EF0A71" w:rsidRPr="00E7578A" w:rsidRDefault="00EF0A71" w:rsidP="00796834">
            <w:pPr>
              <w:rPr>
                <w:sz w:val="24"/>
                <w:szCs w:val="24"/>
                <w:lang w:eastAsia="en-US"/>
              </w:rPr>
            </w:pPr>
            <w:r w:rsidRPr="00E7578A">
              <w:rPr>
                <w:sz w:val="24"/>
                <w:szCs w:val="24"/>
                <w:lang w:eastAsia="en-US"/>
              </w:rPr>
              <w:t>2.Инструктаж с родителями «Талая вода» в рамках акции «Добрая вода»</w:t>
            </w:r>
          </w:p>
          <w:p w:rsidR="00EF0A71" w:rsidRPr="00E7578A" w:rsidRDefault="00EF0A71" w:rsidP="00796834">
            <w:pPr>
              <w:rPr>
                <w:sz w:val="24"/>
                <w:szCs w:val="24"/>
                <w:lang w:eastAsia="en-US"/>
              </w:rPr>
            </w:pPr>
            <w:r w:rsidRPr="00E7578A">
              <w:rPr>
                <w:sz w:val="24"/>
                <w:szCs w:val="24"/>
                <w:lang w:eastAsia="en-US"/>
              </w:rPr>
              <w:t xml:space="preserve">3.Беседа «Беда на морозе?» </w:t>
            </w:r>
          </w:p>
          <w:p w:rsidR="00EF0A71" w:rsidRPr="00E7578A" w:rsidRDefault="00EF0A71" w:rsidP="00796834">
            <w:pPr>
              <w:rPr>
                <w:sz w:val="24"/>
                <w:szCs w:val="24"/>
                <w:lang w:eastAsia="en-US"/>
              </w:rPr>
            </w:pPr>
            <w:r w:rsidRPr="00E7578A">
              <w:rPr>
                <w:sz w:val="24"/>
                <w:szCs w:val="24"/>
                <w:lang w:eastAsia="en-US"/>
              </w:rPr>
              <w:t>4.Чтение сказки «Гуси лебеди»</w:t>
            </w:r>
          </w:p>
          <w:p w:rsidR="00EF0A71" w:rsidRPr="00E7578A" w:rsidRDefault="00EF0A71" w:rsidP="00796834">
            <w:pPr>
              <w:rPr>
                <w:b/>
                <w:sz w:val="24"/>
                <w:szCs w:val="24"/>
              </w:rPr>
            </w:pPr>
            <w:r w:rsidRPr="00E7578A">
              <w:rPr>
                <w:sz w:val="24"/>
                <w:szCs w:val="24"/>
                <w:lang w:eastAsia="en-US"/>
              </w:rPr>
              <w:t>5.Беседа об особенностях поведения у водоема зимой. Экскурсия детей на водоем</w:t>
            </w:r>
          </w:p>
        </w:tc>
        <w:tc>
          <w:tcPr>
            <w:tcW w:w="1985" w:type="dxa"/>
          </w:tcPr>
          <w:p w:rsidR="00EF0A71" w:rsidRPr="00E7578A" w:rsidRDefault="00EF0A71" w:rsidP="0079683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578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EF0A71" w:rsidRPr="00E7578A" w:rsidRDefault="00EF0A71" w:rsidP="00E75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Воспитатели всех групп</w:t>
            </w:r>
          </w:p>
          <w:p w:rsidR="00EF0A71" w:rsidRPr="00E7578A" w:rsidRDefault="00EF0A71">
            <w:pPr>
              <w:rPr>
                <w:sz w:val="24"/>
                <w:szCs w:val="24"/>
              </w:rPr>
            </w:pPr>
          </w:p>
          <w:p w:rsidR="00EF0A71" w:rsidRPr="00E7578A" w:rsidRDefault="00EF0A71">
            <w:pPr>
              <w:rPr>
                <w:sz w:val="24"/>
                <w:szCs w:val="24"/>
              </w:rPr>
            </w:pPr>
          </w:p>
          <w:p w:rsidR="00EF0A71" w:rsidRPr="00E7578A" w:rsidRDefault="00EF0A71">
            <w:pPr>
              <w:rPr>
                <w:sz w:val="24"/>
                <w:szCs w:val="24"/>
              </w:rPr>
            </w:pPr>
          </w:p>
          <w:p w:rsidR="00EF0A71" w:rsidRPr="00E7578A" w:rsidRDefault="00EF0A71">
            <w:pPr>
              <w:rPr>
                <w:sz w:val="24"/>
                <w:szCs w:val="24"/>
              </w:rPr>
            </w:pPr>
          </w:p>
          <w:p w:rsidR="00EF0A71" w:rsidRPr="00E7578A" w:rsidRDefault="00EF0A71" w:rsidP="00796834">
            <w:pPr>
              <w:rPr>
                <w:sz w:val="24"/>
                <w:szCs w:val="24"/>
              </w:rPr>
            </w:pPr>
          </w:p>
        </w:tc>
      </w:tr>
      <w:tr w:rsidR="00EF0A71" w:rsidRPr="006562CB" w:rsidTr="00E7578A">
        <w:tc>
          <w:tcPr>
            <w:tcW w:w="709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5514" w:type="dxa"/>
          </w:tcPr>
          <w:p w:rsidR="00EF0A71" w:rsidRPr="00E7578A" w:rsidRDefault="00EF0A71" w:rsidP="00E7578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7578A">
              <w:rPr>
                <w:sz w:val="24"/>
                <w:szCs w:val="24"/>
                <w:lang w:eastAsia="en-US"/>
              </w:rPr>
              <w:t>1.Беседа «Чем опасен лед ранней весной?»</w:t>
            </w:r>
          </w:p>
          <w:p w:rsidR="00EF0A71" w:rsidRPr="00E7578A" w:rsidRDefault="00EF0A71" w:rsidP="00E7578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7578A">
              <w:rPr>
                <w:sz w:val="24"/>
                <w:szCs w:val="24"/>
                <w:lang w:eastAsia="en-US"/>
              </w:rPr>
              <w:t>2.Чтение С.Михалков «Дядя Стёпа милиционер»</w:t>
            </w:r>
          </w:p>
          <w:p w:rsidR="00EF0A71" w:rsidRPr="00E7578A" w:rsidRDefault="00EF0A71" w:rsidP="00E7578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7578A">
              <w:rPr>
                <w:sz w:val="24"/>
                <w:szCs w:val="24"/>
                <w:lang w:eastAsia="en-US"/>
              </w:rPr>
              <w:t>3.Консультационные уголки по ЧС в каждой возрастной группе</w:t>
            </w:r>
          </w:p>
          <w:p w:rsidR="00EF0A71" w:rsidRPr="00E7578A" w:rsidRDefault="00EF0A71" w:rsidP="00796834">
            <w:pPr>
              <w:rPr>
                <w:b/>
                <w:sz w:val="24"/>
                <w:szCs w:val="24"/>
              </w:rPr>
            </w:pPr>
            <w:r w:rsidRPr="00E7578A">
              <w:rPr>
                <w:sz w:val="24"/>
                <w:szCs w:val="24"/>
                <w:lang w:eastAsia="en-US"/>
              </w:rPr>
              <w:t>4.Чтение С.Я.Маршак «Рассказ о неизвестном герое»</w:t>
            </w:r>
          </w:p>
        </w:tc>
        <w:tc>
          <w:tcPr>
            <w:tcW w:w="1985" w:type="dxa"/>
          </w:tcPr>
          <w:p w:rsidR="00EF0A71" w:rsidRPr="00E7578A" w:rsidRDefault="00EF0A71" w:rsidP="00157F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578A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Воспитатели младших, средних, старших, подготовительных групп</w:t>
            </w:r>
          </w:p>
        </w:tc>
      </w:tr>
      <w:tr w:rsidR="00EF0A71" w:rsidRPr="006562CB" w:rsidTr="00E7578A">
        <w:tc>
          <w:tcPr>
            <w:tcW w:w="709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5514" w:type="dxa"/>
          </w:tcPr>
          <w:p w:rsidR="00EF0A71" w:rsidRPr="00E7578A" w:rsidRDefault="00EF0A71" w:rsidP="00E7578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7578A">
              <w:rPr>
                <w:sz w:val="24"/>
                <w:szCs w:val="24"/>
                <w:lang w:eastAsia="en-US"/>
              </w:rPr>
              <w:t>1.Организация выставки детских рисунков по</w:t>
            </w:r>
          </w:p>
          <w:p w:rsidR="00EF0A71" w:rsidRPr="00E7578A" w:rsidRDefault="00EF0A71" w:rsidP="00E7578A">
            <w:pPr>
              <w:spacing w:line="276" w:lineRule="auto"/>
              <w:ind w:left="30" w:right="30"/>
              <w:textAlignment w:val="baseline"/>
              <w:rPr>
                <w:sz w:val="24"/>
                <w:szCs w:val="24"/>
                <w:lang w:eastAsia="en-US"/>
              </w:rPr>
            </w:pPr>
            <w:r w:rsidRPr="00E7578A">
              <w:rPr>
                <w:sz w:val="24"/>
                <w:szCs w:val="24"/>
                <w:lang w:eastAsia="en-US"/>
              </w:rPr>
              <w:t>соблюдению правил безопасности</w:t>
            </w:r>
          </w:p>
          <w:p w:rsidR="00EF0A71" w:rsidRPr="00E7578A" w:rsidRDefault="00EF0A71" w:rsidP="00E7578A">
            <w:pPr>
              <w:spacing w:line="276" w:lineRule="auto"/>
              <w:ind w:left="30" w:right="30"/>
              <w:textAlignment w:val="baseline"/>
              <w:rPr>
                <w:sz w:val="24"/>
                <w:szCs w:val="24"/>
                <w:lang w:eastAsia="en-US"/>
              </w:rPr>
            </w:pPr>
            <w:r w:rsidRPr="00E7578A">
              <w:rPr>
                <w:sz w:val="24"/>
                <w:szCs w:val="24"/>
                <w:lang w:eastAsia="en-US"/>
              </w:rPr>
              <w:t>2.Памятка для родителей «Не оставляйте детей одних у воды»</w:t>
            </w:r>
          </w:p>
          <w:p w:rsidR="00EF0A71" w:rsidRPr="00E7578A" w:rsidRDefault="00EF0A71" w:rsidP="00E7578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7578A">
              <w:rPr>
                <w:sz w:val="24"/>
                <w:szCs w:val="24"/>
                <w:lang w:eastAsia="en-US"/>
              </w:rPr>
              <w:t>3.Презентация для детей старшего дошкольного</w:t>
            </w:r>
          </w:p>
          <w:p w:rsidR="00EF0A71" w:rsidRPr="00E7578A" w:rsidRDefault="00EF0A71" w:rsidP="00E7578A">
            <w:pPr>
              <w:spacing w:line="276" w:lineRule="auto"/>
              <w:ind w:left="30" w:right="30"/>
              <w:textAlignment w:val="baseline"/>
              <w:rPr>
                <w:sz w:val="24"/>
                <w:szCs w:val="24"/>
                <w:lang w:eastAsia="en-US"/>
              </w:rPr>
            </w:pPr>
            <w:r w:rsidRPr="00E7578A">
              <w:rPr>
                <w:sz w:val="24"/>
                <w:szCs w:val="24"/>
                <w:lang w:eastAsia="en-US"/>
              </w:rPr>
              <w:t>возраста « «Смелая» профессия»</w:t>
            </w:r>
          </w:p>
          <w:p w:rsidR="00EF0A71" w:rsidRPr="00E7578A" w:rsidRDefault="00EF0A71" w:rsidP="00157FD9">
            <w:pPr>
              <w:rPr>
                <w:b/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Инсценировка «Приключение …..»</w:t>
            </w:r>
          </w:p>
        </w:tc>
        <w:tc>
          <w:tcPr>
            <w:tcW w:w="1985" w:type="dxa"/>
          </w:tcPr>
          <w:p w:rsidR="00EF0A71" w:rsidRPr="00E7578A" w:rsidRDefault="00EF0A71" w:rsidP="00157F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578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EF0A71" w:rsidRPr="00E7578A" w:rsidRDefault="00EF0A71" w:rsidP="00E75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Воспитатели всех групп</w:t>
            </w:r>
          </w:p>
          <w:p w:rsidR="00EF0A71" w:rsidRPr="00E7578A" w:rsidRDefault="00EF0A71">
            <w:pPr>
              <w:rPr>
                <w:sz w:val="24"/>
                <w:szCs w:val="24"/>
              </w:rPr>
            </w:pPr>
          </w:p>
          <w:p w:rsidR="00EF0A71" w:rsidRPr="00E7578A" w:rsidRDefault="00EF0A71">
            <w:pPr>
              <w:rPr>
                <w:sz w:val="24"/>
                <w:szCs w:val="24"/>
              </w:rPr>
            </w:pPr>
          </w:p>
          <w:p w:rsidR="00EF0A71" w:rsidRPr="00E7578A" w:rsidRDefault="00EF0A71" w:rsidP="00E7578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Ответственный</w:t>
            </w:r>
            <w:r>
              <w:rPr>
                <w:sz w:val="24"/>
                <w:szCs w:val="24"/>
              </w:rPr>
              <w:t xml:space="preserve"> по</w:t>
            </w:r>
          </w:p>
          <w:p w:rsidR="00EF0A71" w:rsidRPr="00E7578A" w:rsidRDefault="00EF0A71" w:rsidP="00157FD9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ГО  и  ЧС</w:t>
            </w:r>
            <w:r>
              <w:rPr>
                <w:sz w:val="24"/>
                <w:szCs w:val="24"/>
              </w:rPr>
              <w:t xml:space="preserve"> Лимаренко Н.А.</w:t>
            </w:r>
          </w:p>
        </w:tc>
      </w:tr>
      <w:tr w:rsidR="00EF0A71" w:rsidRPr="006562CB" w:rsidTr="00E7578A">
        <w:tc>
          <w:tcPr>
            <w:tcW w:w="709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5514" w:type="dxa"/>
          </w:tcPr>
          <w:p w:rsidR="00EF0A71" w:rsidRPr="00E7578A" w:rsidRDefault="00EF0A71" w:rsidP="00E7578A">
            <w:pPr>
              <w:spacing w:line="276" w:lineRule="auto"/>
              <w:ind w:left="30" w:right="30"/>
              <w:textAlignment w:val="baseline"/>
              <w:rPr>
                <w:sz w:val="24"/>
                <w:szCs w:val="24"/>
                <w:lang w:eastAsia="en-US"/>
              </w:rPr>
            </w:pPr>
            <w:r w:rsidRPr="00E7578A">
              <w:rPr>
                <w:sz w:val="24"/>
                <w:szCs w:val="24"/>
                <w:lang w:eastAsia="en-US"/>
              </w:rPr>
              <w:t>1.Проведение мероприятий, бесед, посвященных изучению правил безопасности на водных объектах в летний период</w:t>
            </w:r>
          </w:p>
          <w:p w:rsidR="00EF0A71" w:rsidRPr="00E7578A" w:rsidRDefault="00EF0A71" w:rsidP="00E7578A">
            <w:pPr>
              <w:spacing w:line="276" w:lineRule="auto"/>
              <w:ind w:left="30" w:right="30"/>
              <w:textAlignment w:val="baseline"/>
              <w:rPr>
                <w:sz w:val="24"/>
                <w:szCs w:val="24"/>
                <w:lang w:eastAsia="en-US"/>
              </w:rPr>
            </w:pPr>
            <w:r w:rsidRPr="00E7578A">
              <w:rPr>
                <w:sz w:val="24"/>
                <w:szCs w:val="24"/>
                <w:lang w:eastAsia="en-US"/>
              </w:rPr>
              <w:t xml:space="preserve">2.Папка ширма «Основы безопасности жизни и здоровья ребенка» </w:t>
            </w:r>
          </w:p>
          <w:p w:rsidR="00EF0A71" w:rsidRPr="00E7578A" w:rsidRDefault="00EF0A71" w:rsidP="00E7578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7578A">
              <w:rPr>
                <w:sz w:val="24"/>
                <w:szCs w:val="24"/>
                <w:lang w:eastAsia="en-US"/>
              </w:rPr>
              <w:t>3.Чтение сказки «Три поросенка»</w:t>
            </w:r>
          </w:p>
          <w:p w:rsidR="00EF0A71" w:rsidRPr="00E7578A" w:rsidRDefault="00EF0A71" w:rsidP="00E7578A">
            <w:pPr>
              <w:spacing w:line="276" w:lineRule="auto"/>
              <w:ind w:right="30"/>
              <w:textAlignment w:val="baseline"/>
              <w:rPr>
                <w:sz w:val="24"/>
                <w:szCs w:val="24"/>
                <w:lang w:eastAsia="en-US"/>
              </w:rPr>
            </w:pPr>
            <w:r w:rsidRPr="00E7578A">
              <w:rPr>
                <w:sz w:val="24"/>
                <w:szCs w:val="24"/>
                <w:lang w:eastAsia="en-US"/>
              </w:rPr>
              <w:t>4.Памятка для родителей «Укусы насекомых»</w:t>
            </w:r>
          </w:p>
          <w:p w:rsidR="00EF0A71" w:rsidRPr="00E7578A" w:rsidRDefault="00EF0A71" w:rsidP="00157FD9">
            <w:pPr>
              <w:rPr>
                <w:b/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5.Инструктаж с родителями «Здравствуй, лето» в рамках акции «Добрая вода»</w:t>
            </w:r>
          </w:p>
        </w:tc>
        <w:tc>
          <w:tcPr>
            <w:tcW w:w="1985" w:type="dxa"/>
          </w:tcPr>
          <w:p w:rsidR="00EF0A71" w:rsidRPr="00E7578A" w:rsidRDefault="00EF0A71" w:rsidP="00157F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7578A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EF0A71" w:rsidRPr="00E7578A" w:rsidRDefault="00EF0A71" w:rsidP="00E75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Воспитатели всех групп</w:t>
            </w:r>
            <w:r>
              <w:rPr>
                <w:sz w:val="24"/>
                <w:szCs w:val="24"/>
              </w:rPr>
              <w:t>.</w:t>
            </w:r>
          </w:p>
          <w:p w:rsidR="00EF0A71" w:rsidRPr="00E7578A" w:rsidRDefault="00EF0A71" w:rsidP="00DA160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Ответственный</w:t>
            </w:r>
            <w:r>
              <w:rPr>
                <w:sz w:val="24"/>
                <w:szCs w:val="24"/>
              </w:rPr>
              <w:t xml:space="preserve"> по</w:t>
            </w:r>
          </w:p>
          <w:p w:rsidR="00EF0A71" w:rsidRPr="00E7578A" w:rsidRDefault="00EF0A71" w:rsidP="00DA1604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ГО  и  ЧС</w:t>
            </w:r>
            <w:r>
              <w:rPr>
                <w:sz w:val="24"/>
                <w:szCs w:val="24"/>
              </w:rPr>
              <w:t xml:space="preserve"> Лимаренко Н.А.</w:t>
            </w:r>
          </w:p>
        </w:tc>
      </w:tr>
      <w:tr w:rsidR="00EF0A71" w:rsidRPr="006562CB" w:rsidTr="00E7578A">
        <w:tc>
          <w:tcPr>
            <w:tcW w:w="709" w:type="dxa"/>
          </w:tcPr>
          <w:p w:rsidR="00EF0A71" w:rsidRPr="00E7578A" w:rsidRDefault="00EF0A71">
            <w:pPr>
              <w:rPr>
                <w:b/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715" w:type="dxa"/>
          </w:tcPr>
          <w:p w:rsidR="00EF0A71" w:rsidRPr="00E7578A" w:rsidRDefault="00EF0A71">
            <w:pPr>
              <w:rPr>
                <w:b/>
                <w:sz w:val="24"/>
                <w:szCs w:val="24"/>
              </w:rPr>
            </w:pPr>
            <w:r w:rsidRPr="00E7578A">
              <w:rPr>
                <w:b/>
                <w:sz w:val="24"/>
                <w:szCs w:val="24"/>
              </w:rPr>
              <w:t>Охрана труда</w:t>
            </w:r>
          </w:p>
        </w:tc>
        <w:tc>
          <w:tcPr>
            <w:tcW w:w="5514" w:type="dxa"/>
          </w:tcPr>
          <w:p w:rsidR="00EF0A71" w:rsidRPr="00E7578A" w:rsidRDefault="00EF0A71" w:rsidP="00A76B2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Издание приказов, регламентирующих вопросы охраны труда и техники безопасности</w:t>
            </w:r>
          </w:p>
        </w:tc>
        <w:tc>
          <w:tcPr>
            <w:tcW w:w="198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сентябрь</w:t>
            </w:r>
          </w:p>
        </w:tc>
        <w:tc>
          <w:tcPr>
            <w:tcW w:w="1723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Выполнено</w:t>
            </w:r>
          </w:p>
        </w:tc>
        <w:tc>
          <w:tcPr>
            <w:tcW w:w="246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Заведующий</w:t>
            </w:r>
            <w:r>
              <w:rPr>
                <w:sz w:val="24"/>
                <w:szCs w:val="24"/>
              </w:rPr>
              <w:t xml:space="preserve"> Е.В. Васильева</w:t>
            </w:r>
          </w:p>
        </w:tc>
      </w:tr>
      <w:tr w:rsidR="00EF0A71" w:rsidRPr="006562CB" w:rsidTr="00E7578A">
        <w:tc>
          <w:tcPr>
            <w:tcW w:w="709" w:type="dxa"/>
          </w:tcPr>
          <w:p w:rsidR="00EF0A71" w:rsidRPr="00E7578A" w:rsidRDefault="00EF0A71">
            <w:pPr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EF0A71" w:rsidRPr="00E7578A" w:rsidRDefault="00EF0A71">
            <w:pPr>
              <w:rPr>
                <w:b/>
                <w:sz w:val="24"/>
                <w:szCs w:val="24"/>
              </w:rPr>
            </w:pPr>
          </w:p>
        </w:tc>
        <w:tc>
          <w:tcPr>
            <w:tcW w:w="5514" w:type="dxa"/>
          </w:tcPr>
          <w:p w:rsidR="00EF0A71" w:rsidRPr="00E7578A" w:rsidRDefault="00EF0A71" w:rsidP="00A76B2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Создание комиссии по охране труда на приоритетных основах с профсоюзной организацией в соответствии со ст. 218 ТК РФ</w:t>
            </w:r>
          </w:p>
        </w:tc>
        <w:tc>
          <w:tcPr>
            <w:tcW w:w="198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сентябрь</w:t>
            </w:r>
          </w:p>
        </w:tc>
        <w:tc>
          <w:tcPr>
            <w:tcW w:w="1723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Выполнено</w:t>
            </w:r>
          </w:p>
        </w:tc>
        <w:tc>
          <w:tcPr>
            <w:tcW w:w="246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Заведующий</w:t>
            </w:r>
            <w:r>
              <w:rPr>
                <w:sz w:val="24"/>
                <w:szCs w:val="24"/>
              </w:rPr>
              <w:t xml:space="preserve"> Е.В. Васильева</w:t>
            </w:r>
          </w:p>
        </w:tc>
      </w:tr>
      <w:tr w:rsidR="00EF0A71" w:rsidRPr="006562CB" w:rsidTr="00E7578A">
        <w:tc>
          <w:tcPr>
            <w:tcW w:w="709" w:type="dxa"/>
          </w:tcPr>
          <w:p w:rsidR="00EF0A71" w:rsidRPr="00E7578A" w:rsidRDefault="00EF0A71">
            <w:pPr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EF0A71" w:rsidRPr="00E7578A" w:rsidRDefault="00EF0A71">
            <w:pPr>
              <w:rPr>
                <w:b/>
                <w:sz w:val="24"/>
                <w:szCs w:val="24"/>
              </w:rPr>
            </w:pPr>
          </w:p>
        </w:tc>
        <w:tc>
          <w:tcPr>
            <w:tcW w:w="5514" w:type="dxa"/>
          </w:tcPr>
          <w:p w:rsidR="00EF0A71" w:rsidRPr="00E7578A" w:rsidRDefault="00EF0A71" w:rsidP="00974166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Проведение испытания:</w:t>
            </w:r>
          </w:p>
          <w:p w:rsidR="00EF0A71" w:rsidRPr="00E7578A" w:rsidRDefault="00EF0A71" w:rsidP="00974166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- оборудования на игровых площадках;</w:t>
            </w:r>
          </w:p>
          <w:p w:rsidR="00EF0A71" w:rsidRPr="00E7578A" w:rsidRDefault="00EF0A71" w:rsidP="00974166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- лестниц стремянок;</w:t>
            </w:r>
          </w:p>
          <w:p w:rsidR="00EF0A71" w:rsidRPr="00E7578A" w:rsidRDefault="00EF0A71" w:rsidP="00974166">
            <w:pPr>
              <w:rPr>
                <w:b/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- спортивного оборудования (шведская стенка, скамейка и т.д.)</w:t>
            </w:r>
          </w:p>
        </w:tc>
        <w:tc>
          <w:tcPr>
            <w:tcW w:w="198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Апрель-май</w:t>
            </w:r>
          </w:p>
        </w:tc>
        <w:tc>
          <w:tcPr>
            <w:tcW w:w="1723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Комиссия по ОТ</w:t>
            </w:r>
          </w:p>
        </w:tc>
      </w:tr>
      <w:tr w:rsidR="00EF0A71" w:rsidRPr="006562CB" w:rsidTr="00E7578A">
        <w:tc>
          <w:tcPr>
            <w:tcW w:w="709" w:type="dxa"/>
          </w:tcPr>
          <w:p w:rsidR="00EF0A71" w:rsidRPr="00E7578A" w:rsidRDefault="00EF0A71">
            <w:pPr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EF0A71" w:rsidRPr="00E7578A" w:rsidRDefault="00EF0A71">
            <w:pPr>
              <w:rPr>
                <w:b/>
                <w:sz w:val="24"/>
                <w:szCs w:val="24"/>
              </w:rPr>
            </w:pPr>
          </w:p>
        </w:tc>
        <w:tc>
          <w:tcPr>
            <w:tcW w:w="5514" w:type="dxa"/>
          </w:tcPr>
          <w:p w:rsidR="00EF0A71" w:rsidRPr="00E7578A" w:rsidRDefault="00EF0A71" w:rsidP="00A76B2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Общий технический осмотр здания, территории, кровли, ограждений</w:t>
            </w:r>
          </w:p>
        </w:tc>
        <w:tc>
          <w:tcPr>
            <w:tcW w:w="198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Апрель, октябрь</w:t>
            </w:r>
          </w:p>
        </w:tc>
        <w:tc>
          <w:tcPr>
            <w:tcW w:w="1723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Ответственный по ОТ, комиссия по ОТ</w:t>
            </w:r>
          </w:p>
        </w:tc>
      </w:tr>
      <w:tr w:rsidR="00EF0A71" w:rsidRPr="006562CB" w:rsidTr="00E7578A">
        <w:tc>
          <w:tcPr>
            <w:tcW w:w="709" w:type="dxa"/>
          </w:tcPr>
          <w:p w:rsidR="00EF0A71" w:rsidRPr="00E7578A" w:rsidRDefault="00EF0A71">
            <w:pPr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EF0A71" w:rsidRPr="00E7578A" w:rsidRDefault="00EF0A71">
            <w:pPr>
              <w:rPr>
                <w:b/>
                <w:sz w:val="24"/>
                <w:szCs w:val="24"/>
              </w:rPr>
            </w:pPr>
          </w:p>
        </w:tc>
        <w:tc>
          <w:tcPr>
            <w:tcW w:w="5514" w:type="dxa"/>
          </w:tcPr>
          <w:p w:rsidR="00EF0A71" w:rsidRPr="00E7578A" w:rsidRDefault="00EF0A71" w:rsidP="00A76B2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 xml:space="preserve">Обеспечение работников сертифицированными СИЗ, ведение учёта выдачи СИЗ  </w:t>
            </w:r>
          </w:p>
        </w:tc>
        <w:tc>
          <w:tcPr>
            <w:tcW w:w="198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1723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Ответственный по ОТ, завхоз</w:t>
            </w:r>
            <w:r>
              <w:rPr>
                <w:sz w:val="24"/>
                <w:szCs w:val="24"/>
              </w:rPr>
              <w:t xml:space="preserve"> Кравченко Ж.Е.</w:t>
            </w:r>
          </w:p>
        </w:tc>
      </w:tr>
      <w:tr w:rsidR="00EF0A71" w:rsidRPr="006562CB" w:rsidTr="00E7578A">
        <w:tc>
          <w:tcPr>
            <w:tcW w:w="709" w:type="dxa"/>
          </w:tcPr>
          <w:p w:rsidR="00EF0A71" w:rsidRPr="00E7578A" w:rsidRDefault="00EF0A71">
            <w:pPr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EF0A71" w:rsidRPr="00E7578A" w:rsidRDefault="00EF0A71">
            <w:pPr>
              <w:rPr>
                <w:b/>
                <w:sz w:val="24"/>
                <w:szCs w:val="24"/>
              </w:rPr>
            </w:pPr>
          </w:p>
        </w:tc>
        <w:tc>
          <w:tcPr>
            <w:tcW w:w="5514" w:type="dxa"/>
          </w:tcPr>
          <w:p w:rsidR="00EF0A71" w:rsidRPr="00E7578A" w:rsidRDefault="00EF0A71" w:rsidP="00A76B2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Проверка рабочих мест с целью контроля за соблюдением работниками правил техники безопасности, норм ОТ</w:t>
            </w:r>
          </w:p>
        </w:tc>
        <w:tc>
          <w:tcPr>
            <w:tcW w:w="198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Постоянно</w:t>
            </w:r>
          </w:p>
        </w:tc>
        <w:tc>
          <w:tcPr>
            <w:tcW w:w="1723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Комиссия по ОТ</w:t>
            </w:r>
          </w:p>
        </w:tc>
      </w:tr>
      <w:tr w:rsidR="00EF0A71" w:rsidRPr="006562CB" w:rsidTr="00E7578A">
        <w:tc>
          <w:tcPr>
            <w:tcW w:w="709" w:type="dxa"/>
          </w:tcPr>
          <w:p w:rsidR="00EF0A71" w:rsidRPr="00E7578A" w:rsidRDefault="00EF0A71">
            <w:pPr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EF0A71" w:rsidRPr="00E7578A" w:rsidRDefault="00EF0A71">
            <w:pPr>
              <w:rPr>
                <w:b/>
                <w:sz w:val="24"/>
                <w:szCs w:val="24"/>
              </w:rPr>
            </w:pPr>
          </w:p>
        </w:tc>
        <w:tc>
          <w:tcPr>
            <w:tcW w:w="5514" w:type="dxa"/>
          </w:tcPr>
          <w:p w:rsidR="00EF0A71" w:rsidRPr="00E7578A" w:rsidRDefault="00EF0A71" w:rsidP="00A76B2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Проверка территории, здания, помещений  на соответствие нормам и требованиям ОТ.  Своевременное устранение причин, несущих угрозу жизни и здоровья работников и воспитанников.</w:t>
            </w:r>
          </w:p>
        </w:tc>
        <w:tc>
          <w:tcPr>
            <w:tcW w:w="198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1723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Комиссия по ОТ</w:t>
            </w:r>
          </w:p>
        </w:tc>
      </w:tr>
      <w:tr w:rsidR="00EF0A71" w:rsidRPr="006562CB" w:rsidTr="00E7578A">
        <w:tc>
          <w:tcPr>
            <w:tcW w:w="709" w:type="dxa"/>
          </w:tcPr>
          <w:p w:rsidR="00EF0A71" w:rsidRPr="00E7578A" w:rsidRDefault="00EF0A71">
            <w:pPr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EF0A71" w:rsidRPr="00E7578A" w:rsidRDefault="00EF0A71">
            <w:pPr>
              <w:rPr>
                <w:b/>
                <w:sz w:val="24"/>
                <w:szCs w:val="24"/>
              </w:rPr>
            </w:pPr>
          </w:p>
        </w:tc>
        <w:tc>
          <w:tcPr>
            <w:tcW w:w="5514" w:type="dxa"/>
          </w:tcPr>
          <w:p w:rsidR="00EF0A71" w:rsidRPr="00E7578A" w:rsidRDefault="00EF0A71" w:rsidP="00974166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Проверка освещения и содержание в рабочем состоянии осветительной арматуры</w:t>
            </w:r>
          </w:p>
        </w:tc>
        <w:tc>
          <w:tcPr>
            <w:tcW w:w="198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Постоянно</w:t>
            </w:r>
          </w:p>
        </w:tc>
        <w:tc>
          <w:tcPr>
            <w:tcW w:w="1723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Воспитатели групп, завхоз</w:t>
            </w:r>
          </w:p>
        </w:tc>
      </w:tr>
      <w:tr w:rsidR="00EF0A71" w:rsidRPr="006562CB" w:rsidTr="00E7578A">
        <w:tc>
          <w:tcPr>
            <w:tcW w:w="709" w:type="dxa"/>
          </w:tcPr>
          <w:p w:rsidR="00EF0A71" w:rsidRPr="00E7578A" w:rsidRDefault="00EF0A71">
            <w:pPr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EF0A71" w:rsidRPr="00E7578A" w:rsidRDefault="00EF0A71">
            <w:pPr>
              <w:rPr>
                <w:b/>
                <w:sz w:val="24"/>
                <w:szCs w:val="24"/>
              </w:rPr>
            </w:pPr>
          </w:p>
        </w:tc>
        <w:tc>
          <w:tcPr>
            <w:tcW w:w="5514" w:type="dxa"/>
          </w:tcPr>
          <w:p w:rsidR="00EF0A71" w:rsidRPr="00E7578A" w:rsidRDefault="00EF0A71" w:rsidP="00974166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 xml:space="preserve">Аттестация рабочих мест </w:t>
            </w:r>
          </w:p>
        </w:tc>
        <w:tc>
          <w:tcPr>
            <w:tcW w:w="198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 w:rsidRPr="00E7578A">
              <w:rPr>
                <w:sz w:val="24"/>
                <w:szCs w:val="24"/>
              </w:rPr>
              <w:t>Январь</w:t>
            </w:r>
          </w:p>
        </w:tc>
        <w:tc>
          <w:tcPr>
            <w:tcW w:w="1723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Е.В. Васильева</w:t>
            </w:r>
          </w:p>
        </w:tc>
      </w:tr>
      <w:tr w:rsidR="00EF0A71" w:rsidRPr="006562CB" w:rsidTr="00E7578A">
        <w:tc>
          <w:tcPr>
            <w:tcW w:w="709" w:type="dxa"/>
          </w:tcPr>
          <w:p w:rsidR="00EF0A71" w:rsidRPr="00E7578A" w:rsidRDefault="00EF0A71">
            <w:pPr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EF0A71" w:rsidRPr="00E7578A" w:rsidRDefault="00EF0A71">
            <w:pPr>
              <w:rPr>
                <w:b/>
                <w:sz w:val="24"/>
                <w:szCs w:val="24"/>
              </w:rPr>
            </w:pPr>
          </w:p>
        </w:tc>
        <w:tc>
          <w:tcPr>
            <w:tcW w:w="5514" w:type="dxa"/>
          </w:tcPr>
          <w:p w:rsidR="00EF0A71" w:rsidRPr="00E7578A" w:rsidRDefault="00EF0A71" w:rsidP="00974166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EF0A71" w:rsidRPr="00E7578A" w:rsidRDefault="00EF0A71">
            <w:pPr>
              <w:rPr>
                <w:sz w:val="24"/>
                <w:szCs w:val="24"/>
              </w:rPr>
            </w:pPr>
          </w:p>
        </w:tc>
      </w:tr>
    </w:tbl>
    <w:p w:rsidR="00EF0A71" w:rsidRPr="006562CB" w:rsidRDefault="00EF0A71">
      <w:pPr>
        <w:rPr>
          <w:sz w:val="24"/>
          <w:szCs w:val="24"/>
        </w:rPr>
      </w:pPr>
    </w:p>
    <w:sectPr w:rsidR="00EF0A71" w:rsidRPr="006562CB" w:rsidSect="00D753A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6377"/>
    <w:multiLevelType w:val="hybridMultilevel"/>
    <w:tmpl w:val="A434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CD7B63"/>
    <w:multiLevelType w:val="hybridMultilevel"/>
    <w:tmpl w:val="A23C3E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752"/>
    <w:rsid w:val="0000204E"/>
    <w:rsid w:val="00005DF0"/>
    <w:rsid w:val="0003078D"/>
    <w:rsid w:val="000549D1"/>
    <w:rsid w:val="000570CD"/>
    <w:rsid w:val="00083246"/>
    <w:rsid w:val="000B575A"/>
    <w:rsid w:val="000D4011"/>
    <w:rsid w:val="000F0594"/>
    <w:rsid w:val="000F09B0"/>
    <w:rsid w:val="00100D8C"/>
    <w:rsid w:val="00102A98"/>
    <w:rsid w:val="001108DA"/>
    <w:rsid w:val="00157FD9"/>
    <w:rsid w:val="00161F66"/>
    <w:rsid w:val="00164752"/>
    <w:rsid w:val="00177223"/>
    <w:rsid w:val="00187737"/>
    <w:rsid w:val="001A5945"/>
    <w:rsid w:val="001B1C00"/>
    <w:rsid w:val="001D4E25"/>
    <w:rsid w:val="001E7EA0"/>
    <w:rsid w:val="00200D8D"/>
    <w:rsid w:val="0020611F"/>
    <w:rsid w:val="00210350"/>
    <w:rsid w:val="00255778"/>
    <w:rsid w:val="0025638B"/>
    <w:rsid w:val="002740C0"/>
    <w:rsid w:val="0028791D"/>
    <w:rsid w:val="002B294C"/>
    <w:rsid w:val="002C6A98"/>
    <w:rsid w:val="00305C83"/>
    <w:rsid w:val="00327D52"/>
    <w:rsid w:val="003458BD"/>
    <w:rsid w:val="003A11E7"/>
    <w:rsid w:val="003C58CB"/>
    <w:rsid w:val="00402FB0"/>
    <w:rsid w:val="00436FF8"/>
    <w:rsid w:val="00444070"/>
    <w:rsid w:val="00466AE1"/>
    <w:rsid w:val="004750A3"/>
    <w:rsid w:val="004802C8"/>
    <w:rsid w:val="004A3ABF"/>
    <w:rsid w:val="004A3E41"/>
    <w:rsid w:val="004B1F32"/>
    <w:rsid w:val="004C39E1"/>
    <w:rsid w:val="005077F7"/>
    <w:rsid w:val="0051040F"/>
    <w:rsid w:val="00522052"/>
    <w:rsid w:val="00527B82"/>
    <w:rsid w:val="0053788E"/>
    <w:rsid w:val="00551490"/>
    <w:rsid w:val="00561056"/>
    <w:rsid w:val="005665E1"/>
    <w:rsid w:val="00567FFA"/>
    <w:rsid w:val="005B5B28"/>
    <w:rsid w:val="005C7C3A"/>
    <w:rsid w:val="005D321B"/>
    <w:rsid w:val="005D4657"/>
    <w:rsid w:val="005E63A2"/>
    <w:rsid w:val="005F5DB7"/>
    <w:rsid w:val="005F5E9F"/>
    <w:rsid w:val="005F6B6D"/>
    <w:rsid w:val="006108B3"/>
    <w:rsid w:val="00642569"/>
    <w:rsid w:val="006562CB"/>
    <w:rsid w:val="00666DEC"/>
    <w:rsid w:val="006769D9"/>
    <w:rsid w:val="006A3041"/>
    <w:rsid w:val="006C55DF"/>
    <w:rsid w:val="006D681F"/>
    <w:rsid w:val="006F4A42"/>
    <w:rsid w:val="006F4D12"/>
    <w:rsid w:val="00705ECB"/>
    <w:rsid w:val="007159B6"/>
    <w:rsid w:val="00722C70"/>
    <w:rsid w:val="00743AF9"/>
    <w:rsid w:val="00753A51"/>
    <w:rsid w:val="00754725"/>
    <w:rsid w:val="00796834"/>
    <w:rsid w:val="007A708F"/>
    <w:rsid w:val="007D2873"/>
    <w:rsid w:val="007F18C4"/>
    <w:rsid w:val="0080127F"/>
    <w:rsid w:val="008261E3"/>
    <w:rsid w:val="00830A82"/>
    <w:rsid w:val="0083632F"/>
    <w:rsid w:val="00851BED"/>
    <w:rsid w:val="0088656D"/>
    <w:rsid w:val="00886CB0"/>
    <w:rsid w:val="008A52AC"/>
    <w:rsid w:val="008D15DF"/>
    <w:rsid w:val="008D3946"/>
    <w:rsid w:val="008D39C8"/>
    <w:rsid w:val="008D6AB8"/>
    <w:rsid w:val="008E1494"/>
    <w:rsid w:val="008E3D7C"/>
    <w:rsid w:val="008E599B"/>
    <w:rsid w:val="0090086D"/>
    <w:rsid w:val="00904F96"/>
    <w:rsid w:val="00943DB5"/>
    <w:rsid w:val="00970B8C"/>
    <w:rsid w:val="009720C5"/>
    <w:rsid w:val="00974166"/>
    <w:rsid w:val="0097756E"/>
    <w:rsid w:val="009B3A35"/>
    <w:rsid w:val="009F080D"/>
    <w:rsid w:val="00A12593"/>
    <w:rsid w:val="00A141A5"/>
    <w:rsid w:val="00A21B91"/>
    <w:rsid w:val="00A3402C"/>
    <w:rsid w:val="00A55EF2"/>
    <w:rsid w:val="00A7305C"/>
    <w:rsid w:val="00A73DD1"/>
    <w:rsid w:val="00A76B21"/>
    <w:rsid w:val="00AB674F"/>
    <w:rsid w:val="00AD21F8"/>
    <w:rsid w:val="00B06699"/>
    <w:rsid w:val="00B26F7A"/>
    <w:rsid w:val="00B43D48"/>
    <w:rsid w:val="00B46491"/>
    <w:rsid w:val="00B46D8D"/>
    <w:rsid w:val="00B86264"/>
    <w:rsid w:val="00B93880"/>
    <w:rsid w:val="00BB4B2D"/>
    <w:rsid w:val="00BB5CB4"/>
    <w:rsid w:val="00BF32EE"/>
    <w:rsid w:val="00BF453D"/>
    <w:rsid w:val="00C036AD"/>
    <w:rsid w:val="00C22574"/>
    <w:rsid w:val="00C45302"/>
    <w:rsid w:val="00C66FFF"/>
    <w:rsid w:val="00C85349"/>
    <w:rsid w:val="00C95A73"/>
    <w:rsid w:val="00CA4102"/>
    <w:rsid w:val="00CB1AE4"/>
    <w:rsid w:val="00CB29DC"/>
    <w:rsid w:val="00CD5634"/>
    <w:rsid w:val="00CE45BF"/>
    <w:rsid w:val="00D0606E"/>
    <w:rsid w:val="00D17091"/>
    <w:rsid w:val="00D210C4"/>
    <w:rsid w:val="00D45893"/>
    <w:rsid w:val="00D753A9"/>
    <w:rsid w:val="00D75CEF"/>
    <w:rsid w:val="00DA1604"/>
    <w:rsid w:val="00DB620F"/>
    <w:rsid w:val="00DB7FDB"/>
    <w:rsid w:val="00E0451F"/>
    <w:rsid w:val="00E30800"/>
    <w:rsid w:val="00E329FE"/>
    <w:rsid w:val="00E56C3C"/>
    <w:rsid w:val="00E7578A"/>
    <w:rsid w:val="00E77A96"/>
    <w:rsid w:val="00E8330D"/>
    <w:rsid w:val="00E90BA2"/>
    <w:rsid w:val="00EA24E3"/>
    <w:rsid w:val="00EF0A71"/>
    <w:rsid w:val="00EF4401"/>
    <w:rsid w:val="00F07AD2"/>
    <w:rsid w:val="00F26C47"/>
    <w:rsid w:val="00F30B82"/>
    <w:rsid w:val="00F4311B"/>
    <w:rsid w:val="00F63C31"/>
    <w:rsid w:val="00F6738A"/>
    <w:rsid w:val="00F6781A"/>
    <w:rsid w:val="00F82C44"/>
    <w:rsid w:val="00F8533F"/>
    <w:rsid w:val="00F92FBB"/>
    <w:rsid w:val="00FA7FF0"/>
    <w:rsid w:val="00FE3DBC"/>
    <w:rsid w:val="00FE63FC"/>
    <w:rsid w:val="00FF1140"/>
    <w:rsid w:val="00FF6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C8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5C8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73DD1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4B1F3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99"/>
    <w:qFormat/>
    <w:rsid w:val="00796834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0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458</TotalTime>
  <Pages>15</Pages>
  <Words>2921</Words>
  <Characters>16650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14</cp:revision>
  <cp:lastPrinted>2017-10-03T08:31:00Z</cp:lastPrinted>
  <dcterms:created xsi:type="dcterms:W3CDTF">2017-10-01T11:02:00Z</dcterms:created>
  <dcterms:modified xsi:type="dcterms:W3CDTF">2017-10-03T08:31:00Z</dcterms:modified>
</cp:coreProperties>
</file>