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3D" w:rsidRDefault="0019563D" w:rsidP="008666FC">
      <w:pPr>
        <w:pStyle w:val="NoSpacing"/>
        <w:jc w:val="center"/>
        <w:rPr>
          <w:rFonts w:ascii="Times New Roman" w:hAnsi="Times New Roman"/>
        </w:rPr>
      </w:pPr>
    </w:p>
    <w:p w:rsidR="0019563D" w:rsidRDefault="0019563D" w:rsidP="008666FC">
      <w:pPr>
        <w:pStyle w:val="NoSpacing"/>
        <w:jc w:val="center"/>
        <w:rPr>
          <w:rFonts w:ascii="Times New Roman" w:hAnsi="Times New Roman"/>
        </w:rPr>
      </w:pPr>
    </w:p>
    <w:p w:rsidR="0019563D" w:rsidRDefault="0019563D" w:rsidP="008666FC">
      <w:pPr>
        <w:pStyle w:val="NoSpacing"/>
        <w:jc w:val="center"/>
        <w:rPr>
          <w:rFonts w:ascii="Times New Roman" w:hAnsi="Times New Roman"/>
        </w:rPr>
      </w:pPr>
    </w:p>
    <w:p w:rsidR="0019563D" w:rsidRDefault="0019563D" w:rsidP="008666FC">
      <w:pPr>
        <w:pStyle w:val="NoSpacing"/>
        <w:jc w:val="center"/>
        <w:rPr>
          <w:rFonts w:ascii="Times New Roman" w:hAnsi="Times New Roman"/>
        </w:rPr>
      </w:pPr>
    </w:p>
    <w:p w:rsidR="0019563D" w:rsidRPr="00773AD8" w:rsidRDefault="0019563D" w:rsidP="004E50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Муниципальное казенное дошкольное образовательное учреждение «Детский сад г. Николаевска» Николаевского муниципального района Волгоградской области.</w:t>
      </w:r>
    </w:p>
    <w:p w:rsidR="0019563D" w:rsidRPr="00773AD8" w:rsidRDefault="0019563D" w:rsidP="004E50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856" w:type="dxa"/>
        <w:tblBorders>
          <w:insideH w:val="dashed" w:sz="4" w:space="0" w:color="auto"/>
        </w:tblBorders>
        <w:tblLook w:val="00A0"/>
      </w:tblPr>
      <w:tblGrid>
        <w:gridCol w:w="5070"/>
        <w:gridCol w:w="4786"/>
      </w:tblGrid>
      <w:tr w:rsidR="0019563D" w:rsidRPr="005C5EF8" w:rsidTr="002315D1">
        <w:tc>
          <w:tcPr>
            <w:tcW w:w="5070" w:type="dxa"/>
            <w:vMerge w:val="restart"/>
          </w:tcPr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СОГЛАСОВАНО </w:t>
            </w:r>
          </w:p>
          <w:p w:rsidR="0019563D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профсоюзной организации 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Е.В. Жесткова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 13.11.2017г.  № 3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заседания совета родителей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14.11.2017г.  № 3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УТВЕРЖДАЮ 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МКДОУ «Детский сад г. Николаевска»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  /       Е.В. Васильева</w:t>
            </w: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       (И.О. Фамилия)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563D" w:rsidRPr="005C5EF8" w:rsidTr="002315D1">
        <w:tc>
          <w:tcPr>
            <w:tcW w:w="0" w:type="auto"/>
            <w:vMerge/>
            <w:vAlign w:val="center"/>
          </w:tcPr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14.11.2017г. № 219</w:t>
            </w:r>
          </w:p>
          <w:p w:rsidR="0019563D" w:rsidRPr="005C5EF8" w:rsidRDefault="0019563D" w:rsidP="00231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9563D" w:rsidRDefault="0019563D" w:rsidP="004E500D">
      <w:pPr>
        <w:pStyle w:val="NoSpacing"/>
        <w:rPr>
          <w:rFonts w:ascii="Times New Roman" w:hAnsi="Times New Roman"/>
        </w:rPr>
      </w:pPr>
    </w:p>
    <w:p w:rsidR="0019563D" w:rsidRDefault="0019563D" w:rsidP="008666FC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9563D" w:rsidRPr="00E220A3" w:rsidRDefault="0019563D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20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19563D" w:rsidRDefault="0019563D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20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порядке приема детей в</w:t>
      </w:r>
    </w:p>
    <w:p w:rsidR="0019563D" w:rsidRDefault="0019563D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муниципальное казенное дошкольное образовательное учреждение </w:t>
      </w:r>
    </w:p>
    <w:p w:rsidR="0019563D" w:rsidRDefault="0019563D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«Детский сад г. Николаевска» </w:t>
      </w:r>
    </w:p>
    <w:p w:rsidR="0019563D" w:rsidRPr="00E220A3" w:rsidRDefault="0019563D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Николаевского муниципального района Волгоградской области</w:t>
      </w:r>
    </w:p>
    <w:p w:rsidR="0019563D" w:rsidRPr="00E220A3" w:rsidRDefault="0019563D" w:rsidP="008666FC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19563D" w:rsidRDefault="0019563D" w:rsidP="008666FC">
      <w:pPr>
        <w:pStyle w:val="NoSpacing"/>
        <w:rPr>
          <w:rFonts w:ascii="Times New Roman" w:hAnsi="Times New Roman"/>
          <w:sz w:val="24"/>
          <w:szCs w:val="24"/>
        </w:rPr>
      </w:pPr>
    </w:p>
    <w:p w:rsidR="0019563D" w:rsidRPr="008666FC" w:rsidRDefault="0019563D" w:rsidP="008666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666FC">
        <w:rPr>
          <w:rFonts w:ascii="Times New Roman" w:hAnsi="Times New Roman"/>
          <w:b/>
          <w:sz w:val="24"/>
          <w:szCs w:val="24"/>
        </w:rPr>
        <w:t>1. О</w:t>
      </w:r>
      <w:r>
        <w:rPr>
          <w:rFonts w:ascii="Times New Roman" w:hAnsi="Times New Roman"/>
          <w:b/>
          <w:sz w:val="24"/>
          <w:szCs w:val="24"/>
        </w:rPr>
        <w:t>бщие положения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1.1.Настоящее Положение «О  порядке приема </w:t>
      </w:r>
      <w:r>
        <w:rPr>
          <w:rFonts w:ascii="Times New Roman" w:hAnsi="Times New Roman"/>
          <w:sz w:val="24"/>
          <w:szCs w:val="24"/>
        </w:rPr>
        <w:t>детей в  Муниципальное казенное</w:t>
      </w:r>
      <w:r w:rsidRPr="008666FC">
        <w:rPr>
          <w:rFonts w:ascii="Times New Roman" w:hAnsi="Times New Roman"/>
          <w:sz w:val="24"/>
          <w:szCs w:val="24"/>
        </w:rPr>
        <w:t xml:space="preserve">  дошкольное образовательное  учреждение </w:t>
      </w:r>
      <w:r>
        <w:rPr>
          <w:rFonts w:ascii="Times New Roman" w:hAnsi="Times New Roman"/>
          <w:sz w:val="24"/>
          <w:szCs w:val="24"/>
        </w:rPr>
        <w:t>«Детский сад г. Николаевска» Николаевского муниципального района Волгоградской области (далее МКДОУ «Детский сад г. Николаевска»)</w:t>
      </w:r>
      <w:r w:rsidRPr="008666FC">
        <w:rPr>
          <w:rFonts w:ascii="Times New Roman" w:hAnsi="Times New Roman"/>
          <w:sz w:val="24"/>
          <w:szCs w:val="24"/>
        </w:rPr>
        <w:t>, реализующее основную образовательную программу дошкольного образования» (далее по тексту - Положение), определяет сроки и последовательность действий администрации при</w:t>
      </w:r>
      <w:r>
        <w:rPr>
          <w:rFonts w:ascii="Times New Roman" w:hAnsi="Times New Roman"/>
          <w:sz w:val="24"/>
          <w:szCs w:val="24"/>
        </w:rPr>
        <w:t xml:space="preserve"> приеме граждан на обучение в 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 определяется </w:t>
      </w:r>
      <w:r>
        <w:rPr>
          <w:rFonts w:ascii="Times New Roman" w:hAnsi="Times New Roman"/>
          <w:sz w:val="24"/>
          <w:szCs w:val="24"/>
        </w:rPr>
        <w:t>им</w:t>
      </w:r>
      <w:r w:rsidRPr="008666FC">
        <w:rPr>
          <w:rFonts w:ascii="Times New Roman" w:hAnsi="Times New Roman"/>
          <w:sz w:val="24"/>
          <w:szCs w:val="24"/>
        </w:rPr>
        <w:t xml:space="preserve"> самостоятельно. 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8666FC">
        <w:rPr>
          <w:rFonts w:ascii="Times New Roman" w:hAnsi="Times New Roman"/>
          <w:sz w:val="24"/>
          <w:szCs w:val="24"/>
        </w:rPr>
        <w:t xml:space="preserve"> Конституци</w:t>
      </w:r>
      <w:r>
        <w:rPr>
          <w:rFonts w:ascii="Times New Roman" w:hAnsi="Times New Roman"/>
          <w:sz w:val="24"/>
          <w:szCs w:val="24"/>
        </w:rPr>
        <w:t>ей</w:t>
      </w:r>
      <w:r w:rsidRPr="008666FC">
        <w:rPr>
          <w:rFonts w:ascii="Times New Roman" w:hAnsi="Times New Roman"/>
          <w:sz w:val="24"/>
          <w:szCs w:val="24"/>
        </w:rPr>
        <w:t xml:space="preserve"> Российской Федерации;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 Федеральны</w:t>
      </w:r>
      <w:r>
        <w:rPr>
          <w:rFonts w:ascii="Times New Roman" w:hAnsi="Times New Roman"/>
          <w:sz w:val="24"/>
          <w:szCs w:val="24"/>
        </w:rPr>
        <w:t>м</w:t>
      </w:r>
      <w:r w:rsidRPr="008666F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8666FC">
        <w:rPr>
          <w:rFonts w:ascii="Times New Roman" w:hAnsi="Times New Roman"/>
          <w:sz w:val="24"/>
          <w:szCs w:val="24"/>
        </w:rPr>
        <w:t xml:space="preserve"> Российской Федерации от 24.07.1998 № 124-ФЗ «Об основных гарантиях прав ребенка в Российской Федерации» (с изм. и доп.);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 Федеральны</w:t>
      </w:r>
      <w:r>
        <w:rPr>
          <w:rFonts w:ascii="Times New Roman" w:hAnsi="Times New Roman"/>
          <w:sz w:val="24"/>
          <w:szCs w:val="24"/>
        </w:rPr>
        <w:t>м</w:t>
      </w:r>
      <w:r w:rsidRPr="008666F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8666FC">
        <w:rPr>
          <w:rFonts w:ascii="Times New Roman" w:hAnsi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/>
          <w:sz w:val="24"/>
          <w:szCs w:val="24"/>
        </w:rPr>
        <w:t>рации от 29.12.2012 № 273-ФЗ</w:t>
      </w:r>
      <w:r w:rsidRPr="008666FC">
        <w:rPr>
          <w:rFonts w:ascii="Times New Roman" w:hAnsi="Times New Roman"/>
          <w:sz w:val="24"/>
          <w:szCs w:val="24"/>
        </w:rPr>
        <w:t xml:space="preserve"> «Об образовании в Росс</w:t>
      </w:r>
      <w:r>
        <w:rPr>
          <w:rFonts w:ascii="Times New Roman" w:hAnsi="Times New Roman"/>
          <w:sz w:val="24"/>
          <w:szCs w:val="24"/>
        </w:rPr>
        <w:t>ийской Федерации»</w:t>
      </w:r>
      <w:r w:rsidRPr="008666F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 Федеральны</w:t>
      </w:r>
      <w:r>
        <w:rPr>
          <w:rFonts w:ascii="Times New Roman" w:hAnsi="Times New Roman"/>
          <w:sz w:val="24"/>
          <w:szCs w:val="24"/>
        </w:rPr>
        <w:t>м</w:t>
      </w:r>
      <w:r w:rsidRPr="008666F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8666FC">
        <w:rPr>
          <w:rFonts w:ascii="Times New Roman" w:hAnsi="Times New Roman"/>
          <w:sz w:val="24"/>
          <w:szCs w:val="24"/>
        </w:rPr>
        <w:t xml:space="preserve"> Российской Федерации от 27.07.2006 № 152-ФЗ  «О пер</w:t>
      </w:r>
      <w:r>
        <w:rPr>
          <w:rFonts w:ascii="Times New Roman" w:hAnsi="Times New Roman"/>
          <w:sz w:val="24"/>
          <w:szCs w:val="24"/>
        </w:rPr>
        <w:t>сональных данных»</w:t>
      </w:r>
      <w:r w:rsidRPr="008666F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 Федеральны</w:t>
      </w:r>
      <w:r>
        <w:rPr>
          <w:rFonts w:ascii="Times New Roman" w:hAnsi="Times New Roman"/>
          <w:sz w:val="24"/>
          <w:szCs w:val="24"/>
        </w:rPr>
        <w:t>м</w:t>
      </w:r>
      <w:r w:rsidRPr="008666FC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8666FC">
        <w:rPr>
          <w:rFonts w:ascii="Times New Roman" w:hAnsi="Times New Roman"/>
          <w:sz w:val="24"/>
          <w:szCs w:val="24"/>
        </w:rPr>
        <w:t xml:space="preserve"> Российской Федерации от 02.05.2006 № 59-ФЗ «О порядке рассмотрения обращений граждан Российской Федерации»;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8666FC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</w:t>
      </w:r>
      <w:r w:rsidRPr="008666FC">
        <w:rPr>
          <w:rFonts w:ascii="Times New Roman" w:hAnsi="Times New Roman"/>
          <w:sz w:val="24"/>
          <w:szCs w:val="24"/>
        </w:rPr>
        <w:tab/>
        <w:t>Федерации «Об утверждении порядка приема на обучение по образовательным программам дошкольного о</w:t>
      </w:r>
      <w:r>
        <w:rPr>
          <w:rFonts w:ascii="Times New Roman" w:hAnsi="Times New Roman"/>
          <w:sz w:val="24"/>
          <w:szCs w:val="24"/>
        </w:rPr>
        <w:t xml:space="preserve">бразования» от 08.04.2014 № 293; </w:t>
      </w:r>
      <w:r w:rsidRPr="008666FC">
        <w:rPr>
          <w:rFonts w:ascii="Times New Roman" w:hAnsi="Times New Roman"/>
          <w:sz w:val="24"/>
          <w:szCs w:val="24"/>
        </w:rPr>
        <w:t xml:space="preserve"> «Санитарно-эпидемиологически</w:t>
      </w:r>
      <w:r>
        <w:rPr>
          <w:rFonts w:ascii="Times New Roman" w:hAnsi="Times New Roman"/>
          <w:sz w:val="24"/>
          <w:szCs w:val="24"/>
        </w:rPr>
        <w:t>ми</w:t>
      </w:r>
      <w:r w:rsidRPr="008666FC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ми</w:t>
      </w:r>
      <w:r w:rsidRPr="008666FC">
        <w:rPr>
          <w:rFonts w:ascii="Times New Roman" w:hAnsi="Times New Roman"/>
          <w:sz w:val="24"/>
          <w:szCs w:val="24"/>
        </w:rPr>
        <w:t xml:space="preserve"> к устройству, содержанию и организации режима работы дошкольных образовательных организаций. СанПиН 2.4.1.3049 – 13»,  утвержденны</w:t>
      </w:r>
      <w:r>
        <w:rPr>
          <w:rFonts w:ascii="Times New Roman" w:hAnsi="Times New Roman"/>
          <w:sz w:val="24"/>
          <w:szCs w:val="24"/>
        </w:rPr>
        <w:t>х</w:t>
      </w:r>
      <w:r w:rsidRPr="008666FC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 от 15.05.2013 № 26;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Николаевского муниципального района</w:t>
      </w:r>
      <w:r w:rsidRPr="008666FC">
        <w:rPr>
          <w:rFonts w:ascii="Times New Roman" w:hAnsi="Times New Roman"/>
          <w:sz w:val="24"/>
          <w:szCs w:val="24"/>
        </w:rPr>
        <w:t xml:space="preserve">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13.03.2017г. №148 Об утверждении Порядка комплектования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 и Положения о 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8666FC">
        <w:rPr>
          <w:rFonts w:ascii="Times New Roman" w:hAnsi="Times New Roman"/>
          <w:sz w:val="24"/>
          <w:szCs w:val="24"/>
        </w:rPr>
        <w:t xml:space="preserve">  Устав</w:t>
      </w:r>
      <w:r>
        <w:rPr>
          <w:rFonts w:ascii="Times New Roman" w:hAnsi="Times New Roman"/>
          <w:sz w:val="24"/>
          <w:szCs w:val="24"/>
        </w:rPr>
        <w:t>ом 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Правила приема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 обеспечива</w:t>
      </w:r>
      <w:r>
        <w:rPr>
          <w:rFonts w:ascii="Times New Roman" w:hAnsi="Times New Roman"/>
          <w:sz w:val="24"/>
          <w:szCs w:val="24"/>
        </w:rPr>
        <w:t>ю</w:t>
      </w:r>
      <w:r w:rsidRPr="008666FC">
        <w:rPr>
          <w:rFonts w:ascii="Times New Roman" w:hAnsi="Times New Roman"/>
          <w:sz w:val="24"/>
          <w:szCs w:val="24"/>
        </w:rPr>
        <w:t xml:space="preserve">т прием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 xml:space="preserve">всех детей, проживающих на территории, за которой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закреплено и  имеющих право на получение дошкольного образования.    </w:t>
      </w:r>
    </w:p>
    <w:p w:rsidR="0019563D" w:rsidRPr="008666FC" w:rsidRDefault="0019563D" w:rsidP="006F574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74AEE">
        <w:rPr>
          <w:rFonts w:ascii="Times New Roman" w:hAnsi="Times New Roman"/>
          <w:b/>
          <w:sz w:val="24"/>
          <w:szCs w:val="24"/>
        </w:rPr>
        <w:t>2. О</w:t>
      </w:r>
      <w:r>
        <w:rPr>
          <w:rFonts w:ascii="Times New Roman" w:hAnsi="Times New Roman"/>
          <w:b/>
          <w:sz w:val="24"/>
          <w:szCs w:val="24"/>
        </w:rPr>
        <w:t>писание заявителей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</w:t>
      </w:r>
      <w:r w:rsidRPr="008666FC">
        <w:rPr>
          <w:rFonts w:ascii="Times New Roman" w:hAnsi="Times New Roman"/>
          <w:sz w:val="24"/>
          <w:szCs w:val="24"/>
        </w:rPr>
        <w:t xml:space="preserve">Заявителями при зачислении несовершеннолетних граждан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>являются родители (законные представители), имеющие несовершеннолетних детей, либо иное лицо, действующее от имени родителя (законного представителя) ребенка на основании письменной доверенности, оформленной в соответствии с гражданским законодательством Российской Федерации.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9563D" w:rsidRPr="006F574F" w:rsidRDefault="0019563D" w:rsidP="006F57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3. Т</w:t>
      </w:r>
      <w:r>
        <w:rPr>
          <w:rFonts w:ascii="Times New Roman" w:hAnsi="Times New Roman"/>
          <w:b/>
          <w:sz w:val="24"/>
          <w:szCs w:val="24"/>
        </w:rPr>
        <w:t xml:space="preserve">ребования к порядку информирования о приеме граждан   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3.1. Информирование о месте  приема заявлений граждан о зачислении в</w:t>
      </w:r>
      <w:r w:rsidRPr="004E5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, а также графике работы уполномоченных органов (лиц) осуществляется  как индивидуально, при личном обращении граждан в 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(как в устной, так и в письменной форме), так и публично</w:t>
      </w:r>
      <w:r>
        <w:rPr>
          <w:rFonts w:ascii="Times New Roman" w:hAnsi="Times New Roman"/>
          <w:sz w:val="24"/>
          <w:szCs w:val="24"/>
        </w:rPr>
        <w:t>, на официальном сайте</w:t>
      </w:r>
      <w:r w:rsidRPr="004E5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 в государственной информационной системе «Региональная информационная система регистрации заявлений для получения места в образовательной организации, реализующей образовательную программу дошкольного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3.2.Сведения о местонахождении, номерах телефонов для справок (контактных телефонах), адресе электронной почты (Интернет-адресе), режиме работы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Отдела по</w:t>
      </w:r>
      <w:r w:rsidRPr="008666FC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8666FC">
        <w:rPr>
          <w:rFonts w:ascii="Times New Roman" w:hAnsi="Times New Roman"/>
          <w:sz w:val="24"/>
          <w:szCs w:val="24"/>
        </w:rPr>
        <w:t xml:space="preserve">, графике приема граждан ответственными должностными лицами, номера кабинетов, где осуществляется прием обращений и информирование граждан, фамилии, имена, отчества  должностных лиц, осуществляющих прием и информирование граждан размещаются </w:t>
      </w:r>
      <w:r>
        <w:rPr>
          <w:rFonts w:ascii="Times New Roman" w:hAnsi="Times New Roman"/>
          <w:sz w:val="24"/>
          <w:szCs w:val="24"/>
        </w:rPr>
        <w:t>на информационном стенде, сайте 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3.3. Основными требованиями к информированию являются: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достоверность и полнота предоставления информации;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четкость, наглядность в изложении информации;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удобство и доступность получения информации;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оперативность предоставления информации.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9563D" w:rsidRPr="006F574F" w:rsidRDefault="0019563D" w:rsidP="006F57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4. Л</w:t>
      </w:r>
      <w:r>
        <w:rPr>
          <w:rFonts w:ascii="Times New Roman" w:hAnsi="Times New Roman"/>
          <w:b/>
          <w:sz w:val="24"/>
          <w:szCs w:val="24"/>
        </w:rPr>
        <w:t>ица</w:t>
      </w:r>
      <w:r w:rsidRPr="006F574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принимаемые в </w:t>
      </w:r>
      <w:r w:rsidRPr="004E500D">
        <w:rPr>
          <w:rFonts w:ascii="Times New Roman" w:hAnsi="Times New Roman"/>
          <w:b/>
          <w:sz w:val="24"/>
          <w:szCs w:val="24"/>
        </w:rPr>
        <w:t>МКДОУ «Детский сад г. Николаевска»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4.1.В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принимаются дети в возрасте от 1,5 до 7 лет при наличии свободных мест.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4.2.Преимущественное право на прием в</w:t>
      </w:r>
      <w:r w:rsidRPr="004E5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имеют дети граждан, для которых установлены действующим законодательством льготы, а также дети, проживающие на территории, за которой закреплено</w:t>
      </w:r>
      <w:r w:rsidRPr="004E5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 xml:space="preserve">размещает на своем информационном стенде и  сайте </w:t>
      </w:r>
      <w:r>
        <w:rPr>
          <w:rFonts w:ascii="Times New Roman" w:hAnsi="Times New Roman"/>
          <w:sz w:val="24"/>
          <w:szCs w:val="24"/>
        </w:rPr>
        <w:t>Постановление администрации Николаевского муниципального района</w:t>
      </w:r>
      <w:r w:rsidRPr="008666FC">
        <w:rPr>
          <w:rFonts w:ascii="Times New Roman" w:hAnsi="Times New Roman"/>
          <w:sz w:val="24"/>
          <w:szCs w:val="24"/>
        </w:rPr>
        <w:t xml:space="preserve"> о закреплении образовательных организаций за конкретными территориями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66FC">
        <w:rPr>
          <w:rFonts w:ascii="Times New Roman" w:hAnsi="Times New Roman"/>
          <w:sz w:val="24"/>
          <w:szCs w:val="24"/>
        </w:rPr>
        <w:t xml:space="preserve"> 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4.4.Иностранные граждане и лица без гражданства принимаются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в соответствии международными договорами Российской Федерации, Федеральным законом от 29.12.2012 № 273 - ФЗ «Об образовании в Российской Федерации» на общих основаниях.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4.5.В приеме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может быть отказано только по причине отсутствия в нем свободных мест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4.6.В случае отсутствия мест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другой детский сад обращаются непосредственно в </w:t>
      </w:r>
      <w:r>
        <w:rPr>
          <w:rFonts w:ascii="Times New Roman" w:hAnsi="Times New Roman"/>
          <w:sz w:val="24"/>
          <w:szCs w:val="24"/>
        </w:rPr>
        <w:t>Отдел по образованию администрации Николаевского муниципального района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9563D" w:rsidRPr="004E500D" w:rsidRDefault="0019563D" w:rsidP="00240C1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5. П</w:t>
      </w:r>
      <w:r>
        <w:rPr>
          <w:rFonts w:ascii="Times New Roman" w:hAnsi="Times New Roman"/>
          <w:b/>
          <w:sz w:val="24"/>
          <w:szCs w:val="24"/>
        </w:rPr>
        <w:t>еречень    документов</w:t>
      </w:r>
      <w:r w:rsidRPr="006F574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приема детей в </w:t>
      </w:r>
      <w:r w:rsidRPr="004E500D">
        <w:rPr>
          <w:rFonts w:ascii="Times New Roman" w:hAnsi="Times New Roman"/>
          <w:b/>
          <w:sz w:val="24"/>
          <w:szCs w:val="24"/>
        </w:rPr>
        <w:t xml:space="preserve">МКДОУ «Детский сад г. Николаевска»  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5.1.Прием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5.2.Родители (законные представители) ребенка могут направить заявление о приеме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почтовым сообщением с уведомлением о вручении,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</w:t>
      </w:r>
      <w:r>
        <w:rPr>
          <w:rFonts w:ascii="Times New Roman" w:hAnsi="Times New Roman"/>
          <w:sz w:val="24"/>
          <w:szCs w:val="24"/>
        </w:rPr>
        <w:t xml:space="preserve"> и муниципальных услуг</w:t>
      </w:r>
      <w:r w:rsidRPr="008666FC">
        <w:rPr>
          <w:rFonts w:ascii="Times New Roman" w:hAnsi="Times New Roman"/>
          <w:sz w:val="24"/>
          <w:szCs w:val="24"/>
        </w:rPr>
        <w:t>".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5.3.Письменные обращения (заявление), а также обращения, направленные по информационно-телекоммуникационной сети, рассматриваются с учетом времени подготовки ответа, в срок, не превышающий 30 дней с момента регистрации обращения.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5.4.В заявлении родителями (законными представителями) ребенка указываются следующие сведения: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фамилия, имя, отчество (последнее - при наличии) ребенка;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дата и место рождения ребенка;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адрес места жительства ребенка, его родителей (законных представителей);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контактные телефоны родителей (законных представителей) ребенка.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обязан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Копии указанных документов, информация о сроках приема документов размещаются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 официальном сайте</w:t>
      </w:r>
      <w:r w:rsidRPr="004E5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 ребенка с указанными документами, фиксируется в заявлении о приеме в детский сад и заверяется личной подписью родителей (законных представителей) ребенка.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Примерная форма заявления о приеме размещается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 официальном сайте в сети Интернет.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Для приема в</w:t>
      </w:r>
      <w:r w:rsidRPr="004E50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родители (законные представители) детей представляют следующие документы: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 медицинскую карту по установленной законодательством форме;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свидетельство о рождении ребенка;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документ, подтверждающий личность заявителя или законность представления  прав ребенка;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(обязательно только для детей, проживающих на закрепленной территории как документ, подтверждающий льготу);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документ, подтверждающий наличие льготы при зачислении (для льготных категорий граждан);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5.12.</w:t>
      </w:r>
      <w:r>
        <w:rPr>
          <w:rFonts w:ascii="Times New Roman" w:hAnsi="Times New Roman"/>
          <w:sz w:val="24"/>
          <w:szCs w:val="24"/>
        </w:rPr>
        <w:t xml:space="preserve"> 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запрещается требовать от родителей (законных представителей) для приема детей в садик представления тех документов, которые не предусмотрены законодательством об образовании.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9563D" w:rsidRPr="008666FC" w:rsidRDefault="0019563D" w:rsidP="00A56FB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56FB9">
        <w:rPr>
          <w:rFonts w:ascii="Times New Roman" w:hAnsi="Times New Roman"/>
          <w:b/>
          <w:sz w:val="24"/>
          <w:szCs w:val="24"/>
        </w:rPr>
        <w:t>6.П</w:t>
      </w:r>
      <w:r>
        <w:rPr>
          <w:rFonts w:ascii="Times New Roman" w:hAnsi="Times New Roman"/>
          <w:b/>
          <w:sz w:val="24"/>
          <w:szCs w:val="24"/>
        </w:rPr>
        <w:t xml:space="preserve">орядок приема в </w:t>
      </w:r>
      <w:r w:rsidRPr="00086BCA">
        <w:rPr>
          <w:rFonts w:ascii="Times New Roman" w:hAnsi="Times New Roman"/>
          <w:b/>
          <w:sz w:val="24"/>
          <w:szCs w:val="24"/>
        </w:rPr>
        <w:t>МКДОУ «Детский сад г. Николаевска»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Прием детей, впервые поступающих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 xml:space="preserve">осуществляется после регистрации заявления родителей (законных представителей) о постановке на очередь для зачисления ребенка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в Информационной системе</w:t>
      </w:r>
      <w:r>
        <w:rPr>
          <w:rFonts w:ascii="Times New Roman" w:hAnsi="Times New Roman"/>
          <w:sz w:val="24"/>
          <w:szCs w:val="24"/>
        </w:rPr>
        <w:t xml:space="preserve">, предоставления направления (путевки)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 xml:space="preserve">.2.Прием детей, поступающих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в порядке перевода из другого дошкольн</w:t>
      </w:r>
      <w:r>
        <w:rPr>
          <w:rFonts w:ascii="Times New Roman" w:hAnsi="Times New Roman"/>
          <w:sz w:val="24"/>
          <w:szCs w:val="24"/>
        </w:rPr>
        <w:t xml:space="preserve">ого образовательного учреждения </w:t>
      </w:r>
      <w:r w:rsidRPr="008666FC">
        <w:rPr>
          <w:rFonts w:ascii="Times New Roman" w:hAnsi="Times New Roman"/>
          <w:sz w:val="24"/>
          <w:szCs w:val="24"/>
        </w:rPr>
        <w:t xml:space="preserve">и уже зарегистрированных в Информационной системе, происходит после  получения </w:t>
      </w:r>
      <w:r>
        <w:rPr>
          <w:rFonts w:ascii="Times New Roman" w:hAnsi="Times New Roman"/>
          <w:sz w:val="24"/>
          <w:szCs w:val="24"/>
        </w:rPr>
        <w:t xml:space="preserve">путевки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заявления о приеме в 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 xml:space="preserve"> (путевка) действительно в течение 1 месяца</w:t>
      </w:r>
      <w:r w:rsidRPr="008666FC">
        <w:rPr>
          <w:rFonts w:ascii="Times New Roman" w:hAnsi="Times New Roman"/>
          <w:sz w:val="24"/>
          <w:szCs w:val="24"/>
        </w:rPr>
        <w:t xml:space="preserve"> с момента его подписания председателем Комиссии.</w:t>
      </w:r>
    </w:p>
    <w:p w:rsidR="0019563D" w:rsidRDefault="0019563D" w:rsidP="008666FC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Заявление о приеме в Учреждение и прилагаемые к нему копии документов (в соответствии с п. 5 настоящего Положения), представленные родителями (законными представителями) дете</w:t>
      </w:r>
      <w:r>
        <w:rPr>
          <w:rFonts w:ascii="Times New Roman" w:hAnsi="Times New Roman"/>
          <w:sz w:val="24"/>
          <w:szCs w:val="24"/>
        </w:rPr>
        <w:t>й, регистрируются руководителем</w:t>
      </w:r>
      <w:r w:rsidRPr="00086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ребенка 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После регистрации заявления о приеме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, перечне представленных документов</w:t>
      </w:r>
      <w:r>
        <w:rPr>
          <w:rFonts w:ascii="Times New Roman" w:hAnsi="Times New Roman"/>
          <w:sz w:val="24"/>
          <w:szCs w:val="24"/>
        </w:rPr>
        <w:t>.</w:t>
      </w:r>
      <w:r w:rsidRPr="008666FC">
        <w:rPr>
          <w:rFonts w:ascii="Times New Roman" w:hAnsi="Times New Roman"/>
          <w:sz w:val="24"/>
          <w:szCs w:val="24"/>
        </w:rPr>
        <w:t xml:space="preserve"> Расписка заверяется подписью должностного лица, ответственного за прием документов, и печатью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Принятые при приеме документы хранятся в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в личном деле ребенка на время  его обучения.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После приема документов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с родителями (законными представителями) ребенка</w:t>
      </w:r>
      <w:r>
        <w:rPr>
          <w:rFonts w:ascii="Times New Roman" w:hAnsi="Times New Roman"/>
          <w:sz w:val="24"/>
          <w:szCs w:val="24"/>
        </w:rPr>
        <w:t>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Заведующий</w:t>
      </w:r>
      <w:r w:rsidRPr="00086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 издает Приказ о зачислении ребенка 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 xml:space="preserve"> течение трех рабочих дней после заключения договора.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</w:t>
      </w:r>
      <w:r w:rsidRPr="008666FC">
        <w:rPr>
          <w:rFonts w:ascii="Times New Roman" w:hAnsi="Times New Roman"/>
          <w:sz w:val="24"/>
          <w:szCs w:val="24"/>
        </w:rPr>
        <w:t>.После издания Приказа ребенок снимается с учета детей, нуждающихся в предоставлении места в образовательной организации.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На каждого ребенка, зачисленного в</w:t>
      </w:r>
      <w:r w:rsidRPr="00086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Николаевска»,</w:t>
      </w:r>
      <w:r w:rsidRPr="008666FC">
        <w:rPr>
          <w:rFonts w:ascii="Times New Roman" w:hAnsi="Times New Roman"/>
          <w:sz w:val="24"/>
          <w:szCs w:val="24"/>
        </w:rPr>
        <w:t xml:space="preserve"> заводится личное дело, в котором хранятся все сданные документы.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9563D" w:rsidRPr="008666FC" w:rsidRDefault="0019563D" w:rsidP="002C3BC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C3BC7">
        <w:rPr>
          <w:rFonts w:ascii="Times New Roman" w:hAnsi="Times New Roman"/>
          <w:b/>
          <w:sz w:val="24"/>
          <w:szCs w:val="24"/>
        </w:rPr>
        <w:t>7. З</w:t>
      </w:r>
      <w:r>
        <w:rPr>
          <w:rFonts w:ascii="Times New Roman" w:hAnsi="Times New Roman"/>
          <w:b/>
          <w:sz w:val="24"/>
          <w:szCs w:val="24"/>
        </w:rPr>
        <w:t xml:space="preserve">аключительные положения 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.1. Настоящее Положение имеет неограниченный срок действия и действует до замены новым.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.2. Новое Положение принимается при  внесении изменений в  законодательство  в сфере образования.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Изменения и дополнения к Положению вносятся в соответствующее приложение.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 xml:space="preserve">.4. Все изменения, дополнения, а также новое Положение принимается на педагогическом совете </w:t>
      </w:r>
      <w:r>
        <w:rPr>
          <w:rFonts w:ascii="Times New Roman" w:hAnsi="Times New Roman"/>
          <w:sz w:val="24"/>
          <w:szCs w:val="24"/>
        </w:rPr>
        <w:t>МК</w:t>
      </w:r>
      <w:r w:rsidRPr="008666FC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 утверждается </w:t>
      </w:r>
      <w:r>
        <w:rPr>
          <w:rFonts w:ascii="Times New Roman" w:hAnsi="Times New Roman"/>
          <w:sz w:val="24"/>
          <w:szCs w:val="24"/>
        </w:rPr>
        <w:t>приказом заведующего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9563D" w:rsidRPr="008666FC" w:rsidRDefault="0019563D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19563D" w:rsidRPr="008666FC" w:rsidSect="00240C1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6FC"/>
    <w:rsid w:val="00086BCA"/>
    <w:rsid w:val="0019563D"/>
    <w:rsid w:val="002315D1"/>
    <w:rsid w:val="00240C1A"/>
    <w:rsid w:val="002C3BC7"/>
    <w:rsid w:val="003D0EC5"/>
    <w:rsid w:val="0046357D"/>
    <w:rsid w:val="004D1BA1"/>
    <w:rsid w:val="004E500D"/>
    <w:rsid w:val="00520819"/>
    <w:rsid w:val="005C5EF8"/>
    <w:rsid w:val="006F574F"/>
    <w:rsid w:val="00773AD8"/>
    <w:rsid w:val="00846368"/>
    <w:rsid w:val="00861B53"/>
    <w:rsid w:val="008666FC"/>
    <w:rsid w:val="00874AEE"/>
    <w:rsid w:val="009F05AD"/>
    <w:rsid w:val="009F2D49"/>
    <w:rsid w:val="00A56FB9"/>
    <w:rsid w:val="00B929F4"/>
    <w:rsid w:val="00BA056C"/>
    <w:rsid w:val="00BD4D34"/>
    <w:rsid w:val="00C77EE6"/>
    <w:rsid w:val="00DE3A51"/>
    <w:rsid w:val="00E220A3"/>
    <w:rsid w:val="00EE1FE7"/>
    <w:rsid w:val="00EE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666F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66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5</Pages>
  <Words>2116</Words>
  <Characters>12066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8</cp:revision>
  <cp:lastPrinted>2020-01-27T06:47:00Z</cp:lastPrinted>
  <dcterms:created xsi:type="dcterms:W3CDTF">2017-11-15T11:14:00Z</dcterms:created>
  <dcterms:modified xsi:type="dcterms:W3CDTF">2020-01-27T06:48:00Z</dcterms:modified>
</cp:coreProperties>
</file>