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F6" w:rsidRPr="00121A30" w:rsidRDefault="005B5EF6" w:rsidP="00121A30">
      <w:pPr>
        <w:jc w:val="center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5B5EF6" w:rsidRPr="00121A30" w:rsidRDefault="005B5EF6" w:rsidP="00121A30">
      <w:pPr>
        <w:jc w:val="center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«Детский сад г. Николаевска»</w:t>
      </w:r>
    </w:p>
    <w:p w:rsidR="005B5EF6" w:rsidRPr="00121A30" w:rsidRDefault="005B5EF6" w:rsidP="00121A30">
      <w:pPr>
        <w:jc w:val="center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Pr="00121A30" w:rsidRDefault="005B5EF6" w:rsidP="00121A30">
      <w:pPr>
        <w:jc w:val="center"/>
        <w:rPr>
          <w:rFonts w:ascii="Times New Roman" w:hAnsi="Times New Roman"/>
          <w:sz w:val="24"/>
          <w:szCs w:val="24"/>
        </w:rPr>
      </w:pPr>
    </w:p>
    <w:p w:rsidR="005B5EF6" w:rsidRPr="00121A30" w:rsidRDefault="005B5EF6" w:rsidP="00121A30">
      <w:pPr>
        <w:jc w:val="center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УТВЕРЖДАЮ</w:t>
      </w:r>
    </w:p>
    <w:p w:rsidR="005B5EF6" w:rsidRPr="00121A30" w:rsidRDefault="005B5EF6" w:rsidP="00121A30">
      <w:pPr>
        <w:jc w:val="center"/>
        <w:rPr>
          <w:rFonts w:ascii="Times New Roman" w:hAnsi="Times New Roman"/>
          <w:sz w:val="24"/>
          <w:szCs w:val="24"/>
        </w:rPr>
      </w:pPr>
    </w:p>
    <w:p w:rsidR="005B5EF6" w:rsidRPr="00121A30" w:rsidRDefault="005B5EF6" w:rsidP="00121A30">
      <w:pPr>
        <w:jc w:val="center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Заведующий МКДОУ «Детский сад г. Николаевска»</w:t>
      </w:r>
    </w:p>
    <w:p w:rsidR="005B5EF6" w:rsidRPr="00121A30" w:rsidRDefault="005B5EF6" w:rsidP="00121A30">
      <w:pPr>
        <w:jc w:val="center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Е.В. Васильева</w:t>
      </w:r>
    </w:p>
    <w:p w:rsidR="005B5EF6" w:rsidRDefault="005B5EF6" w:rsidP="00121A30">
      <w:pPr>
        <w:jc w:val="center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center"/>
        <w:rPr>
          <w:rFonts w:ascii="Times New Roman" w:hAnsi="Times New Roman"/>
          <w:sz w:val="24"/>
          <w:szCs w:val="24"/>
        </w:rPr>
      </w:pPr>
    </w:p>
    <w:p w:rsidR="005B5EF6" w:rsidRPr="00121A30" w:rsidRDefault="005B5EF6" w:rsidP="00121A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Конспект НОД </w:t>
      </w:r>
      <w:r w:rsidRPr="00121A30">
        <w:rPr>
          <w:rFonts w:ascii="Times New Roman" w:hAnsi="Times New Roman"/>
          <w:sz w:val="24"/>
          <w:szCs w:val="24"/>
        </w:rPr>
        <w:t xml:space="preserve"> по ОБЖ</w:t>
      </w:r>
    </w:p>
    <w:p w:rsidR="005B5EF6" w:rsidRDefault="005B5EF6" w:rsidP="00121A30">
      <w:pPr>
        <w:jc w:val="center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«Опасные предметы»</w:t>
      </w:r>
    </w:p>
    <w:p w:rsidR="005B5EF6" w:rsidRDefault="005B5EF6" w:rsidP="00121A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второй группе раннего возраста</w:t>
      </w:r>
    </w:p>
    <w:p w:rsidR="005B5EF6" w:rsidRDefault="005B5EF6" w:rsidP="00121A30">
      <w:pPr>
        <w:jc w:val="center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center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center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center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center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center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center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Воспитатель:Латенко  А.В.</w:t>
      </w:r>
    </w:p>
    <w:p w:rsidR="005B5EF6" w:rsidRDefault="005B5EF6" w:rsidP="00121A30">
      <w:pPr>
        <w:jc w:val="center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center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center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center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center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Pr="00121A30" w:rsidRDefault="005B5EF6" w:rsidP="00F926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Март-2019г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</w:t>
      </w:r>
      <w:r w:rsidRPr="00121A30">
        <w:rPr>
          <w:rFonts w:ascii="Times New Roman" w:hAnsi="Times New Roman"/>
          <w:sz w:val="24"/>
          <w:szCs w:val="24"/>
        </w:rPr>
        <w:t>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Задачи: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-учить детей сосредотачивать внимание на опасных предметах, встречающихся в жизни; дать представление о том, что они могут нанести вред нашему организму.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-учить детей использовать различные предметы по назначению.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-продолжать расширять и актив</w:t>
      </w:r>
      <w:r>
        <w:rPr>
          <w:rFonts w:ascii="Times New Roman" w:hAnsi="Times New Roman"/>
          <w:sz w:val="24"/>
          <w:szCs w:val="24"/>
        </w:rPr>
        <w:t>изировать словарный запас детей;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-развивать внимание, логическое мышление.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-воспитывать умение слушать воспитателя и делать простейшие выводы.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Оборудование: Картинки иголка, ножницы, нож, спички, кукла Маша, машина, коробочка с картинками.</w:t>
      </w: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121A30">
        <w:rPr>
          <w:rFonts w:ascii="Times New Roman" w:hAnsi="Times New Roman"/>
          <w:sz w:val="24"/>
          <w:szCs w:val="24"/>
        </w:rPr>
        <w:t>Ход НОД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Раздается стук в дверь. (На Машине заезжает кукла Маша.).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Воспитатель: Ребята</w:t>
      </w:r>
      <w:r>
        <w:rPr>
          <w:rFonts w:ascii="Times New Roman" w:hAnsi="Times New Roman"/>
          <w:sz w:val="24"/>
          <w:szCs w:val="24"/>
        </w:rPr>
        <w:t>, посмотрите, к нам в гости приеха</w:t>
      </w:r>
      <w:r w:rsidRPr="00121A30">
        <w:rPr>
          <w:rFonts w:ascii="Times New Roman" w:hAnsi="Times New Roman"/>
          <w:sz w:val="24"/>
          <w:szCs w:val="24"/>
        </w:rPr>
        <w:t>ла Машенька.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Машенька: Здравствуйте ребята.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Дети: Здравствуй Машенька.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Воспитатель: Машенька, а что у тебя в коробочке?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Машенька: У меня в коробочке интересные картинки. Я покажу вам их, если вы отгадаете загадки.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Воспит</w:t>
      </w:r>
      <w:r>
        <w:rPr>
          <w:rFonts w:ascii="Times New Roman" w:hAnsi="Times New Roman"/>
          <w:sz w:val="24"/>
          <w:szCs w:val="24"/>
        </w:rPr>
        <w:t>атель: Ребята, отгадаем загадки? Ты, Маш</w:t>
      </w:r>
      <w:r w:rsidRPr="00121A30">
        <w:rPr>
          <w:rFonts w:ascii="Times New Roman" w:hAnsi="Times New Roman"/>
          <w:sz w:val="24"/>
          <w:szCs w:val="24"/>
        </w:rPr>
        <w:t>а, читай загадки, а ребята будут их внимательно слушать и постараются найти отгадки.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Машенька: Два конца, два кольца – посередине гвоздик</w:t>
      </w:r>
      <w:r>
        <w:rPr>
          <w:rFonts w:ascii="Times New Roman" w:hAnsi="Times New Roman"/>
          <w:sz w:val="24"/>
          <w:szCs w:val="24"/>
        </w:rPr>
        <w:t>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Любит</w:t>
      </w:r>
      <w:r w:rsidRPr="00121A30">
        <w:rPr>
          <w:rFonts w:ascii="Times New Roman" w:hAnsi="Times New Roman"/>
          <w:sz w:val="24"/>
          <w:szCs w:val="24"/>
        </w:rPr>
        <w:t xml:space="preserve"> всё раз</w:t>
      </w:r>
      <w:r>
        <w:rPr>
          <w:rFonts w:ascii="Times New Roman" w:hAnsi="Times New Roman"/>
          <w:sz w:val="24"/>
          <w:szCs w:val="24"/>
        </w:rPr>
        <w:t>резать, надрезать и вырезать. (Н</w:t>
      </w:r>
      <w:r w:rsidRPr="00121A30">
        <w:rPr>
          <w:rFonts w:ascii="Times New Roman" w:hAnsi="Times New Roman"/>
          <w:sz w:val="24"/>
          <w:szCs w:val="24"/>
        </w:rPr>
        <w:t>ожницы)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Pr="00121A30">
        <w:rPr>
          <w:rFonts w:ascii="Times New Roman" w:hAnsi="Times New Roman"/>
          <w:sz w:val="24"/>
          <w:szCs w:val="24"/>
        </w:rPr>
        <w:t>Зачем ножницы нужны? Что ими можно разрезать? (бумагу, ткань). Ребята, а ножницы это игрушка? Почему? Это очень опасный предмет. Хранить ножницы необходимо в специальной коробочке.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Машенька: Эти дружные сестрички весь денек добывают огонек.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Дети. Это спички.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Воспитатель. Ребята, а спички</w:t>
      </w:r>
      <w:r>
        <w:rPr>
          <w:rFonts w:ascii="Times New Roman" w:hAnsi="Times New Roman"/>
          <w:sz w:val="24"/>
          <w:szCs w:val="24"/>
        </w:rPr>
        <w:t xml:space="preserve"> - это</w:t>
      </w:r>
      <w:r w:rsidRPr="00121A30">
        <w:rPr>
          <w:rFonts w:ascii="Times New Roman" w:hAnsi="Times New Roman"/>
          <w:sz w:val="24"/>
          <w:szCs w:val="24"/>
        </w:rPr>
        <w:t xml:space="preserve"> игрушка?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Дети. Нет, от спичек получается огонь.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Машенька: У меня есть лезвие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Тонкое, железное.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Обращайтесь осторожно,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Ведь порезаться мной можно. (нож)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Воспитатель: Для чего человеку нужен нож? Можно ли играть с ножом?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Машенька: Маленького роста я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Тонкая и острая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Носом путь себе ищу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За собою нить тащу (иголка).</w:t>
      </w: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А иголка - это </w:t>
      </w:r>
      <w:r w:rsidRPr="00121A30">
        <w:rPr>
          <w:rFonts w:ascii="Times New Roman" w:hAnsi="Times New Roman"/>
          <w:sz w:val="24"/>
          <w:szCs w:val="24"/>
        </w:rPr>
        <w:t>игрушка? Зачем нам нужны иголки? Кто вам пришивает пуговицы? (мама, бабушка). Где нужно хранить иголку? (в специальной коробочке, воткнута в мягкую подушечку</w:t>
      </w:r>
      <w:r>
        <w:rPr>
          <w:rFonts w:ascii="Times New Roman" w:hAnsi="Times New Roman"/>
          <w:sz w:val="24"/>
          <w:szCs w:val="24"/>
        </w:rPr>
        <w:t xml:space="preserve"> - игольница</w:t>
      </w:r>
      <w:r w:rsidRPr="00121A30">
        <w:rPr>
          <w:rFonts w:ascii="Times New Roman" w:hAnsi="Times New Roman"/>
          <w:sz w:val="24"/>
          <w:szCs w:val="24"/>
        </w:rPr>
        <w:t>).</w:t>
      </w: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Воспитатель. Ребята, предметы которые привезла нам Маша  - это какие предметы</w:t>
      </w:r>
      <w:r w:rsidRPr="003968A0">
        <w:rPr>
          <w:rFonts w:ascii="Times New Roman" w:hAnsi="Times New Roman"/>
          <w:sz w:val="24"/>
          <w:szCs w:val="24"/>
        </w:rPr>
        <w:t>?</w:t>
      </w: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Дети. Опасные предметы.</w:t>
      </w:r>
    </w:p>
    <w:p w:rsidR="005B5EF6" w:rsidRPr="003968A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Воспитатель. Ребята, запомните главное правило – только взрослые могу пользоваться опасными предметами.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Физминутка «Маша растеряша»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Ищет вещи Маша,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(поворот в одну сторону)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Маша растеряша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(поворот в другую сторону, в исходное положение)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И на стуле нет,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(руки вперёд, в стороны)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И под стулом нет,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(присесть, развести руки в стороны)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На кровати нет,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(руки опустили)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Под кроватью нет.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Вот какая Маша,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(наклоны головы влево - вправо, «погрозить» указательным пальцем)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Маша растеряша!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Воспитатель: Видишь, Машенька, у тебя на картинках, очень опасные предметы. Ребята помогли тебе, теперь ты знаешь, с какими предметами играть нельзя.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Машенька: А что в них опасного?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Дети с помощью воспитателя пытаются ответить: Если пользоваться ими неправильно или брать их без разрешения, то может произойти несчастный случай.</w:t>
      </w:r>
    </w:p>
    <w:p w:rsidR="005B5EF6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 w:rsidRPr="00121A30">
        <w:rPr>
          <w:rFonts w:ascii="Times New Roman" w:hAnsi="Times New Roman"/>
          <w:sz w:val="24"/>
          <w:szCs w:val="24"/>
        </w:rPr>
        <w:t>Машенька: Большое спасибо, ребята, я многому у вас научилась, теперь я никогда не буду трогать то, что может быть опасным для меня, и всегда буду слушаться взрослых.</w:t>
      </w:r>
    </w:p>
    <w:p w:rsidR="005B5EF6" w:rsidRPr="00121A30" w:rsidRDefault="005B5EF6" w:rsidP="00121A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прощаются с Машей.</w:t>
      </w:r>
      <w:bookmarkStart w:id="0" w:name="_GoBack"/>
      <w:bookmarkEnd w:id="0"/>
    </w:p>
    <w:sectPr w:rsidR="005B5EF6" w:rsidRPr="00121A30" w:rsidSect="00B3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A30"/>
    <w:rsid w:val="00121A30"/>
    <w:rsid w:val="0032672E"/>
    <w:rsid w:val="003968A0"/>
    <w:rsid w:val="005B5EF6"/>
    <w:rsid w:val="00633343"/>
    <w:rsid w:val="00B32B5C"/>
    <w:rsid w:val="00BE79E0"/>
    <w:rsid w:val="00ED5978"/>
    <w:rsid w:val="00F9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B5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4</Pages>
  <Words>533</Words>
  <Characters>3042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Ирина</cp:lastModifiedBy>
  <cp:revision>3</cp:revision>
  <cp:lastPrinted>2019-02-28T02:59:00Z</cp:lastPrinted>
  <dcterms:created xsi:type="dcterms:W3CDTF">2019-02-25T16:38:00Z</dcterms:created>
  <dcterms:modified xsi:type="dcterms:W3CDTF">2019-02-28T03:00:00Z</dcterms:modified>
</cp:coreProperties>
</file>